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10443"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3"/>
      </w:tblGrid>
      <w:tr w:rsidR="00AC26B5" w:rsidRPr="00DB2A42" w14:paraId="2947A055" w14:textId="77777777" w:rsidTr="003640A9">
        <w:tc>
          <w:tcPr>
            <w:tcW w:w="10443" w:type="dxa"/>
            <w:tcBorders>
              <w:top w:val="nil"/>
            </w:tcBorders>
          </w:tcPr>
          <w:p w14:paraId="1F235384" w14:textId="711D1483" w:rsidR="00AC26B5" w:rsidRPr="00DB2A42" w:rsidRDefault="00AC26B5" w:rsidP="008F6CF0">
            <w:pPr>
              <w:spacing w:before="120" w:after="120"/>
              <w:rPr>
                <w:rFonts w:ascii="Aptos" w:hAnsi="Aptos"/>
                <w:lang w:eastAsia="en-US"/>
              </w:rPr>
            </w:pPr>
            <w:r w:rsidRPr="00DB2A42">
              <w:rPr>
                <w:rFonts w:ascii="Aptos" w:hAnsi="Aptos"/>
                <w:b/>
                <w:bCs/>
                <w:lang w:eastAsia="en-US"/>
              </w:rPr>
              <w:t>Personendaten</w:t>
            </w:r>
            <w:r w:rsidRPr="00DB2A42">
              <w:rPr>
                <w:rFonts w:ascii="Aptos" w:hAnsi="Aptos"/>
                <w:lang w:eastAsia="en-US"/>
              </w:rPr>
              <w:t xml:space="preserve"> (auszufüllen in BLOCKBUCHSTABEN):</w:t>
            </w:r>
          </w:p>
        </w:tc>
      </w:tr>
    </w:tbl>
    <w:tbl>
      <w:tblPr>
        <w:tblStyle w:val="Tabellenraster"/>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4"/>
        <w:gridCol w:w="440"/>
        <w:gridCol w:w="1983"/>
        <w:gridCol w:w="236"/>
        <w:gridCol w:w="1363"/>
        <w:gridCol w:w="271"/>
        <w:gridCol w:w="940"/>
        <w:gridCol w:w="1918"/>
      </w:tblGrid>
      <w:tr w:rsidR="003640A9" w:rsidRPr="00DB2A42" w14:paraId="4B3A1FBD" w14:textId="77777777" w:rsidTr="003640A9">
        <w:trPr>
          <w:trHeight w:val="397"/>
        </w:trPr>
        <w:sdt>
          <w:sdtPr>
            <w:rPr>
              <w:rFonts w:ascii="Aptos" w:hAnsi="Aptos" w:cs="Arial"/>
              <w:color w:val="000000"/>
            </w:rPr>
            <w:id w:val="-40827166"/>
            <w:placeholder>
              <w:docPart w:val="7FE2FA5484B649389B2C665770C94E42"/>
            </w:placeholder>
            <w:showingPlcHdr/>
            <w:text/>
          </w:sdtPr>
          <w:sdtEndPr/>
          <w:sdtContent>
            <w:tc>
              <w:tcPr>
                <w:tcW w:w="7316" w:type="dxa"/>
                <w:gridSpan w:val="5"/>
                <w:vAlign w:val="bottom"/>
              </w:tcPr>
              <w:p w14:paraId="7ADE2DD1" w14:textId="77777777" w:rsidR="003640A9" w:rsidRPr="00DB2A42" w:rsidRDefault="003640A9" w:rsidP="00A403A0">
                <w:pPr>
                  <w:autoSpaceDE w:val="0"/>
                  <w:autoSpaceDN w:val="0"/>
                  <w:adjustRightInd w:val="0"/>
                  <w:outlineLvl w:val="0"/>
                  <w:rPr>
                    <w:rFonts w:ascii="Aptos" w:hAnsi="Aptos" w:cs="Arial"/>
                    <w:color w:val="000000"/>
                  </w:rPr>
                </w:pPr>
                <w:r w:rsidRPr="00DB2A42">
                  <w:rPr>
                    <w:rStyle w:val="Platzhaltertext"/>
                    <w:rFonts w:ascii="Aptos" w:hAnsi="Aptos"/>
                    <w:vanish/>
                  </w:rPr>
                  <w:t>Name</w:t>
                </w:r>
              </w:p>
            </w:tc>
          </w:sdtContent>
        </w:sdt>
        <w:tc>
          <w:tcPr>
            <w:tcW w:w="271" w:type="dxa"/>
            <w:vAlign w:val="center"/>
          </w:tcPr>
          <w:p w14:paraId="38909733" w14:textId="77777777" w:rsidR="003640A9" w:rsidRPr="00DB2A42" w:rsidRDefault="003640A9" w:rsidP="00A403A0">
            <w:pPr>
              <w:pStyle w:val="Beschriftung"/>
              <w:spacing w:after="0"/>
              <w:rPr>
                <w:rFonts w:ascii="Aptos" w:hAnsi="Aptos" w:cs="Arial"/>
                <w:b w:val="0"/>
                <w:bCs w:val="0"/>
                <w:color w:val="000000"/>
                <w:sz w:val="16"/>
                <w:szCs w:val="16"/>
              </w:rPr>
            </w:pPr>
          </w:p>
        </w:tc>
        <w:tc>
          <w:tcPr>
            <w:tcW w:w="2858" w:type="dxa"/>
            <w:gridSpan w:val="2"/>
            <w:tcBorders>
              <w:bottom w:val="dotted" w:sz="4" w:space="0" w:color="auto"/>
            </w:tcBorders>
            <w:vAlign w:val="bottom"/>
          </w:tcPr>
          <w:p w14:paraId="1E054523" w14:textId="77777777" w:rsidR="003640A9" w:rsidRPr="00DB2A42" w:rsidRDefault="007A515A" w:rsidP="00A403A0">
            <w:pPr>
              <w:pStyle w:val="Beschriftung"/>
              <w:spacing w:after="0"/>
              <w:rPr>
                <w:rFonts w:ascii="Aptos" w:hAnsi="Aptos" w:cs="Arial"/>
                <w:b w:val="0"/>
                <w:bCs w:val="0"/>
                <w:color w:val="000000"/>
                <w:sz w:val="16"/>
                <w:szCs w:val="16"/>
              </w:rPr>
            </w:pPr>
            <w:sdt>
              <w:sdtPr>
                <w:rPr>
                  <w:rFonts w:ascii="Aptos" w:hAnsi="Aptos" w:cs="Arial"/>
                  <w:b w:val="0"/>
                  <w:bCs w:val="0"/>
                  <w:color w:val="000000"/>
                </w:rPr>
                <w:id w:val="144717531"/>
                <w:placeholder>
                  <w:docPart w:val="F7B1659F318943F49255DAAAA02A2CF5"/>
                </w:placeholder>
                <w:showingPlcHdr/>
                <w:text/>
              </w:sdtPr>
              <w:sdtEndPr/>
              <w:sdtContent>
                <w:r w:rsidR="003640A9" w:rsidRPr="00DB2A42">
                  <w:rPr>
                    <w:rStyle w:val="Platzhaltertext"/>
                    <w:rFonts w:ascii="Aptos" w:hAnsi="Aptos"/>
                    <w:b w:val="0"/>
                    <w:bCs w:val="0"/>
                    <w:vanish/>
                    <w:sz w:val="22"/>
                    <w:szCs w:val="22"/>
                  </w:rPr>
                  <w:t>E-Mail</w:t>
                </w:r>
              </w:sdtContent>
            </w:sdt>
          </w:p>
        </w:tc>
      </w:tr>
      <w:tr w:rsidR="003640A9" w:rsidRPr="00DB2A42" w14:paraId="55FA284A" w14:textId="77777777" w:rsidTr="003640A9">
        <w:trPr>
          <w:trHeight w:val="227"/>
        </w:trPr>
        <w:tc>
          <w:tcPr>
            <w:tcW w:w="7316" w:type="dxa"/>
            <w:gridSpan w:val="5"/>
            <w:tcBorders>
              <w:top w:val="dotted" w:sz="4" w:space="0" w:color="auto"/>
            </w:tcBorders>
          </w:tcPr>
          <w:p w14:paraId="0FE06F34" w14:textId="77777777" w:rsidR="003640A9" w:rsidRPr="00DB2A42" w:rsidRDefault="003640A9" w:rsidP="00A403A0">
            <w:pPr>
              <w:autoSpaceDE w:val="0"/>
              <w:autoSpaceDN w:val="0"/>
              <w:adjustRightInd w:val="0"/>
              <w:outlineLvl w:val="0"/>
              <w:rPr>
                <w:rFonts w:ascii="Aptos" w:hAnsi="Aptos" w:cs="Arial"/>
                <w:color w:val="000000"/>
                <w:sz w:val="16"/>
                <w:szCs w:val="16"/>
              </w:rPr>
            </w:pPr>
            <w:r w:rsidRPr="00DB2A42">
              <w:rPr>
                <w:rFonts w:ascii="Aptos" w:hAnsi="Aptos" w:cs="Arial"/>
                <w:color w:val="000000"/>
                <w:sz w:val="16"/>
                <w:szCs w:val="16"/>
              </w:rPr>
              <w:t>Titel/akad. Grad, Vorname, Nachname, Titel/akad. Grad</w:t>
            </w:r>
          </w:p>
        </w:tc>
        <w:tc>
          <w:tcPr>
            <w:tcW w:w="271" w:type="dxa"/>
          </w:tcPr>
          <w:p w14:paraId="3016D3B1" w14:textId="77777777" w:rsidR="003640A9" w:rsidRPr="00DB2A42" w:rsidRDefault="003640A9" w:rsidP="00A403A0">
            <w:pPr>
              <w:pStyle w:val="Beschriftung"/>
              <w:spacing w:after="0"/>
              <w:rPr>
                <w:rFonts w:ascii="Aptos" w:hAnsi="Aptos" w:cs="Arial"/>
                <w:color w:val="000000"/>
              </w:rPr>
            </w:pPr>
          </w:p>
        </w:tc>
        <w:tc>
          <w:tcPr>
            <w:tcW w:w="2858" w:type="dxa"/>
            <w:gridSpan w:val="2"/>
            <w:tcBorders>
              <w:top w:val="dotted" w:sz="4" w:space="0" w:color="auto"/>
            </w:tcBorders>
          </w:tcPr>
          <w:p w14:paraId="76C3F0CF" w14:textId="77777777" w:rsidR="003640A9" w:rsidRPr="00DB2A42" w:rsidRDefault="003640A9" w:rsidP="00A403A0">
            <w:pPr>
              <w:pStyle w:val="Beschriftung"/>
              <w:spacing w:after="0"/>
              <w:rPr>
                <w:rFonts w:ascii="Aptos" w:hAnsi="Aptos" w:cs="Arial"/>
                <w:b w:val="0"/>
                <w:bCs w:val="0"/>
                <w:color w:val="000000"/>
              </w:rPr>
            </w:pPr>
            <w:r w:rsidRPr="00DB2A42">
              <w:rPr>
                <w:rFonts w:ascii="Aptos" w:hAnsi="Aptos" w:cs="Arial"/>
                <w:b w:val="0"/>
                <w:bCs w:val="0"/>
                <w:color w:val="000000"/>
                <w:sz w:val="16"/>
                <w:szCs w:val="16"/>
              </w:rPr>
              <w:t>E-Mail</w:t>
            </w:r>
          </w:p>
        </w:tc>
      </w:tr>
      <w:tr w:rsidR="003640A9" w:rsidRPr="00DB2A42" w14:paraId="129234C2" w14:textId="77777777" w:rsidTr="003640A9">
        <w:trPr>
          <w:trHeight w:val="397"/>
        </w:trPr>
        <w:sdt>
          <w:sdtPr>
            <w:rPr>
              <w:rFonts w:ascii="Aptos" w:hAnsi="Aptos" w:cs="Arial"/>
              <w:color w:val="000000"/>
            </w:rPr>
            <w:id w:val="730196468"/>
            <w:placeholder>
              <w:docPart w:val="14A45539EE094BBEA9E7C9C96ED83CE7"/>
            </w:placeholder>
            <w:showingPlcHdr/>
            <w:text/>
          </w:sdtPr>
          <w:sdtEndPr/>
          <w:sdtContent>
            <w:tc>
              <w:tcPr>
                <w:tcW w:w="3294" w:type="dxa"/>
                <w:tcBorders>
                  <w:bottom w:val="dotted" w:sz="4" w:space="0" w:color="auto"/>
                </w:tcBorders>
                <w:vAlign w:val="bottom"/>
              </w:tcPr>
              <w:p w14:paraId="78E878B8" w14:textId="77777777" w:rsidR="003640A9" w:rsidRPr="00DB2A42" w:rsidRDefault="003640A9" w:rsidP="00A403A0">
                <w:pPr>
                  <w:autoSpaceDE w:val="0"/>
                  <w:autoSpaceDN w:val="0"/>
                  <w:adjustRightInd w:val="0"/>
                  <w:outlineLvl w:val="0"/>
                  <w:rPr>
                    <w:rFonts w:ascii="Aptos" w:hAnsi="Aptos" w:cs="Arial"/>
                    <w:color w:val="000000"/>
                    <w:sz w:val="16"/>
                    <w:szCs w:val="16"/>
                  </w:rPr>
                </w:pPr>
                <w:r w:rsidRPr="00DB2A42">
                  <w:rPr>
                    <w:rStyle w:val="Platzhaltertext"/>
                    <w:rFonts w:ascii="Aptos" w:hAnsi="Aptos"/>
                    <w:vanish/>
                  </w:rPr>
                  <w:t>Geburtsdatum</w:t>
                </w:r>
              </w:p>
            </w:tc>
          </w:sdtContent>
        </w:sdt>
        <w:tc>
          <w:tcPr>
            <w:tcW w:w="440" w:type="dxa"/>
            <w:vAlign w:val="bottom"/>
          </w:tcPr>
          <w:p w14:paraId="096C22E2" w14:textId="77777777" w:rsidR="003640A9" w:rsidRPr="00DB2A42" w:rsidRDefault="003640A9" w:rsidP="00A403A0">
            <w:pPr>
              <w:autoSpaceDE w:val="0"/>
              <w:autoSpaceDN w:val="0"/>
              <w:adjustRightInd w:val="0"/>
              <w:outlineLvl w:val="0"/>
              <w:rPr>
                <w:rFonts w:ascii="Aptos" w:hAnsi="Aptos" w:cs="Arial"/>
                <w:color w:val="000000"/>
                <w:sz w:val="16"/>
                <w:szCs w:val="16"/>
              </w:rPr>
            </w:pPr>
          </w:p>
        </w:tc>
        <w:sdt>
          <w:sdtPr>
            <w:rPr>
              <w:rFonts w:ascii="Aptos" w:hAnsi="Aptos" w:cs="Arial"/>
              <w:color w:val="000000"/>
            </w:rPr>
            <w:id w:val="-1653441376"/>
            <w:placeholder>
              <w:docPart w:val="BB15F33AF2694622AAF6846390CCE927"/>
            </w:placeholder>
            <w:showingPlcHdr/>
            <w:text/>
          </w:sdtPr>
          <w:sdtEndPr/>
          <w:sdtContent>
            <w:tc>
              <w:tcPr>
                <w:tcW w:w="3582" w:type="dxa"/>
                <w:gridSpan w:val="3"/>
                <w:tcBorders>
                  <w:bottom w:val="dotted" w:sz="4" w:space="0" w:color="auto"/>
                </w:tcBorders>
                <w:vAlign w:val="bottom"/>
              </w:tcPr>
              <w:p w14:paraId="1482EB48" w14:textId="77777777" w:rsidR="003640A9" w:rsidRPr="00DB2A42" w:rsidRDefault="003640A9" w:rsidP="00A403A0">
                <w:pPr>
                  <w:autoSpaceDE w:val="0"/>
                  <w:autoSpaceDN w:val="0"/>
                  <w:adjustRightInd w:val="0"/>
                  <w:outlineLvl w:val="0"/>
                  <w:rPr>
                    <w:rFonts w:ascii="Aptos" w:hAnsi="Aptos" w:cs="Arial"/>
                    <w:color w:val="000000"/>
                    <w:sz w:val="16"/>
                    <w:szCs w:val="16"/>
                  </w:rPr>
                </w:pPr>
                <w:r w:rsidRPr="00DB2A42">
                  <w:rPr>
                    <w:rStyle w:val="Platzhaltertext"/>
                    <w:rFonts w:ascii="Aptos" w:hAnsi="Aptos"/>
                    <w:vanish/>
                  </w:rPr>
                  <w:t>Geburtsort</w:t>
                </w:r>
              </w:p>
            </w:tc>
          </w:sdtContent>
        </w:sdt>
        <w:tc>
          <w:tcPr>
            <w:tcW w:w="271" w:type="dxa"/>
          </w:tcPr>
          <w:p w14:paraId="7D88DEF4" w14:textId="77777777" w:rsidR="003640A9" w:rsidRPr="00DB2A42" w:rsidRDefault="003640A9" w:rsidP="00A403A0">
            <w:pPr>
              <w:pStyle w:val="Beschriftung"/>
              <w:spacing w:after="0"/>
              <w:rPr>
                <w:rFonts w:ascii="Aptos" w:hAnsi="Aptos" w:cs="Arial"/>
                <w:color w:val="000000"/>
              </w:rPr>
            </w:pPr>
          </w:p>
        </w:tc>
        <w:sdt>
          <w:sdtPr>
            <w:rPr>
              <w:rFonts w:ascii="Aptos" w:hAnsi="Aptos" w:cs="Arial"/>
              <w:b w:val="0"/>
              <w:bCs w:val="0"/>
              <w:color w:val="000000"/>
              <w:sz w:val="22"/>
              <w:szCs w:val="22"/>
            </w:rPr>
            <w:id w:val="-557701613"/>
            <w:placeholder>
              <w:docPart w:val="5B23969F5F2A4F8BB489F94964C03416"/>
            </w:placeholder>
            <w:showingPlcHdr/>
            <w:text/>
          </w:sdtPr>
          <w:sdtEndPr/>
          <w:sdtContent>
            <w:tc>
              <w:tcPr>
                <w:tcW w:w="2858" w:type="dxa"/>
                <w:gridSpan w:val="2"/>
                <w:tcBorders>
                  <w:bottom w:val="dotted" w:sz="4" w:space="0" w:color="auto"/>
                </w:tcBorders>
                <w:vAlign w:val="bottom"/>
              </w:tcPr>
              <w:p w14:paraId="06DE2085" w14:textId="77777777" w:rsidR="003640A9" w:rsidRPr="00DB2A42" w:rsidRDefault="003640A9" w:rsidP="00A403A0">
                <w:pPr>
                  <w:pStyle w:val="Beschriftung"/>
                  <w:spacing w:after="0"/>
                  <w:rPr>
                    <w:rFonts w:ascii="Aptos" w:hAnsi="Aptos" w:cs="Arial"/>
                    <w:b w:val="0"/>
                    <w:bCs w:val="0"/>
                    <w:color w:val="000000"/>
                  </w:rPr>
                </w:pPr>
                <w:r w:rsidRPr="00DB2A42">
                  <w:rPr>
                    <w:rStyle w:val="Platzhaltertext"/>
                    <w:rFonts w:ascii="Aptos" w:hAnsi="Aptos"/>
                    <w:b w:val="0"/>
                    <w:bCs w:val="0"/>
                    <w:vanish/>
                    <w:sz w:val="24"/>
                    <w:szCs w:val="24"/>
                  </w:rPr>
                  <w:t>Telefon</w:t>
                </w:r>
              </w:p>
            </w:tc>
          </w:sdtContent>
        </w:sdt>
      </w:tr>
      <w:tr w:rsidR="003640A9" w:rsidRPr="00DB2A42" w14:paraId="787C7DD8" w14:textId="77777777" w:rsidTr="003640A9">
        <w:trPr>
          <w:trHeight w:val="227"/>
        </w:trPr>
        <w:tc>
          <w:tcPr>
            <w:tcW w:w="3294" w:type="dxa"/>
            <w:tcBorders>
              <w:top w:val="dotted" w:sz="4" w:space="0" w:color="auto"/>
            </w:tcBorders>
          </w:tcPr>
          <w:p w14:paraId="0DFEB0ED" w14:textId="77777777" w:rsidR="003640A9" w:rsidRPr="00DB2A42" w:rsidRDefault="003640A9" w:rsidP="00A403A0">
            <w:pPr>
              <w:autoSpaceDE w:val="0"/>
              <w:autoSpaceDN w:val="0"/>
              <w:adjustRightInd w:val="0"/>
              <w:outlineLvl w:val="0"/>
              <w:rPr>
                <w:rFonts w:ascii="Aptos" w:hAnsi="Aptos" w:cs="Arial"/>
                <w:color w:val="000000"/>
                <w:sz w:val="16"/>
                <w:szCs w:val="16"/>
              </w:rPr>
            </w:pPr>
            <w:r w:rsidRPr="00DB2A42">
              <w:rPr>
                <w:rFonts w:ascii="Aptos" w:hAnsi="Aptos" w:cs="Arial"/>
                <w:color w:val="000000"/>
                <w:sz w:val="16"/>
                <w:szCs w:val="16"/>
              </w:rPr>
              <w:t>Geburtsdatum</w:t>
            </w:r>
          </w:p>
        </w:tc>
        <w:tc>
          <w:tcPr>
            <w:tcW w:w="440" w:type="dxa"/>
          </w:tcPr>
          <w:p w14:paraId="7ED61B48" w14:textId="77777777" w:rsidR="003640A9" w:rsidRPr="00DB2A42" w:rsidRDefault="003640A9" w:rsidP="00A403A0">
            <w:pPr>
              <w:autoSpaceDE w:val="0"/>
              <w:autoSpaceDN w:val="0"/>
              <w:adjustRightInd w:val="0"/>
              <w:outlineLvl w:val="0"/>
              <w:rPr>
                <w:rFonts w:ascii="Aptos" w:hAnsi="Aptos" w:cs="Arial"/>
                <w:color w:val="000000"/>
                <w:sz w:val="16"/>
                <w:szCs w:val="16"/>
              </w:rPr>
            </w:pPr>
          </w:p>
        </w:tc>
        <w:tc>
          <w:tcPr>
            <w:tcW w:w="3582" w:type="dxa"/>
            <w:gridSpan w:val="3"/>
            <w:tcBorders>
              <w:top w:val="dotted" w:sz="4" w:space="0" w:color="auto"/>
            </w:tcBorders>
          </w:tcPr>
          <w:p w14:paraId="76E19948" w14:textId="77777777" w:rsidR="003640A9" w:rsidRPr="00DB2A42" w:rsidRDefault="003640A9" w:rsidP="00A403A0">
            <w:pPr>
              <w:autoSpaceDE w:val="0"/>
              <w:autoSpaceDN w:val="0"/>
              <w:adjustRightInd w:val="0"/>
              <w:outlineLvl w:val="0"/>
              <w:rPr>
                <w:rFonts w:ascii="Aptos" w:hAnsi="Aptos" w:cs="Arial"/>
                <w:color w:val="000000"/>
                <w:sz w:val="16"/>
                <w:szCs w:val="16"/>
              </w:rPr>
            </w:pPr>
            <w:r w:rsidRPr="00DB2A42">
              <w:rPr>
                <w:rFonts w:ascii="Aptos" w:hAnsi="Aptos" w:cs="Arial"/>
                <w:color w:val="000000"/>
                <w:sz w:val="16"/>
                <w:szCs w:val="16"/>
              </w:rPr>
              <w:t>Geburtsort</w:t>
            </w:r>
          </w:p>
        </w:tc>
        <w:tc>
          <w:tcPr>
            <w:tcW w:w="271" w:type="dxa"/>
          </w:tcPr>
          <w:p w14:paraId="47C2505F" w14:textId="77777777" w:rsidR="003640A9" w:rsidRPr="00DB2A42" w:rsidRDefault="003640A9" w:rsidP="00A403A0">
            <w:pPr>
              <w:pStyle w:val="Beschriftung"/>
              <w:spacing w:after="0"/>
              <w:rPr>
                <w:rFonts w:ascii="Aptos" w:hAnsi="Aptos" w:cs="Arial"/>
                <w:color w:val="000000"/>
              </w:rPr>
            </w:pPr>
          </w:p>
        </w:tc>
        <w:tc>
          <w:tcPr>
            <w:tcW w:w="2858" w:type="dxa"/>
            <w:gridSpan w:val="2"/>
            <w:tcBorders>
              <w:top w:val="dotted" w:sz="4" w:space="0" w:color="auto"/>
            </w:tcBorders>
          </w:tcPr>
          <w:p w14:paraId="0492380A" w14:textId="77777777" w:rsidR="003640A9" w:rsidRPr="00DB2A42" w:rsidRDefault="003640A9" w:rsidP="00A403A0">
            <w:pPr>
              <w:pStyle w:val="Beschriftung"/>
              <w:spacing w:after="0"/>
              <w:rPr>
                <w:rFonts w:ascii="Aptos" w:hAnsi="Aptos" w:cs="Arial"/>
                <w:b w:val="0"/>
                <w:bCs w:val="0"/>
                <w:color w:val="000000"/>
              </w:rPr>
            </w:pPr>
            <w:r w:rsidRPr="00DB2A42">
              <w:rPr>
                <w:rFonts w:ascii="Aptos" w:hAnsi="Aptos" w:cs="Arial"/>
                <w:b w:val="0"/>
                <w:bCs w:val="0"/>
                <w:color w:val="000000"/>
                <w:sz w:val="16"/>
                <w:szCs w:val="16"/>
              </w:rPr>
              <w:t>Telefon</w:t>
            </w:r>
          </w:p>
        </w:tc>
      </w:tr>
      <w:tr w:rsidR="003640A9" w:rsidRPr="00DB2A42" w14:paraId="17A4EE4C" w14:textId="77777777" w:rsidTr="002F76D8">
        <w:trPr>
          <w:trHeight w:val="397"/>
        </w:trPr>
        <w:tc>
          <w:tcPr>
            <w:tcW w:w="5717" w:type="dxa"/>
            <w:gridSpan w:val="3"/>
            <w:tcBorders>
              <w:bottom w:val="dotted" w:sz="4" w:space="0" w:color="auto"/>
            </w:tcBorders>
            <w:vAlign w:val="bottom"/>
          </w:tcPr>
          <w:sdt>
            <w:sdtPr>
              <w:rPr>
                <w:rFonts w:ascii="Aptos" w:hAnsi="Aptos" w:cs="Arial"/>
                <w:color w:val="000000"/>
              </w:rPr>
              <w:id w:val="589353400"/>
              <w:placeholder>
                <w:docPart w:val="399ACBC12F4C4EC884980B4E5AA077D6"/>
              </w:placeholder>
              <w:showingPlcHdr/>
              <w:text/>
            </w:sdtPr>
            <w:sdtEndPr/>
            <w:sdtContent>
              <w:p w14:paraId="5AF4B9BC" w14:textId="77777777" w:rsidR="003640A9" w:rsidRPr="00DB2A42" w:rsidRDefault="003640A9" w:rsidP="00A403A0">
                <w:pPr>
                  <w:tabs>
                    <w:tab w:val="right" w:leader="dot" w:pos="6804"/>
                  </w:tabs>
                  <w:autoSpaceDE w:val="0"/>
                  <w:autoSpaceDN w:val="0"/>
                  <w:adjustRightInd w:val="0"/>
                  <w:spacing w:before="120"/>
                  <w:outlineLvl w:val="0"/>
                  <w:rPr>
                    <w:rFonts w:ascii="Aptos" w:hAnsi="Aptos" w:cs="Arial"/>
                    <w:color w:val="000000"/>
                  </w:rPr>
                </w:pPr>
                <w:r w:rsidRPr="00DB2A42">
                  <w:rPr>
                    <w:rStyle w:val="Platzhaltertext"/>
                    <w:rFonts w:ascii="Aptos" w:hAnsi="Aptos"/>
                    <w:vanish/>
                  </w:rPr>
                  <w:t>Eingabe Privatanschrift</w:t>
                </w:r>
              </w:p>
            </w:sdtContent>
          </w:sdt>
        </w:tc>
        <w:tc>
          <w:tcPr>
            <w:tcW w:w="236" w:type="dxa"/>
            <w:vAlign w:val="bottom"/>
          </w:tcPr>
          <w:p w14:paraId="79863B48" w14:textId="77777777" w:rsidR="003640A9" w:rsidRPr="00DB2A42" w:rsidRDefault="003640A9" w:rsidP="00A403A0">
            <w:pPr>
              <w:tabs>
                <w:tab w:val="right" w:leader="dot" w:pos="6804"/>
              </w:tabs>
              <w:autoSpaceDE w:val="0"/>
              <w:autoSpaceDN w:val="0"/>
              <w:adjustRightInd w:val="0"/>
              <w:spacing w:before="120"/>
              <w:outlineLvl w:val="0"/>
              <w:rPr>
                <w:rFonts w:ascii="Aptos" w:hAnsi="Aptos" w:cs="Arial"/>
                <w:color w:val="000000"/>
              </w:rPr>
            </w:pPr>
          </w:p>
        </w:tc>
        <w:tc>
          <w:tcPr>
            <w:tcW w:w="2574" w:type="dxa"/>
            <w:gridSpan w:val="3"/>
            <w:tcBorders>
              <w:bottom w:val="dotted" w:sz="4" w:space="0" w:color="auto"/>
            </w:tcBorders>
            <w:vAlign w:val="bottom"/>
          </w:tcPr>
          <w:p w14:paraId="2D9D3F21" w14:textId="77777777" w:rsidR="003640A9" w:rsidRPr="00DB2A42" w:rsidRDefault="007A515A" w:rsidP="00A403A0">
            <w:pPr>
              <w:tabs>
                <w:tab w:val="right" w:leader="dot" w:pos="6804"/>
              </w:tabs>
              <w:autoSpaceDE w:val="0"/>
              <w:autoSpaceDN w:val="0"/>
              <w:adjustRightInd w:val="0"/>
              <w:spacing w:before="120"/>
              <w:outlineLvl w:val="0"/>
              <w:rPr>
                <w:rFonts w:ascii="Aptos" w:hAnsi="Aptos" w:cs="Arial"/>
                <w:color w:val="000000"/>
              </w:rPr>
            </w:pPr>
            <w:sdt>
              <w:sdtPr>
                <w:rPr>
                  <w:rFonts w:ascii="Aptos" w:hAnsi="Aptos" w:cs="Arial"/>
                  <w:b/>
                  <w:bCs/>
                  <w:color w:val="000000"/>
                </w:rPr>
                <w:id w:val="1865323461"/>
                <w:placeholder>
                  <w:docPart w:val="627453528B324311B5E45DA86C30F604"/>
                </w:placeholder>
                <w:showingPlcHdr/>
                <w:text/>
              </w:sdtPr>
              <w:sdtEndPr/>
              <w:sdtContent>
                <w:r w:rsidR="003640A9" w:rsidRPr="00DB2A42">
                  <w:rPr>
                    <w:rStyle w:val="Platzhaltertext"/>
                    <w:rFonts w:ascii="Aptos" w:hAnsi="Aptos"/>
                    <w:vanish/>
                  </w:rPr>
                  <w:t>Ausweis</w:t>
                </w:r>
              </w:sdtContent>
            </w:sdt>
          </w:p>
        </w:tc>
        <w:tc>
          <w:tcPr>
            <w:tcW w:w="1918" w:type="dxa"/>
            <w:vMerge w:val="restart"/>
            <w:tcMar>
              <w:left w:w="57" w:type="dxa"/>
            </w:tcMar>
            <w:vAlign w:val="bottom"/>
          </w:tcPr>
          <w:p w14:paraId="048BA624" w14:textId="4200C9C8" w:rsidR="003640A9" w:rsidRPr="00DB2A42" w:rsidRDefault="007A515A" w:rsidP="00A403A0">
            <w:pPr>
              <w:tabs>
                <w:tab w:val="right" w:leader="dot" w:pos="6804"/>
              </w:tabs>
              <w:autoSpaceDE w:val="0"/>
              <w:autoSpaceDN w:val="0"/>
              <w:adjustRightInd w:val="0"/>
              <w:outlineLvl w:val="0"/>
              <w:rPr>
                <w:rFonts w:ascii="Aptos" w:hAnsi="Aptos" w:cs="Arial"/>
                <w:color w:val="000000"/>
                <w:sz w:val="20"/>
                <w:szCs w:val="20"/>
              </w:rPr>
            </w:pPr>
            <w:sdt>
              <w:sdtPr>
                <w:rPr>
                  <w:rFonts w:ascii="Aptos" w:hAnsi="Aptos" w:cs="Arial"/>
                  <w:color w:val="000000"/>
                  <w:sz w:val="20"/>
                  <w:szCs w:val="20"/>
                </w:rPr>
                <w:id w:val="-1620831768"/>
                <w14:checkbox>
                  <w14:checked w14:val="0"/>
                  <w14:checkedState w14:val="2612" w14:font="MS Gothic"/>
                  <w14:uncheckedState w14:val="2610" w14:font="MS Gothic"/>
                </w14:checkbox>
              </w:sdtPr>
              <w:sdtEndPr/>
              <w:sdtContent>
                <w:r w:rsidR="006802DC" w:rsidRPr="00DB2A42">
                  <w:rPr>
                    <w:rFonts w:ascii="Aptos" w:eastAsia="MS Gothic" w:hAnsi="Aptos" w:cs="Arial"/>
                    <w:color w:val="000000"/>
                    <w:sz w:val="20"/>
                    <w:szCs w:val="20"/>
                  </w:rPr>
                  <w:t>☐</w:t>
                </w:r>
              </w:sdtContent>
            </w:sdt>
            <w:r w:rsidR="003640A9" w:rsidRPr="00DB2A42">
              <w:rPr>
                <w:rFonts w:ascii="Aptos" w:hAnsi="Aptos" w:cs="Arial"/>
                <w:color w:val="000000"/>
                <w:sz w:val="20"/>
                <w:szCs w:val="20"/>
              </w:rPr>
              <w:t xml:space="preserve"> Führerschein</w:t>
            </w:r>
          </w:p>
          <w:p w14:paraId="7C715BB0" w14:textId="6271D038" w:rsidR="003640A9" w:rsidRPr="00DB2A42" w:rsidRDefault="007A515A" w:rsidP="00A403A0">
            <w:pPr>
              <w:tabs>
                <w:tab w:val="right" w:leader="dot" w:pos="6804"/>
              </w:tabs>
              <w:autoSpaceDE w:val="0"/>
              <w:autoSpaceDN w:val="0"/>
              <w:adjustRightInd w:val="0"/>
              <w:outlineLvl w:val="0"/>
              <w:rPr>
                <w:rFonts w:ascii="Aptos" w:hAnsi="Aptos" w:cs="Arial"/>
                <w:color w:val="000000"/>
                <w:sz w:val="20"/>
                <w:szCs w:val="20"/>
              </w:rPr>
            </w:pPr>
            <w:sdt>
              <w:sdtPr>
                <w:rPr>
                  <w:rFonts w:ascii="Aptos" w:hAnsi="Aptos" w:cs="Arial"/>
                  <w:color w:val="000000"/>
                  <w:sz w:val="20"/>
                  <w:szCs w:val="20"/>
                </w:rPr>
                <w:id w:val="10430385"/>
                <w14:checkbox>
                  <w14:checked w14:val="0"/>
                  <w14:checkedState w14:val="2612" w14:font="MS Gothic"/>
                  <w14:uncheckedState w14:val="2610" w14:font="MS Gothic"/>
                </w14:checkbox>
              </w:sdtPr>
              <w:sdtEndPr/>
              <w:sdtContent>
                <w:r w:rsidR="006802DC" w:rsidRPr="00DB2A42">
                  <w:rPr>
                    <w:rFonts w:ascii="Aptos" w:eastAsia="MS Gothic" w:hAnsi="Aptos" w:cs="Arial"/>
                    <w:color w:val="000000"/>
                    <w:sz w:val="20"/>
                    <w:szCs w:val="20"/>
                  </w:rPr>
                  <w:t>☐</w:t>
                </w:r>
              </w:sdtContent>
            </w:sdt>
            <w:r w:rsidR="003640A9" w:rsidRPr="00DB2A42">
              <w:rPr>
                <w:rFonts w:ascii="Aptos" w:hAnsi="Aptos" w:cs="Arial"/>
                <w:color w:val="000000"/>
                <w:sz w:val="20"/>
                <w:szCs w:val="20"/>
              </w:rPr>
              <w:t xml:space="preserve"> Personalausweis</w:t>
            </w:r>
          </w:p>
          <w:p w14:paraId="23D75A03" w14:textId="77777777" w:rsidR="003640A9" w:rsidRPr="00DB2A42" w:rsidRDefault="007A515A" w:rsidP="00A403A0">
            <w:pPr>
              <w:tabs>
                <w:tab w:val="right" w:leader="dot" w:pos="6804"/>
              </w:tabs>
              <w:autoSpaceDE w:val="0"/>
              <w:autoSpaceDN w:val="0"/>
              <w:adjustRightInd w:val="0"/>
              <w:outlineLvl w:val="0"/>
              <w:rPr>
                <w:rFonts w:ascii="Aptos" w:hAnsi="Aptos" w:cs="Arial"/>
                <w:color w:val="000000"/>
              </w:rPr>
            </w:pPr>
            <w:sdt>
              <w:sdtPr>
                <w:rPr>
                  <w:rFonts w:ascii="Aptos" w:hAnsi="Aptos" w:cs="Arial"/>
                  <w:color w:val="000000"/>
                  <w:sz w:val="20"/>
                  <w:szCs w:val="20"/>
                </w:rPr>
                <w:id w:val="-968361099"/>
                <w14:checkbox>
                  <w14:checked w14:val="0"/>
                  <w14:checkedState w14:val="2612" w14:font="MS Gothic"/>
                  <w14:uncheckedState w14:val="2610" w14:font="MS Gothic"/>
                </w14:checkbox>
              </w:sdtPr>
              <w:sdtEndPr/>
              <w:sdtContent>
                <w:r w:rsidR="003640A9" w:rsidRPr="00DB2A42">
                  <w:rPr>
                    <w:rFonts w:ascii="Aptos" w:eastAsia="MS Gothic" w:hAnsi="Aptos" w:cs="Arial"/>
                    <w:color w:val="000000"/>
                    <w:sz w:val="20"/>
                    <w:szCs w:val="20"/>
                  </w:rPr>
                  <w:t>☐</w:t>
                </w:r>
              </w:sdtContent>
            </w:sdt>
            <w:r w:rsidR="003640A9" w:rsidRPr="00DB2A42">
              <w:rPr>
                <w:rFonts w:ascii="Aptos" w:hAnsi="Aptos" w:cs="Arial"/>
                <w:color w:val="000000"/>
                <w:sz w:val="20"/>
                <w:szCs w:val="20"/>
              </w:rPr>
              <w:t xml:space="preserve"> Reisepass</w:t>
            </w:r>
          </w:p>
        </w:tc>
      </w:tr>
      <w:tr w:rsidR="003640A9" w:rsidRPr="00DB2A42" w14:paraId="576E79DA" w14:textId="77777777" w:rsidTr="009753C6">
        <w:trPr>
          <w:trHeight w:val="227"/>
        </w:trPr>
        <w:tc>
          <w:tcPr>
            <w:tcW w:w="5717" w:type="dxa"/>
            <w:gridSpan w:val="3"/>
            <w:tcBorders>
              <w:top w:val="dotted" w:sz="4" w:space="0" w:color="auto"/>
            </w:tcBorders>
          </w:tcPr>
          <w:p w14:paraId="2D569ED8" w14:textId="77777777" w:rsidR="003640A9" w:rsidRPr="00DB2A42" w:rsidRDefault="003640A9" w:rsidP="00A403A0">
            <w:pPr>
              <w:autoSpaceDE w:val="0"/>
              <w:autoSpaceDN w:val="0"/>
              <w:adjustRightInd w:val="0"/>
              <w:outlineLvl w:val="0"/>
              <w:rPr>
                <w:rFonts w:ascii="Aptos" w:hAnsi="Aptos" w:cs="Arial"/>
                <w:color w:val="000000"/>
                <w:sz w:val="16"/>
                <w:szCs w:val="16"/>
              </w:rPr>
            </w:pPr>
            <w:r w:rsidRPr="00DB2A42">
              <w:rPr>
                <w:rFonts w:ascii="Aptos" w:hAnsi="Aptos" w:cs="Arial"/>
                <w:color w:val="000000"/>
                <w:sz w:val="16"/>
                <w:szCs w:val="16"/>
              </w:rPr>
              <w:t>Straße, Nummer, Postleitzahl, Ort</w:t>
            </w:r>
          </w:p>
        </w:tc>
        <w:tc>
          <w:tcPr>
            <w:tcW w:w="236" w:type="dxa"/>
          </w:tcPr>
          <w:p w14:paraId="6F189803" w14:textId="77777777" w:rsidR="003640A9" w:rsidRPr="00DB2A42" w:rsidRDefault="003640A9" w:rsidP="00A403A0">
            <w:pPr>
              <w:tabs>
                <w:tab w:val="right" w:leader="dot" w:pos="6804"/>
              </w:tabs>
              <w:autoSpaceDE w:val="0"/>
              <w:autoSpaceDN w:val="0"/>
              <w:adjustRightInd w:val="0"/>
              <w:spacing w:before="120"/>
              <w:outlineLvl w:val="0"/>
              <w:rPr>
                <w:rFonts w:ascii="Aptos" w:hAnsi="Aptos" w:cs="Arial"/>
                <w:color w:val="000000"/>
              </w:rPr>
            </w:pPr>
          </w:p>
        </w:tc>
        <w:tc>
          <w:tcPr>
            <w:tcW w:w="2574" w:type="dxa"/>
            <w:gridSpan w:val="3"/>
          </w:tcPr>
          <w:p w14:paraId="1D8C993D" w14:textId="77777777" w:rsidR="003640A9" w:rsidRPr="00DB2A42" w:rsidRDefault="003640A9" w:rsidP="00A403A0">
            <w:pPr>
              <w:autoSpaceDE w:val="0"/>
              <w:autoSpaceDN w:val="0"/>
              <w:adjustRightInd w:val="0"/>
              <w:outlineLvl w:val="0"/>
              <w:rPr>
                <w:rFonts w:ascii="Aptos" w:hAnsi="Aptos" w:cs="Arial"/>
                <w:color w:val="000000"/>
              </w:rPr>
            </w:pPr>
            <w:r w:rsidRPr="00DB2A42">
              <w:rPr>
                <w:rFonts w:ascii="Aptos" w:hAnsi="Aptos" w:cs="Arial"/>
                <w:color w:val="000000"/>
                <w:sz w:val="16"/>
                <w:szCs w:val="16"/>
              </w:rPr>
              <w:t>Ausweisnummer</w:t>
            </w:r>
          </w:p>
        </w:tc>
        <w:tc>
          <w:tcPr>
            <w:tcW w:w="1918" w:type="dxa"/>
            <w:vMerge/>
          </w:tcPr>
          <w:p w14:paraId="35DF6D3C" w14:textId="77777777" w:rsidR="003640A9" w:rsidRPr="00DB2A42" w:rsidRDefault="003640A9" w:rsidP="00A403A0">
            <w:pPr>
              <w:autoSpaceDE w:val="0"/>
              <w:autoSpaceDN w:val="0"/>
              <w:adjustRightInd w:val="0"/>
              <w:outlineLvl w:val="0"/>
              <w:rPr>
                <w:rFonts w:ascii="Aptos" w:hAnsi="Aptos" w:cs="Arial"/>
                <w:color w:val="000000"/>
              </w:rPr>
            </w:pPr>
          </w:p>
        </w:tc>
      </w:tr>
    </w:tbl>
    <w:tbl>
      <w:tblPr>
        <w:tblStyle w:val="Tabellenraster1"/>
        <w:tblW w:w="10443"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0"/>
        <w:gridCol w:w="6"/>
        <w:gridCol w:w="141"/>
        <w:gridCol w:w="1560"/>
        <w:gridCol w:w="643"/>
        <w:gridCol w:w="283"/>
        <w:gridCol w:w="139"/>
        <w:gridCol w:w="273"/>
        <w:gridCol w:w="221"/>
        <w:gridCol w:w="142"/>
        <w:gridCol w:w="141"/>
        <w:gridCol w:w="360"/>
        <w:gridCol w:w="567"/>
        <w:gridCol w:w="570"/>
        <w:gridCol w:w="282"/>
        <w:gridCol w:w="64"/>
        <w:gridCol w:w="284"/>
        <w:gridCol w:w="277"/>
        <w:gridCol w:w="148"/>
        <w:gridCol w:w="1128"/>
        <w:gridCol w:w="1093"/>
      </w:tblGrid>
      <w:tr w:rsidR="00AC26B5" w:rsidRPr="00DB2A42" w14:paraId="5C6D2EA4" w14:textId="77777777" w:rsidTr="00432E10">
        <w:trPr>
          <w:trHeight w:val="57"/>
        </w:trPr>
        <w:tc>
          <w:tcPr>
            <w:tcW w:w="10443" w:type="dxa"/>
            <w:gridSpan w:val="22"/>
            <w:tcBorders>
              <w:top w:val="nil"/>
            </w:tcBorders>
          </w:tcPr>
          <w:p w14:paraId="650DC5E1" w14:textId="33A2E030" w:rsidR="00AC26B5" w:rsidRPr="00DB2A42" w:rsidRDefault="00AC26B5" w:rsidP="008F6CF0">
            <w:pPr>
              <w:rPr>
                <w:rFonts w:ascii="Aptos" w:hAnsi="Aptos"/>
                <w:sz w:val="8"/>
                <w:szCs w:val="8"/>
                <w:lang w:eastAsia="en-US"/>
              </w:rPr>
            </w:pPr>
          </w:p>
        </w:tc>
      </w:tr>
      <w:tr w:rsidR="008F6CF0" w:rsidRPr="00DB2A42" w14:paraId="04C08F7A" w14:textId="77777777" w:rsidTr="00432E10">
        <w:tc>
          <w:tcPr>
            <w:tcW w:w="10443" w:type="dxa"/>
            <w:gridSpan w:val="22"/>
          </w:tcPr>
          <w:p w14:paraId="63A3249D" w14:textId="77777777" w:rsidR="008F6CF0" w:rsidRPr="00DB2A42" w:rsidRDefault="008F6CF0" w:rsidP="008F6CF0">
            <w:pPr>
              <w:spacing w:before="120"/>
              <w:rPr>
                <w:rFonts w:ascii="Aptos" w:hAnsi="Aptos"/>
                <w:lang w:eastAsia="en-US"/>
              </w:rPr>
            </w:pPr>
            <w:r w:rsidRPr="00DB2A42">
              <w:rPr>
                <w:rFonts w:ascii="Aptos" w:hAnsi="Aptos"/>
                <w:b/>
                <w:bCs/>
                <w:lang w:eastAsia="en-US"/>
              </w:rPr>
              <w:t>Firmendaten</w:t>
            </w:r>
            <w:r w:rsidRPr="00DB2A42">
              <w:rPr>
                <w:rFonts w:ascii="Aptos" w:hAnsi="Aptos"/>
                <w:lang w:eastAsia="en-US"/>
              </w:rPr>
              <w:t xml:space="preserve"> (auszufüllen in BLOCKBUCHSTABEN):</w:t>
            </w:r>
          </w:p>
        </w:tc>
      </w:tr>
      <w:tr w:rsidR="008F6CF0" w:rsidRPr="00DB2A42" w14:paraId="30B1BBF5" w14:textId="77777777" w:rsidTr="00432E10">
        <w:trPr>
          <w:trHeight w:val="533"/>
        </w:trPr>
        <w:sdt>
          <w:sdtPr>
            <w:rPr>
              <w:rFonts w:ascii="Aptos" w:hAnsi="Aptos" w:cs="Arial"/>
              <w:color w:val="000000"/>
              <w:sz w:val="22"/>
              <w:szCs w:val="22"/>
              <w:lang w:eastAsia="en-US"/>
            </w:rPr>
            <w:id w:val="1659113647"/>
            <w:placeholder>
              <w:docPart w:val="BCBB829713994ABAAAC60AD5C557DBAC"/>
            </w:placeholder>
            <w:showingPlcHdr/>
            <w:text/>
          </w:sdtPr>
          <w:sdtEndPr/>
          <w:sdtContent>
            <w:tc>
              <w:tcPr>
                <w:tcW w:w="7797" w:type="dxa"/>
                <w:gridSpan w:val="18"/>
                <w:tcBorders>
                  <w:bottom w:val="dotted" w:sz="4" w:space="0" w:color="auto"/>
                </w:tcBorders>
                <w:vAlign w:val="bottom"/>
              </w:tcPr>
              <w:p w14:paraId="6A4CF922" w14:textId="77777777" w:rsidR="008F6CF0" w:rsidRPr="00DB2A42" w:rsidRDefault="008F6CF0" w:rsidP="009753C6">
                <w:pPr>
                  <w:spacing w:after="40"/>
                  <w:rPr>
                    <w:rFonts w:ascii="Aptos" w:hAnsi="Aptos"/>
                    <w:lang w:eastAsia="en-US"/>
                  </w:rPr>
                </w:pPr>
                <w:r w:rsidRPr="00DB2A42">
                  <w:rPr>
                    <w:rFonts w:ascii="Aptos" w:hAnsi="Aptos"/>
                    <w:vanish/>
                    <w:color w:val="808080"/>
                    <w:sz w:val="22"/>
                    <w:szCs w:val="22"/>
                    <w:lang w:eastAsia="en-US"/>
                  </w:rPr>
                  <w:t>Firmenname</w:t>
                </w:r>
                <w:r w:rsidRPr="00DB2A42">
                  <w:rPr>
                    <w:rFonts w:ascii="Aptos" w:hAnsi="Aptos"/>
                    <w:sz w:val="22"/>
                    <w:szCs w:val="22"/>
                    <w:lang w:eastAsia="en-US"/>
                  </w:rPr>
                  <w:t xml:space="preserve"> </w:t>
                </w:r>
              </w:p>
            </w:tc>
          </w:sdtContent>
        </w:sdt>
        <w:tc>
          <w:tcPr>
            <w:tcW w:w="2646" w:type="dxa"/>
            <w:gridSpan w:val="4"/>
            <w:vAlign w:val="bottom"/>
          </w:tcPr>
          <w:p w14:paraId="25FE87F0" w14:textId="0242D38F" w:rsidR="008F6CF0" w:rsidRPr="00DB2A42" w:rsidRDefault="008F6CF0" w:rsidP="009753C6">
            <w:pPr>
              <w:spacing w:after="40"/>
              <w:rPr>
                <w:rFonts w:ascii="Aptos" w:hAnsi="Aptos"/>
                <w:sz w:val="22"/>
                <w:szCs w:val="22"/>
                <w:lang w:eastAsia="en-US"/>
              </w:rPr>
            </w:pPr>
            <w:r w:rsidRPr="00DB2A42">
              <w:rPr>
                <w:rFonts w:ascii="Aptos" w:eastAsia="Times New Roman" w:hAnsi="Aptos"/>
                <w:lang w:eastAsia="en-US"/>
              </w:rPr>
              <w:object w:dxaOrig="1440" w:dyaOrig="1440" w14:anchorId="25230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8.8pt;height:18.8pt" o:ole="">
                  <v:imagedata r:id="rId11" o:title=""/>
                </v:shape>
                <w:control r:id="rId12" w:name="Ja" w:shapeid="_x0000_i1033"/>
              </w:object>
            </w:r>
            <w:r w:rsidRPr="00DB2A42">
              <w:rPr>
                <w:rFonts w:ascii="Aptos" w:hAnsi="Aptos"/>
                <w:sz w:val="22"/>
                <w:szCs w:val="22"/>
                <w:lang w:eastAsia="en-US"/>
              </w:rPr>
              <w:t xml:space="preserve">        </w:t>
            </w:r>
            <w:r w:rsidRPr="00DB2A42">
              <w:rPr>
                <w:rFonts w:ascii="Aptos" w:eastAsia="Times New Roman" w:hAnsi="Aptos"/>
                <w:lang w:eastAsia="en-US"/>
              </w:rPr>
              <w:object w:dxaOrig="1440" w:dyaOrig="1440" w14:anchorId="4BE2108F">
                <v:shape id="_x0000_i1035" type="#_x0000_t75" style="width:41.95pt;height:18.8pt" o:ole="">
                  <v:imagedata r:id="rId13" o:title=""/>
                </v:shape>
                <w:control r:id="rId14" w:name="Nein" w:shapeid="_x0000_i1035"/>
              </w:object>
            </w:r>
          </w:p>
        </w:tc>
      </w:tr>
      <w:tr w:rsidR="008F6CF0" w:rsidRPr="00DB2A42" w14:paraId="67BAE8F3" w14:textId="77777777" w:rsidTr="00432E10">
        <w:tc>
          <w:tcPr>
            <w:tcW w:w="7797" w:type="dxa"/>
            <w:gridSpan w:val="18"/>
            <w:tcBorders>
              <w:top w:val="dotted" w:sz="4" w:space="0" w:color="auto"/>
            </w:tcBorders>
          </w:tcPr>
          <w:p w14:paraId="2D848191" w14:textId="77777777" w:rsidR="008F6CF0" w:rsidRPr="00DB2A42" w:rsidRDefault="008F6CF0" w:rsidP="008F6CF0">
            <w:pPr>
              <w:rPr>
                <w:rFonts w:ascii="Aptos" w:hAnsi="Aptos"/>
                <w:sz w:val="16"/>
                <w:szCs w:val="16"/>
                <w:lang w:eastAsia="en-US"/>
              </w:rPr>
            </w:pPr>
            <w:r w:rsidRPr="00DB2A42">
              <w:rPr>
                <w:rFonts w:ascii="Aptos" w:hAnsi="Aptos"/>
                <w:sz w:val="16"/>
                <w:szCs w:val="16"/>
                <w:lang w:eastAsia="en-US"/>
              </w:rPr>
              <w:t>Firma</w:t>
            </w:r>
          </w:p>
        </w:tc>
        <w:tc>
          <w:tcPr>
            <w:tcW w:w="2646" w:type="dxa"/>
            <w:gridSpan w:val="4"/>
          </w:tcPr>
          <w:p w14:paraId="4F6B702A" w14:textId="77777777" w:rsidR="008F6CF0" w:rsidRPr="00DB2A42" w:rsidRDefault="008F6CF0" w:rsidP="00DB2A42">
            <w:pPr>
              <w:ind w:right="-11"/>
              <w:rPr>
                <w:rFonts w:ascii="Aptos" w:hAnsi="Aptos"/>
                <w:sz w:val="16"/>
                <w:szCs w:val="16"/>
                <w:lang w:eastAsia="en-US"/>
              </w:rPr>
            </w:pPr>
            <w:r w:rsidRPr="00DB2A42">
              <w:rPr>
                <w:rFonts w:ascii="Aptos" w:hAnsi="Aptos"/>
                <w:sz w:val="16"/>
                <w:szCs w:val="16"/>
                <w:lang w:eastAsia="en-US"/>
              </w:rPr>
              <w:t>Firmenstandort ist ÖGfZP-Mitglied</w:t>
            </w:r>
          </w:p>
        </w:tc>
      </w:tr>
      <w:tr w:rsidR="008F6CF0" w:rsidRPr="00DB2A42" w14:paraId="5863EF87" w14:textId="77777777" w:rsidTr="00432E10">
        <w:trPr>
          <w:trHeight w:val="340"/>
        </w:trPr>
        <w:sdt>
          <w:sdtPr>
            <w:rPr>
              <w:rFonts w:ascii="Aptos" w:hAnsi="Aptos" w:cs="Arial"/>
              <w:color w:val="000000"/>
              <w:sz w:val="22"/>
              <w:szCs w:val="22"/>
              <w:lang w:eastAsia="en-US"/>
            </w:rPr>
            <w:id w:val="-903301689"/>
            <w:placeholder>
              <w:docPart w:val="09EA5F54C45E413D8C4981FECC115F68"/>
            </w:placeholder>
            <w:showingPlcHdr/>
            <w:text/>
          </w:sdtPr>
          <w:sdtEndPr/>
          <w:sdtContent>
            <w:tc>
              <w:tcPr>
                <w:tcW w:w="10443" w:type="dxa"/>
                <w:gridSpan w:val="22"/>
                <w:tcBorders>
                  <w:bottom w:val="dotted" w:sz="4" w:space="0" w:color="auto"/>
                </w:tcBorders>
                <w:vAlign w:val="center"/>
              </w:tcPr>
              <w:p w14:paraId="0887AF7C" w14:textId="77777777" w:rsidR="008F6CF0" w:rsidRPr="00DB2A42" w:rsidRDefault="008F6CF0" w:rsidP="008F6CF0">
                <w:pPr>
                  <w:rPr>
                    <w:rFonts w:ascii="Aptos" w:hAnsi="Aptos"/>
                    <w:lang w:eastAsia="en-US"/>
                  </w:rPr>
                </w:pPr>
                <w:r w:rsidRPr="00DB2A42">
                  <w:rPr>
                    <w:rFonts w:ascii="Aptos" w:hAnsi="Aptos"/>
                    <w:vanish/>
                    <w:color w:val="808080"/>
                    <w:sz w:val="22"/>
                    <w:szCs w:val="22"/>
                    <w:lang w:eastAsia="en-US"/>
                  </w:rPr>
                  <w:t>Firmenanschrift</w:t>
                </w:r>
              </w:p>
            </w:tc>
          </w:sdtContent>
        </w:sdt>
      </w:tr>
      <w:tr w:rsidR="008F6CF0" w:rsidRPr="00DB2A42" w14:paraId="5FB847E4" w14:textId="77777777" w:rsidTr="00432E10">
        <w:tc>
          <w:tcPr>
            <w:tcW w:w="10443" w:type="dxa"/>
            <w:gridSpan w:val="22"/>
            <w:tcBorders>
              <w:top w:val="dotted" w:sz="4" w:space="0" w:color="auto"/>
            </w:tcBorders>
          </w:tcPr>
          <w:p w14:paraId="0CE8F2D3" w14:textId="77777777" w:rsidR="008F6CF0" w:rsidRPr="00DB2A42" w:rsidRDefault="008F6CF0" w:rsidP="008F6CF0">
            <w:pPr>
              <w:rPr>
                <w:rFonts w:ascii="Aptos" w:hAnsi="Aptos"/>
                <w:sz w:val="16"/>
                <w:szCs w:val="16"/>
                <w:lang w:eastAsia="en-US"/>
              </w:rPr>
            </w:pPr>
            <w:r w:rsidRPr="00DB2A42">
              <w:rPr>
                <w:rFonts w:ascii="Aptos" w:hAnsi="Aptos"/>
                <w:sz w:val="16"/>
                <w:szCs w:val="16"/>
                <w:lang w:eastAsia="en-US"/>
              </w:rPr>
              <w:t>Firmenanschrift (Straße, Hausnummer, Türnummer, Postleitzahl, Ort)</w:t>
            </w:r>
          </w:p>
        </w:tc>
      </w:tr>
      <w:tr w:rsidR="008F6CF0" w:rsidRPr="00DB2A42" w14:paraId="24AE109F" w14:textId="77777777" w:rsidTr="00432E10">
        <w:tc>
          <w:tcPr>
            <w:tcW w:w="10443" w:type="dxa"/>
            <w:gridSpan w:val="22"/>
          </w:tcPr>
          <w:p w14:paraId="3BAADB5B" w14:textId="77777777" w:rsidR="008F6CF0" w:rsidRPr="00674015" w:rsidRDefault="008F6CF0" w:rsidP="008F6CF0">
            <w:pPr>
              <w:rPr>
                <w:rFonts w:ascii="Aptos" w:hAnsi="Aptos"/>
                <w:sz w:val="12"/>
                <w:szCs w:val="12"/>
                <w:lang w:eastAsia="en-US"/>
              </w:rPr>
            </w:pPr>
          </w:p>
        </w:tc>
      </w:tr>
      <w:tr w:rsidR="008F6CF0" w:rsidRPr="00DB2A42" w14:paraId="70B85830" w14:textId="77777777" w:rsidTr="00432E10">
        <w:tc>
          <w:tcPr>
            <w:tcW w:w="2127" w:type="dxa"/>
            <w:gridSpan w:val="3"/>
          </w:tcPr>
          <w:p w14:paraId="44C06014" w14:textId="77777777" w:rsidR="008F6CF0" w:rsidRPr="00DB2A42" w:rsidRDefault="008F6CF0" w:rsidP="00097074">
            <w:pPr>
              <w:autoSpaceDE w:val="0"/>
              <w:autoSpaceDN w:val="0"/>
              <w:adjustRightInd w:val="0"/>
              <w:spacing w:before="120"/>
              <w:rPr>
                <w:rFonts w:ascii="Aptos" w:hAnsi="Aptos" w:cs="Calibri"/>
                <w:color w:val="000000"/>
                <w:lang w:eastAsia="en-US"/>
              </w:rPr>
            </w:pPr>
            <w:r w:rsidRPr="00DB2A42">
              <w:rPr>
                <w:rFonts w:ascii="Aptos" w:hAnsi="Aptos"/>
                <w:b/>
                <w:bCs/>
                <w:lang w:eastAsia="en-US"/>
              </w:rPr>
              <w:t>Anmeldung</w:t>
            </w:r>
            <w:r w:rsidRPr="00DB2A42">
              <w:rPr>
                <w:rFonts w:ascii="Aptos" w:hAnsi="Aptos"/>
                <w:lang w:eastAsia="en-US"/>
              </w:rPr>
              <w:t xml:space="preserve"> zu:</w:t>
            </w:r>
          </w:p>
        </w:tc>
        <w:tc>
          <w:tcPr>
            <w:tcW w:w="1701" w:type="dxa"/>
            <w:gridSpan w:val="2"/>
          </w:tcPr>
          <w:p w14:paraId="2332C193" w14:textId="410331F3" w:rsidR="008F6CF0" w:rsidRPr="00DB2A42" w:rsidRDefault="007A515A" w:rsidP="00097074">
            <w:pPr>
              <w:autoSpaceDE w:val="0"/>
              <w:autoSpaceDN w:val="0"/>
              <w:adjustRightInd w:val="0"/>
              <w:spacing w:before="120"/>
              <w:rPr>
                <w:rFonts w:ascii="Aptos" w:hAnsi="Aptos" w:cs="Calibri"/>
                <w:color w:val="000000"/>
                <w:sz w:val="22"/>
                <w:szCs w:val="22"/>
                <w:lang w:eastAsia="en-US"/>
              </w:rPr>
            </w:pPr>
            <w:sdt>
              <w:sdtPr>
                <w:rPr>
                  <w:rFonts w:ascii="Aptos" w:hAnsi="Aptos" w:cs="Calibri"/>
                  <w:color w:val="000000"/>
                  <w:sz w:val="22"/>
                  <w:szCs w:val="22"/>
                  <w:lang w:eastAsia="en-US"/>
                </w:rPr>
                <w:id w:val="-1725984814"/>
                <w14:checkbox>
                  <w14:checked w14:val="0"/>
                  <w14:checkedState w14:val="2612" w14:font="MS Gothic"/>
                  <w14:uncheckedState w14:val="2610" w14:font="MS Gothic"/>
                </w14:checkbox>
              </w:sdtPr>
              <w:sdtEndPr/>
              <w:sdtContent>
                <w:r w:rsidR="00AC26B5" w:rsidRPr="00DB2A42">
                  <w:rPr>
                    <w:rFonts w:ascii="Aptos" w:eastAsia="MS Gothic" w:hAnsi="Aptos" w:cs="Calibri"/>
                    <w:color w:val="000000"/>
                    <w:sz w:val="22"/>
                    <w:szCs w:val="22"/>
                    <w:lang w:eastAsia="en-US"/>
                  </w:rPr>
                  <w:t>☐</w:t>
                </w:r>
              </w:sdtContent>
            </w:sdt>
            <w:r w:rsidR="008F6CF0" w:rsidRPr="00DB2A42">
              <w:rPr>
                <w:rFonts w:ascii="Aptos" w:hAnsi="Aptos" w:cs="Calibri"/>
                <w:color w:val="000000"/>
                <w:sz w:val="22"/>
                <w:szCs w:val="22"/>
                <w:lang w:eastAsia="en-US"/>
              </w:rPr>
              <w:t xml:space="preserve"> Ausbildung</w:t>
            </w:r>
          </w:p>
        </w:tc>
        <w:tc>
          <w:tcPr>
            <w:tcW w:w="3621" w:type="dxa"/>
            <w:gridSpan w:val="11"/>
          </w:tcPr>
          <w:p w14:paraId="6D38E3DD" w14:textId="473F993C" w:rsidR="008F6CF0" w:rsidRPr="00DB2A42" w:rsidRDefault="007A515A" w:rsidP="00097074">
            <w:pPr>
              <w:autoSpaceDE w:val="0"/>
              <w:autoSpaceDN w:val="0"/>
              <w:adjustRightInd w:val="0"/>
              <w:spacing w:before="120"/>
              <w:rPr>
                <w:rFonts w:ascii="Aptos" w:hAnsi="Aptos" w:cs="Calibri"/>
                <w:color w:val="000000"/>
                <w:sz w:val="22"/>
                <w:szCs w:val="22"/>
                <w:lang w:eastAsia="en-US"/>
              </w:rPr>
            </w:pPr>
            <w:sdt>
              <w:sdtPr>
                <w:rPr>
                  <w:rFonts w:ascii="Aptos" w:hAnsi="Aptos" w:cs="Calibri"/>
                  <w:color w:val="000000"/>
                  <w:sz w:val="22"/>
                  <w:szCs w:val="22"/>
                  <w:lang w:eastAsia="en-US"/>
                </w:rPr>
                <w:id w:val="-1101562217"/>
                <w14:checkbox>
                  <w14:checked w14:val="0"/>
                  <w14:checkedState w14:val="2612" w14:font="MS Gothic"/>
                  <w14:uncheckedState w14:val="2610" w14:font="MS Gothic"/>
                </w14:checkbox>
              </w:sdtPr>
              <w:sdtEndPr/>
              <w:sdtContent>
                <w:r w:rsidR="00072B68" w:rsidRPr="00DB2A42">
                  <w:rPr>
                    <w:rFonts w:ascii="Aptos" w:eastAsia="MS Gothic" w:hAnsi="Aptos" w:cs="Calibri"/>
                    <w:color w:val="000000"/>
                    <w:sz w:val="22"/>
                    <w:szCs w:val="22"/>
                    <w:lang w:eastAsia="en-US"/>
                  </w:rPr>
                  <w:t>☐</w:t>
                </w:r>
              </w:sdtContent>
            </w:sdt>
            <w:r w:rsidR="008F6CF0" w:rsidRPr="00DB2A42">
              <w:rPr>
                <w:rFonts w:ascii="Aptos" w:hAnsi="Aptos" w:cs="Calibri"/>
                <w:color w:val="000000"/>
                <w:sz w:val="22"/>
                <w:szCs w:val="22"/>
                <w:lang w:eastAsia="en-US"/>
              </w:rPr>
              <w:t xml:space="preserve"> Prüfung</w:t>
            </w:r>
            <w:r w:rsidR="00097074" w:rsidRPr="00DB2A42">
              <w:rPr>
                <w:rFonts w:ascii="Aptos" w:hAnsi="Aptos" w:cs="Calibri"/>
                <w:color w:val="000000"/>
                <w:sz w:val="22"/>
                <w:szCs w:val="22"/>
                <w:lang w:eastAsia="en-US"/>
              </w:rPr>
              <w:t xml:space="preserve"> und Zertifizierung</w:t>
            </w:r>
          </w:p>
        </w:tc>
        <w:tc>
          <w:tcPr>
            <w:tcW w:w="2994" w:type="dxa"/>
            <w:gridSpan w:val="6"/>
          </w:tcPr>
          <w:p w14:paraId="3A8A8FB8" w14:textId="6C31C5D7" w:rsidR="008F6CF0" w:rsidRPr="00DB2A42" w:rsidRDefault="007A515A" w:rsidP="00097074">
            <w:pPr>
              <w:autoSpaceDE w:val="0"/>
              <w:autoSpaceDN w:val="0"/>
              <w:adjustRightInd w:val="0"/>
              <w:spacing w:before="120"/>
              <w:rPr>
                <w:rFonts w:ascii="Aptos" w:hAnsi="Aptos" w:cs="Calibri"/>
                <w:color w:val="000000"/>
                <w:sz w:val="22"/>
                <w:szCs w:val="22"/>
                <w:lang w:eastAsia="en-US"/>
              </w:rPr>
            </w:pPr>
            <w:sdt>
              <w:sdtPr>
                <w:rPr>
                  <w:rFonts w:ascii="Aptos" w:hAnsi="Aptos" w:cs="Calibri"/>
                  <w:color w:val="000000"/>
                  <w:sz w:val="22"/>
                  <w:szCs w:val="22"/>
                  <w:lang w:eastAsia="en-US"/>
                </w:rPr>
                <w:id w:val="1040558658"/>
                <w14:checkbox>
                  <w14:checked w14:val="0"/>
                  <w14:checkedState w14:val="2612" w14:font="MS Gothic"/>
                  <w14:uncheckedState w14:val="2610" w14:font="MS Gothic"/>
                </w14:checkbox>
              </w:sdtPr>
              <w:sdtEndPr/>
              <w:sdtContent>
                <w:r w:rsidR="00072B68" w:rsidRPr="00DB2A42">
                  <w:rPr>
                    <w:rFonts w:ascii="Aptos" w:eastAsia="MS Gothic" w:hAnsi="Aptos" w:cs="Calibri"/>
                    <w:color w:val="000000"/>
                    <w:sz w:val="22"/>
                    <w:szCs w:val="22"/>
                    <w:lang w:eastAsia="en-US"/>
                  </w:rPr>
                  <w:t>☐</w:t>
                </w:r>
              </w:sdtContent>
            </w:sdt>
            <w:r w:rsidR="003A5AC0" w:rsidRPr="00DB2A42">
              <w:rPr>
                <w:rFonts w:ascii="Aptos" w:hAnsi="Aptos" w:cs="Calibri"/>
                <w:color w:val="000000"/>
                <w:sz w:val="22"/>
                <w:szCs w:val="22"/>
                <w:lang w:eastAsia="en-US"/>
              </w:rPr>
              <w:t xml:space="preserve"> Wiederholungsprüfung</w:t>
            </w:r>
          </w:p>
        </w:tc>
      </w:tr>
      <w:tr w:rsidR="008F6CF0" w:rsidRPr="00DB2A42" w14:paraId="17122F96" w14:textId="77777777" w:rsidTr="00432E10">
        <w:tc>
          <w:tcPr>
            <w:tcW w:w="5166" w:type="dxa"/>
            <w:gridSpan w:val="9"/>
          </w:tcPr>
          <w:p w14:paraId="2264D8A3" w14:textId="77777777" w:rsidR="008F6CF0" w:rsidRPr="00DB2A42" w:rsidRDefault="008F6CF0" w:rsidP="008F6CF0">
            <w:pPr>
              <w:autoSpaceDE w:val="0"/>
              <w:autoSpaceDN w:val="0"/>
              <w:adjustRightInd w:val="0"/>
              <w:rPr>
                <w:rFonts w:ascii="Aptos" w:hAnsi="Aptos" w:cs="Calibri"/>
                <w:color w:val="000000"/>
                <w:sz w:val="6"/>
                <w:szCs w:val="18"/>
                <w:lang w:eastAsia="en-US"/>
              </w:rPr>
            </w:pPr>
          </w:p>
        </w:tc>
        <w:tc>
          <w:tcPr>
            <w:tcW w:w="5277" w:type="dxa"/>
            <w:gridSpan w:val="13"/>
          </w:tcPr>
          <w:p w14:paraId="11D798EB" w14:textId="77777777" w:rsidR="008F6CF0" w:rsidRPr="00DB2A42" w:rsidRDefault="008F6CF0" w:rsidP="008F6CF0">
            <w:pPr>
              <w:autoSpaceDE w:val="0"/>
              <w:autoSpaceDN w:val="0"/>
              <w:adjustRightInd w:val="0"/>
              <w:rPr>
                <w:rFonts w:ascii="Aptos" w:hAnsi="Aptos" w:cs="Calibri"/>
                <w:color w:val="000000"/>
                <w:sz w:val="6"/>
                <w:szCs w:val="18"/>
                <w:lang w:eastAsia="en-US"/>
              </w:rPr>
            </w:pPr>
          </w:p>
        </w:tc>
      </w:tr>
      <w:tr w:rsidR="00DB2A42" w:rsidRPr="00DB2A42" w14:paraId="79B8B931" w14:textId="77777777" w:rsidTr="00432E10">
        <w:trPr>
          <w:trHeight w:val="113"/>
        </w:trPr>
        <w:tc>
          <w:tcPr>
            <w:tcW w:w="2127" w:type="dxa"/>
            <w:gridSpan w:val="3"/>
            <w:vAlign w:val="bottom"/>
          </w:tcPr>
          <w:p w14:paraId="2FB85A85" w14:textId="489C73EE" w:rsidR="00DB2A42" w:rsidRPr="00674015" w:rsidRDefault="00DB2A42" w:rsidP="00674015">
            <w:pPr>
              <w:numPr>
                <w:ilvl w:val="0"/>
                <w:numId w:val="2"/>
              </w:numPr>
              <w:spacing w:before="60" w:line="276" w:lineRule="auto"/>
              <w:ind w:left="176" w:hanging="142"/>
              <w:rPr>
                <w:rFonts w:ascii="Aptos" w:hAnsi="Aptos"/>
                <w:sz w:val="22"/>
                <w:szCs w:val="22"/>
                <w:lang w:eastAsia="en-US"/>
              </w:rPr>
            </w:pPr>
            <w:r w:rsidRPr="00674015">
              <w:rPr>
                <w:rFonts w:ascii="Aptos" w:hAnsi="Aptos"/>
                <w:sz w:val="22"/>
                <w:szCs w:val="22"/>
                <w:lang w:eastAsia="en-US"/>
              </w:rPr>
              <w:t>Kurstermin</w:t>
            </w:r>
            <w:r w:rsidRPr="00674015">
              <w:rPr>
                <w:rFonts w:ascii="Aptos" w:hAnsi="Aptos"/>
                <w:sz w:val="22"/>
                <w:szCs w:val="22"/>
                <w:vertAlign w:val="superscript"/>
                <w:lang w:eastAsia="en-US"/>
              </w:rPr>
              <w:t>1)</w:t>
            </w:r>
            <w:r w:rsidRPr="00674015">
              <w:rPr>
                <w:rFonts w:ascii="Aptos" w:hAnsi="Aptos"/>
                <w:sz w:val="22"/>
                <w:szCs w:val="22"/>
                <w:lang w:eastAsia="en-US"/>
              </w:rPr>
              <w:t>:</w:t>
            </w:r>
          </w:p>
        </w:tc>
        <w:sdt>
          <w:sdtPr>
            <w:rPr>
              <w:rFonts w:ascii="Aptos" w:hAnsi="Aptos" w:cs="Arial"/>
              <w:color w:val="000000"/>
              <w:sz w:val="22"/>
              <w:szCs w:val="22"/>
              <w:lang w:eastAsia="en-US"/>
            </w:rPr>
            <w:alias w:val="Datum"/>
            <w:tag w:val="Datum"/>
            <w:id w:val="-385497552"/>
            <w:placeholder>
              <w:docPart w:val="6BCEC012385E4F71A49BD9DA359D11A6"/>
            </w:placeholder>
            <w:text/>
          </w:sdtPr>
          <w:sdtEndPr/>
          <w:sdtContent>
            <w:tc>
              <w:tcPr>
                <w:tcW w:w="3260" w:type="dxa"/>
                <w:gridSpan w:val="7"/>
                <w:tcBorders>
                  <w:top w:val="nil"/>
                  <w:bottom w:val="dotted" w:sz="4" w:space="0" w:color="auto"/>
                </w:tcBorders>
                <w:vAlign w:val="bottom"/>
              </w:tcPr>
              <w:p w14:paraId="48971596" w14:textId="3A56061E" w:rsidR="00DB2A42" w:rsidRPr="00DB2A42" w:rsidRDefault="00DB2A42" w:rsidP="00E95D32">
                <w:pPr>
                  <w:spacing w:before="120"/>
                  <w:rPr>
                    <w:rFonts w:ascii="Aptos" w:hAnsi="Aptos"/>
                    <w:sz w:val="22"/>
                    <w:szCs w:val="22"/>
                    <w:lang w:eastAsia="en-US"/>
                  </w:rPr>
                </w:pPr>
                <w:r w:rsidRPr="00DB2A42">
                  <w:rPr>
                    <w:rFonts w:ascii="Aptos" w:hAnsi="Aptos" w:cs="Arial"/>
                    <w:color w:val="000000"/>
                    <w:sz w:val="22"/>
                    <w:szCs w:val="22"/>
                    <w:lang w:eastAsia="en-US"/>
                  </w:rPr>
                  <w:t>13. - 17. Juli &amp; 20.-21.Juli 2026</w:t>
                </w:r>
              </w:p>
            </w:tc>
          </w:sdtContent>
        </w:sdt>
        <w:tc>
          <w:tcPr>
            <w:tcW w:w="2126" w:type="dxa"/>
            <w:gridSpan w:val="7"/>
            <w:vAlign w:val="bottom"/>
          </w:tcPr>
          <w:p w14:paraId="672401FE" w14:textId="77777777" w:rsidR="00DB2A42" w:rsidRPr="00DB2A42" w:rsidRDefault="00DB2A42" w:rsidP="00E95D32">
            <w:pPr>
              <w:spacing w:before="120"/>
              <w:rPr>
                <w:rFonts w:ascii="Aptos" w:hAnsi="Aptos"/>
                <w:sz w:val="22"/>
                <w:szCs w:val="22"/>
                <w:lang w:eastAsia="en-US"/>
              </w:rPr>
            </w:pPr>
            <w:r w:rsidRPr="00DB2A42">
              <w:rPr>
                <w:rFonts w:ascii="Aptos" w:hAnsi="Aptos"/>
                <w:sz w:val="22"/>
                <w:szCs w:val="22"/>
                <w:lang w:eastAsia="en-US"/>
              </w:rPr>
              <w:t>Prüfungstermin:</w:t>
            </w:r>
          </w:p>
        </w:tc>
        <w:sdt>
          <w:sdtPr>
            <w:rPr>
              <w:rFonts w:ascii="Aptos" w:hAnsi="Aptos" w:cs="Arial"/>
              <w:color w:val="000000"/>
              <w:sz w:val="22"/>
              <w:szCs w:val="22"/>
              <w:lang w:eastAsia="en-US"/>
            </w:rPr>
            <w:id w:val="-1444455614"/>
            <w:placeholder>
              <w:docPart w:val="43984047A4954F91BFFE0F49F4986FC5"/>
            </w:placeholder>
            <w:text/>
          </w:sdtPr>
          <w:sdtEndPr/>
          <w:sdtContent>
            <w:tc>
              <w:tcPr>
                <w:tcW w:w="2930" w:type="dxa"/>
                <w:gridSpan w:val="5"/>
                <w:tcBorders>
                  <w:top w:val="nil"/>
                  <w:bottom w:val="dotted" w:sz="4" w:space="0" w:color="auto"/>
                </w:tcBorders>
                <w:vAlign w:val="bottom"/>
              </w:tcPr>
              <w:p w14:paraId="4FFB60AD" w14:textId="3AF17092" w:rsidR="00DB2A42" w:rsidRPr="00DB2A42" w:rsidRDefault="00DB2A42" w:rsidP="00E95D32">
                <w:pPr>
                  <w:spacing w:before="120"/>
                  <w:rPr>
                    <w:rFonts w:ascii="Aptos" w:hAnsi="Aptos"/>
                    <w:sz w:val="22"/>
                    <w:szCs w:val="22"/>
                    <w:lang w:eastAsia="en-US"/>
                  </w:rPr>
                </w:pPr>
                <w:r w:rsidRPr="00DB2A42">
                  <w:rPr>
                    <w:rFonts w:ascii="Aptos" w:hAnsi="Aptos" w:cs="Arial"/>
                    <w:color w:val="000000"/>
                    <w:sz w:val="22"/>
                    <w:szCs w:val="22"/>
                    <w:lang w:eastAsia="en-US"/>
                  </w:rPr>
                  <w:t>22.Juli 2026</w:t>
                </w:r>
              </w:p>
            </w:tc>
          </w:sdtContent>
        </w:sdt>
      </w:tr>
      <w:tr w:rsidR="00E308FE" w:rsidRPr="00DB2A42" w14:paraId="1D692276" w14:textId="77777777" w:rsidTr="00432E10">
        <w:trPr>
          <w:trHeight w:val="113"/>
        </w:trPr>
        <w:tc>
          <w:tcPr>
            <w:tcW w:w="5670" w:type="dxa"/>
            <w:gridSpan w:val="12"/>
            <w:vAlign w:val="bottom"/>
          </w:tcPr>
          <w:p w14:paraId="32247A16" w14:textId="0C869D2E" w:rsidR="00E308FE" w:rsidRPr="00DB2A42" w:rsidRDefault="00E308FE" w:rsidP="00674015">
            <w:pPr>
              <w:numPr>
                <w:ilvl w:val="0"/>
                <w:numId w:val="2"/>
              </w:numPr>
              <w:spacing w:before="60" w:line="276" w:lineRule="auto"/>
              <w:ind w:left="176" w:hanging="142"/>
              <w:rPr>
                <w:rFonts w:ascii="Aptos" w:hAnsi="Aptos" w:cs="Arial"/>
                <w:color w:val="000000"/>
                <w:sz w:val="22"/>
                <w:szCs w:val="22"/>
                <w:lang w:eastAsia="en-US"/>
              </w:rPr>
            </w:pPr>
            <w:r w:rsidRPr="00DB2A42">
              <w:rPr>
                <w:rFonts w:ascii="Aptos" w:hAnsi="Aptos"/>
                <w:sz w:val="22"/>
                <w:szCs w:val="22"/>
                <w:lang w:eastAsia="en-US"/>
              </w:rPr>
              <w:t>Kursdurchführung mit folgendem Prüfgerät erwünscht:</w:t>
            </w:r>
          </w:p>
        </w:tc>
        <w:tc>
          <w:tcPr>
            <w:tcW w:w="4773" w:type="dxa"/>
            <w:gridSpan w:val="10"/>
            <w:vAlign w:val="bottom"/>
          </w:tcPr>
          <w:p w14:paraId="5BDBE18F" w14:textId="4533231B" w:rsidR="00E308FE" w:rsidRPr="00DB2A42" w:rsidRDefault="00E308FE" w:rsidP="00674015">
            <w:pPr>
              <w:spacing w:before="60"/>
              <w:rPr>
                <w:rFonts w:ascii="Aptos" w:hAnsi="Aptos"/>
                <w:sz w:val="22"/>
                <w:szCs w:val="22"/>
                <w:lang w:eastAsia="en-US"/>
              </w:rPr>
            </w:pPr>
            <w:r w:rsidRPr="00DB2A42">
              <w:rPr>
                <w:rFonts w:ascii="Aptos" w:eastAsia="Times New Roman" w:hAnsi="Aptos" w:cstheme="minorHAnsi"/>
                <w:sz w:val="22"/>
                <w:szCs w:val="22"/>
                <w:lang w:eastAsia="en-US"/>
              </w:rPr>
              <w:object w:dxaOrig="1440" w:dyaOrig="1440" w14:anchorId="438737F7">
                <v:shape id="_x0000_i1037" type="#_x0000_t75" style="width:90.8pt;height:18.8pt" o:ole="">
                  <v:imagedata r:id="rId15" o:title=""/>
                </v:shape>
                <w:control r:id="rId16" w:name="Ja24" w:shapeid="_x0000_i1037"/>
              </w:object>
            </w:r>
            <w:r w:rsidRPr="00DB2A42">
              <w:rPr>
                <w:rFonts w:ascii="Aptos" w:hAnsi="Aptos"/>
                <w:sz w:val="22"/>
                <w:szCs w:val="22"/>
                <w:lang w:eastAsia="en-US"/>
              </w:rPr>
              <w:t xml:space="preserve">        </w:t>
            </w:r>
            <w:r w:rsidRPr="00DB2A42">
              <w:rPr>
                <w:rFonts w:ascii="Aptos" w:eastAsia="Times New Roman" w:hAnsi="Aptos" w:cstheme="minorHAnsi"/>
                <w:sz w:val="22"/>
                <w:szCs w:val="22"/>
                <w:lang w:eastAsia="en-US"/>
              </w:rPr>
              <w:object w:dxaOrig="1440" w:dyaOrig="1440" w14:anchorId="357AD2CD">
                <v:shape id="_x0000_i1039" type="#_x0000_t75" style="width:83.25pt;height:18.8pt" o:ole="">
                  <v:imagedata r:id="rId17" o:title=""/>
                </v:shape>
                <w:control r:id="rId18" w:name="Nein241" w:shapeid="_x0000_i1039"/>
              </w:object>
            </w:r>
          </w:p>
        </w:tc>
      </w:tr>
      <w:tr w:rsidR="00674015" w:rsidRPr="00DB2A42" w14:paraId="2B10401D" w14:textId="77777777" w:rsidTr="00432E10">
        <w:trPr>
          <w:trHeight w:val="113"/>
        </w:trPr>
        <w:tc>
          <w:tcPr>
            <w:tcW w:w="5670" w:type="dxa"/>
            <w:gridSpan w:val="12"/>
            <w:vAlign w:val="bottom"/>
          </w:tcPr>
          <w:p w14:paraId="02D109B7" w14:textId="77777777" w:rsidR="00674015" w:rsidRPr="00674015" w:rsidRDefault="00674015" w:rsidP="00674015">
            <w:pPr>
              <w:rPr>
                <w:rFonts w:ascii="Aptos" w:hAnsi="Aptos"/>
                <w:sz w:val="10"/>
                <w:szCs w:val="10"/>
                <w:lang w:eastAsia="en-US"/>
              </w:rPr>
            </w:pPr>
          </w:p>
        </w:tc>
        <w:tc>
          <w:tcPr>
            <w:tcW w:w="4773" w:type="dxa"/>
            <w:gridSpan w:val="10"/>
            <w:vAlign w:val="bottom"/>
          </w:tcPr>
          <w:p w14:paraId="286E506D" w14:textId="77777777" w:rsidR="00674015" w:rsidRPr="00674015" w:rsidRDefault="00674015" w:rsidP="00674015">
            <w:pPr>
              <w:rPr>
                <w:rFonts w:ascii="Aptos" w:hAnsi="Aptos" w:cstheme="minorHAnsi"/>
                <w:sz w:val="10"/>
                <w:szCs w:val="10"/>
                <w:lang w:eastAsia="en-US"/>
              </w:rPr>
            </w:pPr>
          </w:p>
        </w:tc>
      </w:tr>
      <w:tr w:rsidR="008F6CF0" w:rsidRPr="00DB2A42" w14:paraId="6E1F8821" w14:textId="77777777" w:rsidTr="00432E10">
        <w:tc>
          <w:tcPr>
            <w:tcW w:w="10443" w:type="dxa"/>
            <w:gridSpan w:val="22"/>
          </w:tcPr>
          <w:p w14:paraId="3EA57FAB" w14:textId="3B71EE88" w:rsidR="008F6CF0" w:rsidRPr="00DB2A42" w:rsidRDefault="00335734" w:rsidP="00335734">
            <w:pPr>
              <w:spacing w:before="120"/>
              <w:rPr>
                <w:rFonts w:ascii="Aptos" w:hAnsi="Aptos"/>
                <w:szCs w:val="22"/>
                <w:lang w:eastAsia="en-US"/>
              </w:rPr>
            </w:pPr>
            <w:r w:rsidRPr="00DB2A42">
              <w:rPr>
                <w:rFonts w:ascii="Aptos" w:hAnsi="Aptos"/>
                <w:b/>
                <w:bCs/>
                <w:szCs w:val="22"/>
                <w:lang w:eastAsia="en-US"/>
              </w:rPr>
              <w:t>Voraussetzungen</w:t>
            </w:r>
          </w:p>
        </w:tc>
      </w:tr>
      <w:tr w:rsidR="00032645" w:rsidRPr="00DB2A42" w14:paraId="37608CF4" w14:textId="77777777" w:rsidTr="00432E10">
        <w:tc>
          <w:tcPr>
            <w:tcW w:w="10443" w:type="dxa"/>
            <w:gridSpan w:val="22"/>
            <w:vAlign w:val="bottom"/>
          </w:tcPr>
          <w:p w14:paraId="014E640A" w14:textId="25564382" w:rsidR="00032645" w:rsidRPr="00DB2A42" w:rsidRDefault="00032645" w:rsidP="00032645">
            <w:pPr>
              <w:numPr>
                <w:ilvl w:val="0"/>
                <w:numId w:val="2"/>
              </w:numPr>
              <w:spacing w:before="60" w:line="276" w:lineRule="auto"/>
              <w:ind w:left="176" w:hanging="142"/>
              <w:rPr>
                <w:rFonts w:ascii="Aptos" w:hAnsi="Aptos"/>
                <w:sz w:val="22"/>
                <w:szCs w:val="22"/>
                <w:lang w:eastAsia="en-US"/>
              </w:rPr>
            </w:pPr>
            <w:r w:rsidRPr="00DB2A42">
              <w:rPr>
                <w:rFonts w:ascii="Aptos" w:hAnsi="Aptos"/>
                <w:sz w:val="22"/>
                <w:szCs w:val="22"/>
                <w:lang w:eastAsia="en-US"/>
              </w:rPr>
              <w:t>Kopie des gültigen Stufe 2 oder Stufe 3 Zertifikats in UT</w:t>
            </w:r>
          </w:p>
        </w:tc>
      </w:tr>
      <w:tr w:rsidR="00DB2A42" w:rsidRPr="00DB2A42" w14:paraId="2B15C89D" w14:textId="77777777" w:rsidTr="00432E10">
        <w:tc>
          <w:tcPr>
            <w:tcW w:w="8222" w:type="dxa"/>
            <w:gridSpan w:val="20"/>
            <w:tcBorders>
              <w:top w:val="nil"/>
            </w:tcBorders>
            <w:vAlign w:val="bottom"/>
          </w:tcPr>
          <w:p w14:paraId="0E0C44C3" w14:textId="02D5B7DC" w:rsidR="00DB2A42" w:rsidRPr="00DB2A42" w:rsidRDefault="00DB2A42" w:rsidP="00032645">
            <w:pPr>
              <w:numPr>
                <w:ilvl w:val="0"/>
                <w:numId w:val="2"/>
              </w:numPr>
              <w:spacing w:before="60" w:line="276" w:lineRule="auto"/>
              <w:ind w:left="176" w:hanging="142"/>
              <w:rPr>
                <w:rFonts w:ascii="Aptos" w:hAnsi="Aptos"/>
                <w:sz w:val="22"/>
                <w:szCs w:val="22"/>
                <w:lang w:eastAsia="en-US"/>
              </w:rPr>
            </w:pPr>
            <w:r w:rsidRPr="00DB2A42">
              <w:rPr>
                <w:rFonts w:ascii="Aptos" w:hAnsi="Aptos"/>
                <w:sz w:val="22"/>
                <w:szCs w:val="22"/>
                <w:lang w:eastAsia="en-US"/>
              </w:rPr>
              <w:t>Der Nachweis der Sehfähigkeit</w:t>
            </w:r>
            <w:r w:rsidR="00A87553">
              <w:rPr>
                <w:rFonts w:ascii="Aptos" w:hAnsi="Aptos"/>
                <w:sz w:val="22"/>
                <w:szCs w:val="22"/>
                <w:vertAlign w:val="superscript"/>
                <w:lang w:eastAsia="en-US"/>
              </w:rPr>
              <w:t>1</w:t>
            </w:r>
            <w:r w:rsidRPr="00DB2A42">
              <w:rPr>
                <w:rFonts w:ascii="Aptos" w:hAnsi="Aptos"/>
                <w:sz w:val="22"/>
                <w:szCs w:val="22"/>
                <w:vertAlign w:val="superscript"/>
                <w:lang w:eastAsia="en-US"/>
              </w:rPr>
              <w:t>)</w:t>
            </w:r>
            <w:r w:rsidRPr="00DB2A42">
              <w:rPr>
                <w:rFonts w:ascii="Aptos" w:hAnsi="Aptos"/>
                <w:sz w:val="22"/>
                <w:szCs w:val="22"/>
                <w:lang w:eastAsia="en-US"/>
              </w:rPr>
              <w:t xml:space="preserve"> liegt mit folgendem Ausstellungsdatum auf:</w:t>
            </w:r>
          </w:p>
        </w:tc>
        <w:sdt>
          <w:sdtPr>
            <w:rPr>
              <w:rFonts w:ascii="Aptos" w:hAnsi="Aptos" w:cs="Arial"/>
              <w:color w:val="000000"/>
              <w:sz w:val="22"/>
              <w:szCs w:val="22"/>
              <w:lang w:eastAsia="en-US"/>
            </w:rPr>
            <w:id w:val="2005159450"/>
            <w:placeholder>
              <w:docPart w:val="40EF6010AF8B4775BBF54E5E4010FF5C"/>
            </w:placeholder>
            <w:showingPlcHdr/>
            <w:text/>
          </w:sdtPr>
          <w:sdtEndPr/>
          <w:sdtContent>
            <w:tc>
              <w:tcPr>
                <w:tcW w:w="2221" w:type="dxa"/>
                <w:gridSpan w:val="2"/>
                <w:tcBorders>
                  <w:top w:val="dotted" w:sz="4" w:space="0" w:color="auto"/>
                  <w:bottom w:val="dotted" w:sz="4" w:space="0" w:color="auto"/>
                </w:tcBorders>
                <w:vAlign w:val="bottom"/>
              </w:tcPr>
              <w:p w14:paraId="03A9FB2E" w14:textId="1112C453" w:rsidR="00DB2A42" w:rsidRPr="00DB2A42" w:rsidRDefault="00DB2A42" w:rsidP="00032645">
                <w:pPr>
                  <w:spacing w:before="60"/>
                  <w:rPr>
                    <w:rFonts w:ascii="Aptos" w:hAnsi="Aptos"/>
                    <w:sz w:val="22"/>
                    <w:szCs w:val="22"/>
                    <w:lang w:eastAsia="en-US"/>
                  </w:rPr>
                </w:pPr>
                <w:r w:rsidRPr="00DB2A42">
                  <w:rPr>
                    <w:rFonts w:ascii="Aptos" w:hAnsi="Aptos" w:cs="Arial"/>
                    <w:vanish/>
                    <w:color w:val="BFBFBF" w:themeColor="background1" w:themeShade="BF"/>
                    <w:sz w:val="22"/>
                    <w:szCs w:val="22"/>
                    <w:lang w:eastAsia="en-US"/>
                  </w:rPr>
                  <w:t>Datum</w:t>
                </w:r>
                <w:r w:rsidRPr="00DB2A42">
                  <w:rPr>
                    <w:rFonts w:ascii="Aptos" w:hAnsi="Aptos" w:cs="Arial"/>
                    <w:color w:val="000000"/>
                    <w:sz w:val="22"/>
                    <w:szCs w:val="22"/>
                    <w:lang w:eastAsia="en-US"/>
                  </w:rPr>
                  <w:t xml:space="preserve">  </w:t>
                </w:r>
              </w:p>
            </w:tc>
          </w:sdtContent>
        </w:sdt>
      </w:tr>
      <w:tr w:rsidR="00032645" w:rsidRPr="00DB2A42" w14:paraId="78A77A15" w14:textId="77777777" w:rsidTr="00432E10">
        <w:tc>
          <w:tcPr>
            <w:tcW w:w="2121" w:type="dxa"/>
            <w:gridSpan w:val="2"/>
          </w:tcPr>
          <w:p w14:paraId="31067389" w14:textId="77777777" w:rsidR="00032645" w:rsidRPr="00DB2A42" w:rsidRDefault="00032645" w:rsidP="00032645">
            <w:pPr>
              <w:autoSpaceDE w:val="0"/>
              <w:autoSpaceDN w:val="0"/>
              <w:adjustRightInd w:val="0"/>
              <w:spacing w:before="120"/>
              <w:rPr>
                <w:rFonts w:ascii="Aptos" w:hAnsi="Aptos" w:cs="Calibri"/>
                <w:color w:val="000000"/>
                <w:sz w:val="22"/>
                <w:szCs w:val="22"/>
                <w:lang w:eastAsia="de-AT"/>
              </w:rPr>
            </w:pPr>
            <w:r w:rsidRPr="00DB2A42">
              <w:rPr>
                <w:rFonts w:ascii="Aptos" w:hAnsi="Aptos" w:cs="Calibri"/>
                <w:color w:val="000000"/>
                <w:sz w:val="22"/>
                <w:szCs w:val="22"/>
                <w:lang w:eastAsia="de-AT"/>
              </w:rPr>
              <w:t>Rechnungsadresse:</w:t>
            </w:r>
          </w:p>
        </w:tc>
        <w:tc>
          <w:tcPr>
            <w:tcW w:w="8322" w:type="dxa"/>
            <w:gridSpan w:val="20"/>
          </w:tcPr>
          <w:p w14:paraId="5F8B28C2" w14:textId="5F8096C6" w:rsidR="00032645" w:rsidRPr="00DB2A42" w:rsidRDefault="007A515A" w:rsidP="00032645">
            <w:pPr>
              <w:autoSpaceDE w:val="0"/>
              <w:autoSpaceDN w:val="0"/>
              <w:adjustRightInd w:val="0"/>
              <w:spacing w:before="120"/>
              <w:rPr>
                <w:rFonts w:ascii="Aptos" w:hAnsi="Aptos" w:cs="Calibri"/>
                <w:color w:val="000000"/>
                <w:sz w:val="22"/>
                <w:szCs w:val="22"/>
                <w:lang w:eastAsia="de-AT"/>
              </w:rPr>
            </w:pPr>
            <w:sdt>
              <w:sdtPr>
                <w:rPr>
                  <w:rFonts w:ascii="Aptos" w:hAnsi="Aptos" w:cs="Calibri"/>
                  <w:color w:val="000000"/>
                  <w:sz w:val="22"/>
                  <w:szCs w:val="22"/>
                  <w:lang w:eastAsia="en-US"/>
                </w:rPr>
                <w:id w:val="1710300921"/>
                <w14:checkbox>
                  <w14:checked w14:val="0"/>
                  <w14:checkedState w14:val="2612" w14:font="MS Gothic"/>
                  <w14:uncheckedState w14:val="2610" w14:font="MS Gothic"/>
                </w14:checkbox>
              </w:sdtPr>
              <w:sdtEndPr/>
              <w:sdtContent>
                <w:r w:rsidR="00432E10">
                  <w:rPr>
                    <w:rFonts w:ascii="MS Gothic" w:eastAsia="MS Gothic" w:hAnsi="MS Gothic" w:cs="Calibri" w:hint="eastAsia"/>
                    <w:color w:val="000000"/>
                    <w:sz w:val="22"/>
                    <w:szCs w:val="22"/>
                    <w:lang w:eastAsia="en-US"/>
                  </w:rPr>
                  <w:t>☐</w:t>
                </w:r>
              </w:sdtContent>
            </w:sdt>
            <w:r w:rsidR="00032645" w:rsidRPr="00DB2A42">
              <w:rPr>
                <w:rFonts w:ascii="Aptos" w:hAnsi="Aptos" w:cs="Calibri"/>
                <w:color w:val="000000"/>
                <w:sz w:val="22"/>
                <w:szCs w:val="22"/>
                <w:lang w:eastAsia="en-US"/>
              </w:rPr>
              <w:t xml:space="preserve"> Rechnungsadresse wie Firmendaten</w:t>
            </w:r>
          </w:p>
        </w:tc>
      </w:tr>
      <w:tr w:rsidR="00032645" w:rsidRPr="00DB2A42" w14:paraId="3ACB8721" w14:textId="77777777" w:rsidTr="00432E10">
        <w:sdt>
          <w:sdtPr>
            <w:rPr>
              <w:rFonts w:ascii="Aptos" w:hAnsi="Aptos" w:cs="Arial"/>
              <w:color w:val="000000"/>
              <w:sz w:val="22"/>
              <w:szCs w:val="22"/>
              <w:lang w:eastAsia="en-US"/>
            </w:rPr>
            <w:id w:val="-1440446249"/>
            <w:placeholder>
              <w:docPart w:val="862282358B47412E967F2CBEA7987CFD"/>
            </w:placeholder>
            <w:showingPlcHdr/>
            <w:text/>
          </w:sdtPr>
          <w:sdtEndPr/>
          <w:sdtContent>
            <w:tc>
              <w:tcPr>
                <w:tcW w:w="10443" w:type="dxa"/>
                <w:gridSpan w:val="22"/>
                <w:tcBorders>
                  <w:bottom w:val="dotted" w:sz="4" w:space="0" w:color="auto"/>
                </w:tcBorders>
              </w:tcPr>
              <w:p w14:paraId="4C036F24" w14:textId="77777777" w:rsidR="00032645" w:rsidRPr="00DB2A42" w:rsidRDefault="00032645" w:rsidP="00032645">
                <w:pPr>
                  <w:autoSpaceDE w:val="0"/>
                  <w:autoSpaceDN w:val="0"/>
                  <w:adjustRightInd w:val="0"/>
                  <w:spacing w:before="120"/>
                  <w:rPr>
                    <w:rFonts w:ascii="Aptos" w:hAnsi="Aptos" w:cs="Calibri"/>
                    <w:color w:val="000000"/>
                    <w:sz w:val="22"/>
                    <w:szCs w:val="22"/>
                    <w:lang w:eastAsia="de-AT"/>
                  </w:rPr>
                </w:pPr>
                <w:r w:rsidRPr="00DB2A42">
                  <w:rPr>
                    <w:rFonts w:ascii="Aptos" w:hAnsi="Aptos"/>
                    <w:vanish/>
                    <w:color w:val="808080"/>
                    <w:sz w:val="22"/>
                    <w:szCs w:val="22"/>
                    <w:lang w:eastAsia="en-US"/>
                  </w:rPr>
                  <w:t>Rechnungsadresse</w:t>
                </w:r>
              </w:p>
            </w:tc>
          </w:sdtContent>
        </w:sdt>
      </w:tr>
      <w:tr w:rsidR="00032645" w:rsidRPr="00DB2A42" w14:paraId="381E0D22" w14:textId="77777777" w:rsidTr="00432E10">
        <w:tc>
          <w:tcPr>
            <w:tcW w:w="10443" w:type="dxa"/>
            <w:gridSpan w:val="22"/>
            <w:tcBorders>
              <w:top w:val="dotted" w:sz="4" w:space="0" w:color="auto"/>
            </w:tcBorders>
          </w:tcPr>
          <w:p w14:paraId="2D0BC8AB" w14:textId="77777777" w:rsidR="00032645" w:rsidRPr="00DB2A42" w:rsidRDefault="00032645" w:rsidP="00032645">
            <w:pPr>
              <w:autoSpaceDE w:val="0"/>
              <w:autoSpaceDN w:val="0"/>
              <w:adjustRightInd w:val="0"/>
              <w:rPr>
                <w:rFonts w:ascii="Aptos" w:hAnsi="Aptos" w:cs="Arial"/>
                <w:color w:val="000000"/>
                <w:sz w:val="16"/>
                <w:szCs w:val="16"/>
                <w:lang w:eastAsia="en-US"/>
              </w:rPr>
            </w:pPr>
            <w:r w:rsidRPr="00DB2A42">
              <w:rPr>
                <w:rFonts w:ascii="Aptos" w:hAnsi="Aptos" w:cs="Calibri"/>
                <w:color w:val="000000"/>
                <w:sz w:val="16"/>
                <w:szCs w:val="16"/>
                <w:lang w:eastAsia="de-AT"/>
              </w:rPr>
              <w:t>Adresse, PLZ, Ort</w:t>
            </w:r>
          </w:p>
        </w:tc>
      </w:tr>
      <w:tr w:rsidR="00032645" w:rsidRPr="00DB2A42" w14:paraId="27B101D3" w14:textId="77777777" w:rsidTr="00432E10">
        <w:sdt>
          <w:sdtPr>
            <w:rPr>
              <w:rFonts w:ascii="Aptos" w:hAnsi="Aptos" w:cs="Arial"/>
              <w:color w:val="000000"/>
              <w:sz w:val="22"/>
              <w:szCs w:val="22"/>
              <w:lang w:eastAsia="en-US"/>
            </w:rPr>
            <w:id w:val="-55700632"/>
            <w:placeholder>
              <w:docPart w:val="A4B1AF3D105747BD808DFB35B00B1ED0"/>
            </w:placeholder>
            <w:showingPlcHdr/>
            <w:text/>
          </w:sdtPr>
          <w:sdtEndPr/>
          <w:sdtContent>
            <w:tc>
              <w:tcPr>
                <w:tcW w:w="6030" w:type="dxa"/>
                <w:gridSpan w:val="13"/>
                <w:tcBorders>
                  <w:bottom w:val="dotted" w:sz="4" w:space="0" w:color="auto"/>
                </w:tcBorders>
              </w:tcPr>
              <w:p w14:paraId="73EA8FFD"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r w:rsidRPr="00DB2A42">
                  <w:rPr>
                    <w:rFonts w:ascii="Aptos" w:hAnsi="Aptos"/>
                    <w:vanish/>
                    <w:color w:val="808080"/>
                    <w:sz w:val="22"/>
                    <w:szCs w:val="22"/>
                    <w:lang w:eastAsia="en-US"/>
                  </w:rPr>
                  <w:t>Ansprechperson</w:t>
                </w:r>
              </w:p>
            </w:tc>
          </w:sdtContent>
        </w:sdt>
        <w:tc>
          <w:tcPr>
            <w:tcW w:w="567" w:type="dxa"/>
          </w:tcPr>
          <w:p w14:paraId="08A2D76C"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p>
        </w:tc>
        <w:tc>
          <w:tcPr>
            <w:tcW w:w="3846" w:type="dxa"/>
            <w:gridSpan w:val="8"/>
            <w:tcBorders>
              <w:bottom w:val="dotted" w:sz="4" w:space="0" w:color="auto"/>
            </w:tcBorders>
          </w:tcPr>
          <w:p w14:paraId="6A2EFD1C" w14:textId="77777777" w:rsidR="00032645" w:rsidRPr="00DB2A42" w:rsidRDefault="007A515A" w:rsidP="00032645">
            <w:pPr>
              <w:autoSpaceDE w:val="0"/>
              <w:autoSpaceDN w:val="0"/>
              <w:adjustRightInd w:val="0"/>
              <w:spacing w:before="60"/>
              <w:rPr>
                <w:rFonts w:ascii="Aptos" w:hAnsi="Aptos" w:cs="Calibri"/>
                <w:color w:val="000000"/>
                <w:sz w:val="22"/>
                <w:szCs w:val="22"/>
                <w:lang w:eastAsia="de-AT"/>
              </w:rPr>
            </w:pPr>
            <w:sdt>
              <w:sdtPr>
                <w:rPr>
                  <w:rFonts w:ascii="Aptos" w:hAnsi="Aptos" w:cs="Arial"/>
                  <w:color w:val="000000"/>
                  <w:sz w:val="22"/>
                  <w:szCs w:val="22"/>
                  <w:lang w:eastAsia="en-US"/>
                </w:rPr>
                <w:id w:val="-1027872782"/>
                <w:placeholder>
                  <w:docPart w:val="4856CCA69B7D4E409459827738E1B99B"/>
                </w:placeholder>
                <w:showingPlcHdr/>
                <w:text/>
              </w:sdtPr>
              <w:sdtEndPr/>
              <w:sdtContent>
                <w:r w:rsidR="00032645" w:rsidRPr="00DB2A42">
                  <w:rPr>
                    <w:rFonts w:ascii="Aptos" w:hAnsi="Aptos"/>
                    <w:vanish/>
                    <w:color w:val="808080"/>
                    <w:sz w:val="22"/>
                    <w:szCs w:val="22"/>
                    <w:lang w:eastAsia="en-US"/>
                  </w:rPr>
                  <w:t>Best.Nr.</w:t>
                </w:r>
                <w:r w:rsidR="00032645" w:rsidRPr="00DB2A42">
                  <w:rPr>
                    <w:rFonts w:ascii="Aptos" w:hAnsi="Aptos"/>
                    <w:color w:val="808080"/>
                    <w:sz w:val="22"/>
                    <w:szCs w:val="22"/>
                    <w:lang w:eastAsia="en-US"/>
                  </w:rPr>
                  <w:t xml:space="preserve">   </w:t>
                </w:r>
              </w:sdtContent>
            </w:sdt>
          </w:p>
        </w:tc>
      </w:tr>
      <w:tr w:rsidR="00032645" w:rsidRPr="00DB2A42" w14:paraId="11B06740" w14:textId="77777777" w:rsidTr="00432E10">
        <w:tc>
          <w:tcPr>
            <w:tcW w:w="6030" w:type="dxa"/>
            <w:gridSpan w:val="13"/>
            <w:tcBorders>
              <w:top w:val="dotted" w:sz="4" w:space="0" w:color="auto"/>
            </w:tcBorders>
          </w:tcPr>
          <w:p w14:paraId="4C9FCFA6" w14:textId="77777777" w:rsidR="00032645" w:rsidRPr="00DB2A42" w:rsidRDefault="00032645" w:rsidP="00032645">
            <w:pPr>
              <w:autoSpaceDE w:val="0"/>
              <w:autoSpaceDN w:val="0"/>
              <w:adjustRightInd w:val="0"/>
              <w:rPr>
                <w:rFonts w:ascii="Aptos" w:hAnsi="Aptos" w:cs="Calibri"/>
                <w:color w:val="000000"/>
                <w:sz w:val="16"/>
                <w:szCs w:val="16"/>
                <w:lang w:eastAsia="de-AT"/>
              </w:rPr>
            </w:pPr>
            <w:r w:rsidRPr="00DB2A42">
              <w:rPr>
                <w:rFonts w:ascii="Aptos" w:hAnsi="Aptos" w:cs="Calibri"/>
                <w:color w:val="000000"/>
                <w:sz w:val="16"/>
                <w:szCs w:val="16"/>
                <w:lang w:eastAsia="de-AT"/>
              </w:rPr>
              <w:t>Ansprechperson</w:t>
            </w:r>
          </w:p>
        </w:tc>
        <w:tc>
          <w:tcPr>
            <w:tcW w:w="567" w:type="dxa"/>
          </w:tcPr>
          <w:p w14:paraId="29EDDE89" w14:textId="77777777" w:rsidR="00032645" w:rsidRPr="00DB2A42" w:rsidRDefault="00032645" w:rsidP="00032645">
            <w:pPr>
              <w:autoSpaceDE w:val="0"/>
              <w:autoSpaceDN w:val="0"/>
              <w:adjustRightInd w:val="0"/>
              <w:rPr>
                <w:rFonts w:ascii="Aptos" w:hAnsi="Aptos" w:cs="Calibri"/>
                <w:color w:val="000000"/>
                <w:sz w:val="16"/>
                <w:szCs w:val="16"/>
                <w:lang w:eastAsia="de-AT"/>
              </w:rPr>
            </w:pPr>
          </w:p>
        </w:tc>
        <w:tc>
          <w:tcPr>
            <w:tcW w:w="3846" w:type="dxa"/>
            <w:gridSpan w:val="8"/>
            <w:tcBorders>
              <w:top w:val="dotted" w:sz="4" w:space="0" w:color="auto"/>
            </w:tcBorders>
          </w:tcPr>
          <w:p w14:paraId="257EEF55" w14:textId="7D348524" w:rsidR="00032645" w:rsidRPr="00DB2A42" w:rsidRDefault="00032645" w:rsidP="00032645">
            <w:pPr>
              <w:autoSpaceDE w:val="0"/>
              <w:autoSpaceDN w:val="0"/>
              <w:adjustRightInd w:val="0"/>
              <w:rPr>
                <w:rFonts w:ascii="Aptos" w:hAnsi="Aptos" w:cs="Calibri"/>
                <w:color w:val="000000"/>
                <w:sz w:val="16"/>
                <w:szCs w:val="16"/>
                <w:lang w:eastAsia="de-AT"/>
              </w:rPr>
            </w:pPr>
            <w:r w:rsidRPr="00DB2A42">
              <w:rPr>
                <w:rFonts w:ascii="Aptos" w:hAnsi="Aptos" w:cs="Calibri"/>
                <w:color w:val="000000"/>
                <w:sz w:val="16"/>
                <w:szCs w:val="16"/>
                <w:lang w:eastAsia="de-AT"/>
              </w:rPr>
              <w:t>Bestellnummer</w:t>
            </w:r>
          </w:p>
        </w:tc>
      </w:tr>
      <w:tr w:rsidR="00032645" w:rsidRPr="00DB2A42" w14:paraId="6ADE161D" w14:textId="77777777" w:rsidTr="00432E10">
        <w:sdt>
          <w:sdtPr>
            <w:rPr>
              <w:rFonts w:ascii="Aptos" w:hAnsi="Aptos" w:cs="Arial"/>
              <w:color w:val="000000"/>
              <w:sz w:val="22"/>
              <w:szCs w:val="22"/>
              <w:lang w:eastAsia="en-US"/>
            </w:rPr>
            <w:id w:val="-280490803"/>
            <w:placeholder>
              <w:docPart w:val="54FA9E3C345642F2A19E0066A657B029"/>
            </w:placeholder>
            <w:showingPlcHdr/>
            <w:text/>
          </w:sdtPr>
          <w:sdtEndPr/>
          <w:sdtContent>
            <w:tc>
              <w:tcPr>
                <w:tcW w:w="4471" w:type="dxa"/>
                <w:gridSpan w:val="6"/>
                <w:tcBorders>
                  <w:bottom w:val="dotted" w:sz="4" w:space="0" w:color="auto"/>
                </w:tcBorders>
              </w:tcPr>
              <w:p w14:paraId="3775ADC9"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r w:rsidRPr="00DB2A42">
                  <w:rPr>
                    <w:rFonts w:ascii="Aptos" w:hAnsi="Aptos"/>
                    <w:vanish/>
                    <w:color w:val="808080"/>
                    <w:sz w:val="22"/>
                    <w:szCs w:val="22"/>
                    <w:lang w:eastAsia="en-US"/>
                  </w:rPr>
                  <w:t>E-Mail</w:t>
                </w:r>
              </w:p>
            </w:tc>
          </w:sdtContent>
        </w:sdt>
        <w:tc>
          <w:tcPr>
            <w:tcW w:w="283" w:type="dxa"/>
            <w:tcBorders>
              <w:bottom w:val="nil"/>
            </w:tcBorders>
          </w:tcPr>
          <w:p w14:paraId="3898BFF4"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p>
        </w:tc>
        <w:sdt>
          <w:sdtPr>
            <w:rPr>
              <w:rFonts w:ascii="Aptos" w:hAnsi="Aptos" w:cs="Arial"/>
              <w:color w:val="000000"/>
              <w:sz w:val="22"/>
              <w:szCs w:val="22"/>
              <w:lang w:eastAsia="en-US"/>
            </w:rPr>
            <w:id w:val="-442075431"/>
            <w:placeholder>
              <w:docPart w:val="951825C75B7745BAA86BBAA5BCB02A72"/>
            </w:placeholder>
            <w:showingPlcHdr/>
            <w:text/>
          </w:sdtPr>
          <w:sdtEndPr/>
          <w:sdtContent>
            <w:tc>
              <w:tcPr>
                <w:tcW w:w="2413" w:type="dxa"/>
                <w:gridSpan w:val="8"/>
                <w:tcBorders>
                  <w:bottom w:val="dotted" w:sz="4" w:space="0" w:color="auto"/>
                </w:tcBorders>
              </w:tcPr>
              <w:p w14:paraId="5708B580"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r w:rsidRPr="00DB2A42">
                  <w:rPr>
                    <w:rFonts w:ascii="Aptos" w:hAnsi="Aptos"/>
                    <w:vanish/>
                    <w:color w:val="808080"/>
                    <w:sz w:val="22"/>
                    <w:szCs w:val="22"/>
                    <w:lang w:eastAsia="en-US"/>
                  </w:rPr>
                  <w:t>Tel.</w:t>
                </w:r>
              </w:p>
            </w:tc>
          </w:sdtContent>
        </w:sdt>
        <w:tc>
          <w:tcPr>
            <w:tcW w:w="282" w:type="dxa"/>
            <w:tcBorders>
              <w:bottom w:val="nil"/>
            </w:tcBorders>
          </w:tcPr>
          <w:p w14:paraId="0427E2BE"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p>
        </w:tc>
        <w:tc>
          <w:tcPr>
            <w:tcW w:w="2994" w:type="dxa"/>
            <w:gridSpan w:val="6"/>
            <w:tcBorders>
              <w:bottom w:val="dotted" w:sz="4" w:space="0" w:color="auto"/>
            </w:tcBorders>
          </w:tcPr>
          <w:p w14:paraId="09325471" w14:textId="77777777" w:rsidR="00032645" w:rsidRPr="00DB2A42" w:rsidRDefault="007A515A" w:rsidP="00032645">
            <w:pPr>
              <w:autoSpaceDE w:val="0"/>
              <w:autoSpaceDN w:val="0"/>
              <w:adjustRightInd w:val="0"/>
              <w:spacing w:before="60"/>
              <w:rPr>
                <w:rFonts w:ascii="Aptos" w:hAnsi="Aptos" w:cs="Calibri"/>
                <w:color w:val="000000"/>
                <w:sz w:val="22"/>
                <w:szCs w:val="22"/>
                <w:lang w:eastAsia="de-AT"/>
              </w:rPr>
            </w:pPr>
            <w:sdt>
              <w:sdtPr>
                <w:rPr>
                  <w:rFonts w:ascii="Aptos" w:hAnsi="Aptos" w:cs="Arial"/>
                  <w:color w:val="000000"/>
                  <w:sz w:val="22"/>
                  <w:szCs w:val="22"/>
                  <w:lang w:eastAsia="en-US"/>
                </w:rPr>
                <w:id w:val="-2097093255"/>
                <w:placeholder>
                  <w:docPart w:val="431E31810CF94C7EA7DD1166DF34C744"/>
                </w:placeholder>
                <w:showingPlcHdr/>
                <w:text/>
              </w:sdtPr>
              <w:sdtEndPr/>
              <w:sdtContent>
                <w:r w:rsidR="00032645" w:rsidRPr="00DB2A42">
                  <w:rPr>
                    <w:rFonts w:ascii="Aptos" w:hAnsi="Aptos"/>
                    <w:vanish/>
                    <w:color w:val="808080"/>
                    <w:sz w:val="22"/>
                    <w:szCs w:val="22"/>
                    <w:lang w:eastAsia="en-US"/>
                  </w:rPr>
                  <w:t>UID-Nr.</w:t>
                </w:r>
                <w:r w:rsidR="00032645" w:rsidRPr="00DB2A42">
                  <w:rPr>
                    <w:rFonts w:ascii="Aptos" w:hAnsi="Aptos"/>
                    <w:color w:val="808080"/>
                    <w:sz w:val="22"/>
                    <w:szCs w:val="22"/>
                    <w:lang w:eastAsia="en-US"/>
                  </w:rPr>
                  <w:t xml:space="preserve">   </w:t>
                </w:r>
              </w:sdtContent>
            </w:sdt>
          </w:p>
        </w:tc>
      </w:tr>
      <w:tr w:rsidR="00032645" w:rsidRPr="00DB2A42" w14:paraId="6ED5F0F8" w14:textId="77777777" w:rsidTr="00432E10">
        <w:tc>
          <w:tcPr>
            <w:tcW w:w="4471" w:type="dxa"/>
            <w:gridSpan w:val="6"/>
            <w:tcBorders>
              <w:top w:val="dotted" w:sz="4" w:space="0" w:color="auto"/>
              <w:bottom w:val="nil"/>
            </w:tcBorders>
          </w:tcPr>
          <w:p w14:paraId="65035709" w14:textId="77777777" w:rsidR="00032645" w:rsidRPr="00DB2A42" w:rsidRDefault="00032645" w:rsidP="00032645">
            <w:pPr>
              <w:autoSpaceDE w:val="0"/>
              <w:autoSpaceDN w:val="0"/>
              <w:adjustRightInd w:val="0"/>
              <w:rPr>
                <w:rFonts w:ascii="Aptos" w:hAnsi="Aptos" w:cs="Arial"/>
                <w:color w:val="000000"/>
                <w:sz w:val="16"/>
                <w:szCs w:val="16"/>
                <w:lang w:eastAsia="en-US"/>
              </w:rPr>
            </w:pPr>
            <w:r w:rsidRPr="00DB2A42">
              <w:rPr>
                <w:rFonts w:ascii="Aptos" w:hAnsi="Aptos" w:cs="Arial"/>
                <w:color w:val="000000"/>
                <w:sz w:val="16"/>
                <w:szCs w:val="16"/>
                <w:lang w:eastAsia="en-US"/>
              </w:rPr>
              <w:t>E-Mail</w:t>
            </w:r>
          </w:p>
        </w:tc>
        <w:tc>
          <w:tcPr>
            <w:tcW w:w="283" w:type="dxa"/>
            <w:tcBorders>
              <w:top w:val="nil"/>
            </w:tcBorders>
          </w:tcPr>
          <w:p w14:paraId="4C2EE1E4" w14:textId="77777777" w:rsidR="00032645" w:rsidRPr="00DB2A42" w:rsidRDefault="00032645" w:rsidP="00032645">
            <w:pPr>
              <w:autoSpaceDE w:val="0"/>
              <w:autoSpaceDN w:val="0"/>
              <w:adjustRightInd w:val="0"/>
              <w:rPr>
                <w:rFonts w:ascii="Aptos" w:hAnsi="Aptos" w:cs="Calibri"/>
                <w:color w:val="000000"/>
                <w:sz w:val="16"/>
                <w:szCs w:val="16"/>
                <w:lang w:eastAsia="de-AT"/>
              </w:rPr>
            </w:pPr>
          </w:p>
        </w:tc>
        <w:tc>
          <w:tcPr>
            <w:tcW w:w="2413" w:type="dxa"/>
            <w:gridSpan w:val="8"/>
            <w:tcBorders>
              <w:top w:val="dotted" w:sz="4" w:space="0" w:color="auto"/>
              <w:bottom w:val="nil"/>
            </w:tcBorders>
          </w:tcPr>
          <w:p w14:paraId="3D9CB7B4" w14:textId="77777777" w:rsidR="00032645" w:rsidRPr="00DB2A42" w:rsidRDefault="00032645" w:rsidP="00032645">
            <w:pPr>
              <w:autoSpaceDE w:val="0"/>
              <w:autoSpaceDN w:val="0"/>
              <w:adjustRightInd w:val="0"/>
              <w:rPr>
                <w:rFonts w:ascii="Aptos" w:hAnsi="Aptos" w:cs="Arial"/>
                <w:color w:val="000000"/>
                <w:sz w:val="16"/>
                <w:szCs w:val="16"/>
                <w:lang w:eastAsia="en-US"/>
              </w:rPr>
            </w:pPr>
            <w:r w:rsidRPr="00DB2A42">
              <w:rPr>
                <w:rFonts w:ascii="Aptos" w:hAnsi="Aptos" w:cs="Arial"/>
                <w:color w:val="000000"/>
                <w:sz w:val="16"/>
                <w:szCs w:val="16"/>
                <w:lang w:eastAsia="en-US"/>
              </w:rPr>
              <w:t>Telefonnummer</w:t>
            </w:r>
          </w:p>
        </w:tc>
        <w:tc>
          <w:tcPr>
            <w:tcW w:w="282" w:type="dxa"/>
            <w:tcBorders>
              <w:top w:val="nil"/>
            </w:tcBorders>
          </w:tcPr>
          <w:p w14:paraId="40403FFE" w14:textId="77777777" w:rsidR="00032645" w:rsidRPr="00DB2A42" w:rsidRDefault="00032645" w:rsidP="00032645">
            <w:pPr>
              <w:autoSpaceDE w:val="0"/>
              <w:autoSpaceDN w:val="0"/>
              <w:adjustRightInd w:val="0"/>
              <w:rPr>
                <w:rFonts w:ascii="Aptos" w:hAnsi="Aptos" w:cs="Arial"/>
                <w:color w:val="000000"/>
                <w:sz w:val="16"/>
                <w:szCs w:val="16"/>
                <w:lang w:eastAsia="en-US"/>
              </w:rPr>
            </w:pPr>
          </w:p>
        </w:tc>
        <w:tc>
          <w:tcPr>
            <w:tcW w:w="2994" w:type="dxa"/>
            <w:gridSpan w:val="6"/>
            <w:tcBorders>
              <w:top w:val="dotted" w:sz="4" w:space="0" w:color="auto"/>
              <w:bottom w:val="nil"/>
            </w:tcBorders>
          </w:tcPr>
          <w:p w14:paraId="7BE3D7AD" w14:textId="77777777" w:rsidR="00032645" w:rsidRPr="00DB2A42" w:rsidRDefault="00032645" w:rsidP="00032645">
            <w:pPr>
              <w:autoSpaceDE w:val="0"/>
              <w:autoSpaceDN w:val="0"/>
              <w:adjustRightInd w:val="0"/>
              <w:rPr>
                <w:rFonts w:ascii="Aptos" w:hAnsi="Aptos" w:cs="Calibri"/>
                <w:color w:val="000000"/>
                <w:sz w:val="16"/>
                <w:szCs w:val="16"/>
                <w:lang w:eastAsia="de-AT"/>
              </w:rPr>
            </w:pPr>
            <w:r w:rsidRPr="00DB2A42">
              <w:rPr>
                <w:rFonts w:ascii="Aptos" w:hAnsi="Aptos" w:cs="Calibri"/>
                <w:color w:val="000000"/>
                <w:sz w:val="16"/>
                <w:szCs w:val="16"/>
                <w:lang w:eastAsia="de-AT"/>
              </w:rPr>
              <w:t>UID</w:t>
            </w:r>
          </w:p>
        </w:tc>
      </w:tr>
      <w:tr w:rsidR="00032645" w:rsidRPr="00DB2A42" w14:paraId="5F780681" w14:textId="77777777" w:rsidTr="00432E10">
        <w:tc>
          <w:tcPr>
            <w:tcW w:w="4471" w:type="dxa"/>
            <w:gridSpan w:val="6"/>
            <w:tcBorders>
              <w:top w:val="nil"/>
            </w:tcBorders>
          </w:tcPr>
          <w:p w14:paraId="3705B820" w14:textId="77777777" w:rsidR="00032645" w:rsidRPr="00DB2A42" w:rsidRDefault="00032645" w:rsidP="00032645">
            <w:pPr>
              <w:autoSpaceDE w:val="0"/>
              <w:autoSpaceDN w:val="0"/>
              <w:adjustRightInd w:val="0"/>
              <w:rPr>
                <w:rFonts w:ascii="Aptos" w:hAnsi="Aptos" w:cs="Arial"/>
                <w:color w:val="000000"/>
                <w:sz w:val="16"/>
                <w:szCs w:val="16"/>
                <w:lang w:eastAsia="en-US"/>
              </w:rPr>
            </w:pPr>
          </w:p>
        </w:tc>
        <w:tc>
          <w:tcPr>
            <w:tcW w:w="283" w:type="dxa"/>
          </w:tcPr>
          <w:p w14:paraId="717565DC" w14:textId="77777777" w:rsidR="00032645" w:rsidRPr="00DB2A42" w:rsidRDefault="00032645" w:rsidP="00032645">
            <w:pPr>
              <w:autoSpaceDE w:val="0"/>
              <w:autoSpaceDN w:val="0"/>
              <w:adjustRightInd w:val="0"/>
              <w:rPr>
                <w:rFonts w:ascii="Aptos" w:hAnsi="Aptos" w:cs="Calibri"/>
                <w:color w:val="000000"/>
                <w:sz w:val="16"/>
                <w:szCs w:val="16"/>
                <w:lang w:eastAsia="de-AT"/>
              </w:rPr>
            </w:pPr>
          </w:p>
        </w:tc>
        <w:tc>
          <w:tcPr>
            <w:tcW w:w="2413" w:type="dxa"/>
            <w:gridSpan w:val="8"/>
            <w:tcBorders>
              <w:top w:val="nil"/>
            </w:tcBorders>
          </w:tcPr>
          <w:p w14:paraId="3FD198A4" w14:textId="77777777" w:rsidR="00032645" w:rsidRPr="00DB2A42" w:rsidRDefault="00032645" w:rsidP="00032645">
            <w:pPr>
              <w:autoSpaceDE w:val="0"/>
              <w:autoSpaceDN w:val="0"/>
              <w:adjustRightInd w:val="0"/>
              <w:rPr>
                <w:rFonts w:ascii="Aptos" w:hAnsi="Aptos" w:cs="Arial"/>
                <w:color w:val="000000"/>
                <w:sz w:val="16"/>
                <w:szCs w:val="16"/>
                <w:lang w:eastAsia="en-US"/>
              </w:rPr>
            </w:pPr>
          </w:p>
        </w:tc>
        <w:tc>
          <w:tcPr>
            <w:tcW w:w="282" w:type="dxa"/>
          </w:tcPr>
          <w:p w14:paraId="66D99ED2" w14:textId="77777777" w:rsidR="00032645" w:rsidRPr="00DB2A42" w:rsidRDefault="00032645" w:rsidP="00032645">
            <w:pPr>
              <w:autoSpaceDE w:val="0"/>
              <w:autoSpaceDN w:val="0"/>
              <w:adjustRightInd w:val="0"/>
              <w:rPr>
                <w:rFonts w:ascii="Aptos" w:hAnsi="Aptos" w:cs="Arial"/>
                <w:color w:val="000000"/>
                <w:sz w:val="16"/>
                <w:szCs w:val="16"/>
                <w:lang w:eastAsia="en-US"/>
              </w:rPr>
            </w:pPr>
          </w:p>
        </w:tc>
        <w:tc>
          <w:tcPr>
            <w:tcW w:w="2994" w:type="dxa"/>
            <w:gridSpan w:val="6"/>
            <w:tcBorders>
              <w:top w:val="nil"/>
            </w:tcBorders>
          </w:tcPr>
          <w:p w14:paraId="45AED6EC" w14:textId="77777777" w:rsidR="00032645" w:rsidRPr="00DB2A42" w:rsidRDefault="00032645" w:rsidP="00032645">
            <w:pPr>
              <w:autoSpaceDE w:val="0"/>
              <w:autoSpaceDN w:val="0"/>
              <w:adjustRightInd w:val="0"/>
              <w:rPr>
                <w:rFonts w:ascii="Aptos" w:hAnsi="Aptos" w:cs="Calibri"/>
                <w:color w:val="000000"/>
                <w:sz w:val="16"/>
                <w:szCs w:val="16"/>
                <w:lang w:eastAsia="de-AT"/>
              </w:rPr>
            </w:pPr>
          </w:p>
        </w:tc>
      </w:tr>
      <w:tr w:rsidR="00032645" w:rsidRPr="00DB2A42" w14:paraId="7F1D2782" w14:textId="77777777" w:rsidTr="00432E10">
        <w:tc>
          <w:tcPr>
            <w:tcW w:w="8074" w:type="dxa"/>
            <w:gridSpan w:val="19"/>
            <w:tcBorders>
              <w:bottom w:val="nil"/>
            </w:tcBorders>
            <w:vAlign w:val="bottom"/>
          </w:tcPr>
          <w:p w14:paraId="08EE87E2" w14:textId="4B08BF3B" w:rsidR="00032645" w:rsidRPr="00DB2A42" w:rsidRDefault="00032645" w:rsidP="00032645">
            <w:pPr>
              <w:numPr>
                <w:ilvl w:val="0"/>
                <w:numId w:val="2"/>
              </w:numPr>
              <w:spacing w:before="60" w:line="276" w:lineRule="auto"/>
              <w:ind w:left="176" w:hanging="142"/>
              <w:rPr>
                <w:rFonts w:ascii="Aptos" w:hAnsi="Aptos"/>
                <w:sz w:val="22"/>
                <w:szCs w:val="22"/>
                <w:lang w:eastAsia="en-US"/>
              </w:rPr>
            </w:pPr>
            <w:r w:rsidRPr="00DB2A42">
              <w:rPr>
                <w:rFonts w:ascii="Aptos" w:hAnsi="Aptos" w:cs="Calibri"/>
                <w:color w:val="000000"/>
                <w:sz w:val="22"/>
                <w:szCs w:val="22"/>
                <w:lang w:eastAsia="de-AT"/>
              </w:rPr>
              <w:t>Bestellung einer kostenlosen Ausweiskarte</w:t>
            </w:r>
            <w:r w:rsidR="00A87553">
              <w:rPr>
                <w:rFonts w:ascii="Aptos" w:hAnsi="Aptos" w:cs="Calibri"/>
                <w:color w:val="000000"/>
                <w:sz w:val="22"/>
                <w:szCs w:val="22"/>
                <w:vertAlign w:val="superscript"/>
                <w:lang w:eastAsia="de-AT"/>
              </w:rPr>
              <w:t>2</w:t>
            </w:r>
            <w:r w:rsidRPr="00DB2A42">
              <w:rPr>
                <w:rFonts w:ascii="Aptos" w:hAnsi="Aptos" w:cs="Calibri"/>
                <w:color w:val="000000"/>
                <w:sz w:val="22"/>
                <w:szCs w:val="22"/>
                <w:vertAlign w:val="superscript"/>
                <w:lang w:eastAsia="de-AT"/>
              </w:rPr>
              <w:t>)</w:t>
            </w:r>
            <w:r w:rsidRPr="00DB2A42">
              <w:rPr>
                <w:rFonts w:ascii="Aptos" w:hAnsi="Aptos" w:cs="Calibri"/>
                <w:color w:val="000000"/>
                <w:sz w:val="22"/>
                <w:szCs w:val="22"/>
                <w:lang w:eastAsia="de-AT"/>
              </w:rPr>
              <w:t>:</w:t>
            </w:r>
          </w:p>
        </w:tc>
        <w:tc>
          <w:tcPr>
            <w:tcW w:w="1276" w:type="dxa"/>
            <w:gridSpan w:val="2"/>
            <w:tcBorders>
              <w:top w:val="nil"/>
              <w:bottom w:val="nil"/>
            </w:tcBorders>
            <w:vAlign w:val="bottom"/>
          </w:tcPr>
          <w:p w14:paraId="41DF92B0" w14:textId="77777777" w:rsidR="00032645" w:rsidRPr="00DB2A42" w:rsidRDefault="007A515A" w:rsidP="00032645">
            <w:pPr>
              <w:spacing w:before="60"/>
              <w:jc w:val="center"/>
              <w:rPr>
                <w:rFonts w:ascii="Aptos" w:hAnsi="Aptos" w:cs="Arial"/>
                <w:color w:val="000000"/>
                <w:sz w:val="20"/>
                <w:szCs w:val="20"/>
                <w:lang w:eastAsia="en-US"/>
              </w:rPr>
            </w:pPr>
            <w:sdt>
              <w:sdtPr>
                <w:rPr>
                  <w:rFonts w:ascii="Aptos" w:hAnsi="Aptos" w:cs="Calibri"/>
                  <w:color w:val="000000"/>
                  <w:sz w:val="20"/>
                  <w:szCs w:val="20"/>
                  <w:lang w:eastAsia="en-US"/>
                </w:rPr>
                <w:id w:val="1066762325"/>
                <w14:checkbox>
                  <w14:checked w14:val="0"/>
                  <w14:checkedState w14:val="2612" w14:font="MS Gothic"/>
                  <w14:uncheckedState w14:val="2610" w14:font="MS Gothic"/>
                </w14:checkbox>
              </w:sdtPr>
              <w:sdtEndPr/>
              <w:sdtContent>
                <w:r w:rsidR="00032645" w:rsidRPr="00DB2A42">
                  <w:rPr>
                    <w:rFonts w:ascii="Aptos" w:eastAsia="MS Gothic" w:hAnsi="Aptos" w:cs="Calibri"/>
                    <w:color w:val="000000"/>
                    <w:sz w:val="20"/>
                    <w:szCs w:val="20"/>
                    <w:lang w:eastAsia="en-US"/>
                  </w:rPr>
                  <w:t>☐</w:t>
                </w:r>
              </w:sdtContent>
            </w:sdt>
            <w:r w:rsidR="00032645" w:rsidRPr="00DB2A42">
              <w:rPr>
                <w:rFonts w:ascii="Aptos" w:hAnsi="Aptos" w:cs="Calibri"/>
                <w:color w:val="000000"/>
                <w:sz w:val="20"/>
                <w:szCs w:val="20"/>
                <w:lang w:eastAsia="en-US"/>
              </w:rPr>
              <w:t xml:space="preserve"> Ja</w:t>
            </w:r>
          </w:p>
        </w:tc>
        <w:tc>
          <w:tcPr>
            <w:tcW w:w="1093" w:type="dxa"/>
            <w:tcBorders>
              <w:bottom w:val="nil"/>
            </w:tcBorders>
            <w:vAlign w:val="bottom"/>
          </w:tcPr>
          <w:p w14:paraId="390B3C82" w14:textId="77777777" w:rsidR="00032645" w:rsidRPr="00DB2A42" w:rsidRDefault="00032645" w:rsidP="00032645">
            <w:pPr>
              <w:spacing w:before="60"/>
              <w:rPr>
                <w:rFonts w:ascii="Aptos" w:hAnsi="Aptos"/>
                <w:sz w:val="22"/>
                <w:szCs w:val="22"/>
                <w:lang w:eastAsia="en-US"/>
              </w:rPr>
            </w:pPr>
          </w:p>
        </w:tc>
      </w:tr>
      <w:tr w:rsidR="00032645" w:rsidRPr="00DB2A42" w14:paraId="1C127E50" w14:textId="77777777" w:rsidTr="00432E10">
        <w:tc>
          <w:tcPr>
            <w:tcW w:w="8074" w:type="dxa"/>
            <w:gridSpan w:val="19"/>
            <w:tcBorders>
              <w:top w:val="nil"/>
              <w:bottom w:val="nil"/>
            </w:tcBorders>
            <w:vAlign w:val="bottom"/>
          </w:tcPr>
          <w:p w14:paraId="1C818FBA" w14:textId="77777777" w:rsidR="00032645" w:rsidRPr="00DB2A42" w:rsidRDefault="00032645" w:rsidP="00032645">
            <w:pPr>
              <w:numPr>
                <w:ilvl w:val="0"/>
                <w:numId w:val="2"/>
              </w:numPr>
              <w:spacing w:before="60" w:line="276" w:lineRule="auto"/>
              <w:ind w:left="176" w:hanging="142"/>
              <w:rPr>
                <w:rFonts w:ascii="Aptos" w:hAnsi="Aptos" w:cs="Calibri"/>
                <w:color w:val="000000"/>
                <w:sz w:val="22"/>
                <w:szCs w:val="22"/>
                <w:lang w:eastAsia="de-AT"/>
              </w:rPr>
            </w:pPr>
            <w:r w:rsidRPr="00DB2A42">
              <w:rPr>
                <w:rFonts w:ascii="Aptos" w:hAnsi="Aptos" w:cs="Arial"/>
                <w:color w:val="000000"/>
                <w:sz w:val="22"/>
                <w:szCs w:val="22"/>
              </w:rPr>
              <w:t>Zusendung der Zertifikate mittels Einschreiben (Zusatzkosten: 10 €/Sendung)</w:t>
            </w:r>
          </w:p>
        </w:tc>
        <w:tc>
          <w:tcPr>
            <w:tcW w:w="1276" w:type="dxa"/>
            <w:gridSpan w:val="2"/>
            <w:tcBorders>
              <w:top w:val="nil"/>
              <w:bottom w:val="nil"/>
            </w:tcBorders>
            <w:vAlign w:val="bottom"/>
          </w:tcPr>
          <w:p w14:paraId="3173A2D2" w14:textId="4A326059" w:rsidR="00032645" w:rsidRPr="00DB2A42" w:rsidRDefault="007A515A" w:rsidP="00032645">
            <w:pPr>
              <w:spacing w:before="60"/>
              <w:jc w:val="center"/>
              <w:rPr>
                <w:rFonts w:ascii="Aptos" w:hAnsi="Aptos" w:cs="Calibri"/>
                <w:color w:val="000000"/>
                <w:sz w:val="20"/>
                <w:szCs w:val="20"/>
                <w:lang w:eastAsia="en-US"/>
              </w:rPr>
            </w:pPr>
            <w:sdt>
              <w:sdtPr>
                <w:rPr>
                  <w:rFonts w:ascii="Aptos" w:hAnsi="Aptos" w:cs="Calibri"/>
                  <w:color w:val="000000"/>
                  <w:sz w:val="20"/>
                  <w:szCs w:val="20"/>
                  <w:lang w:eastAsia="en-US"/>
                </w:rPr>
                <w:id w:val="1430861466"/>
                <w14:checkbox>
                  <w14:checked w14:val="0"/>
                  <w14:checkedState w14:val="2612" w14:font="MS Gothic"/>
                  <w14:uncheckedState w14:val="2610" w14:font="MS Gothic"/>
                </w14:checkbox>
              </w:sdtPr>
              <w:sdtEndPr/>
              <w:sdtContent>
                <w:r w:rsidR="00032645" w:rsidRPr="00DB2A42">
                  <w:rPr>
                    <w:rFonts w:ascii="Aptos" w:eastAsia="MS Gothic" w:hAnsi="Aptos" w:cs="Calibri"/>
                    <w:color w:val="000000"/>
                    <w:sz w:val="20"/>
                    <w:szCs w:val="20"/>
                    <w:lang w:eastAsia="en-US"/>
                  </w:rPr>
                  <w:t>☐</w:t>
                </w:r>
              </w:sdtContent>
            </w:sdt>
            <w:r w:rsidR="00032645" w:rsidRPr="00DB2A42">
              <w:rPr>
                <w:rFonts w:ascii="Aptos" w:hAnsi="Aptos" w:cs="Calibri"/>
                <w:color w:val="000000"/>
                <w:sz w:val="20"/>
                <w:szCs w:val="20"/>
                <w:lang w:eastAsia="en-US"/>
              </w:rPr>
              <w:t xml:space="preserve"> Ja</w:t>
            </w:r>
          </w:p>
        </w:tc>
        <w:tc>
          <w:tcPr>
            <w:tcW w:w="1093" w:type="dxa"/>
            <w:tcBorders>
              <w:top w:val="nil"/>
              <w:bottom w:val="nil"/>
            </w:tcBorders>
            <w:vAlign w:val="bottom"/>
          </w:tcPr>
          <w:p w14:paraId="3C3A1A5F" w14:textId="77777777" w:rsidR="00032645" w:rsidRPr="00DB2A42" w:rsidRDefault="00032645" w:rsidP="00032645">
            <w:pPr>
              <w:spacing w:before="60"/>
              <w:rPr>
                <w:rFonts w:ascii="Aptos" w:hAnsi="Aptos"/>
                <w:sz w:val="22"/>
                <w:szCs w:val="22"/>
                <w:lang w:eastAsia="en-US"/>
              </w:rPr>
            </w:pPr>
          </w:p>
        </w:tc>
      </w:tr>
      <w:tr w:rsidR="00032645" w:rsidRPr="00DB2A42" w14:paraId="08232BAC" w14:textId="77777777" w:rsidTr="00432E10">
        <w:tc>
          <w:tcPr>
            <w:tcW w:w="4471" w:type="dxa"/>
            <w:gridSpan w:val="6"/>
            <w:tcBorders>
              <w:top w:val="nil"/>
            </w:tcBorders>
          </w:tcPr>
          <w:p w14:paraId="57C21682" w14:textId="77777777" w:rsidR="00032645" w:rsidRPr="00DB2A42" w:rsidRDefault="00032645" w:rsidP="00032645">
            <w:pPr>
              <w:autoSpaceDE w:val="0"/>
              <w:autoSpaceDN w:val="0"/>
              <w:adjustRightInd w:val="0"/>
              <w:rPr>
                <w:rFonts w:ascii="Aptos" w:hAnsi="Aptos" w:cs="Arial"/>
                <w:color w:val="000000"/>
                <w:sz w:val="10"/>
                <w:szCs w:val="10"/>
                <w:lang w:eastAsia="en-US"/>
              </w:rPr>
            </w:pPr>
          </w:p>
        </w:tc>
        <w:tc>
          <w:tcPr>
            <w:tcW w:w="283" w:type="dxa"/>
            <w:tcBorders>
              <w:top w:val="nil"/>
            </w:tcBorders>
          </w:tcPr>
          <w:p w14:paraId="4BE65829" w14:textId="77777777" w:rsidR="00032645" w:rsidRPr="00DB2A42" w:rsidRDefault="00032645" w:rsidP="00032645">
            <w:pPr>
              <w:autoSpaceDE w:val="0"/>
              <w:autoSpaceDN w:val="0"/>
              <w:adjustRightInd w:val="0"/>
              <w:rPr>
                <w:rFonts w:ascii="Aptos" w:hAnsi="Aptos" w:cs="Calibri"/>
                <w:color w:val="000000"/>
                <w:sz w:val="10"/>
                <w:szCs w:val="10"/>
                <w:lang w:eastAsia="de-AT"/>
              </w:rPr>
            </w:pPr>
          </w:p>
        </w:tc>
        <w:tc>
          <w:tcPr>
            <w:tcW w:w="2413" w:type="dxa"/>
            <w:gridSpan w:val="8"/>
            <w:tcBorders>
              <w:top w:val="nil"/>
            </w:tcBorders>
          </w:tcPr>
          <w:p w14:paraId="5ED0FC0D" w14:textId="77777777" w:rsidR="00032645" w:rsidRPr="00DB2A42" w:rsidRDefault="00032645" w:rsidP="00032645">
            <w:pPr>
              <w:autoSpaceDE w:val="0"/>
              <w:autoSpaceDN w:val="0"/>
              <w:adjustRightInd w:val="0"/>
              <w:rPr>
                <w:rFonts w:ascii="Aptos" w:hAnsi="Aptos" w:cs="Arial"/>
                <w:color w:val="000000"/>
                <w:sz w:val="10"/>
                <w:szCs w:val="10"/>
                <w:lang w:eastAsia="en-US"/>
              </w:rPr>
            </w:pPr>
          </w:p>
        </w:tc>
        <w:tc>
          <w:tcPr>
            <w:tcW w:w="282" w:type="dxa"/>
            <w:tcBorders>
              <w:top w:val="nil"/>
            </w:tcBorders>
          </w:tcPr>
          <w:p w14:paraId="126272CA" w14:textId="77777777" w:rsidR="00032645" w:rsidRPr="00DB2A42" w:rsidRDefault="00032645" w:rsidP="00032645">
            <w:pPr>
              <w:autoSpaceDE w:val="0"/>
              <w:autoSpaceDN w:val="0"/>
              <w:adjustRightInd w:val="0"/>
              <w:rPr>
                <w:rFonts w:ascii="Aptos" w:hAnsi="Aptos" w:cs="Arial"/>
                <w:color w:val="000000"/>
                <w:sz w:val="10"/>
                <w:szCs w:val="10"/>
                <w:lang w:eastAsia="en-US"/>
              </w:rPr>
            </w:pPr>
          </w:p>
        </w:tc>
        <w:tc>
          <w:tcPr>
            <w:tcW w:w="2994" w:type="dxa"/>
            <w:gridSpan w:val="6"/>
            <w:tcBorders>
              <w:top w:val="nil"/>
            </w:tcBorders>
          </w:tcPr>
          <w:p w14:paraId="65DA70B8" w14:textId="77777777" w:rsidR="00032645" w:rsidRPr="00DB2A42" w:rsidRDefault="00032645" w:rsidP="00032645">
            <w:pPr>
              <w:autoSpaceDE w:val="0"/>
              <w:autoSpaceDN w:val="0"/>
              <w:adjustRightInd w:val="0"/>
              <w:rPr>
                <w:rFonts w:ascii="Aptos" w:hAnsi="Aptos" w:cs="Calibri"/>
                <w:color w:val="000000"/>
                <w:sz w:val="10"/>
                <w:szCs w:val="10"/>
                <w:lang w:eastAsia="de-AT"/>
              </w:rPr>
            </w:pPr>
          </w:p>
        </w:tc>
      </w:tr>
      <w:tr w:rsidR="00032645" w:rsidRPr="00DB2A42" w14:paraId="5C2B5D3E" w14:textId="77777777" w:rsidTr="00432E10">
        <w:trPr>
          <w:trHeight w:val="387"/>
        </w:trPr>
        <w:tc>
          <w:tcPr>
            <w:tcW w:w="2268" w:type="dxa"/>
            <w:gridSpan w:val="4"/>
          </w:tcPr>
          <w:p w14:paraId="208A544E" w14:textId="1CD8997F" w:rsidR="00032645" w:rsidRPr="00DB2A42" w:rsidRDefault="00032645" w:rsidP="00032645">
            <w:pPr>
              <w:autoSpaceDE w:val="0"/>
              <w:autoSpaceDN w:val="0"/>
              <w:adjustRightInd w:val="0"/>
              <w:spacing w:before="120"/>
              <w:rPr>
                <w:rFonts w:ascii="Aptos" w:hAnsi="Aptos" w:cs="Calibri"/>
                <w:b/>
                <w:bCs/>
                <w:color w:val="000000"/>
                <w:lang w:eastAsia="de-AT"/>
              </w:rPr>
            </w:pPr>
            <w:r w:rsidRPr="00DB2A42">
              <w:rPr>
                <w:rFonts w:ascii="Aptos" w:hAnsi="Aptos" w:cs="Calibri"/>
                <w:b/>
                <w:bCs/>
                <w:color w:val="000000"/>
                <w:lang w:eastAsia="de-AT"/>
              </w:rPr>
              <w:t>Zertifikatsversand</w:t>
            </w:r>
          </w:p>
        </w:tc>
        <w:tc>
          <w:tcPr>
            <w:tcW w:w="2625" w:type="dxa"/>
            <w:gridSpan w:val="4"/>
          </w:tcPr>
          <w:p w14:paraId="75D0F1B3" w14:textId="77777777" w:rsidR="00032645" w:rsidRPr="00DB2A42" w:rsidRDefault="007A515A" w:rsidP="00032645">
            <w:pPr>
              <w:autoSpaceDE w:val="0"/>
              <w:autoSpaceDN w:val="0"/>
              <w:adjustRightInd w:val="0"/>
              <w:spacing w:before="120"/>
              <w:rPr>
                <w:rFonts w:ascii="Aptos" w:hAnsi="Aptos" w:cs="Calibri"/>
                <w:color w:val="000000"/>
                <w:sz w:val="22"/>
                <w:szCs w:val="22"/>
                <w:lang w:eastAsia="de-AT"/>
              </w:rPr>
            </w:pPr>
            <w:sdt>
              <w:sdtPr>
                <w:rPr>
                  <w:rFonts w:ascii="Aptos" w:hAnsi="Aptos" w:cs="Calibri"/>
                  <w:color w:val="000000"/>
                  <w:sz w:val="22"/>
                  <w:szCs w:val="22"/>
                  <w:lang w:eastAsia="en-US"/>
                </w:rPr>
                <w:id w:val="-2047823473"/>
                <w14:checkbox>
                  <w14:checked w14:val="0"/>
                  <w14:checkedState w14:val="2612" w14:font="MS Gothic"/>
                  <w14:uncheckedState w14:val="2610" w14:font="MS Gothic"/>
                </w14:checkbox>
              </w:sdtPr>
              <w:sdtEndPr/>
              <w:sdtContent>
                <w:r w:rsidR="00032645" w:rsidRPr="00DB2A42">
                  <w:rPr>
                    <w:rFonts w:ascii="Aptos" w:hAnsi="Aptos" w:cs="Segoe UI Symbol"/>
                    <w:color w:val="000000"/>
                    <w:sz w:val="22"/>
                    <w:szCs w:val="22"/>
                    <w:lang w:eastAsia="en-US"/>
                  </w:rPr>
                  <w:t>☐</w:t>
                </w:r>
              </w:sdtContent>
            </w:sdt>
            <w:r w:rsidR="00032645" w:rsidRPr="00DB2A42">
              <w:rPr>
                <w:rFonts w:ascii="Aptos" w:hAnsi="Aptos" w:cs="Calibri"/>
                <w:color w:val="000000"/>
                <w:sz w:val="22"/>
                <w:szCs w:val="22"/>
                <w:lang w:eastAsia="en-US"/>
              </w:rPr>
              <w:t xml:space="preserve"> an Privatadresse</w:t>
            </w:r>
          </w:p>
        </w:tc>
        <w:tc>
          <w:tcPr>
            <w:tcW w:w="2556" w:type="dxa"/>
            <w:gridSpan w:val="8"/>
          </w:tcPr>
          <w:p w14:paraId="6BD55729" w14:textId="77777777" w:rsidR="00032645" w:rsidRPr="00DB2A42" w:rsidRDefault="007A515A" w:rsidP="00032645">
            <w:pPr>
              <w:autoSpaceDE w:val="0"/>
              <w:autoSpaceDN w:val="0"/>
              <w:adjustRightInd w:val="0"/>
              <w:spacing w:before="120"/>
              <w:rPr>
                <w:rFonts w:ascii="Aptos" w:hAnsi="Aptos" w:cs="Calibri"/>
                <w:color w:val="000000"/>
                <w:sz w:val="22"/>
                <w:szCs w:val="22"/>
                <w:lang w:eastAsia="de-AT"/>
              </w:rPr>
            </w:pPr>
            <w:sdt>
              <w:sdtPr>
                <w:rPr>
                  <w:rFonts w:ascii="Aptos" w:hAnsi="Aptos" w:cs="Calibri"/>
                  <w:color w:val="000000"/>
                  <w:sz w:val="22"/>
                  <w:szCs w:val="22"/>
                  <w:lang w:eastAsia="en-US"/>
                </w:rPr>
                <w:id w:val="-96492042"/>
                <w14:checkbox>
                  <w14:checked w14:val="0"/>
                  <w14:checkedState w14:val="2612" w14:font="MS Gothic"/>
                  <w14:uncheckedState w14:val="2610" w14:font="MS Gothic"/>
                </w14:checkbox>
              </w:sdtPr>
              <w:sdtEndPr/>
              <w:sdtContent>
                <w:r w:rsidR="00032645" w:rsidRPr="00DB2A42">
                  <w:rPr>
                    <w:rFonts w:ascii="Aptos" w:hAnsi="Aptos" w:cs="Segoe UI Symbol"/>
                    <w:color w:val="000000"/>
                    <w:sz w:val="22"/>
                    <w:szCs w:val="22"/>
                    <w:lang w:eastAsia="en-US"/>
                  </w:rPr>
                  <w:t>☐</w:t>
                </w:r>
              </w:sdtContent>
            </w:sdt>
            <w:r w:rsidR="00032645" w:rsidRPr="00DB2A42">
              <w:rPr>
                <w:rFonts w:ascii="Aptos" w:hAnsi="Aptos" w:cs="Calibri"/>
                <w:color w:val="000000"/>
                <w:sz w:val="22"/>
                <w:szCs w:val="22"/>
                <w:lang w:eastAsia="en-US"/>
              </w:rPr>
              <w:t xml:space="preserve"> an Firma</w:t>
            </w:r>
          </w:p>
        </w:tc>
        <w:tc>
          <w:tcPr>
            <w:tcW w:w="2994" w:type="dxa"/>
            <w:gridSpan w:val="6"/>
          </w:tcPr>
          <w:p w14:paraId="727DB8E7" w14:textId="77777777" w:rsidR="00032645" w:rsidRPr="00DB2A42" w:rsidRDefault="007A515A" w:rsidP="00032645">
            <w:pPr>
              <w:autoSpaceDE w:val="0"/>
              <w:autoSpaceDN w:val="0"/>
              <w:adjustRightInd w:val="0"/>
              <w:spacing w:before="120"/>
              <w:rPr>
                <w:rFonts w:ascii="Aptos" w:hAnsi="Aptos" w:cs="Calibri"/>
                <w:color w:val="000000"/>
                <w:sz w:val="22"/>
                <w:szCs w:val="22"/>
                <w:lang w:eastAsia="de-AT"/>
              </w:rPr>
            </w:pPr>
            <w:sdt>
              <w:sdtPr>
                <w:rPr>
                  <w:rFonts w:ascii="Aptos" w:hAnsi="Aptos" w:cs="Calibri"/>
                  <w:color w:val="000000"/>
                  <w:sz w:val="22"/>
                  <w:szCs w:val="22"/>
                  <w:lang w:eastAsia="en-US"/>
                </w:rPr>
                <w:id w:val="-387726916"/>
                <w14:checkbox>
                  <w14:checked w14:val="0"/>
                  <w14:checkedState w14:val="2612" w14:font="MS Gothic"/>
                  <w14:uncheckedState w14:val="2610" w14:font="MS Gothic"/>
                </w14:checkbox>
              </w:sdtPr>
              <w:sdtEndPr/>
              <w:sdtContent>
                <w:r w:rsidR="00032645" w:rsidRPr="00DB2A42">
                  <w:rPr>
                    <w:rFonts w:ascii="Aptos" w:hAnsi="Aptos" w:cs="Segoe UI Symbol"/>
                    <w:color w:val="000000"/>
                    <w:sz w:val="22"/>
                    <w:szCs w:val="22"/>
                    <w:lang w:eastAsia="en-US"/>
                  </w:rPr>
                  <w:t>☐</w:t>
                </w:r>
              </w:sdtContent>
            </w:sdt>
            <w:r w:rsidR="00032645" w:rsidRPr="00DB2A42">
              <w:rPr>
                <w:rFonts w:ascii="Aptos" w:hAnsi="Aptos" w:cs="Calibri"/>
                <w:color w:val="000000"/>
                <w:sz w:val="22"/>
                <w:szCs w:val="22"/>
                <w:lang w:eastAsia="en-US"/>
              </w:rPr>
              <w:t xml:space="preserve"> an Rechnungsadresse</w:t>
            </w:r>
          </w:p>
        </w:tc>
      </w:tr>
      <w:tr w:rsidR="00032645" w:rsidRPr="00DB2A42" w14:paraId="02FBBA63" w14:textId="77777777" w:rsidTr="00432E10">
        <w:sdt>
          <w:sdtPr>
            <w:rPr>
              <w:rFonts w:ascii="Aptos" w:hAnsi="Aptos" w:cs="Arial"/>
              <w:color w:val="000000"/>
              <w:sz w:val="22"/>
              <w:szCs w:val="22"/>
              <w:lang w:eastAsia="en-US"/>
            </w:rPr>
            <w:id w:val="-1907447442"/>
            <w:placeholder>
              <w:docPart w:val="2F8A0A2480C94763B24671AB3B7CBA56"/>
            </w:placeholder>
            <w:showingPlcHdr/>
            <w:text/>
          </w:sdtPr>
          <w:sdtEndPr/>
          <w:sdtContent>
            <w:tc>
              <w:tcPr>
                <w:tcW w:w="10443" w:type="dxa"/>
                <w:gridSpan w:val="22"/>
                <w:tcBorders>
                  <w:bottom w:val="dotted" w:sz="4" w:space="0" w:color="auto"/>
                </w:tcBorders>
              </w:tcPr>
              <w:p w14:paraId="06A4FFF3" w14:textId="77777777" w:rsidR="00032645" w:rsidRPr="00DB2A42" w:rsidRDefault="00032645" w:rsidP="00032645">
                <w:pPr>
                  <w:autoSpaceDE w:val="0"/>
                  <w:autoSpaceDN w:val="0"/>
                  <w:adjustRightInd w:val="0"/>
                  <w:spacing w:before="120"/>
                  <w:rPr>
                    <w:rFonts w:ascii="Aptos" w:hAnsi="Aptos" w:cs="Calibri"/>
                    <w:color w:val="000000"/>
                    <w:sz w:val="22"/>
                    <w:szCs w:val="22"/>
                    <w:lang w:eastAsia="de-AT"/>
                  </w:rPr>
                </w:pPr>
                <w:r w:rsidRPr="00DB2A42">
                  <w:rPr>
                    <w:rFonts w:ascii="Aptos" w:hAnsi="Aptos"/>
                    <w:vanish/>
                    <w:color w:val="808080"/>
                    <w:sz w:val="22"/>
                    <w:szCs w:val="22"/>
                    <w:lang w:eastAsia="en-US"/>
                  </w:rPr>
                  <w:t>Name, Abteilung</w:t>
                </w:r>
              </w:p>
            </w:tc>
          </w:sdtContent>
        </w:sdt>
      </w:tr>
      <w:tr w:rsidR="00032645" w:rsidRPr="00DB2A42" w14:paraId="026B38B6" w14:textId="77777777" w:rsidTr="00432E10">
        <w:tc>
          <w:tcPr>
            <w:tcW w:w="10443" w:type="dxa"/>
            <w:gridSpan w:val="22"/>
            <w:tcBorders>
              <w:top w:val="dotted" w:sz="4" w:space="0" w:color="auto"/>
            </w:tcBorders>
          </w:tcPr>
          <w:p w14:paraId="0E2A28C8" w14:textId="77777777" w:rsidR="00032645" w:rsidRPr="00DB2A42" w:rsidRDefault="00032645" w:rsidP="00032645">
            <w:pPr>
              <w:autoSpaceDE w:val="0"/>
              <w:autoSpaceDN w:val="0"/>
              <w:adjustRightInd w:val="0"/>
              <w:rPr>
                <w:rFonts w:ascii="Aptos" w:hAnsi="Aptos" w:cs="Arial"/>
                <w:color w:val="000000"/>
                <w:sz w:val="16"/>
                <w:szCs w:val="16"/>
                <w:lang w:eastAsia="en-US"/>
              </w:rPr>
            </w:pPr>
            <w:r w:rsidRPr="00DB2A42">
              <w:rPr>
                <w:rFonts w:ascii="Aptos" w:hAnsi="Aptos" w:cs="Calibri"/>
                <w:color w:val="000000"/>
                <w:sz w:val="16"/>
                <w:szCs w:val="16"/>
                <w:lang w:eastAsia="de-AT"/>
              </w:rPr>
              <w:t>Name, Abteilung</w:t>
            </w:r>
          </w:p>
        </w:tc>
      </w:tr>
      <w:tr w:rsidR="00032645" w:rsidRPr="00DB2A42" w14:paraId="3B154933" w14:textId="77777777" w:rsidTr="00432E10">
        <w:sdt>
          <w:sdtPr>
            <w:rPr>
              <w:rFonts w:ascii="Aptos" w:hAnsi="Aptos" w:cs="Arial"/>
              <w:color w:val="000000"/>
              <w:sz w:val="22"/>
              <w:szCs w:val="22"/>
              <w:lang w:eastAsia="en-US"/>
            </w:rPr>
            <w:id w:val="-252821710"/>
            <w:placeholder>
              <w:docPart w:val="65458A3609B24181BA5FBA60C566FC5D"/>
            </w:placeholder>
            <w:showingPlcHdr/>
            <w:text/>
          </w:sdtPr>
          <w:sdtEndPr/>
          <w:sdtContent>
            <w:tc>
              <w:tcPr>
                <w:tcW w:w="10443" w:type="dxa"/>
                <w:gridSpan w:val="22"/>
                <w:tcBorders>
                  <w:bottom w:val="dotted" w:sz="4" w:space="0" w:color="auto"/>
                </w:tcBorders>
              </w:tcPr>
              <w:p w14:paraId="666B3D23" w14:textId="77777777" w:rsidR="00032645" w:rsidRPr="00DB2A42" w:rsidRDefault="00032645" w:rsidP="00032645">
                <w:pPr>
                  <w:autoSpaceDE w:val="0"/>
                  <w:autoSpaceDN w:val="0"/>
                  <w:adjustRightInd w:val="0"/>
                  <w:spacing w:before="60"/>
                  <w:rPr>
                    <w:rFonts w:ascii="Aptos" w:hAnsi="Aptos" w:cs="Calibri"/>
                    <w:color w:val="000000"/>
                    <w:sz w:val="22"/>
                    <w:szCs w:val="22"/>
                    <w:lang w:eastAsia="de-AT"/>
                  </w:rPr>
                </w:pPr>
                <w:r w:rsidRPr="00DB2A42">
                  <w:rPr>
                    <w:rFonts w:ascii="Aptos" w:hAnsi="Aptos"/>
                    <w:vanish/>
                    <w:color w:val="808080"/>
                    <w:sz w:val="22"/>
                    <w:szCs w:val="22"/>
                    <w:lang w:eastAsia="en-US"/>
                  </w:rPr>
                  <w:t>Versandadresse</w:t>
                </w:r>
              </w:p>
            </w:tc>
          </w:sdtContent>
        </w:sdt>
      </w:tr>
      <w:tr w:rsidR="00032645" w:rsidRPr="00DB2A42" w14:paraId="0D5D8484" w14:textId="77777777" w:rsidTr="00432E10">
        <w:tc>
          <w:tcPr>
            <w:tcW w:w="10443" w:type="dxa"/>
            <w:gridSpan w:val="22"/>
            <w:tcBorders>
              <w:top w:val="dotted" w:sz="4" w:space="0" w:color="auto"/>
              <w:bottom w:val="nil"/>
            </w:tcBorders>
          </w:tcPr>
          <w:p w14:paraId="3AA60012" w14:textId="77777777" w:rsidR="00032645" w:rsidRPr="00DB2A42" w:rsidRDefault="00032645" w:rsidP="00032645">
            <w:pPr>
              <w:autoSpaceDE w:val="0"/>
              <w:autoSpaceDN w:val="0"/>
              <w:adjustRightInd w:val="0"/>
              <w:rPr>
                <w:rFonts w:ascii="Aptos" w:hAnsi="Aptos" w:cs="Arial"/>
                <w:color w:val="000000"/>
                <w:sz w:val="16"/>
                <w:szCs w:val="16"/>
                <w:lang w:eastAsia="en-US"/>
              </w:rPr>
            </w:pPr>
            <w:r w:rsidRPr="00DB2A42">
              <w:rPr>
                <w:rFonts w:ascii="Aptos" w:hAnsi="Aptos" w:cs="Calibri"/>
                <w:color w:val="000000"/>
                <w:sz w:val="16"/>
                <w:szCs w:val="16"/>
                <w:lang w:eastAsia="de-AT"/>
              </w:rPr>
              <w:t>Adresse</w:t>
            </w:r>
          </w:p>
        </w:tc>
      </w:tr>
      <w:tr w:rsidR="00032645" w:rsidRPr="00DB2A42" w14:paraId="52F0A4A8" w14:textId="77777777" w:rsidTr="00432E10">
        <w:tc>
          <w:tcPr>
            <w:tcW w:w="1701" w:type="dxa"/>
            <w:tcBorders>
              <w:top w:val="nil"/>
              <w:bottom w:val="nil"/>
            </w:tcBorders>
            <w:tcMar>
              <w:right w:w="57" w:type="dxa"/>
            </w:tcMar>
          </w:tcPr>
          <w:p w14:paraId="57B1647D" w14:textId="7169E9BD" w:rsidR="00032645" w:rsidRPr="00DB2A42" w:rsidRDefault="00032645" w:rsidP="00032645">
            <w:pPr>
              <w:autoSpaceDE w:val="0"/>
              <w:autoSpaceDN w:val="0"/>
              <w:adjustRightInd w:val="0"/>
              <w:spacing w:before="120"/>
              <w:rPr>
                <w:rFonts w:ascii="Aptos" w:hAnsi="Aptos" w:cs="Calibri"/>
                <w:color w:val="000000"/>
                <w:sz w:val="16"/>
                <w:szCs w:val="16"/>
                <w:lang w:eastAsia="de-AT"/>
              </w:rPr>
            </w:pPr>
            <w:r w:rsidRPr="00DB2A42">
              <w:rPr>
                <w:rFonts w:ascii="Aptos" w:hAnsi="Aptos" w:cs="Calibri"/>
                <w:b/>
                <w:bCs/>
                <w:color w:val="000000"/>
                <w:szCs w:val="16"/>
                <w:lang w:eastAsia="de-AT"/>
              </w:rPr>
              <w:t>Kosten</w:t>
            </w:r>
            <w:r w:rsidRPr="00DB2A42">
              <w:rPr>
                <w:rFonts w:ascii="Aptos" w:hAnsi="Aptos" w:cs="Calibri"/>
                <w:color w:val="000000"/>
                <w:szCs w:val="16"/>
                <w:lang w:eastAsia="de-AT"/>
              </w:rPr>
              <w:t xml:space="preserve"> (net</w:t>
            </w:r>
            <w:r w:rsidR="00432E10">
              <w:rPr>
                <w:rFonts w:ascii="Aptos" w:hAnsi="Aptos" w:cs="Calibri"/>
                <w:color w:val="000000"/>
                <w:szCs w:val="16"/>
                <w:lang w:eastAsia="de-AT"/>
              </w:rPr>
              <w:t>to</w:t>
            </w:r>
            <w:r w:rsidRPr="00DB2A42">
              <w:rPr>
                <w:rFonts w:ascii="Aptos" w:hAnsi="Aptos" w:cs="Calibri"/>
                <w:color w:val="000000"/>
                <w:szCs w:val="16"/>
                <w:lang w:eastAsia="de-AT"/>
              </w:rPr>
              <w:t>)</w:t>
            </w:r>
          </w:p>
        </w:tc>
        <w:tc>
          <w:tcPr>
            <w:tcW w:w="3828" w:type="dxa"/>
            <w:gridSpan w:val="10"/>
            <w:tcBorders>
              <w:top w:val="nil"/>
              <w:bottom w:val="nil"/>
            </w:tcBorders>
          </w:tcPr>
          <w:p w14:paraId="4B68F384" w14:textId="77777777" w:rsidR="00032645" w:rsidRPr="008C337B" w:rsidRDefault="00032645" w:rsidP="00032645">
            <w:pPr>
              <w:autoSpaceDE w:val="0"/>
              <w:autoSpaceDN w:val="0"/>
              <w:adjustRightInd w:val="0"/>
              <w:spacing w:before="120"/>
              <w:rPr>
                <w:rFonts w:ascii="Aptos" w:hAnsi="Aptos" w:cs="Calibri"/>
                <w:b/>
                <w:sz w:val="22"/>
                <w:szCs w:val="16"/>
                <w:lang w:eastAsia="de-AT"/>
              </w:rPr>
            </w:pPr>
            <w:r w:rsidRPr="008C337B">
              <w:rPr>
                <w:rFonts w:ascii="Aptos" w:hAnsi="Aptos" w:cs="Calibri"/>
                <w:b/>
                <w:sz w:val="22"/>
                <w:szCs w:val="16"/>
                <w:lang w:eastAsia="de-AT"/>
              </w:rPr>
              <w:t>Firmenmitglieder</w:t>
            </w:r>
          </w:p>
          <w:p w14:paraId="1452DC35" w14:textId="14E1E996" w:rsidR="00032645" w:rsidRPr="008C337B" w:rsidRDefault="00032645" w:rsidP="00032645">
            <w:pPr>
              <w:tabs>
                <w:tab w:val="right" w:pos="3523"/>
              </w:tabs>
              <w:autoSpaceDE w:val="0"/>
              <w:autoSpaceDN w:val="0"/>
              <w:adjustRightInd w:val="0"/>
              <w:rPr>
                <w:rFonts w:ascii="Aptos" w:hAnsi="Aptos" w:cs="Calibri"/>
                <w:sz w:val="22"/>
                <w:szCs w:val="16"/>
                <w:lang w:eastAsia="de-AT"/>
              </w:rPr>
            </w:pPr>
            <w:r w:rsidRPr="008C337B">
              <w:rPr>
                <w:rFonts w:ascii="Aptos" w:hAnsi="Aptos" w:cs="Calibri"/>
                <w:sz w:val="22"/>
                <w:szCs w:val="16"/>
                <w:lang w:eastAsia="de-AT"/>
              </w:rPr>
              <w:t>Kurs</w:t>
            </w:r>
            <w:r w:rsidR="00D859D4" w:rsidRPr="008C337B">
              <w:rPr>
                <w:rFonts w:ascii="Aptos" w:hAnsi="Aptos" w:cs="Calibri"/>
                <w:sz w:val="22"/>
                <w:szCs w:val="16"/>
                <w:lang w:eastAsia="de-AT"/>
              </w:rPr>
              <w:t xml:space="preserve"> inkl. Praktikum</w:t>
            </w:r>
            <w:r w:rsidRPr="008C337B">
              <w:rPr>
                <w:rFonts w:ascii="Aptos" w:hAnsi="Aptos" w:cs="Calibri"/>
                <w:sz w:val="22"/>
                <w:szCs w:val="16"/>
                <w:lang w:eastAsia="de-AT"/>
              </w:rPr>
              <w:t>:</w:t>
            </w:r>
            <w:r w:rsidRPr="008C337B">
              <w:rPr>
                <w:rFonts w:ascii="Aptos" w:hAnsi="Aptos" w:cs="Calibri"/>
                <w:sz w:val="22"/>
                <w:szCs w:val="16"/>
                <w:lang w:eastAsia="de-AT"/>
              </w:rPr>
              <w:tab/>
            </w:r>
            <w:r w:rsidR="000C5445">
              <w:rPr>
                <w:rFonts w:ascii="Aptos" w:hAnsi="Aptos" w:cs="Calibri"/>
                <w:sz w:val="22"/>
                <w:szCs w:val="16"/>
                <w:lang w:eastAsia="de-AT"/>
              </w:rPr>
              <w:t>5.750</w:t>
            </w:r>
            <w:r w:rsidRPr="008C337B">
              <w:rPr>
                <w:rFonts w:ascii="Aptos" w:hAnsi="Aptos" w:cs="Calibri"/>
                <w:sz w:val="22"/>
                <w:szCs w:val="16"/>
                <w:lang w:eastAsia="de-AT"/>
              </w:rPr>
              <w:t>,00 €</w:t>
            </w:r>
          </w:p>
          <w:p w14:paraId="49D69B25" w14:textId="1317EA22" w:rsidR="00032645" w:rsidRPr="008C337B" w:rsidRDefault="00032645" w:rsidP="00032645">
            <w:pPr>
              <w:tabs>
                <w:tab w:val="right" w:pos="3523"/>
              </w:tabs>
              <w:autoSpaceDE w:val="0"/>
              <w:autoSpaceDN w:val="0"/>
              <w:adjustRightInd w:val="0"/>
              <w:rPr>
                <w:rFonts w:ascii="Aptos" w:hAnsi="Aptos" w:cs="Calibri"/>
                <w:sz w:val="22"/>
                <w:szCs w:val="16"/>
                <w:lang w:eastAsia="de-AT"/>
              </w:rPr>
            </w:pPr>
            <w:r w:rsidRPr="008C337B">
              <w:rPr>
                <w:rFonts w:ascii="Aptos" w:hAnsi="Aptos" w:cs="Calibri"/>
                <w:sz w:val="22"/>
                <w:szCs w:val="16"/>
                <w:lang w:eastAsia="de-AT"/>
              </w:rPr>
              <w:t>Prüfung und Zertifizierung:</w:t>
            </w:r>
            <w:r w:rsidRPr="008C337B">
              <w:rPr>
                <w:rFonts w:ascii="Aptos" w:hAnsi="Aptos" w:cs="Calibri"/>
                <w:sz w:val="22"/>
                <w:szCs w:val="16"/>
                <w:lang w:eastAsia="de-AT"/>
              </w:rPr>
              <w:tab/>
            </w:r>
            <w:r w:rsidR="00D859D4" w:rsidRPr="008C337B">
              <w:rPr>
                <w:rFonts w:ascii="Aptos" w:hAnsi="Aptos" w:cs="Calibri"/>
                <w:sz w:val="22"/>
                <w:szCs w:val="16"/>
                <w:lang w:eastAsia="de-AT"/>
              </w:rPr>
              <w:t>3</w:t>
            </w:r>
            <w:r w:rsidR="009B611F">
              <w:rPr>
                <w:rFonts w:ascii="Aptos" w:hAnsi="Aptos" w:cs="Calibri"/>
                <w:sz w:val="22"/>
                <w:szCs w:val="16"/>
                <w:lang w:eastAsia="de-AT"/>
              </w:rPr>
              <w:t>82</w:t>
            </w:r>
            <w:r w:rsidRPr="008C337B">
              <w:rPr>
                <w:rFonts w:ascii="Aptos" w:hAnsi="Aptos" w:cs="Calibri"/>
                <w:sz w:val="22"/>
                <w:szCs w:val="16"/>
                <w:lang w:eastAsia="de-AT"/>
              </w:rPr>
              <w:t>,00 €</w:t>
            </w:r>
          </w:p>
        </w:tc>
        <w:tc>
          <w:tcPr>
            <w:tcW w:w="4914" w:type="dxa"/>
            <w:gridSpan w:val="11"/>
            <w:tcBorders>
              <w:top w:val="nil"/>
              <w:bottom w:val="nil"/>
            </w:tcBorders>
          </w:tcPr>
          <w:p w14:paraId="490AB5A1" w14:textId="77777777" w:rsidR="00032645" w:rsidRPr="008C337B" w:rsidRDefault="00032645" w:rsidP="00032645">
            <w:pPr>
              <w:tabs>
                <w:tab w:val="right" w:pos="3113"/>
              </w:tabs>
              <w:autoSpaceDE w:val="0"/>
              <w:autoSpaceDN w:val="0"/>
              <w:adjustRightInd w:val="0"/>
              <w:spacing w:before="120"/>
              <w:rPr>
                <w:rFonts w:ascii="Aptos" w:hAnsi="Aptos" w:cs="Calibri"/>
                <w:b/>
                <w:sz w:val="22"/>
                <w:szCs w:val="16"/>
                <w:lang w:eastAsia="de-AT"/>
              </w:rPr>
            </w:pPr>
            <w:r w:rsidRPr="008C337B">
              <w:rPr>
                <w:rFonts w:ascii="Aptos" w:hAnsi="Aptos" w:cs="Calibri"/>
                <w:b/>
                <w:sz w:val="22"/>
                <w:szCs w:val="16"/>
                <w:lang w:eastAsia="de-AT"/>
              </w:rPr>
              <w:t>Standardgebühr</w:t>
            </w:r>
          </w:p>
          <w:p w14:paraId="3AE6BD80" w14:textId="1E5063B3" w:rsidR="00032645" w:rsidRPr="008C337B" w:rsidRDefault="00032645" w:rsidP="00032645">
            <w:pPr>
              <w:tabs>
                <w:tab w:val="right" w:pos="3561"/>
              </w:tabs>
              <w:autoSpaceDE w:val="0"/>
              <w:autoSpaceDN w:val="0"/>
              <w:adjustRightInd w:val="0"/>
              <w:rPr>
                <w:rFonts w:ascii="Aptos" w:hAnsi="Aptos" w:cs="Calibri"/>
                <w:sz w:val="22"/>
                <w:szCs w:val="16"/>
                <w:lang w:eastAsia="de-AT"/>
              </w:rPr>
            </w:pPr>
            <w:r w:rsidRPr="008C337B">
              <w:rPr>
                <w:rFonts w:ascii="Aptos" w:hAnsi="Aptos" w:cs="Calibri"/>
                <w:sz w:val="22"/>
                <w:szCs w:val="16"/>
                <w:lang w:eastAsia="de-AT"/>
              </w:rPr>
              <w:t>Kurs</w:t>
            </w:r>
            <w:r w:rsidR="00D859D4" w:rsidRPr="008C337B">
              <w:rPr>
                <w:rFonts w:ascii="Aptos" w:hAnsi="Aptos" w:cs="Calibri"/>
                <w:sz w:val="22"/>
                <w:szCs w:val="16"/>
                <w:lang w:eastAsia="de-AT"/>
              </w:rPr>
              <w:t xml:space="preserve"> inkl. Praktikum</w:t>
            </w:r>
            <w:r w:rsidRPr="008C337B">
              <w:rPr>
                <w:rFonts w:ascii="Aptos" w:hAnsi="Aptos" w:cs="Calibri"/>
                <w:sz w:val="22"/>
                <w:szCs w:val="16"/>
                <w:lang w:eastAsia="de-AT"/>
              </w:rPr>
              <w:t>:</w:t>
            </w:r>
            <w:r w:rsidRPr="008C337B">
              <w:rPr>
                <w:rFonts w:ascii="Aptos" w:hAnsi="Aptos" w:cs="Calibri"/>
                <w:sz w:val="22"/>
                <w:szCs w:val="16"/>
                <w:lang w:eastAsia="de-AT"/>
              </w:rPr>
              <w:tab/>
            </w:r>
            <w:r w:rsidR="000C5445">
              <w:rPr>
                <w:rFonts w:ascii="Aptos" w:hAnsi="Aptos" w:cs="Calibri"/>
                <w:sz w:val="22"/>
                <w:szCs w:val="16"/>
                <w:lang w:eastAsia="de-AT"/>
              </w:rPr>
              <w:t>6.530</w:t>
            </w:r>
            <w:r w:rsidRPr="008C337B">
              <w:rPr>
                <w:rFonts w:ascii="Aptos" w:hAnsi="Aptos" w:cs="Calibri"/>
                <w:sz w:val="22"/>
                <w:szCs w:val="16"/>
                <w:lang w:eastAsia="de-AT"/>
              </w:rPr>
              <w:t>,00 €</w:t>
            </w:r>
          </w:p>
          <w:p w14:paraId="4100B370" w14:textId="4643D16C" w:rsidR="00032645" w:rsidRPr="008C337B" w:rsidRDefault="00032645" w:rsidP="00032645">
            <w:pPr>
              <w:tabs>
                <w:tab w:val="right" w:pos="3561"/>
              </w:tabs>
              <w:autoSpaceDE w:val="0"/>
              <w:autoSpaceDN w:val="0"/>
              <w:adjustRightInd w:val="0"/>
              <w:rPr>
                <w:rFonts w:ascii="Aptos" w:hAnsi="Aptos" w:cs="Calibri"/>
                <w:sz w:val="22"/>
                <w:szCs w:val="16"/>
                <w:lang w:eastAsia="de-AT"/>
              </w:rPr>
            </w:pPr>
            <w:r w:rsidRPr="008C337B">
              <w:rPr>
                <w:rFonts w:ascii="Aptos" w:hAnsi="Aptos" w:cs="Calibri"/>
                <w:sz w:val="22"/>
                <w:szCs w:val="16"/>
                <w:lang w:eastAsia="de-AT"/>
              </w:rPr>
              <w:t>Prüfung und Zertifizierung:</w:t>
            </w:r>
            <w:r w:rsidRPr="008C337B">
              <w:rPr>
                <w:rFonts w:ascii="Aptos" w:hAnsi="Aptos" w:cs="Calibri"/>
                <w:sz w:val="22"/>
                <w:szCs w:val="16"/>
                <w:lang w:eastAsia="de-AT"/>
              </w:rPr>
              <w:tab/>
            </w:r>
            <w:r w:rsidR="009B611F">
              <w:rPr>
                <w:rFonts w:ascii="Aptos" w:hAnsi="Aptos" w:cs="Calibri"/>
                <w:sz w:val="22"/>
                <w:szCs w:val="16"/>
                <w:lang w:eastAsia="de-AT"/>
              </w:rPr>
              <w:t>501</w:t>
            </w:r>
            <w:r w:rsidRPr="008C337B">
              <w:rPr>
                <w:rFonts w:ascii="Aptos" w:hAnsi="Aptos" w:cs="Calibri"/>
                <w:sz w:val="22"/>
                <w:szCs w:val="16"/>
                <w:lang w:eastAsia="de-AT"/>
              </w:rPr>
              <w:t>,00 €</w:t>
            </w:r>
          </w:p>
        </w:tc>
      </w:tr>
      <w:tr w:rsidR="00032645" w:rsidRPr="00DB2A42" w14:paraId="3CB5CBF3" w14:textId="77777777" w:rsidTr="00432E10">
        <w:tc>
          <w:tcPr>
            <w:tcW w:w="1701" w:type="dxa"/>
            <w:tcBorders>
              <w:top w:val="nil"/>
            </w:tcBorders>
          </w:tcPr>
          <w:p w14:paraId="24291091" w14:textId="77777777" w:rsidR="00032645" w:rsidRPr="00DB2A42" w:rsidRDefault="00032645" w:rsidP="00032645">
            <w:pPr>
              <w:autoSpaceDE w:val="0"/>
              <w:autoSpaceDN w:val="0"/>
              <w:adjustRightInd w:val="0"/>
              <w:spacing w:before="120"/>
              <w:rPr>
                <w:rFonts w:ascii="Aptos" w:hAnsi="Aptos" w:cs="Calibri"/>
                <w:color w:val="000000"/>
                <w:sz w:val="18"/>
                <w:szCs w:val="18"/>
                <w:lang w:eastAsia="de-AT"/>
              </w:rPr>
            </w:pPr>
          </w:p>
        </w:tc>
        <w:tc>
          <w:tcPr>
            <w:tcW w:w="8742" w:type="dxa"/>
            <w:gridSpan w:val="21"/>
            <w:tcBorders>
              <w:top w:val="nil"/>
            </w:tcBorders>
          </w:tcPr>
          <w:p w14:paraId="3CF2766B" w14:textId="18E1F403" w:rsidR="00032645" w:rsidRPr="00DB2A42" w:rsidRDefault="00032645" w:rsidP="00032645">
            <w:pPr>
              <w:tabs>
                <w:tab w:val="right" w:pos="3113"/>
              </w:tabs>
              <w:autoSpaceDE w:val="0"/>
              <w:autoSpaceDN w:val="0"/>
              <w:adjustRightInd w:val="0"/>
              <w:spacing w:before="120"/>
              <w:rPr>
                <w:rFonts w:ascii="Aptos" w:hAnsi="Aptos" w:cs="Calibri"/>
                <w:b/>
                <w:sz w:val="18"/>
                <w:szCs w:val="18"/>
                <w:lang w:eastAsia="de-AT"/>
              </w:rPr>
            </w:pPr>
            <w:r w:rsidRPr="00DB2A42">
              <w:rPr>
                <w:rFonts w:ascii="Aptos" w:hAnsi="Aptos" w:cs="Calibri"/>
                <w:color w:val="000000"/>
                <w:sz w:val="18"/>
                <w:szCs w:val="18"/>
                <w:lang w:eastAsia="de-AT"/>
              </w:rPr>
              <w:t xml:space="preserve">Die Kosten sind </w:t>
            </w:r>
            <w:r w:rsidR="00D4533F">
              <w:rPr>
                <w:rFonts w:ascii="Aptos" w:hAnsi="Aptos" w:cs="Calibri"/>
                <w:color w:val="000000"/>
                <w:sz w:val="18"/>
                <w:szCs w:val="18"/>
                <w:lang w:eastAsia="de-AT"/>
              </w:rPr>
              <w:t xml:space="preserve">in netto </w:t>
            </w:r>
            <w:r w:rsidRPr="00DB2A42">
              <w:rPr>
                <w:rFonts w:ascii="Aptos" w:hAnsi="Aptos" w:cs="Calibri"/>
                <w:color w:val="000000"/>
                <w:sz w:val="18"/>
                <w:szCs w:val="18"/>
                <w:lang w:eastAsia="de-AT"/>
              </w:rPr>
              <w:t>ohne Unterkunft und Verpflegung.</w:t>
            </w:r>
          </w:p>
        </w:tc>
      </w:tr>
    </w:tbl>
    <w:p w14:paraId="74E99A1E" w14:textId="7FCBC2E7" w:rsidR="008F6CF0" w:rsidRPr="00DB2A42" w:rsidRDefault="009E7A39" w:rsidP="00DB2A42">
      <w:pPr>
        <w:spacing w:before="120"/>
        <w:jc w:val="center"/>
        <w:rPr>
          <w:rFonts w:ascii="Aptos" w:eastAsia="Calibri" w:hAnsi="Aptos" w:cs="Calibri"/>
          <w:b/>
          <w:color w:val="000000"/>
          <w:sz w:val="16"/>
          <w:szCs w:val="16"/>
          <w:lang w:eastAsia="de-AT"/>
        </w:rPr>
      </w:pPr>
      <w:r w:rsidRPr="00DB2A42">
        <w:rPr>
          <w:rFonts w:ascii="Aptos" w:eastAsia="Calibri" w:hAnsi="Aptos" w:cs="Calibri"/>
          <w:b/>
          <w:color w:val="FF0000"/>
          <w:szCs w:val="16"/>
          <w:lang w:eastAsia="de-AT"/>
        </w:rPr>
        <w:t>Anmeldungen an: office@oegfzp.at</w:t>
      </w:r>
      <w:r w:rsidR="008F6CF0" w:rsidRPr="00DB2A42">
        <w:rPr>
          <w:rFonts w:ascii="Aptos" w:eastAsia="Calibri" w:hAnsi="Aptos" w:cs="Calibri"/>
          <w:b/>
          <w:color w:val="000000"/>
          <w:szCs w:val="16"/>
          <w:lang w:eastAsia="de-AT"/>
        </w:rPr>
        <w:br w:type="page"/>
      </w:r>
    </w:p>
    <w:p w14:paraId="439A944A" w14:textId="77777777" w:rsidR="00AF633E" w:rsidRPr="00DB2A42" w:rsidRDefault="00AF633E" w:rsidP="00335734">
      <w:pPr>
        <w:numPr>
          <w:ilvl w:val="0"/>
          <w:numId w:val="3"/>
        </w:numPr>
        <w:autoSpaceDE w:val="0"/>
        <w:autoSpaceDN w:val="0"/>
        <w:adjustRightInd w:val="0"/>
        <w:spacing w:before="200" w:line="276" w:lineRule="auto"/>
        <w:ind w:left="284" w:hanging="284"/>
        <w:rPr>
          <w:rFonts w:ascii="Aptos" w:eastAsia="Calibri" w:hAnsi="Aptos" w:cs="Calibri"/>
          <w:b/>
          <w:bCs/>
          <w:color w:val="000000"/>
          <w:sz w:val="22"/>
          <w:szCs w:val="22"/>
          <w:lang w:eastAsia="de-AT"/>
        </w:rPr>
        <w:sectPr w:rsidR="00AF633E" w:rsidRPr="00DB2A42" w:rsidSect="00703F8F">
          <w:footerReference w:type="default" r:id="rId19"/>
          <w:headerReference w:type="first" r:id="rId20"/>
          <w:footerReference w:type="first" r:id="rId21"/>
          <w:pgSz w:w="11906" w:h="16838" w:code="9"/>
          <w:pgMar w:top="1701" w:right="1021" w:bottom="635" w:left="1134" w:header="851" w:footer="720" w:gutter="0"/>
          <w:cols w:space="708"/>
          <w:titlePg/>
          <w:docGrid w:linePitch="360"/>
        </w:sectPr>
      </w:pPr>
    </w:p>
    <w:p w14:paraId="188D57EE" w14:textId="08AE35DA" w:rsidR="008F6CF0" w:rsidRPr="00DB2A42" w:rsidRDefault="008F6CF0" w:rsidP="00335734">
      <w:pPr>
        <w:numPr>
          <w:ilvl w:val="0"/>
          <w:numId w:val="3"/>
        </w:numPr>
        <w:autoSpaceDE w:val="0"/>
        <w:autoSpaceDN w:val="0"/>
        <w:adjustRightInd w:val="0"/>
        <w:spacing w:before="200" w:line="276" w:lineRule="auto"/>
        <w:ind w:left="284" w:hanging="284"/>
        <w:rPr>
          <w:rFonts w:ascii="Aptos" w:eastAsia="Calibri" w:hAnsi="Aptos" w:cs="Calibri"/>
          <w:b/>
          <w:bCs/>
          <w:color w:val="000000"/>
          <w:sz w:val="22"/>
          <w:szCs w:val="22"/>
          <w:lang w:eastAsia="de-AT"/>
        </w:rPr>
      </w:pPr>
      <w:r w:rsidRPr="00DB2A42">
        <w:rPr>
          <w:rFonts w:ascii="Aptos" w:eastAsia="Calibri" w:hAnsi="Aptos" w:cs="Calibri"/>
          <w:b/>
          <w:bCs/>
          <w:color w:val="000000"/>
          <w:sz w:val="22"/>
          <w:szCs w:val="22"/>
          <w:lang w:eastAsia="de-AT"/>
        </w:rPr>
        <w:lastRenderedPageBreak/>
        <w:t>Sehfähigkeit</w:t>
      </w:r>
    </w:p>
    <w:p w14:paraId="01730E12" w14:textId="77777777" w:rsidR="008F6CF0" w:rsidRPr="00A87553" w:rsidRDefault="008F6CF0" w:rsidP="008F6CF0">
      <w:pPr>
        <w:autoSpaceDE w:val="0"/>
        <w:autoSpaceDN w:val="0"/>
        <w:adjustRightInd w:val="0"/>
        <w:rPr>
          <w:rFonts w:ascii="Aptos" w:eastAsia="Calibri" w:hAnsi="Aptos" w:cs="Calibri"/>
          <w:color w:val="000000"/>
          <w:sz w:val="21"/>
          <w:szCs w:val="21"/>
          <w:lang w:eastAsia="de-AT"/>
        </w:rPr>
      </w:pPr>
      <w:r w:rsidRPr="00A87553">
        <w:rPr>
          <w:rFonts w:ascii="Aptos" w:eastAsia="Calibri" w:hAnsi="Aptos" w:cs="Calibri"/>
          <w:color w:val="000000"/>
          <w:sz w:val="21"/>
          <w:szCs w:val="21"/>
          <w:lang w:eastAsia="de-AT"/>
        </w:rPr>
        <w:t>Die Bestätigung der Sehfähigkeit muss zum Zeitpunkt der Prüfung noch mindestens zwei Monate gültig sein. Die Nahseh-fähigkeit muss ausreichen, um Jäger-1 Buchstaben oder Times New Roman 4,5 oder gleichwertige Sehzeichen (mit einer Höhe von 1,6 mm) in einem Abstand von nicht weniger als 30 cm mit mindestens einem Auge, mit oder ohne Sehhilfe, lesen zu können. Sie ist jährlich zu überprüfen. Das Farbsehvermögen muss ausreichend sein, dass die Person Kontraste zwischen Farben oder Grauschattierungen erkennen und unterscheiden kann, die bei den betreffenden ZfP-Verfahren, wie vom Arbeitgeber festgelegt, benutzt werden. Einschränkungen sind in der betrieblichen Prüfungsautorisierung zu berücksichtigen.</w:t>
      </w:r>
    </w:p>
    <w:p w14:paraId="35EF7C64" w14:textId="77777777" w:rsidR="008F6CF0" w:rsidRPr="00DB2A42" w:rsidRDefault="008F6CF0" w:rsidP="00335734">
      <w:pPr>
        <w:numPr>
          <w:ilvl w:val="0"/>
          <w:numId w:val="3"/>
        </w:numPr>
        <w:autoSpaceDE w:val="0"/>
        <w:autoSpaceDN w:val="0"/>
        <w:adjustRightInd w:val="0"/>
        <w:spacing w:before="200" w:line="276" w:lineRule="auto"/>
        <w:ind w:left="284" w:hanging="284"/>
        <w:rPr>
          <w:rFonts w:ascii="Aptos" w:eastAsia="Calibri" w:hAnsi="Aptos" w:cs="Calibri"/>
          <w:b/>
          <w:bCs/>
          <w:color w:val="000000"/>
          <w:sz w:val="22"/>
          <w:szCs w:val="22"/>
          <w:lang w:eastAsia="de-AT"/>
        </w:rPr>
      </w:pPr>
      <w:r w:rsidRPr="00DB2A42">
        <w:rPr>
          <w:rFonts w:ascii="Aptos" w:eastAsia="Calibri" w:hAnsi="Aptos" w:cs="Calibri"/>
          <w:b/>
          <w:bCs/>
          <w:color w:val="000000"/>
          <w:sz w:val="22"/>
          <w:szCs w:val="22"/>
          <w:lang w:eastAsia="de-AT"/>
        </w:rPr>
        <w:t>Dokumente</w:t>
      </w:r>
    </w:p>
    <w:p w14:paraId="3F83D67B" w14:textId="77777777" w:rsidR="008F6CF0" w:rsidRPr="00A87553" w:rsidRDefault="008F6CF0" w:rsidP="008F6CF0">
      <w:pPr>
        <w:autoSpaceDE w:val="0"/>
        <w:autoSpaceDN w:val="0"/>
        <w:adjustRightInd w:val="0"/>
        <w:rPr>
          <w:rFonts w:ascii="Aptos" w:eastAsia="Calibri" w:hAnsi="Aptos" w:cs="Calibri"/>
          <w:color w:val="000000"/>
          <w:sz w:val="21"/>
          <w:szCs w:val="21"/>
          <w:lang w:eastAsia="de-AT"/>
        </w:rPr>
      </w:pPr>
      <w:r w:rsidRPr="00A87553">
        <w:rPr>
          <w:rFonts w:ascii="Aptos" w:eastAsia="Calibri" w:hAnsi="Aptos" w:cstheme="minorHAnsi"/>
          <w:sz w:val="21"/>
          <w:szCs w:val="21"/>
          <w:lang w:eastAsia="en-US"/>
        </w:rPr>
        <w:t xml:space="preserve">Teilnahmebestätigungen können nur nach einer erfolgreichen Teilnahme an der Veranstaltung ausgestellt werden. Dies </w:t>
      </w:r>
      <w:proofErr w:type="gramStart"/>
      <w:r w:rsidRPr="00A87553">
        <w:rPr>
          <w:rFonts w:ascii="Aptos" w:eastAsia="Calibri" w:hAnsi="Aptos" w:cstheme="minorHAnsi"/>
          <w:sz w:val="21"/>
          <w:szCs w:val="21"/>
          <w:lang w:eastAsia="en-US"/>
        </w:rPr>
        <w:t>umfasst</w:t>
      </w:r>
      <w:proofErr w:type="gramEnd"/>
      <w:r w:rsidRPr="00A87553">
        <w:rPr>
          <w:rFonts w:ascii="Aptos" w:eastAsia="Calibri" w:hAnsi="Aptos" w:cstheme="minorHAnsi"/>
          <w:sz w:val="21"/>
          <w:szCs w:val="21"/>
          <w:lang w:eastAsia="en-US"/>
        </w:rPr>
        <w:t xml:space="preserve"> eine ausreichende Anwesenheitszeit sowie die aktive und konstruktive Teilnahme an der Veranstaltung.</w:t>
      </w:r>
    </w:p>
    <w:p w14:paraId="466ACCD0" w14:textId="77777777" w:rsidR="00A87553" w:rsidRPr="00A87553" w:rsidRDefault="008F6CF0" w:rsidP="008F6CF0">
      <w:pPr>
        <w:autoSpaceDE w:val="0"/>
        <w:autoSpaceDN w:val="0"/>
        <w:adjustRightInd w:val="0"/>
        <w:rPr>
          <w:rFonts w:ascii="Aptos" w:eastAsia="Calibri" w:hAnsi="Aptos" w:cs="Calibri"/>
          <w:color w:val="000000"/>
          <w:sz w:val="21"/>
          <w:szCs w:val="21"/>
          <w:lang w:eastAsia="de-AT"/>
        </w:rPr>
      </w:pPr>
      <w:r w:rsidRPr="00A87553">
        <w:rPr>
          <w:rFonts w:ascii="Aptos" w:eastAsia="Calibri" w:hAnsi="Aptos" w:cs="Calibri"/>
          <w:color w:val="000000"/>
          <w:sz w:val="21"/>
          <w:szCs w:val="21"/>
          <w:lang w:eastAsia="de-AT"/>
        </w:rPr>
        <w:t xml:space="preserve">Ausweiskarten </w:t>
      </w:r>
      <w:r w:rsidR="00A87553" w:rsidRPr="00A87553">
        <w:rPr>
          <w:rFonts w:ascii="Aptos" w:eastAsia="Calibri" w:hAnsi="Aptos" w:cs="Calibri"/>
          <w:color w:val="000000"/>
          <w:sz w:val="21"/>
          <w:szCs w:val="21"/>
          <w:lang w:eastAsia="de-AT"/>
        </w:rPr>
        <w:t>werden</w:t>
      </w:r>
      <w:r w:rsidRPr="00A87553">
        <w:rPr>
          <w:rFonts w:ascii="Aptos" w:eastAsia="Calibri" w:hAnsi="Aptos" w:cs="Calibri"/>
          <w:color w:val="000000"/>
          <w:sz w:val="21"/>
          <w:szCs w:val="21"/>
          <w:lang w:eastAsia="de-AT"/>
        </w:rPr>
        <w:t xml:space="preserve"> nur nach </w:t>
      </w:r>
      <w:r w:rsidR="00DC3EF0" w:rsidRPr="00A87553">
        <w:rPr>
          <w:rFonts w:ascii="Aptos" w:eastAsia="Calibri" w:hAnsi="Aptos" w:cs="Calibri"/>
          <w:color w:val="000000"/>
          <w:sz w:val="21"/>
          <w:szCs w:val="21"/>
          <w:lang w:eastAsia="de-AT"/>
        </w:rPr>
        <w:t xml:space="preserve">selbständiger </w:t>
      </w:r>
      <w:r w:rsidRPr="00A87553">
        <w:rPr>
          <w:rFonts w:ascii="Aptos" w:eastAsia="Calibri" w:hAnsi="Aptos" w:cs="Calibri"/>
          <w:color w:val="000000"/>
          <w:sz w:val="21"/>
          <w:szCs w:val="21"/>
          <w:lang w:eastAsia="de-AT"/>
        </w:rPr>
        <w:t xml:space="preserve">Übermittlung eines Passbilds im angegebenen Format </w:t>
      </w:r>
      <w:r w:rsidR="003640A9" w:rsidRPr="00A87553">
        <w:rPr>
          <w:rFonts w:ascii="Aptos" w:eastAsia="Calibri" w:hAnsi="Aptos" w:cs="Calibri"/>
          <w:color w:val="000000"/>
          <w:sz w:val="21"/>
          <w:szCs w:val="21"/>
          <w:lang w:eastAsia="de-AT"/>
        </w:rPr>
        <w:t xml:space="preserve">(bei max. 2 MB Größe) </w:t>
      </w:r>
      <w:r w:rsidRPr="00A87553">
        <w:rPr>
          <w:rFonts w:ascii="Aptos" w:eastAsia="Calibri" w:hAnsi="Aptos" w:cs="Calibri"/>
          <w:color w:val="000000"/>
          <w:sz w:val="21"/>
          <w:szCs w:val="21"/>
          <w:lang w:eastAsia="de-AT"/>
        </w:rPr>
        <w:t>erstellt</w:t>
      </w:r>
      <w:r w:rsidR="00DC3EF0" w:rsidRPr="00A87553">
        <w:rPr>
          <w:rFonts w:ascii="Aptos" w:eastAsia="Calibri" w:hAnsi="Aptos" w:cs="Calibri"/>
          <w:color w:val="000000"/>
          <w:sz w:val="21"/>
          <w:szCs w:val="21"/>
          <w:lang w:eastAsia="de-AT"/>
        </w:rPr>
        <w:t xml:space="preserve"> - </w:t>
      </w:r>
      <w:r w:rsidRPr="00A87553">
        <w:rPr>
          <w:rFonts w:ascii="Aptos" w:eastAsia="Calibri" w:hAnsi="Aptos" w:cs="Calibri"/>
          <w:b/>
          <w:bCs/>
          <w:i/>
          <w:iCs/>
          <w:color w:val="000000"/>
          <w:sz w:val="21"/>
          <w:szCs w:val="21"/>
          <w:lang w:eastAsia="de-AT"/>
        </w:rPr>
        <w:t>Nachname_Geburtsdatum.jpg</w:t>
      </w:r>
      <w:r w:rsidRPr="00A87553">
        <w:rPr>
          <w:rFonts w:ascii="Aptos" w:eastAsia="Calibri" w:hAnsi="Aptos" w:cs="Calibri"/>
          <w:color w:val="000000"/>
          <w:sz w:val="21"/>
          <w:szCs w:val="21"/>
          <w:lang w:eastAsia="de-AT"/>
        </w:rPr>
        <w:t xml:space="preserve"> (z.B. Mustermann_31051995.jpg)</w:t>
      </w:r>
      <w:r w:rsidR="00DC3EF0" w:rsidRPr="00A87553">
        <w:rPr>
          <w:rFonts w:ascii="Aptos" w:eastAsia="Calibri" w:hAnsi="Aptos" w:cs="Calibri"/>
          <w:color w:val="000000"/>
          <w:sz w:val="21"/>
          <w:szCs w:val="21"/>
          <w:lang w:eastAsia="de-AT"/>
        </w:rPr>
        <w:t>.</w:t>
      </w:r>
    </w:p>
    <w:p w14:paraId="3FC7FCEF" w14:textId="2C8D5E63" w:rsidR="008F6CF0" w:rsidRPr="00A87553" w:rsidRDefault="00DC3EF0" w:rsidP="008F6CF0">
      <w:pPr>
        <w:autoSpaceDE w:val="0"/>
        <w:autoSpaceDN w:val="0"/>
        <w:adjustRightInd w:val="0"/>
        <w:rPr>
          <w:rFonts w:ascii="Aptos" w:eastAsia="Calibri" w:hAnsi="Aptos" w:cs="Calibri"/>
          <w:color w:val="000000"/>
          <w:sz w:val="21"/>
          <w:szCs w:val="21"/>
          <w:lang w:eastAsia="de-AT"/>
        </w:rPr>
      </w:pPr>
      <w:r w:rsidRPr="00A87553">
        <w:rPr>
          <w:rFonts w:ascii="Aptos" w:eastAsia="Calibri" w:hAnsi="Aptos" w:cs="Calibri"/>
          <w:color w:val="000000"/>
          <w:sz w:val="21"/>
          <w:szCs w:val="21"/>
          <w:lang w:eastAsia="de-AT"/>
        </w:rPr>
        <w:t xml:space="preserve">Die nachträgliche Ausstellung von Ausweiskarten ist kostenpflichtig.  </w:t>
      </w:r>
    </w:p>
    <w:p w14:paraId="763F24E7" w14:textId="2F6AC286" w:rsidR="008F6CF0" w:rsidRPr="00A87553" w:rsidRDefault="008F6CF0" w:rsidP="00AF633E">
      <w:pPr>
        <w:autoSpaceDE w:val="0"/>
        <w:autoSpaceDN w:val="0"/>
        <w:adjustRightInd w:val="0"/>
        <w:rPr>
          <w:rFonts w:ascii="Aptos" w:eastAsia="Calibri" w:hAnsi="Aptos" w:cs="Calibri"/>
          <w:color w:val="000000"/>
          <w:sz w:val="21"/>
          <w:szCs w:val="21"/>
          <w:lang w:eastAsia="de-AT"/>
        </w:rPr>
      </w:pPr>
      <w:r w:rsidRPr="00A87553">
        <w:rPr>
          <w:rFonts w:ascii="Aptos" w:eastAsia="Calibri" w:hAnsi="Aptos" w:cs="Calibri"/>
          <w:color w:val="000000"/>
          <w:sz w:val="21"/>
          <w:szCs w:val="21"/>
          <w:lang w:eastAsia="de-AT"/>
        </w:rPr>
        <w:t>Die Zertifikatsausstellung erfolgt nach Prüfung durch die Zertifizierungsstelle. Deren Versand erfolgt auf Gefahr des Bestellers.</w:t>
      </w:r>
    </w:p>
    <w:p w14:paraId="2DB5630D" w14:textId="1C3D0CF3" w:rsidR="00AF633E" w:rsidRPr="00DB2A42" w:rsidRDefault="00AF633E" w:rsidP="008F6CF0">
      <w:pPr>
        <w:numPr>
          <w:ilvl w:val="0"/>
          <w:numId w:val="3"/>
        </w:numPr>
        <w:pBdr>
          <w:bottom w:val="single" w:sz="6" w:space="1" w:color="auto"/>
        </w:pBdr>
        <w:autoSpaceDE w:val="0"/>
        <w:autoSpaceDN w:val="0"/>
        <w:adjustRightInd w:val="0"/>
        <w:spacing w:before="200" w:line="276" w:lineRule="auto"/>
        <w:ind w:left="284" w:hanging="284"/>
        <w:rPr>
          <w:rFonts w:ascii="Aptos" w:eastAsia="Calibri" w:hAnsi="Aptos" w:cs="Calibri"/>
          <w:color w:val="FF0000"/>
          <w:sz w:val="22"/>
          <w:szCs w:val="20"/>
          <w:lang w:eastAsia="de-AT"/>
        </w:rPr>
      </w:pPr>
      <w:r w:rsidRPr="00DB2A42">
        <w:rPr>
          <w:rFonts w:ascii="Aptos" w:eastAsia="Calibri" w:hAnsi="Aptos" w:cs="Calibri"/>
          <w:b/>
          <w:bCs/>
          <w:color w:val="000000"/>
          <w:sz w:val="22"/>
          <w:szCs w:val="22"/>
          <w:lang w:eastAsia="de-AT"/>
        </w:rPr>
        <w:t>Anmeldungen an</w:t>
      </w:r>
      <w:r w:rsidR="00373445" w:rsidRPr="00DB2A42">
        <w:rPr>
          <w:rFonts w:ascii="Aptos" w:eastAsia="Calibri" w:hAnsi="Aptos" w:cs="Calibri"/>
          <w:b/>
          <w:bCs/>
          <w:color w:val="000000"/>
          <w:sz w:val="22"/>
          <w:szCs w:val="22"/>
          <w:lang w:eastAsia="de-AT"/>
        </w:rPr>
        <w:t xml:space="preserve">: </w:t>
      </w:r>
      <w:r w:rsidRPr="00DB2A42">
        <w:rPr>
          <w:rFonts w:ascii="Aptos" w:eastAsia="Calibri" w:hAnsi="Aptos" w:cs="Calibri"/>
          <w:color w:val="FF0000"/>
          <w:sz w:val="22"/>
          <w:szCs w:val="20"/>
          <w:lang w:eastAsia="de-AT"/>
        </w:rPr>
        <w:t xml:space="preserve">E-Mail: </w:t>
      </w:r>
      <w:hyperlink r:id="rId22" w:history="1">
        <w:r w:rsidRPr="00DB2A42">
          <w:rPr>
            <w:rStyle w:val="Hyperlink"/>
            <w:rFonts w:ascii="Aptos" w:eastAsia="Calibri" w:hAnsi="Aptos" w:cs="Calibri"/>
            <w:color w:val="FF0000"/>
            <w:sz w:val="22"/>
            <w:szCs w:val="20"/>
            <w:u w:val="none"/>
            <w:lang w:eastAsia="de-AT"/>
          </w:rPr>
          <w:t>office@oegfzp.at</w:t>
        </w:r>
      </w:hyperlink>
      <w:r w:rsidRPr="00DB2A42">
        <w:rPr>
          <w:rFonts w:ascii="Aptos" w:eastAsia="Calibri" w:hAnsi="Aptos" w:cs="Calibri"/>
          <w:color w:val="FF0000"/>
          <w:sz w:val="22"/>
          <w:szCs w:val="20"/>
          <w:lang w:eastAsia="de-AT"/>
        </w:rPr>
        <w:t xml:space="preserve"> | Post: Jochen-Rindt-Straße 33, 1230 Wien</w:t>
      </w:r>
    </w:p>
    <w:p w14:paraId="6F77A814" w14:textId="77777777" w:rsidR="008F6CF0" w:rsidRPr="00DB2A42" w:rsidRDefault="008F6CF0" w:rsidP="008F6CF0">
      <w:pPr>
        <w:pBdr>
          <w:bottom w:val="single" w:sz="6" w:space="1" w:color="auto"/>
        </w:pBdr>
        <w:autoSpaceDE w:val="0"/>
        <w:autoSpaceDN w:val="0"/>
        <w:adjustRightInd w:val="0"/>
        <w:rPr>
          <w:rFonts w:ascii="Aptos" w:eastAsia="Calibri" w:hAnsi="Aptos" w:cs="Calibri"/>
          <w:color w:val="000000"/>
          <w:sz w:val="6"/>
          <w:szCs w:val="20"/>
          <w:lang w:eastAsia="de-AT"/>
        </w:rPr>
      </w:pPr>
    </w:p>
    <w:p w14:paraId="5C77F256" w14:textId="77777777" w:rsidR="008F6CF0" w:rsidRPr="00DB2A42" w:rsidRDefault="008F6CF0" w:rsidP="00335734">
      <w:pPr>
        <w:autoSpaceDE w:val="0"/>
        <w:autoSpaceDN w:val="0"/>
        <w:adjustRightInd w:val="0"/>
        <w:spacing w:before="60" w:after="120"/>
        <w:rPr>
          <w:rFonts w:ascii="Aptos" w:eastAsia="Calibri" w:hAnsi="Aptos" w:cs="Calibri"/>
          <w:b/>
          <w:bCs/>
          <w:color w:val="000000"/>
          <w:lang w:eastAsia="de-AT"/>
        </w:rPr>
      </w:pPr>
      <w:r w:rsidRPr="00DB2A42">
        <w:rPr>
          <w:rFonts w:ascii="Aptos" w:eastAsia="Calibri" w:hAnsi="Aptos" w:cs="Calibri"/>
          <w:b/>
          <w:bCs/>
          <w:color w:val="000000"/>
          <w:lang w:eastAsia="de-AT"/>
        </w:rPr>
        <w:t>Verbindliche Bestätigung durch die zu zertifizierende Person</w:t>
      </w:r>
    </w:p>
    <w:p w14:paraId="790B7B83" w14:textId="77777777" w:rsidR="00A87553" w:rsidRPr="00A87553" w:rsidRDefault="00A87553" w:rsidP="00A87553">
      <w:pPr>
        <w:autoSpaceDE w:val="0"/>
        <w:autoSpaceDN w:val="0"/>
        <w:adjustRightInd w:val="0"/>
        <w:ind w:left="284" w:hanging="284"/>
        <w:rPr>
          <w:rFonts w:ascii="Aptos" w:hAnsi="Aptos" w:cs="Calibri"/>
          <w:sz w:val="21"/>
          <w:szCs w:val="21"/>
          <w:lang w:eastAsia="de-AT"/>
        </w:rPr>
      </w:pPr>
      <w:r w:rsidRPr="00A87553">
        <w:rPr>
          <w:rFonts w:ascii="Aptos" w:hAnsi="Aptos" w:cs="Calibri"/>
          <w:color w:val="000000"/>
          <w:sz w:val="21"/>
          <w:szCs w:val="21"/>
        </w:rPr>
        <w:sym w:font="Wingdings 2" w:char="F053"/>
      </w:r>
      <w:r w:rsidRPr="00A87553">
        <w:rPr>
          <w:rFonts w:ascii="Aptos" w:hAnsi="Aptos" w:cs="Calibri"/>
          <w:color w:val="000000"/>
          <w:sz w:val="21"/>
          <w:szCs w:val="21"/>
          <w:lang w:eastAsia="de-AT"/>
        </w:rPr>
        <w:tab/>
        <w:t xml:space="preserve">die Kenntnisnahme der Zertifizierungsregeln </w:t>
      </w:r>
      <w:r w:rsidRPr="00A87553">
        <w:rPr>
          <w:rFonts w:ascii="Aptos" w:hAnsi="Aptos" w:cs="Calibri"/>
          <w:sz w:val="21"/>
          <w:szCs w:val="21"/>
          <w:lang w:eastAsia="de-AT"/>
        </w:rPr>
        <w:t>und der Berufsethischen Regeln (oegfzp.at | Downloads | Formulare);</w:t>
      </w:r>
    </w:p>
    <w:p w14:paraId="488E5211" w14:textId="77777777" w:rsidR="00A87553" w:rsidRPr="00A87553" w:rsidRDefault="00A87553" w:rsidP="00A87553">
      <w:pPr>
        <w:autoSpaceDE w:val="0"/>
        <w:autoSpaceDN w:val="0"/>
        <w:adjustRightInd w:val="0"/>
        <w:ind w:left="284" w:hanging="284"/>
        <w:rPr>
          <w:rFonts w:ascii="Aptos" w:hAnsi="Aptos" w:cs="Calibri"/>
          <w:sz w:val="21"/>
          <w:szCs w:val="21"/>
          <w:lang w:eastAsia="de-AT"/>
        </w:rPr>
      </w:pPr>
      <w:r w:rsidRPr="00A87553">
        <w:rPr>
          <w:rFonts w:ascii="Aptos" w:hAnsi="Aptos" w:cs="Calibri"/>
          <w:sz w:val="21"/>
          <w:szCs w:val="21"/>
        </w:rPr>
        <w:sym w:font="Wingdings 2" w:char="F053"/>
      </w:r>
      <w:r w:rsidRPr="00A87553">
        <w:rPr>
          <w:rFonts w:ascii="Aptos" w:hAnsi="Aptos" w:cs="Calibri"/>
          <w:sz w:val="21"/>
          <w:szCs w:val="21"/>
          <w:lang w:eastAsia="de-AT"/>
        </w:rPr>
        <w:tab/>
        <w:t>das Einverständnis zur elektronischen Speicherung und Verarbeitung der persönlichen Daten gemäß Einwilligungserklärung (oegfzp.at | Downloads | Formulare);</w:t>
      </w:r>
    </w:p>
    <w:p w14:paraId="16EF2B39" w14:textId="77777777" w:rsidR="00A87553" w:rsidRPr="00A87553" w:rsidRDefault="00A87553" w:rsidP="00A87553">
      <w:pPr>
        <w:autoSpaceDE w:val="0"/>
        <w:autoSpaceDN w:val="0"/>
        <w:adjustRightInd w:val="0"/>
        <w:ind w:left="284" w:hanging="284"/>
        <w:rPr>
          <w:rFonts w:ascii="Aptos" w:hAnsi="Aptos" w:cs="Calibri"/>
          <w:color w:val="000000"/>
          <w:sz w:val="21"/>
          <w:szCs w:val="21"/>
          <w:lang w:eastAsia="de-AT"/>
        </w:rPr>
      </w:pPr>
      <w:r w:rsidRPr="00A87553">
        <w:rPr>
          <w:rFonts w:ascii="Aptos" w:hAnsi="Aptos" w:cs="Calibri"/>
          <w:color w:val="000000"/>
          <w:sz w:val="21"/>
          <w:szCs w:val="21"/>
        </w:rPr>
        <w:sym w:font="Wingdings 2" w:char="F053"/>
      </w:r>
      <w:r w:rsidRPr="00A87553">
        <w:rPr>
          <w:rFonts w:ascii="Aptos" w:hAnsi="Aptos" w:cs="Calibri"/>
          <w:color w:val="000000"/>
          <w:sz w:val="21"/>
          <w:szCs w:val="21"/>
          <w:lang w:eastAsia="de-AT"/>
        </w:rPr>
        <w:tab/>
      </w:r>
      <w:r w:rsidRPr="00A87553">
        <w:rPr>
          <w:rFonts w:ascii="Aptos" w:hAnsi="Aptos" w:cs="Calibri"/>
          <w:color w:val="000000"/>
          <w:sz w:val="21"/>
          <w:szCs w:val="21"/>
        </w:rPr>
        <w:t>von Betrugsversuchen im Rahmen von Qualifizierungsprüfungen abzusehen, siehe Prüfungsordnung</w:t>
      </w:r>
      <w:r w:rsidRPr="00A87553">
        <w:rPr>
          <w:rFonts w:ascii="Aptos" w:hAnsi="Aptos" w:cs="Calibri"/>
          <w:color w:val="000000"/>
          <w:sz w:val="21"/>
          <w:szCs w:val="21"/>
          <w:lang w:eastAsia="de-AT"/>
        </w:rPr>
        <w:t>;</w:t>
      </w:r>
    </w:p>
    <w:p w14:paraId="7059E366" w14:textId="77777777" w:rsidR="00A87553" w:rsidRPr="00A87553" w:rsidRDefault="00A87553" w:rsidP="00A87553">
      <w:pPr>
        <w:autoSpaceDE w:val="0"/>
        <w:autoSpaceDN w:val="0"/>
        <w:adjustRightInd w:val="0"/>
        <w:ind w:left="284" w:hanging="284"/>
        <w:rPr>
          <w:rFonts w:ascii="Aptos" w:hAnsi="Aptos" w:cs="Calibri"/>
          <w:color w:val="000000"/>
          <w:sz w:val="21"/>
          <w:szCs w:val="21"/>
          <w:lang w:eastAsia="de-AT"/>
        </w:rPr>
      </w:pPr>
      <w:r w:rsidRPr="00A87553">
        <w:rPr>
          <w:rFonts w:ascii="Aptos" w:hAnsi="Aptos" w:cs="Calibri"/>
          <w:color w:val="000000"/>
          <w:sz w:val="21"/>
          <w:szCs w:val="21"/>
        </w:rPr>
        <w:sym w:font="Wingdings 2" w:char="F053"/>
      </w:r>
      <w:r w:rsidRPr="00A87553">
        <w:rPr>
          <w:rFonts w:ascii="Aptos" w:hAnsi="Aptos" w:cs="Calibri"/>
          <w:color w:val="000000"/>
          <w:sz w:val="21"/>
          <w:szCs w:val="21"/>
          <w:lang w:eastAsia="de-AT"/>
        </w:rPr>
        <w:tab/>
        <w:t>die Richtigkeit der Angaben (persönliche Daten).</w:t>
      </w:r>
    </w:p>
    <w:p w14:paraId="4375BB03" w14:textId="77777777" w:rsidR="00A87553" w:rsidRPr="00A87553" w:rsidRDefault="00A87553" w:rsidP="00A87553">
      <w:pPr>
        <w:autoSpaceDE w:val="0"/>
        <w:autoSpaceDN w:val="0"/>
        <w:adjustRightInd w:val="0"/>
        <w:rPr>
          <w:rFonts w:ascii="Aptos" w:hAnsi="Aptos" w:cs="Calibri"/>
          <w:color w:val="000000"/>
          <w:sz w:val="21"/>
          <w:szCs w:val="21"/>
          <w:lang w:eastAsia="de-AT"/>
        </w:rPr>
      </w:pPr>
      <w:r w:rsidRPr="00A87553">
        <w:rPr>
          <w:rFonts w:ascii="Aptos" w:hAnsi="Aptos" w:cs="Calibri"/>
          <w:color w:val="000000"/>
          <w:sz w:val="21"/>
          <w:szCs w:val="21"/>
          <w:lang w:eastAsia="de-AT"/>
        </w:rPr>
        <w:t>Ohne Zustimmungserklärung zu allen Punkten ist keine weitere Antragsbearbeitung möglich. Die Zustimmung zur Verarbeitung der Daten kann schriftlich widerrufen werden, führt jedoch zum Entzug der Zertifizierung.</w:t>
      </w:r>
    </w:p>
    <w:p w14:paraId="713FAEE1" w14:textId="77777777" w:rsidR="008F6CF0" w:rsidRPr="00D251CE" w:rsidRDefault="008F6CF0" w:rsidP="008F6CF0">
      <w:pPr>
        <w:autoSpaceDE w:val="0"/>
        <w:autoSpaceDN w:val="0"/>
        <w:adjustRightInd w:val="0"/>
        <w:rPr>
          <w:rFonts w:ascii="Aptos" w:eastAsia="Calibri" w:hAnsi="Aptos" w:cs="Calibri"/>
          <w:color w:val="000000"/>
          <w:lang w:eastAsia="de-AT"/>
        </w:rPr>
      </w:pPr>
    </w:p>
    <w:p w14:paraId="33681DF7" w14:textId="77777777" w:rsidR="00A87553" w:rsidRPr="00D251CE" w:rsidRDefault="00A87553" w:rsidP="008F6CF0">
      <w:pPr>
        <w:autoSpaceDE w:val="0"/>
        <w:autoSpaceDN w:val="0"/>
        <w:adjustRightInd w:val="0"/>
        <w:rPr>
          <w:rFonts w:ascii="Aptos" w:eastAsia="Calibri" w:hAnsi="Aptos" w:cs="Calibri"/>
          <w:color w:val="000000"/>
          <w:lang w:eastAsia="de-AT"/>
        </w:rPr>
      </w:pPr>
    </w:p>
    <w:p w14:paraId="3324D73D" w14:textId="77777777" w:rsidR="008F6CF0" w:rsidRPr="00D251CE" w:rsidRDefault="008F6CF0" w:rsidP="008F6CF0">
      <w:pPr>
        <w:autoSpaceDE w:val="0"/>
        <w:autoSpaceDN w:val="0"/>
        <w:adjustRightInd w:val="0"/>
        <w:rPr>
          <w:rFonts w:ascii="Aptos" w:eastAsia="Calibri" w:hAnsi="Aptos" w:cs="Calibri"/>
          <w:color w:val="000000"/>
          <w:lang w:eastAsia="de-AT"/>
        </w:rPr>
      </w:pPr>
    </w:p>
    <w:tbl>
      <w:tblPr>
        <w:tblStyle w:val="Tabellen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68"/>
        <w:gridCol w:w="5211"/>
      </w:tblGrid>
      <w:tr w:rsidR="008F6CF0" w:rsidRPr="00DB2A42" w14:paraId="33779EB9" w14:textId="77777777" w:rsidTr="00DB2A42">
        <w:sdt>
          <w:sdtPr>
            <w:rPr>
              <w:rFonts w:ascii="Aptos" w:hAnsi="Aptos" w:cs="Arial"/>
              <w:color w:val="000000"/>
              <w:sz w:val="22"/>
              <w:szCs w:val="22"/>
              <w:lang w:eastAsia="en-US"/>
            </w:rPr>
            <w:id w:val="323097398"/>
            <w:placeholder>
              <w:docPart w:val="5AC44D09C7964FFBBAE2E5DDCC0AC056"/>
            </w:placeholder>
            <w:showingPlcHdr/>
            <w:text/>
          </w:sdtPr>
          <w:sdtEndPr/>
          <w:sdtContent>
            <w:tc>
              <w:tcPr>
                <w:tcW w:w="4077" w:type="dxa"/>
                <w:tcBorders>
                  <w:bottom w:val="dotted" w:sz="4" w:space="0" w:color="auto"/>
                </w:tcBorders>
              </w:tcPr>
              <w:p w14:paraId="27620F69" w14:textId="77777777" w:rsidR="008F6CF0" w:rsidRPr="00DB2A42" w:rsidRDefault="008F6CF0" w:rsidP="008F6CF0">
                <w:pPr>
                  <w:spacing w:line="276" w:lineRule="auto"/>
                  <w:rPr>
                    <w:rFonts w:ascii="Aptos" w:hAnsi="Aptos" w:cs="Arial"/>
                    <w:color w:val="000000"/>
                    <w:sz w:val="22"/>
                    <w:szCs w:val="22"/>
                    <w:lang w:eastAsia="en-US"/>
                  </w:rPr>
                </w:pPr>
                <w:r w:rsidRPr="00DB2A42">
                  <w:rPr>
                    <w:rFonts w:ascii="Aptos" w:hAnsi="Aptos"/>
                    <w:vanish/>
                    <w:color w:val="808080"/>
                    <w:sz w:val="22"/>
                    <w:szCs w:val="22"/>
                    <w:lang w:eastAsia="en-US"/>
                  </w:rPr>
                  <w:t>Ort, Datum</w:t>
                </w:r>
              </w:p>
            </w:tc>
          </w:sdtContent>
        </w:sdt>
        <w:tc>
          <w:tcPr>
            <w:tcW w:w="1168" w:type="dxa"/>
          </w:tcPr>
          <w:p w14:paraId="77F5F739" w14:textId="77777777" w:rsidR="008F6CF0" w:rsidRPr="00DB2A42" w:rsidRDefault="008F6CF0" w:rsidP="008F6CF0">
            <w:pPr>
              <w:spacing w:line="276" w:lineRule="auto"/>
              <w:rPr>
                <w:rFonts w:ascii="Aptos" w:hAnsi="Aptos" w:cs="Arial"/>
                <w:color w:val="000000"/>
                <w:sz w:val="22"/>
                <w:szCs w:val="22"/>
                <w:lang w:eastAsia="en-US"/>
              </w:rPr>
            </w:pPr>
          </w:p>
        </w:tc>
        <w:tc>
          <w:tcPr>
            <w:tcW w:w="5211" w:type="dxa"/>
            <w:tcBorders>
              <w:bottom w:val="dotted" w:sz="4" w:space="0" w:color="auto"/>
            </w:tcBorders>
          </w:tcPr>
          <w:p w14:paraId="321A3BDF" w14:textId="77777777" w:rsidR="008F6CF0" w:rsidRPr="00DB2A42" w:rsidRDefault="008F6CF0" w:rsidP="008F6CF0">
            <w:pPr>
              <w:spacing w:line="276" w:lineRule="auto"/>
              <w:rPr>
                <w:rFonts w:ascii="Aptos" w:hAnsi="Aptos" w:cs="Arial"/>
                <w:color w:val="000000"/>
                <w:sz w:val="22"/>
                <w:szCs w:val="22"/>
                <w:lang w:eastAsia="en-US"/>
              </w:rPr>
            </w:pPr>
          </w:p>
        </w:tc>
      </w:tr>
      <w:tr w:rsidR="008F6CF0" w:rsidRPr="00DB2A42" w14:paraId="597D9B9E" w14:textId="77777777" w:rsidTr="00DB2A42">
        <w:tc>
          <w:tcPr>
            <w:tcW w:w="4077" w:type="dxa"/>
            <w:tcBorders>
              <w:top w:val="dotted" w:sz="4" w:space="0" w:color="auto"/>
            </w:tcBorders>
          </w:tcPr>
          <w:p w14:paraId="0F10E857" w14:textId="77777777" w:rsidR="008F6CF0" w:rsidRPr="00DB2A42" w:rsidRDefault="008F6CF0" w:rsidP="008F6CF0">
            <w:pPr>
              <w:spacing w:line="276" w:lineRule="auto"/>
              <w:rPr>
                <w:rFonts w:ascii="Aptos" w:hAnsi="Aptos" w:cs="Arial"/>
                <w:color w:val="000000"/>
                <w:sz w:val="18"/>
                <w:szCs w:val="18"/>
                <w:lang w:eastAsia="en-US"/>
              </w:rPr>
            </w:pPr>
            <w:r w:rsidRPr="00DB2A42">
              <w:rPr>
                <w:rFonts w:ascii="Aptos" w:hAnsi="Aptos" w:cs="Arial"/>
                <w:color w:val="000000"/>
                <w:sz w:val="18"/>
                <w:szCs w:val="18"/>
                <w:lang w:eastAsia="en-US"/>
              </w:rPr>
              <w:t>Ort, Datum</w:t>
            </w:r>
          </w:p>
        </w:tc>
        <w:tc>
          <w:tcPr>
            <w:tcW w:w="1168" w:type="dxa"/>
          </w:tcPr>
          <w:p w14:paraId="16AE0FE0" w14:textId="77777777" w:rsidR="008F6CF0" w:rsidRPr="00DB2A42" w:rsidRDefault="008F6CF0" w:rsidP="008F6CF0">
            <w:pPr>
              <w:spacing w:line="276" w:lineRule="auto"/>
              <w:rPr>
                <w:rFonts w:ascii="Aptos" w:hAnsi="Aptos" w:cs="Arial"/>
                <w:color w:val="000000"/>
                <w:sz w:val="18"/>
                <w:szCs w:val="18"/>
                <w:lang w:eastAsia="en-US"/>
              </w:rPr>
            </w:pPr>
          </w:p>
        </w:tc>
        <w:tc>
          <w:tcPr>
            <w:tcW w:w="5211" w:type="dxa"/>
            <w:tcBorders>
              <w:top w:val="dotted" w:sz="4" w:space="0" w:color="auto"/>
            </w:tcBorders>
          </w:tcPr>
          <w:p w14:paraId="2EA3B5AE" w14:textId="77777777" w:rsidR="008F6CF0" w:rsidRPr="00DB2A42" w:rsidRDefault="008F6CF0" w:rsidP="008F6CF0">
            <w:pPr>
              <w:spacing w:line="276" w:lineRule="auto"/>
              <w:rPr>
                <w:rFonts w:ascii="Aptos" w:hAnsi="Aptos" w:cs="Arial"/>
                <w:color w:val="000000"/>
                <w:sz w:val="18"/>
                <w:szCs w:val="18"/>
                <w:lang w:eastAsia="en-US"/>
              </w:rPr>
            </w:pPr>
            <w:r w:rsidRPr="00DB2A42">
              <w:rPr>
                <w:rFonts w:ascii="Aptos" w:hAnsi="Aptos" w:cs="Arial"/>
                <w:color w:val="000000"/>
                <w:sz w:val="18"/>
                <w:szCs w:val="18"/>
                <w:lang w:eastAsia="en-US"/>
              </w:rPr>
              <w:t>Unterschrift der zu zertifizierenden Person</w:t>
            </w:r>
          </w:p>
        </w:tc>
      </w:tr>
    </w:tbl>
    <w:p w14:paraId="42C7DA35" w14:textId="77777777" w:rsidR="008F6CF0" w:rsidRPr="00DB2A42" w:rsidRDefault="008F6CF0" w:rsidP="008F6CF0">
      <w:pPr>
        <w:autoSpaceDE w:val="0"/>
        <w:autoSpaceDN w:val="0"/>
        <w:adjustRightInd w:val="0"/>
        <w:spacing w:before="240" w:after="120"/>
        <w:rPr>
          <w:rFonts w:ascii="Aptos" w:eastAsia="Calibri" w:hAnsi="Aptos" w:cs="Calibri"/>
          <w:b/>
          <w:bCs/>
          <w:color w:val="000000"/>
          <w:lang w:eastAsia="de-AT"/>
        </w:rPr>
      </w:pPr>
      <w:r w:rsidRPr="00DB2A42">
        <w:rPr>
          <w:rFonts w:ascii="Aptos" w:eastAsia="Calibri" w:hAnsi="Aptos" w:cs="Calibri"/>
          <w:b/>
          <w:bCs/>
          <w:color w:val="000000"/>
          <w:lang w:eastAsia="de-AT"/>
        </w:rPr>
        <w:t xml:space="preserve">Verbindliche Bestellung durch das anmeldende Unternehmen </w:t>
      </w:r>
    </w:p>
    <w:p w14:paraId="2A6BD167" w14:textId="77777777"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sym w:font="Wingdings 2" w:char="F053"/>
      </w:r>
      <w:r w:rsidRPr="00A87553">
        <w:rPr>
          <w:rFonts w:ascii="Aptos" w:hAnsi="Aptos" w:cs="Calibri"/>
          <w:color w:val="000000"/>
          <w:sz w:val="21"/>
          <w:szCs w:val="21"/>
        </w:rPr>
        <w:tab/>
        <w:t>die Kenntnisnahme der Preise und AGBs der Ausbildungsstelle, des Prüfungszentrums sowie der Zertifizierungsstelle (oegfzp.at | Downloads | Formulare);</w:t>
      </w:r>
    </w:p>
    <w:p w14:paraId="798708ED" w14:textId="4D99E0C3"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sym w:font="Wingdings 2" w:char="F053"/>
      </w:r>
      <w:r w:rsidRPr="00A87553">
        <w:rPr>
          <w:rFonts w:ascii="Aptos" w:hAnsi="Aptos" w:cs="Calibri"/>
          <w:color w:val="000000"/>
          <w:sz w:val="21"/>
          <w:szCs w:val="21"/>
        </w:rPr>
        <w:tab/>
        <w:t>die Kenntnisnahme, dass der Zertifikatsversand auf Gefahr des Bestellers erfolgt;</w:t>
      </w:r>
    </w:p>
    <w:p w14:paraId="4C6E75BE" w14:textId="77777777"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sym w:font="Wingdings 2" w:char="F053"/>
      </w:r>
      <w:bookmarkStart w:id="0" w:name="_Hlk113018290"/>
      <w:r w:rsidRPr="00A87553">
        <w:rPr>
          <w:rFonts w:ascii="Aptos" w:hAnsi="Aptos" w:cs="Calibri"/>
          <w:color w:val="000000"/>
          <w:sz w:val="21"/>
          <w:szCs w:val="21"/>
        </w:rPr>
        <w:tab/>
        <w:t xml:space="preserve">bei mehr als einem Prüfungstermin kann </w:t>
      </w:r>
      <w:proofErr w:type="gramStart"/>
      <w:r w:rsidRPr="00A87553">
        <w:rPr>
          <w:rFonts w:ascii="Aptos" w:hAnsi="Aptos" w:cs="Calibri"/>
          <w:color w:val="000000"/>
          <w:sz w:val="21"/>
          <w:szCs w:val="21"/>
        </w:rPr>
        <w:t>den Kandidat</w:t>
      </w:r>
      <w:proofErr w:type="gramEnd"/>
      <w:r w:rsidRPr="00A87553">
        <w:rPr>
          <w:rFonts w:ascii="Aptos" w:hAnsi="Aptos" w:cs="Calibri"/>
          <w:color w:val="000000"/>
          <w:sz w:val="21"/>
          <w:szCs w:val="21"/>
        </w:rPr>
        <w:t>*innen ein Prüfungstermin zugewiesen werden;</w:t>
      </w:r>
      <w:bookmarkEnd w:id="0"/>
    </w:p>
    <w:p w14:paraId="44A7C76D" w14:textId="77777777"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sym w:font="Wingdings 2" w:char="F053"/>
      </w:r>
      <w:r w:rsidRPr="00A87553">
        <w:rPr>
          <w:rFonts w:ascii="Aptos" w:hAnsi="Aptos" w:cs="Calibri"/>
          <w:color w:val="000000"/>
          <w:sz w:val="21"/>
          <w:szCs w:val="21"/>
        </w:rPr>
        <w:t xml:space="preserve"> bei rechtlicher Anforderung bzw. stichprobenweiser Überprüfung durch die Zertifizierungsstelle kann in relevante Unterlagen Einsicht genommen werden;</w:t>
      </w:r>
    </w:p>
    <w:p w14:paraId="739A6C6C" w14:textId="7E1A96A2"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sym w:font="Wingdings 2" w:char="F053"/>
      </w:r>
      <w:r w:rsidRPr="00A87553">
        <w:rPr>
          <w:rFonts w:ascii="Aptos" w:hAnsi="Aptos" w:cs="Calibri"/>
          <w:color w:val="000000"/>
          <w:sz w:val="21"/>
          <w:szCs w:val="21"/>
        </w:rPr>
        <w:t xml:space="preserve"> die Kenntnisnahme und Einhaltung der Verantwortlichkeiten von Arbeitgebern</w:t>
      </w:r>
      <w:r w:rsidR="00D251CE" w:rsidRPr="00D251CE">
        <w:rPr>
          <w:rFonts w:ascii="Aptos" w:hAnsi="Aptos" w:cs="Calibri"/>
          <w:color w:val="000000"/>
          <w:sz w:val="21"/>
          <w:szCs w:val="21"/>
        </w:rPr>
        <w:t xml:space="preserve">, siehe </w:t>
      </w:r>
      <w:r w:rsidR="00D251CE" w:rsidRPr="00D251CE">
        <w:rPr>
          <w:rFonts w:ascii="Aptos" w:hAnsi="Aptos" w:cstheme="minorHAnsi"/>
          <w:sz w:val="21"/>
          <w:szCs w:val="21"/>
          <w:lang w:eastAsia="de-AT"/>
        </w:rPr>
        <w:t>oegfzp.at/FAQs</w:t>
      </w:r>
    </w:p>
    <w:p w14:paraId="063E648C" w14:textId="77777777"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sym w:font="Wingdings 2" w:char="F053"/>
      </w:r>
      <w:r w:rsidRPr="00A87553">
        <w:rPr>
          <w:rFonts w:ascii="Aptos" w:hAnsi="Aptos" w:cs="Calibri"/>
          <w:color w:val="000000"/>
          <w:sz w:val="21"/>
          <w:szCs w:val="21"/>
        </w:rPr>
        <w:tab/>
        <w:t>die Richtigkeit aller Angaben.</w:t>
      </w:r>
    </w:p>
    <w:p w14:paraId="22A40556" w14:textId="77777777" w:rsidR="00A87553" w:rsidRPr="00A87553" w:rsidRDefault="00A87553" w:rsidP="00A87553">
      <w:pPr>
        <w:autoSpaceDE w:val="0"/>
        <w:autoSpaceDN w:val="0"/>
        <w:adjustRightInd w:val="0"/>
        <w:ind w:left="284" w:hanging="284"/>
        <w:rPr>
          <w:rFonts w:ascii="Aptos" w:hAnsi="Aptos" w:cs="Calibri"/>
          <w:color w:val="000000"/>
          <w:sz w:val="21"/>
          <w:szCs w:val="21"/>
        </w:rPr>
      </w:pPr>
      <w:r w:rsidRPr="00A87553">
        <w:rPr>
          <w:rFonts w:ascii="Aptos" w:hAnsi="Aptos" w:cs="Calibri"/>
          <w:color w:val="000000"/>
          <w:sz w:val="21"/>
          <w:szCs w:val="21"/>
        </w:rPr>
        <w:t xml:space="preserve">Ohne Zustimmungserklärung zu allen Punkten ist keine weitere Antragsbearbeitung möglich. </w:t>
      </w:r>
    </w:p>
    <w:p w14:paraId="6287AD89" w14:textId="77777777" w:rsidR="008F6CF0" w:rsidRPr="00D251CE" w:rsidRDefault="008F6CF0" w:rsidP="008F6CF0">
      <w:pPr>
        <w:autoSpaceDE w:val="0"/>
        <w:autoSpaceDN w:val="0"/>
        <w:adjustRightInd w:val="0"/>
        <w:rPr>
          <w:rFonts w:ascii="Aptos" w:hAnsi="Aptos"/>
          <w:szCs w:val="20"/>
          <w:lang w:eastAsia="de-AT"/>
        </w:rPr>
      </w:pPr>
    </w:p>
    <w:p w14:paraId="0A19580F" w14:textId="77777777" w:rsidR="008F6CF0" w:rsidRPr="00D251CE" w:rsidRDefault="008F6CF0" w:rsidP="008F6CF0">
      <w:pPr>
        <w:autoSpaceDE w:val="0"/>
        <w:autoSpaceDN w:val="0"/>
        <w:adjustRightInd w:val="0"/>
        <w:rPr>
          <w:rFonts w:ascii="Aptos" w:hAnsi="Aptos"/>
          <w:szCs w:val="20"/>
          <w:lang w:eastAsia="de-AT"/>
        </w:rPr>
      </w:pPr>
    </w:p>
    <w:p w14:paraId="0953F186" w14:textId="77777777" w:rsidR="008F6CF0" w:rsidRPr="00D251CE" w:rsidRDefault="008F6CF0" w:rsidP="008F6CF0">
      <w:pPr>
        <w:autoSpaceDE w:val="0"/>
        <w:autoSpaceDN w:val="0"/>
        <w:adjustRightInd w:val="0"/>
        <w:rPr>
          <w:rFonts w:ascii="Aptos" w:hAnsi="Aptos"/>
          <w:szCs w:val="20"/>
          <w:lang w:eastAsia="de-AT"/>
        </w:rPr>
      </w:pPr>
    </w:p>
    <w:tbl>
      <w:tblPr>
        <w:tblStyle w:val="Tabellenraster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68"/>
        <w:gridCol w:w="5211"/>
      </w:tblGrid>
      <w:tr w:rsidR="008F6CF0" w:rsidRPr="00DB2A42" w14:paraId="54C95D9A" w14:textId="77777777" w:rsidTr="00DB2A42">
        <w:sdt>
          <w:sdtPr>
            <w:rPr>
              <w:rFonts w:ascii="Aptos" w:hAnsi="Aptos" w:cs="Arial"/>
              <w:color w:val="000000"/>
              <w:sz w:val="22"/>
              <w:szCs w:val="22"/>
              <w:lang w:eastAsia="en-US"/>
            </w:rPr>
            <w:id w:val="290250515"/>
            <w:placeholder>
              <w:docPart w:val="B69EFA77CAB14E32BA2FBB19C439CCF0"/>
            </w:placeholder>
            <w:showingPlcHdr/>
            <w:text/>
          </w:sdtPr>
          <w:sdtEndPr/>
          <w:sdtContent>
            <w:tc>
              <w:tcPr>
                <w:tcW w:w="4077" w:type="dxa"/>
                <w:tcBorders>
                  <w:bottom w:val="dotted" w:sz="4" w:space="0" w:color="auto"/>
                </w:tcBorders>
              </w:tcPr>
              <w:p w14:paraId="74654C63" w14:textId="77777777" w:rsidR="008F6CF0" w:rsidRPr="00DB2A42" w:rsidRDefault="008F6CF0" w:rsidP="008F6CF0">
                <w:pPr>
                  <w:spacing w:line="276" w:lineRule="auto"/>
                  <w:rPr>
                    <w:rFonts w:ascii="Aptos" w:hAnsi="Aptos" w:cs="Arial"/>
                    <w:color w:val="000000"/>
                    <w:sz w:val="22"/>
                    <w:szCs w:val="22"/>
                    <w:lang w:eastAsia="en-US"/>
                  </w:rPr>
                </w:pPr>
                <w:r w:rsidRPr="00DB2A42">
                  <w:rPr>
                    <w:rFonts w:ascii="Aptos" w:hAnsi="Aptos"/>
                    <w:vanish/>
                    <w:color w:val="808080"/>
                    <w:sz w:val="22"/>
                    <w:szCs w:val="22"/>
                    <w:lang w:eastAsia="en-US"/>
                  </w:rPr>
                  <w:t>Ort, Datum</w:t>
                </w:r>
              </w:p>
            </w:tc>
          </w:sdtContent>
        </w:sdt>
        <w:tc>
          <w:tcPr>
            <w:tcW w:w="1168" w:type="dxa"/>
          </w:tcPr>
          <w:p w14:paraId="6D306055" w14:textId="77777777" w:rsidR="008F6CF0" w:rsidRPr="00DB2A42" w:rsidRDefault="008F6CF0" w:rsidP="008F6CF0">
            <w:pPr>
              <w:spacing w:line="276" w:lineRule="auto"/>
              <w:rPr>
                <w:rFonts w:ascii="Aptos" w:hAnsi="Aptos" w:cs="Arial"/>
                <w:color w:val="000000"/>
                <w:sz w:val="22"/>
                <w:szCs w:val="22"/>
                <w:lang w:eastAsia="en-US"/>
              </w:rPr>
            </w:pPr>
          </w:p>
        </w:tc>
        <w:tc>
          <w:tcPr>
            <w:tcW w:w="5211" w:type="dxa"/>
            <w:tcBorders>
              <w:bottom w:val="dotted" w:sz="4" w:space="0" w:color="auto"/>
            </w:tcBorders>
          </w:tcPr>
          <w:p w14:paraId="73EC8C25" w14:textId="77777777" w:rsidR="008F6CF0" w:rsidRPr="00DB2A42" w:rsidRDefault="008F6CF0" w:rsidP="008F6CF0">
            <w:pPr>
              <w:spacing w:line="276" w:lineRule="auto"/>
              <w:rPr>
                <w:rFonts w:ascii="Aptos" w:hAnsi="Aptos" w:cs="Arial"/>
                <w:color w:val="000000"/>
                <w:sz w:val="22"/>
                <w:szCs w:val="22"/>
                <w:lang w:eastAsia="en-US"/>
              </w:rPr>
            </w:pPr>
          </w:p>
        </w:tc>
      </w:tr>
      <w:tr w:rsidR="008F6CF0" w:rsidRPr="00DB2A42" w14:paraId="2BB0E43D" w14:textId="77777777" w:rsidTr="00DB2A42">
        <w:tc>
          <w:tcPr>
            <w:tcW w:w="4077" w:type="dxa"/>
            <w:tcBorders>
              <w:top w:val="dotted" w:sz="4" w:space="0" w:color="auto"/>
            </w:tcBorders>
          </w:tcPr>
          <w:p w14:paraId="4C18C804" w14:textId="77777777" w:rsidR="008F6CF0" w:rsidRPr="00DB2A42" w:rsidRDefault="008F6CF0" w:rsidP="008F6CF0">
            <w:pPr>
              <w:spacing w:line="276" w:lineRule="auto"/>
              <w:rPr>
                <w:rFonts w:ascii="Aptos" w:hAnsi="Aptos" w:cs="Arial"/>
                <w:color w:val="000000"/>
                <w:sz w:val="18"/>
                <w:szCs w:val="18"/>
                <w:lang w:eastAsia="en-US"/>
              </w:rPr>
            </w:pPr>
            <w:r w:rsidRPr="00DB2A42">
              <w:rPr>
                <w:rFonts w:ascii="Aptos" w:hAnsi="Aptos" w:cs="Arial"/>
                <w:color w:val="000000"/>
                <w:sz w:val="18"/>
                <w:szCs w:val="18"/>
                <w:lang w:eastAsia="en-US"/>
              </w:rPr>
              <w:t>Ort, Datum</w:t>
            </w:r>
          </w:p>
        </w:tc>
        <w:tc>
          <w:tcPr>
            <w:tcW w:w="1168" w:type="dxa"/>
          </w:tcPr>
          <w:p w14:paraId="6DBE30F2" w14:textId="77777777" w:rsidR="008F6CF0" w:rsidRPr="00DB2A42" w:rsidRDefault="008F6CF0" w:rsidP="008F6CF0">
            <w:pPr>
              <w:spacing w:line="276" w:lineRule="auto"/>
              <w:rPr>
                <w:rFonts w:ascii="Aptos" w:hAnsi="Aptos" w:cs="Arial"/>
                <w:color w:val="000000"/>
                <w:sz w:val="18"/>
                <w:szCs w:val="18"/>
                <w:lang w:eastAsia="en-US"/>
              </w:rPr>
            </w:pPr>
          </w:p>
        </w:tc>
        <w:tc>
          <w:tcPr>
            <w:tcW w:w="5211" w:type="dxa"/>
            <w:tcBorders>
              <w:top w:val="dotted" w:sz="4" w:space="0" w:color="auto"/>
            </w:tcBorders>
          </w:tcPr>
          <w:p w14:paraId="3468988B" w14:textId="2B753548" w:rsidR="008F6CF0" w:rsidRPr="00DB2A42" w:rsidRDefault="00DB2A42" w:rsidP="008F6CF0">
            <w:pPr>
              <w:spacing w:line="276" w:lineRule="auto"/>
              <w:rPr>
                <w:rFonts w:ascii="Aptos" w:hAnsi="Aptos" w:cs="Arial"/>
                <w:color w:val="000000"/>
                <w:sz w:val="18"/>
                <w:szCs w:val="18"/>
                <w:lang w:eastAsia="en-US"/>
              </w:rPr>
            </w:pPr>
            <w:r w:rsidRPr="00DB2A42">
              <w:rPr>
                <w:rFonts w:ascii="Aptos" w:hAnsi="Aptos" w:cs="Arial"/>
                <w:color w:val="000000"/>
                <w:sz w:val="18"/>
                <w:szCs w:val="18"/>
                <w:lang w:eastAsia="en-US"/>
              </w:rPr>
              <w:t>Unterschrift der verantwortlichen Person des Unternehmens</w:t>
            </w:r>
          </w:p>
        </w:tc>
      </w:tr>
    </w:tbl>
    <w:p w14:paraId="4AD7227F" w14:textId="1D42964A" w:rsidR="00AF633E" w:rsidRPr="00DB2A42" w:rsidRDefault="00AF633E" w:rsidP="00AF633E">
      <w:pPr>
        <w:rPr>
          <w:rFonts w:ascii="Aptos" w:hAnsi="Aptos" w:cstheme="minorHAnsi"/>
          <w:b/>
          <w:sz w:val="8"/>
          <w:szCs w:val="22"/>
          <w:lang w:val="de-DE"/>
        </w:rPr>
      </w:pPr>
    </w:p>
    <w:sectPr w:rsidR="00AF633E" w:rsidRPr="00DB2A42" w:rsidSect="00703F8F">
      <w:headerReference w:type="first" r:id="rId23"/>
      <w:footerReference w:type="first" r:id="rId24"/>
      <w:pgSz w:w="11906" w:h="16838" w:code="9"/>
      <w:pgMar w:top="851" w:right="1021" w:bottom="635" w:left="1134" w:header="73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AD50" w14:textId="77777777" w:rsidR="007A515A" w:rsidRDefault="007A515A" w:rsidP="00483052">
      <w:r>
        <w:separator/>
      </w:r>
    </w:p>
  </w:endnote>
  <w:endnote w:type="continuationSeparator" w:id="0">
    <w:p w14:paraId="259106F0" w14:textId="77777777" w:rsidR="007A515A" w:rsidRDefault="007A515A" w:rsidP="004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6E51" w14:textId="77777777" w:rsidR="004C16BE" w:rsidRPr="006C524C" w:rsidRDefault="00EB111A" w:rsidP="00EB111A">
    <w:pPr>
      <w:pStyle w:val="Fuzeile"/>
      <w:tabs>
        <w:tab w:val="clear" w:pos="9072"/>
        <w:tab w:val="right" w:pos="9720"/>
      </w:tabs>
      <w:spacing w:after="40"/>
      <w:jc w:val="center"/>
      <w:rPr>
        <w:rFonts w:asciiTheme="minorHAnsi" w:eastAsiaTheme="minorEastAsia" w:hAnsiTheme="minorHAnsi" w:cstheme="minorHAnsi"/>
        <w:noProof/>
        <w:sz w:val="16"/>
        <w:szCs w:val="20"/>
        <w:lang w:val="de-DE" w:eastAsia="de-AT"/>
      </w:rPr>
    </w:pPr>
    <w:r>
      <w:rPr>
        <w:rFonts w:asciiTheme="minorHAnsi" w:hAnsiTheme="minorHAnsi" w:cstheme="minorHAnsi"/>
        <w:sz w:val="20"/>
        <w:szCs w:val="20"/>
        <w:lang w:val="fr-FR"/>
      </w:rPr>
      <w:tab/>
    </w:r>
    <w:r w:rsidRPr="006C524C">
      <w:rPr>
        <w:rFonts w:asciiTheme="minorHAnsi" w:hAnsiTheme="minorHAnsi" w:cstheme="minorHAnsi"/>
        <w:sz w:val="16"/>
        <w:szCs w:val="20"/>
        <w:lang w:val="fr-FR"/>
      </w:rPr>
      <w:t xml:space="preserve">www.oegfzp.at | </w:t>
    </w:r>
    <w:proofErr w:type="gramStart"/>
    <w:r w:rsidRPr="006C524C">
      <w:rPr>
        <w:rFonts w:asciiTheme="minorHAnsi" w:hAnsiTheme="minorHAnsi" w:cstheme="minorHAnsi"/>
        <w:sz w:val="16"/>
        <w:szCs w:val="20"/>
        <w:lang w:val="fr-FR"/>
      </w:rPr>
      <w:t>E:</w:t>
    </w:r>
    <w:proofErr w:type="gramEnd"/>
    <w:r w:rsidRPr="006C524C">
      <w:rPr>
        <w:rFonts w:asciiTheme="minorHAnsi" w:hAnsiTheme="minorHAnsi" w:cstheme="minorHAnsi"/>
        <w:sz w:val="16"/>
        <w:szCs w:val="20"/>
        <w:lang w:val="fr-FR"/>
      </w:rPr>
      <w:t xml:space="preserve"> </w:t>
    </w:r>
    <w:hyperlink r:id="rId1" w:history="1">
      <w:r w:rsidRPr="006C524C">
        <w:rPr>
          <w:rStyle w:val="Hyperlink"/>
          <w:rFonts w:asciiTheme="minorHAnsi" w:hAnsiTheme="minorHAnsi" w:cstheme="minorHAnsi"/>
          <w:color w:val="auto"/>
          <w:sz w:val="16"/>
          <w:szCs w:val="20"/>
          <w:u w:val="none"/>
          <w:lang w:val="fr-FR"/>
        </w:rPr>
        <w:t>office@oegfzp.at</w:t>
      </w:r>
    </w:hyperlink>
    <w:r w:rsidRPr="006C524C">
      <w:rPr>
        <w:rFonts w:asciiTheme="minorHAnsi" w:hAnsiTheme="minorHAnsi" w:cstheme="minorHAnsi"/>
        <w:sz w:val="16"/>
        <w:szCs w:val="20"/>
        <w:lang w:val="fr-FR"/>
      </w:rPr>
      <w:t xml:space="preserve"> </w:t>
    </w:r>
    <w:r w:rsidRPr="006C524C">
      <w:rPr>
        <w:rFonts w:asciiTheme="minorHAnsi" w:hAnsiTheme="minorHAnsi" w:cstheme="minorHAnsi"/>
        <w:sz w:val="16"/>
        <w:szCs w:val="20"/>
      </w:rPr>
      <w:t>|</w:t>
    </w:r>
    <w:r w:rsidRPr="006C524C">
      <w:rPr>
        <w:rFonts w:asciiTheme="minorHAnsi" w:hAnsiTheme="minorHAnsi" w:cstheme="minorHAnsi"/>
        <w:sz w:val="16"/>
        <w:szCs w:val="20"/>
        <w:lang w:val="fr-FR"/>
      </w:rPr>
      <w:t xml:space="preserve"> </w:t>
    </w:r>
    <w:proofErr w:type="gramStart"/>
    <w:r w:rsidRPr="006C524C">
      <w:rPr>
        <w:rFonts w:asciiTheme="minorHAnsi" w:hAnsiTheme="minorHAnsi" w:cstheme="minorHAnsi"/>
        <w:sz w:val="16"/>
        <w:szCs w:val="20"/>
        <w:lang w:val="fr-FR"/>
      </w:rPr>
      <w:t>Fax:</w:t>
    </w:r>
    <w:proofErr w:type="gramEnd"/>
    <w:r w:rsidRPr="006C524C">
      <w:rPr>
        <w:rFonts w:asciiTheme="minorHAnsi" w:hAnsiTheme="minorHAnsi" w:cstheme="minorHAnsi"/>
        <w:sz w:val="16"/>
        <w:szCs w:val="20"/>
        <w:lang w:val="fr-FR"/>
      </w:rPr>
      <w:t xml:space="preserve"> </w:t>
    </w:r>
    <w:r w:rsidRPr="006C524C">
      <w:rPr>
        <w:rFonts w:asciiTheme="minorHAnsi" w:eastAsiaTheme="minorEastAsia" w:hAnsiTheme="minorHAnsi" w:cstheme="minorHAnsi"/>
        <w:noProof/>
        <w:sz w:val="16"/>
        <w:szCs w:val="20"/>
        <w:lang w:val="de-DE" w:eastAsia="de-AT"/>
      </w:rPr>
      <w:t>+43 (0)1 890 88 01 – 1</w:t>
    </w:r>
    <w:r w:rsidRPr="006C524C">
      <w:rPr>
        <w:rFonts w:asciiTheme="minorHAnsi" w:eastAsiaTheme="minorEastAsia" w:hAnsiTheme="minorHAnsi" w:cstheme="minorHAnsi"/>
        <w:noProof/>
        <w:sz w:val="16"/>
        <w:szCs w:val="20"/>
        <w:lang w:val="de-DE" w:eastAsia="de-AT"/>
      </w:rPr>
      <w:tab/>
      <w:t xml:space="preserve">- </w:t>
    </w:r>
    <w:r w:rsidRPr="006C524C">
      <w:rPr>
        <w:rFonts w:asciiTheme="minorHAnsi" w:eastAsiaTheme="minorEastAsia" w:hAnsiTheme="minorHAnsi" w:cstheme="minorHAnsi"/>
        <w:noProof/>
        <w:sz w:val="16"/>
        <w:szCs w:val="20"/>
        <w:lang w:val="de-DE" w:eastAsia="de-AT"/>
      </w:rPr>
      <w:fldChar w:fldCharType="begin"/>
    </w:r>
    <w:r w:rsidRPr="006C524C">
      <w:rPr>
        <w:rFonts w:asciiTheme="minorHAnsi" w:eastAsiaTheme="minorEastAsia" w:hAnsiTheme="minorHAnsi" w:cstheme="minorHAnsi"/>
        <w:noProof/>
        <w:sz w:val="16"/>
        <w:szCs w:val="20"/>
        <w:lang w:val="de-DE" w:eastAsia="de-AT"/>
      </w:rPr>
      <w:instrText>PAGE   \* MERGEFORMAT</w:instrText>
    </w:r>
    <w:r w:rsidRPr="006C524C">
      <w:rPr>
        <w:rFonts w:asciiTheme="minorHAnsi" w:eastAsiaTheme="minorEastAsia" w:hAnsiTheme="minorHAnsi" w:cstheme="minorHAnsi"/>
        <w:noProof/>
        <w:sz w:val="16"/>
        <w:szCs w:val="20"/>
        <w:lang w:val="de-DE" w:eastAsia="de-AT"/>
      </w:rPr>
      <w:fldChar w:fldCharType="separate"/>
    </w:r>
    <w:r w:rsidRPr="006C524C">
      <w:rPr>
        <w:rFonts w:asciiTheme="minorHAnsi" w:eastAsiaTheme="minorEastAsia" w:hAnsiTheme="minorHAnsi" w:cstheme="minorHAnsi"/>
        <w:noProof/>
        <w:sz w:val="16"/>
        <w:szCs w:val="20"/>
        <w:lang w:val="de-DE" w:eastAsia="de-AT"/>
      </w:rPr>
      <w:t>1</w:t>
    </w:r>
    <w:r w:rsidRPr="006C524C">
      <w:rPr>
        <w:rFonts w:asciiTheme="minorHAnsi" w:eastAsiaTheme="minorEastAsia" w:hAnsiTheme="minorHAnsi" w:cstheme="minorHAnsi"/>
        <w:noProof/>
        <w:sz w:val="16"/>
        <w:szCs w:val="20"/>
        <w:lang w:val="de-DE" w:eastAsia="de-AT"/>
      </w:rPr>
      <w:fldChar w:fldCharType="end"/>
    </w:r>
    <w:r w:rsidRPr="006C524C">
      <w:rPr>
        <w:rFonts w:asciiTheme="minorHAnsi" w:eastAsiaTheme="minorEastAsia" w:hAnsiTheme="minorHAnsi" w:cstheme="minorHAnsi"/>
        <w:noProof/>
        <w:sz w:val="16"/>
        <w:szCs w:val="20"/>
        <w:lang w:val="de-DE" w:eastAsia="de-AT"/>
      </w:rPr>
      <w:t xml:space="preserve"> </w:t>
    </w:r>
    <w:r w:rsidR="006C524C">
      <w:rPr>
        <w:rFonts w:asciiTheme="minorHAnsi" w:eastAsiaTheme="minorEastAsia" w:hAnsiTheme="minorHAnsi" w:cstheme="minorHAnsi"/>
        <w:noProof/>
        <w:sz w:val="16"/>
        <w:szCs w:val="20"/>
        <w:lang w:val="de-DE" w:eastAsia="de-AT"/>
      </w:rPr>
      <w:t>-</w:t>
    </w:r>
  </w:p>
  <w:p w14:paraId="5D0D0B17" w14:textId="77777777" w:rsidR="007F566C" w:rsidRPr="006C524C" w:rsidRDefault="007F566C" w:rsidP="007F566C">
    <w:pPr>
      <w:tabs>
        <w:tab w:val="center" w:pos="4536"/>
        <w:tab w:val="right" w:pos="9072"/>
      </w:tabs>
      <w:jc w:val="center"/>
      <w:rPr>
        <w:rFonts w:asciiTheme="minorHAnsi" w:hAnsiTheme="minorHAnsi" w:cstheme="minorHAnsi"/>
        <w:sz w:val="16"/>
        <w:szCs w:val="20"/>
        <w:lang w:val="en-GB"/>
      </w:rPr>
    </w:pPr>
    <w:r w:rsidRPr="006C524C">
      <w:rPr>
        <w:rFonts w:asciiTheme="minorHAnsi" w:hAnsiTheme="minorHAnsi" w:cstheme="minorHAnsi"/>
        <w:sz w:val="16"/>
        <w:szCs w:val="20"/>
        <w:lang w:val="en-GB"/>
      </w:rPr>
      <w:t>Erste Bank - IBAN: AT26 20111 295 644 388 00, BIC: GIBAATWWXXX, UID: ATU 370 859 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EBA" w14:textId="77777777" w:rsidR="00485F7F" w:rsidRPr="009E730F" w:rsidRDefault="009E730F" w:rsidP="009E730F">
    <w:pPr>
      <w:pStyle w:val="Fuzeile"/>
      <w:tabs>
        <w:tab w:val="clear" w:pos="9072"/>
        <w:tab w:val="right" w:pos="9720"/>
      </w:tabs>
      <w:ind w:right="31"/>
      <w:jc w:val="center"/>
      <w:rPr>
        <w:rFonts w:asciiTheme="minorHAnsi" w:eastAsiaTheme="minorEastAsia" w:hAnsiTheme="minorHAnsi" w:cstheme="minorHAnsi"/>
        <w:noProof/>
        <w:sz w:val="16"/>
        <w:szCs w:val="16"/>
        <w:lang w:eastAsia="de-AT"/>
      </w:rPr>
    </w:pPr>
    <w:r w:rsidRPr="009E730F">
      <w:rPr>
        <w:noProof/>
      </w:rPr>
      <mc:AlternateContent>
        <mc:Choice Requires="wpg">
          <w:drawing>
            <wp:anchor distT="0" distB="0" distL="114300" distR="114300" simplePos="0" relativeHeight="251662336" behindDoc="0" locked="0" layoutInCell="1" allowOverlap="1" wp14:anchorId="01119FE7" wp14:editId="1C301046">
              <wp:simplePos x="0" y="0"/>
              <wp:positionH relativeFrom="column">
                <wp:posOffset>5484618</wp:posOffset>
              </wp:positionH>
              <wp:positionV relativeFrom="paragraph">
                <wp:posOffset>-1809750</wp:posOffset>
              </wp:positionV>
              <wp:extent cx="1397626" cy="2700000"/>
              <wp:effectExtent l="0" t="0" r="0" b="5715"/>
              <wp:wrapNone/>
              <wp:docPr id="236" name="Group 588"/>
              <wp:cNvGraphicFramePr/>
              <a:graphic xmlns:a="http://schemas.openxmlformats.org/drawingml/2006/main">
                <a:graphicData uri="http://schemas.microsoft.com/office/word/2010/wordprocessingGroup">
                  <wpg:wgp>
                    <wpg:cNvGrpSpPr/>
                    <wpg:grpSpPr>
                      <a:xfrm>
                        <a:off x="0" y="0"/>
                        <a:ext cx="1397626" cy="2700000"/>
                        <a:chOff x="268392" y="0"/>
                        <a:chExt cx="1752817" cy="3383699"/>
                      </a:xfrm>
                    </wpg:grpSpPr>
                    <wps:wsp>
                      <wps:cNvPr id="237" name="Shape 6"/>
                      <wps:cNvSpPr/>
                      <wps:spPr>
                        <a:xfrm>
                          <a:off x="743998" y="1425184"/>
                          <a:ext cx="352133" cy="704266"/>
                        </a:xfrm>
                        <a:custGeom>
                          <a:avLst/>
                          <a:gdLst/>
                          <a:ahLst/>
                          <a:cxnLst/>
                          <a:rect l="0" t="0" r="0" b="0"/>
                          <a:pathLst>
                            <a:path w="352133" h="704266">
                              <a:moveTo>
                                <a:pt x="352133" y="0"/>
                              </a:moveTo>
                              <a:lnTo>
                                <a:pt x="352133" y="37630"/>
                              </a:lnTo>
                              <a:cubicBezTo>
                                <a:pt x="178435" y="37630"/>
                                <a:pt x="37630" y="178435"/>
                                <a:pt x="37630" y="352133"/>
                              </a:cubicBezTo>
                              <a:cubicBezTo>
                                <a:pt x="37630" y="525831"/>
                                <a:pt x="178435" y="666636"/>
                                <a:pt x="352133" y="666636"/>
                              </a:cubicBezTo>
                              <a:lnTo>
                                <a:pt x="352133" y="704266"/>
                              </a:lnTo>
                              <a:cubicBezTo>
                                <a:pt x="304609" y="704266"/>
                                <a:pt x="258496" y="694957"/>
                                <a:pt x="215049" y="676580"/>
                              </a:cubicBezTo>
                              <a:cubicBezTo>
                                <a:pt x="173113" y="658838"/>
                                <a:pt x="135458" y="633451"/>
                                <a:pt x="103136" y="601129"/>
                              </a:cubicBezTo>
                              <a:cubicBezTo>
                                <a:pt x="70803" y="568808"/>
                                <a:pt x="45427" y="531152"/>
                                <a:pt x="27686" y="489217"/>
                              </a:cubicBezTo>
                              <a:cubicBezTo>
                                <a:pt x="9309" y="445770"/>
                                <a:pt x="0" y="399656"/>
                                <a:pt x="0" y="352133"/>
                              </a:cubicBezTo>
                              <a:cubicBezTo>
                                <a:pt x="0" y="304609"/>
                                <a:pt x="9309" y="258496"/>
                                <a:pt x="27686" y="215049"/>
                              </a:cubicBezTo>
                              <a:cubicBezTo>
                                <a:pt x="45427" y="173114"/>
                                <a:pt x="70803" y="135458"/>
                                <a:pt x="103136" y="103137"/>
                              </a:cubicBezTo>
                              <a:cubicBezTo>
                                <a:pt x="135458" y="70803"/>
                                <a:pt x="173113" y="45428"/>
                                <a:pt x="215049" y="27686"/>
                              </a:cubicBezTo>
                              <a:cubicBezTo>
                                <a:pt x="258496" y="9310"/>
                                <a:pt x="304609" y="0"/>
                                <a:pt x="352133"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8" name="Shape 7"/>
                      <wps:cNvSpPr/>
                      <wps:spPr>
                        <a:xfrm>
                          <a:off x="1096131" y="1425184"/>
                          <a:ext cx="352133" cy="704266"/>
                        </a:xfrm>
                        <a:custGeom>
                          <a:avLst/>
                          <a:gdLst/>
                          <a:ahLst/>
                          <a:cxnLst/>
                          <a:rect l="0" t="0" r="0" b="0"/>
                          <a:pathLst>
                            <a:path w="352133" h="704266">
                              <a:moveTo>
                                <a:pt x="0" y="0"/>
                              </a:moveTo>
                              <a:cubicBezTo>
                                <a:pt x="47523" y="0"/>
                                <a:pt x="93637" y="9310"/>
                                <a:pt x="137084" y="27686"/>
                              </a:cubicBezTo>
                              <a:cubicBezTo>
                                <a:pt x="179019" y="45428"/>
                                <a:pt x="216674" y="70803"/>
                                <a:pt x="248996" y="103137"/>
                              </a:cubicBezTo>
                              <a:cubicBezTo>
                                <a:pt x="281318" y="135458"/>
                                <a:pt x="306705" y="173114"/>
                                <a:pt x="324447" y="215049"/>
                              </a:cubicBezTo>
                              <a:cubicBezTo>
                                <a:pt x="342824" y="258496"/>
                                <a:pt x="352133" y="304609"/>
                                <a:pt x="352133" y="352133"/>
                              </a:cubicBezTo>
                              <a:cubicBezTo>
                                <a:pt x="352133" y="399656"/>
                                <a:pt x="342824" y="445770"/>
                                <a:pt x="324447" y="489217"/>
                              </a:cubicBezTo>
                              <a:cubicBezTo>
                                <a:pt x="306705" y="531152"/>
                                <a:pt x="281318" y="568808"/>
                                <a:pt x="248996" y="601129"/>
                              </a:cubicBezTo>
                              <a:cubicBezTo>
                                <a:pt x="216674" y="633451"/>
                                <a:pt x="179019" y="658838"/>
                                <a:pt x="137084" y="676580"/>
                              </a:cubicBezTo>
                              <a:cubicBezTo>
                                <a:pt x="93637" y="694957"/>
                                <a:pt x="47523" y="704266"/>
                                <a:pt x="0" y="704266"/>
                              </a:cubicBezTo>
                              <a:lnTo>
                                <a:pt x="0" y="666636"/>
                              </a:lnTo>
                              <a:cubicBezTo>
                                <a:pt x="173698" y="666636"/>
                                <a:pt x="314503" y="525831"/>
                                <a:pt x="314503" y="352133"/>
                              </a:cubicBezTo>
                              <a:cubicBezTo>
                                <a:pt x="314503" y="178435"/>
                                <a:pt x="173698" y="37630"/>
                                <a:pt x="0" y="3763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9" name="Shape 8"/>
                      <wps:cNvSpPr/>
                      <wps:spPr>
                        <a:xfrm>
                          <a:off x="781334" y="1462522"/>
                          <a:ext cx="314796" cy="629574"/>
                        </a:xfrm>
                        <a:custGeom>
                          <a:avLst/>
                          <a:gdLst/>
                          <a:ahLst/>
                          <a:cxnLst/>
                          <a:rect l="0" t="0" r="0" b="0"/>
                          <a:pathLst>
                            <a:path w="314796" h="629574">
                              <a:moveTo>
                                <a:pt x="314796" y="0"/>
                              </a:moveTo>
                              <a:lnTo>
                                <a:pt x="314796" y="2604"/>
                              </a:lnTo>
                              <a:lnTo>
                                <a:pt x="251963" y="8956"/>
                              </a:lnTo>
                              <a:cubicBezTo>
                                <a:pt x="109821" y="38115"/>
                                <a:pt x="2591" y="164164"/>
                                <a:pt x="2591" y="314793"/>
                              </a:cubicBezTo>
                              <a:cubicBezTo>
                                <a:pt x="2591" y="465412"/>
                                <a:pt x="109821" y="591470"/>
                                <a:pt x="251963" y="620631"/>
                              </a:cubicBezTo>
                              <a:lnTo>
                                <a:pt x="314796" y="626983"/>
                              </a:lnTo>
                              <a:lnTo>
                                <a:pt x="314796" y="629574"/>
                              </a:lnTo>
                              <a:lnTo>
                                <a:pt x="251444" y="623169"/>
                              </a:lnTo>
                              <a:cubicBezTo>
                                <a:pt x="108124" y="593767"/>
                                <a:pt x="0" y="466668"/>
                                <a:pt x="0" y="314793"/>
                              </a:cubicBezTo>
                              <a:cubicBezTo>
                                <a:pt x="0" y="162919"/>
                                <a:pt x="108124" y="35810"/>
                                <a:pt x="251444" y="6406"/>
                              </a:cubicBezTo>
                              <a:lnTo>
                                <a:pt x="3147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40" name="Shape 9"/>
                      <wps:cNvSpPr/>
                      <wps:spPr>
                        <a:xfrm>
                          <a:off x="1096129" y="1462521"/>
                          <a:ext cx="314795" cy="629577"/>
                        </a:xfrm>
                        <a:custGeom>
                          <a:avLst/>
                          <a:gdLst/>
                          <a:ahLst/>
                          <a:cxnLst/>
                          <a:rect l="0" t="0" r="0" b="0"/>
                          <a:pathLst>
                            <a:path w="314795" h="629577">
                              <a:moveTo>
                                <a:pt x="12" y="0"/>
                              </a:moveTo>
                              <a:cubicBezTo>
                                <a:pt x="173583" y="0"/>
                                <a:pt x="314795" y="141224"/>
                                <a:pt x="314795" y="314795"/>
                              </a:cubicBezTo>
                              <a:cubicBezTo>
                                <a:pt x="314795" y="488366"/>
                                <a:pt x="173583" y="629577"/>
                                <a:pt x="12" y="629577"/>
                              </a:cubicBezTo>
                              <a:lnTo>
                                <a:pt x="0" y="629576"/>
                              </a:lnTo>
                              <a:lnTo>
                                <a:pt x="0" y="626985"/>
                              </a:lnTo>
                              <a:lnTo>
                                <a:pt x="12" y="626987"/>
                              </a:lnTo>
                              <a:cubicBezTo>
                                <a:pt x="172148" y="626987"/>
                                <a:pt x="312204" y="486931"/>
                                <a:pt x="312204" y="314795"/>
                              </a:cubicBezTo>
                              <a:cubicBezTo>
                                <a:pt x="312204" y="142646"/>
                                <a:pt x="172148" y="2604"/>
                                <a:pt x="12" y="2604"/>
                              </a:cubicBezTo>
                              <a:lnTo>
                                <a:pt x="0" y="2605"/>
                              </a:lnTo>
                              <a:lnTo>
                                <a:pt x="0" y="2"/>
                              </a:lnTo>
                              <a:lnTo>
                                <a:pt x="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41" name="Shape 10"/>
                      <wps:cNvSpPr/>
                      <wps:spPr>
                        <a:xfrm>
                          <a:off x="1103920" y="1625238"/>
                          <a:ext cx="94983" cy="152070"/>
                        </a:xfrm>
                        <a:custGeom>
                          <a:avLst/>
                          <a:gdLst/>
                          <a:ahLst/>
                          <a:cxnLst/>
                          <a:rect l="0" t="0" r="0" b="0"/>
                          <a:pathLst>
                            <a:path w="94983" h="152070">
                              <a:moveTo>
                                <a:pt x="21742" y="0"/>
                              </a:moveTo>
                              <a:lnTo>
                                <a:pt x="94983" y="152070"/>
                              </a:lnTo>
                              <a:lnTo>
                                <a:pt x="53263" y="152070"/>
                              </a:lnTo>
                              <a:cubicBezTo>
                                <a:pt x="22771" y="88735"/>
                                <a:pt x="0" y="41453"/>
                                <a:pt x="0" y="41453"/>
                              </a:cubicBezTo>
                              <a:lnTo>
                                <a:pt x="21742"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2" name="Shape 11"/>
                      <wps:cNvSpPr/>
                      <wps:spPr>
                        <a:xfrm>
                          <a:off x="1142166" y="1548716"/>
                          <a:ext cx="131534" cy="228588"/>
                        </a:xfrm>
                        <a:custGeom>
                          <a:avLst/>
                          <a:gdLst/>
                          <a:ahLst/>
                          <a:cxnLst/>
                          <a:rect l="0" t="0" r="0" b="0"/>
                          <a:pathLst>
                            <a:path w="131534" h="228588">
                              <a:moveTo>
                                <a:pt x="21463" y="0"/>
                              </a:moveTo>
                              <a:lnTo>
                                <a:pt x="131534" y="228588"/>
                              </a:lnTo>
                              <a:lnTo>
                                <a:pt x="89839" y="228588"/>
                              </a:lnTo>
                              <a:lnTo>
                                <a:pt x="0" y="42025"/>
                              </a:lnTo>
                              <a:lnTo>
                                <a:pt x="21463"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3" name="Shape 12"/>
                      <wps:cNvSpPr/>
                      <wps:spPr>
                        <a:xfrm>
                          <a:off x="1202199" y="1870771"/>
                          <a:ext cx="74981" cy="95555"/>
                        </a:xfrm>
                        <a:custGeom>
                          <a:avLst/>
                          <a:gdLst/>
                          <a:ahLst/>
                          <a:cxnLst/>
                          <a:rect l="0" t="0" r="0" b="0"/>
                          <a:pathLst>
                            <a:path w="74981" h="95555">
                              <a:moveTo>
                                <a:pt x="0" y="0"/>
                              </a:moveTo>
                              <a:lnTo>
                                <a:pt x="41707" y="0"/>
                              </a:lnTo>
                              <a:lnTo>
                                <a:pt x="74981" y="69100"/>
                              </a:lnTo>
                              <a:cubicBezTo>
                                <a:pt x="66142" y="78791"/>
                                <a:pt x="56312" y="87388"/>
                                <a:pt x="46025" y="95555"/>
                              </a:cubicBezTo>
                              <a:cubicBezTo>
                                <a:pt x="31280" y="64960"/>
                                <a:pt x="15811" y="32830"/>
                                <a:pt x="0"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4" name="Shape 13"/>
                      <wps:cNvSpPr/>
                      <wps:spPr>
                        <a:xfrm>
                          <a:off x="917056" y="1536554"/>
                          <a:ext cx="163626" cy="240754"/>
                        </a:xfrm>
                        <a:custGeom>
                          <a:avLst/>
                          <a:gdLst/>
                          <a:ahLst/>
                          <a:cxnLst/>
                          <a:rect l="0" t="0" r="0" b="0"/>
                          <a:pathLst>
                            <a:path w="163626" h="240754">
                              <a:moveTo>
                                <a:pt x="163626" y="0"/>
                              </a:moveTo>
                              <a:lnTo>
                                <a:pt x="42063" y="240754"/>
                              </a:lnTo>
                              <a:lnTo>
                                <a:pt x="0" y="240754"/>
                              </a:lnTo>
                              <a:lnTo>
                                <a:pt x="117970" y="7214"/>
                              </a:lnTo>
                              <a:cubicBezTo>
                                <a:pt x="132728" y="3353"/>
                                <a:pt x="147904" y="1016"/>
                                <a:pt x="163626"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5" name="Shape 14"/>
                      <wps:cNvSpPr/>
                      <wps:spPr>
                        <a:xfrm>
                          <a:off x="872439" y="1870771"/>
                          <a:ext cx="39624" cy="38379"/>
                        </a:xfrm>
                        <a:custGeom>
                          <a:avLst/>
                          <a:gdLst/>
                          <a:ahLst/>
                          <a:cxnLst/>
                          <a:rect l="0" t="0" r="0" b="0"/>
                          <a:pathLst>
                            <a:path w="39624" h="38379">
                              <a:moveTo>
                                <a:pt x="0" y="0"/>
                              </a:moveTo>
                              <a:lnTo>
                                <a:pt x="39624" y="0"/>
                              </a:lnTo>
                              <a:lnTo>
                                <a:pt x="20307" y="38379"/>
                              </a:lnTo>
                              <a:cubicBezTo>
                                <a:pt x="12459" y="26276"/>
                                <a:pt x="5626" y="13450"/>
                                <a:pt x="0"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6" name="Shape 15"/>
                      <wps:cNvSpPr/>
                      <wps:spPr>
                        <a:xfrm>
                          <a:off x="912730" y="1870771"/>
                          <a:ext cx="74791" cy="92710"/>
                        </a:xfrm>
                        <a:custGeom>
                          <a:avLst/>
                          <a:gdLst/>
                          <a:ahLst/>
                          <a:cxnLst/>
                          <a:rect l="0" t="0" r="0" b="0"/>
                          <a:pathLst>
                            <a:path w="74791" h="92710">
                              <a:moveTo>
                                <a:pt x="32728" y="0"/>
                              </a:moveTo>
                              <a:lnTo>
                                <a:pt x="74791" y="0"/>
                              </a:lnTo>
                              <a:lnTo>
                                <a:pt x="28131" y="92710"/>
                              </a:lnTo>
                              <a:cubicBezTo>
                                <a:pt x="18009" y="84251"/>
                                <a:pt x="8624" y="74968"/>
                                <a:pt x="0" y="64986"/>
                              </a:cubicBezTo>
                              <a:lnTo>
                                <a:pt x="32728"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7" name="Shape 16"/>
                      <wps:cNvSpPr/>
                      <wps:spPr>
                        <a:xfrm>
                          <a:off x="992514" y="1536133"/>
                          <a:ext cx="160312" cy="241173"/>
                        </a:xfrm>
                        <a:custGeom>
                          <a:avLst/>
                          <a:gdLst/>
                          <a:ahLst/>
                          <a:cxnLst/>
                          <a:rect l="0" t="0" r="0" b="0"/>
                          <a:pathLst>
                            <a:path w="160312" h="241173">
                              <a:moveTo>
                                <a:pt x="121361" y="0"/>
                              </a:moveTo>
                              <a:cubicBezTo>
                                <a:pt x="134747" y="864"/>
                                <a:pt x="147612" y="3645"/>
                                <a:pt x="160312" y="6579"/>
                              </a:cubicBezTo>
                              <a:lnTo>
                                <a:pt x="42075" y="241173"/>
                              </a:lnTo>
                              <a:lnTo>
                                <a:pt x="0" y="241173"/>
                              </a:lnTo>
                              <a:lnTo>
                                <a:pt x="121361"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8" name="Shape 17"/>
                      <wps:cNvSpPr/>
                      <wps:spPr>
                        <a:xfrm>
                          <a:off x="1277009" y="1870771"/>
                          <a:ext cx="42952" cy="42850"/>
                        </a:xfrm>
                        <a:custGeom>
                          <a:avLst/>
                          <a:gdLst/>
                          <a:ahLst/>
                          <a:cxnLst/>
                          <a:rect l="0" t="0" r="0" b="0"/>
                          <a:pathLst>
                            <a:path w="42952" h="42850">
                              <a:moveTo>
                                <a:pt x="0" y="0"/>
                              </a:moveTo>
                              <a:lnTo>
                                <a:pt x="41707" y="0"/>
                              </a:lnTo>
                              <a:lnTo>
                                <a:pt x="42952" y="2578"/>
                              </a:lnTo>
                              <a:cubicBezTo>
                                <a:pt x="36767" y="16726"/>
                                <a:pt x="29299" y="30252"/>
                                <a:pt x="20638" y="4285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49" name="Shape 18"/>
                      <wps:cNvSpPr/>
                      <wps:spPr>
                        <a:xfrm>
                          <a:off x="1081753" y="1788871"/>
                          <a:ext cx="43993" cy="70015"/>
                        </a:xfrm>
                        <a:custGeom>
                          <a:avLst/>
                          <a:gdLst/>
                          <a:ahLst/>
                          <a:cxnLst/>
                          <a:rect l="0" t="0" r="0" b="0"/>
                          <a:pathLst>
                            <a:path w="43993" h="70015">
                              <a:moveTo>
                                <a:pt x="43993" y="0"/>
                              </a:moveTo>
                              <a:lnTo>
                                <a:pt x="43993" y="10782"/>
                              </a:lnTo>
                              <a:lnTo>
                                <a:pt x="33350" y="10782"/>
                              </a:lnTo>
                              <a:cubicBezTo>
                                <a:pt x="30480" y="10782"/>
                                <a:pt x="27775" y="10999"/>
                                <a:pt x="27775" y="14834"/>
                              </a:cubicBezTo>
                              <a:lnTo>
                                <a:pt x="27775" y="19317"/>
                              </a:lnTo>
                              <a:lnTo>
                                <a:pt x="43993" y="19317"/>
                              </a:lnTo>
                              <a:lnTo>
                                <a:pt x="43993" y="31877"/>
                              </a:lnTo>
                              <a:cubicBezTo>
                                <a:pt x="43993" y="31877"/>
                                <a:pt x="33718" y="31636"/>
                                <a:pt x="27775" y="31877"/>
                              </a:cubicBezTo>
                              <a:lnTo>
                                <a:pt x="27775" y="70015"/>
                              </a:lnTo>
                              <a:lnTo>
                                <a:pt x="8610" y="70015"/>
                              </a:lnTo>
                              <a:lnTo>
                                <a:pt x="8610" y="31877"/>
                              </a:lnTo>
                              <a:lnTo>
                                <a:pt x="0" y="31877"/>
                              </a:lnTo>
                              <a:lnTo>
                                <a:pt x="0" y="19317"/>
                              </a:lnTo>
                              <a:lnTo>
                                <a:pt x="8610" y="19317"/>
                              </a:lnTo>
                              <a:cubicBezTo>
                                <a:pt x="8610" y="2401"/>
                                <a:pt x="15240" y="26"/>
                                <a:pt x="31458" y="26"/>
                              </a:cubicBezTo>
                              <a:cubicBezTo>
                                <a:pt x="34290" y="26"/>
                                <a:pt x="40525" y="0"/>
                                <a:pt x="439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0" name="Shape 19"/>
                      <wps:cNvSpPr/>
                      <wps:spPr>
                        <a:xfrm>
                          <a:off x="1135328" y="1788861"/>
                          <a:ext cx="83159" cy="70028"/>
                        </a:xfrm>
                        <a:custGeom>
                          <a:avLst/>
                          <a:gdLst/>
                          <a:ahLst/>
                          <a:cxnLst/>
                          <a:rect l="0" t="0" r="0" b="0"/>
                          <a:pathLst>
                            <a:path w="83159" h="70028">
                              <a:moveTo>
                                <a:pt x="1257" y="0"/>
                              </a:moveTo>
                              <a:lnTo>
                                <a:pt x="81407" y="0"/>
                              </a:lnTo>
                              <a:lnTo>
                                <a:pt x="81407" y="16015"/>
                              </a:lnTo>
                              <a:lnTo>
                                <a:pt x="31940" y="53721"/>
                              </a:lnTo>
                              <a:lnTo>
                                <a:pt x="83159" y="53721"/>
                              </a:lnTo>
                              <a:lnTo>
                                <a:pt x="83159" y="70028"/>
                              </a:lnTo>
                              <a:lnTo>
                                <a:pt x="0" y="70028"/>
                              </a:lnTo>
                              <a:lnTo>
                                <a:pt x="0" y="53721"/>
                              </a:lnTo>
                              <a:lnTo>
                                <a:pt x="49390" y="16015"/>
                              </a:lnTo>
                              <a:lnTo>
                                <a:pt x="1257" y="16015"/>
                              </a:lnTo>
                              <a:lnTo>
                                <a:pt x="1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1" name="Shape 20"/>
                      <wps:cNvSpPr/>
                      <wps:spPr>
                        <a:xfrm>
                          <a:off x="1227898" y="1788860"/>
                          <a:ext cx="41181" cy="70028"/>
                        </a:xfrm>
                        <a:custGeom>
                          <a:avLst/>
                          <a:gdLst/>
                          <a:ahLst/>
                          <a:cxnLst/>
                          <a:rect l="0" t="0" r="0" b="0"/>
                          <a:pathLst>
                            <a:path w="41181" h="70028">
                              <a:moveTo>
                                <a:pt x="0" y="0"/>
                              </a:moveTo>
                              <a:lnTo>
                                <a:pt x="41181" y="0"/>
                              </a:lnTo>
                              <a:lnTo>
                                <a:pt x="41181" y="16015"/>
                              </a:lnTo>
                              <a:lnTo>
                                <a:pt x="20752" y="16015"/>
                              </a:lnTo>
                              <a:lnTo>
                                <a:pt x="20752" y="32550"/>
                              </a:lnTo>
                              <a:lnTo>
                                <a:pt x="41181" y="32550"/>
                              </a:lnTo>
                              <a:lnTo>
                                <a:pt x="41181" y="50406"/>
                              </a:lnTo>
                              <a:lnTo>
                                <a:pt x="20752" y="50406"/>
                              </a:lnTo>
                              <a:lnTo>
                                <a:pt x="20752" y="70028"/>
                              </a:lnTo>
                              <a:lnTo>
                                <a:pt x="0" y="700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2" name="Shape 21"/>
                      <wps:cNvSpPr/>
                      <wps:spPr>
                        <a:xfrm>
                          <a:off x="1269079" y="1788860"/>
                          <a:ext cx="41484" cy="50406"/>
                        </a:xfrm>
                        <a:custGeom>
                          <a:avLst/>
                          <a:gdLst/>
                          <a:ahLst/>
                          <a:cxnLst/>
                          <a:rect l="0" t="0" r="0" b="0"/>
                          <a:pathLst>
                            <a:path w="41484" h="50406">
                              <a:moveTo>
                                <a:pt x="0" y="0"/>
                              </a:moveTo>
                              <a:lnTo>
                                <a:pt x="21455" y="0"/>
                              </a:lnTo>
                              <a:cubicBezTo>
                                <a:pt x="36847" y="0"/>
                                <a:pt x="41484" y="7036"/>
                                <a:pt x="41484" y="23838"/>
                              </a:cubicBezTo>
                              <a:cubicBezTo>
                                <a:pt x="41484" y="43624"/>
                                <a:pt x="35095" y="50406"/>
                                <a:pt x="21455" y="50406"/>
                              </a:cubicBezTo>
                              <a:lnTo>
                                <a:pt x="0" y="50406"/>
                              </a:lnTo>
                              <a:lnTo>
                                <a:pt x="0" y="32550"/>
                              </a:lnTo>
                              <a:lnTo>
                                <a:pt x="12350" y="32550"/>
                              </a:lnTo>
                              <a:cubicBezTo>
                                <a:pt x="18318" y="32550"/>
                                <a:pt x="20630" y="28143"/>
                                <a:pt x="20414" y="23838"/>
                              </a:cubicBezTo>
                              <a:cubicBezTo>
                                <a:pt x="20414" y="20853"/>
                                <a:pt x="17912" y="16015"/>
                                <a:pt x="12400" y="16015"/>
                              </a:cubicBezTo>
                              <a:lnTo>
                                <a:pt x="0" y="160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3" name="Shape 596"/>
                      <wps:cNvSpPr/>
                      <wps:spPr>
                        <a:xfrm>
                          <a:off x="914514" y="1788860"/>
                          <a:ext cx="9766" cy="17183"/>
                        </a:xfrm>
                        <a:custGeom>
                          <a:avLst/>
                          <a:gdLst/>
                          <a:ahLst/>
                          <a:cxnLst/>
                          <a:rect l="0" t="0" r="0" b="0"/>
                          <a:pathLst>
                            <a:path w="9766" h="17183">
                              <a:moveTo>
                                <a:pt x="0" y="0"/>
                              </a:moveTo>
                              <a:lnTo>
                                <a:pt x="9766" y="0"/>
                              </a:lnTo>
                              <a:lnTo>
                                <a:pt x="9766" y="17183"/>
                              </a:lnTo>
                              <a:lnTo>
                                <a:pt x="0" y="17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4" name="Shape 597"/>
                      <wps:cNvSpPr/>
                      <wps:spPr>
                        <a:xfrm>
                          <a:off x="929881" y="1788860"/>
                          <a:ext cx="9919" cy="17183"/>
                        </a:xfrm>
                        <a:custGeom>
                          <a:avLst/>
                          <a:gdLst/>
                          <a:ahLst/>
                          <a:cxnLst/>
                          <a:rect l="0" t="0" r="0" b="0"/>
                          <a:pathLst>
                            <a:path w="9919" h="17183">
                              <a:moveTo>
                                <a:pt x="0" y="0"/>
                              </a:moveTo>
                              <a:lnTo>
                                <a:pt x="9919" y="0"/>
                              </a:lnTo>
                              <a:lnTo>
                                <a:pt x="9919" y="17183"/>
                              </a:lnTo>
                              <a:lnTo>
                                <a:pt x="0" y="17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5" name="Shape 24"/>
                      <wps:cNvSpPr/>
                      <wps:spPr>
                        <a:xfrm>
                          <a:off x="982493" y="1788856"/>
                          <a:ext cx="90526" cy="70041"/>
                        </a:xfrm>
                        <a:custGeom>
                          <a:avLst/>
                          <a:gdLst/>
                          <a:ahLst/>
                          <a:cxnLst/>
                          <a:rect l="0" t="0" r="0" b="0"/>
                          <a:pathLst>
                            <a:path w="90526" h="70041">
                              <a:moveTo>
                                <a:pt x="21743" y="0"/>
                              </a:moveTo>
                              <a:lnTo>
                                <a:pt x="66675" y="0"/>
                              </a:lnTo>
                              <a:cubicBezTo>
                                <a:pt x="90526" y="0"/>
                                <a:pt x="88024" y="16155"/>
                                <a:pt x="88024" y="23546"/>
                              </a:cubicBezTo>
                              <a:lnTo>
                                <a:pt x="68923" y="23546"/>
                              </a:lnTo>
                              <a:cubicBezTo>
                                <a:pt x="68923" y="23546"/>
                                <a:pt x="70054" y="16256"/>
                                <a:pt x="59182" y="16256"/>
                              </a:cubicBezTo>
                              <a:lnTo>
                                <a:pt x="31712" y="16256"/>
                              </a:lnTo>
                              <a:cubicBezTo>
                                <a:pt x="19800" y="16256"/>
                                <a:pt x="21311" y="25209"/>
                                <a:pt x="21311" y="25209"/>
                              </a:cubicBezTo>
                              <a:lnTo>
                                <a:pt x="21311" y="45263"/>
                              </a:lnTo>
                              <a:cubicBezTo>
                                <a:pt x="21311" y="50546"/>
                                <a:pt x="23318" y="53060"/>
                                <a:pt x="31712" y="53060"/>
                              </a:cubicBezTo>
                              <a:lnTo>
                                <a:pt x="62116" y="53060"/>
                              </a:lnTo>
                              <a:cubicBezTo>
                                <a:pt x="70206" y="53060"/>
                                <a:pt x="68847" y="42825"/>
                                <a:pt x="68847" y="42825"/>
                              </a:cubicBezTo>
                              <a:lnTo>
                                <a:pt x="43345" y="42825"/>
                              </a:lnTo>
                              <a:lnTo>
                                <a:pt x="43345" y="30163"/>
                              </a:lnTo>
                              <a:lnTo>
                                <a:pt x="88024" y="30163"/>
                              </a:lnTo>
                              <a:lnTo>
                                <a:pt x="88024" y="52007"/>
                              </a:lnTo>
                              <a:cubicBezTo>
                                <a:pt x="88024" y="62332"/>
                                <a:pt x="85547" y="70041"/>
                                <a:pt x="62777" y="70041"/>
                              </a:cubicBezTo>
                              <a:lnTo>
                                <a:pt x="21743" y="70041"/>
                              </a:lnTo>
                              <a:cubicBezTo>
                                <a:pt x="10871" y="70041"/>
                                <a:pt x="0" y="63030"/>
                                <a:pt x="0" y="46724"/>
                              </a:cubicBezTo>
                              <a:lnTo>
                                <a:pt x="0" y="22619"/>
                              </a:lnTo>
                              <a:cubicBezTo>
                                <a:pt x="0" y="5728"/>
                                <a:pt x="11595" y="0"/>
                                <a:pt x="217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6" name="Shape 25"/>
                      <wps:cNvSpPr/>
                      <wps:spPr>
                        <a:xfrm>
                          <a:off x="879923" y="1788861"/>
                          <a:ext cx="94044" cy="70028"/>
                        </a:xfrm>
                        <a:custGeom>
                          <a:avLst/>
                          <a:gdLst/>
                          <a:ahLst/>
                          <a:cxnLst/>
                          <a:rect l="0" t="0" r="0" b="0"/>
                          <a:pathLst>
                            <a:path w="94044" h="70028">
                              <a:moveTo>
                                <a:pt x="28740" y="0"/>
                              </a:moveTo>
                              <a:lnTo>
                                <a:pt x="28740" y="17120"/>
                              </a:lnTo>
                              <a:cubicBezTo>
                                <a:pt x="24359" y="17120"/>
                                <a:pt x="22034" y="19824"/>
                                <a:pt x="22034" y="24816"/>
                              </a:cubicBezTo>
                              <a:lnTo>
                                <a:pt x="22034" y="45656"/>
                              </a:lnTo>
                              <a:cubicBezTo>
                                <a:pt x="22034" y="54267"/>
                                <a:pt x="31153" y="53048"/>
                                <a:pt x="47358" y="53048"/>
                              </a:cubicBezTo>
                              <a:cubicBezTo>
                                <a:pt x="63919" y="53048"/>
                                <a:pt x="72352" y="54166"/>
                                <a:pt x="72352" y="45656"/>
                              </a:cubicBezTo>
                              <a:lnTo>
                                <a:pt x="72352" y="24816"/>
                              </a:lnTo>
                              <a:cubicBezTo>
                                <a:pt x="72352" y="20713"/>
                                <a:pt x="69202" y="17183"/>
                                <a:pt x="65608" y="17183"/>
                              </a:cubicBezTo>
                              <a:lnTo>
                                <a:pt x="65608" y="0"/>
                              </a:lnTo>
                              <a:cubicBezTo>
                                <a:pt x="84798" y="0"/>
                                <a:pt x="94044" y="6007"/>
                                <a:pt x="94044" y="23482"/>
                              </a:cubicBezTo>
                              <a:lnTo>
                                <a:pt x="94044" y="47181"/>
                              </a:lnTo>
                              <a:cubicBezTo>
                                <a:pt x="94044" y="65519"/>
                                <a:pt x="80975" y="69990"/>
                                <a:pt x="69824" y="70028"/>
                              </a:cubicBezTo>
                              <a:lnTo>
                                <a:pt x="21958" y="70028"/>
                              </a:lnTo>
                              <a:cubicBezTo>
                                <a:pt x="10287" y="70028"/>
                                <a:pt x="750" y="63322"/>
                                <a:pt x="750" y="47181"/>
                              </a:cubicBezTo>
                              <a:lnTo>
                                <a:pt x="750" y="23482"/>
                              </a:lnTo>
                              <a:cubicBezTo>
                                <a:pt x="0" y="2184"/>
                                <a:pt x="15684" y="0"/>
                                <a:pt x="287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7" name="Shape 26"/>
                      <wps:cNvSpPr/>
                      <wps:spPr>
                        <a:xfrm>
                          <a:off x="1039924" y="1936959"/>
                          <a:ext cx="39116" cy="29553"/>
                        </a:xfrm>
                        <a:custGeom>
                          <a:avLst/>
                          <a:gdLst/>
                          <a:ahLst/>
                          <a:cxnLst/>
                          <a:rect l="0" t="0" r="0" b="0"/>
                          <a:pathLst>
                            <a:path w="39116" h="29553">
                              <a:moveTo>
                                <a:pt x="0" y="0"/>
                              </a:moveTo>
                              <a:lnTo>
                                <a:pt x="12954" y="0"/>
                              </a:lnTo>
                              <a:lnTo>
                                <a:pt x="30455" y="21172"/>
                              </a:lnTo>
                              <a:lnTo>
                                <a:pt x="30455" y="0"/>
                              </a:lnTo>
                              <a:lnTo>
                                <a:pt x="39116" y="0"/>
                              </a:lnTo>
                              <a:lnTo>
                                <a:pt x="39116" y="29553"/>
                              </a:lnTo>
                              <a:lnTo>
                                <a:pt x="25438" y="29553"/>
                              </a:lnTo>
                              <a:lnTo>
                                <a:pt x="8065" y="8827"/>
                              </a:lnTo>
                              <a:lnTo>
                                <a:pt x="8065" y="29553"/>
                              </a:lnTo>
                              <a:lnTo>
                                <a:pt x="0" y="295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8" name="Shape 27"/>
                      <wps:cNvSpPr/>
                      <wps:spPr>
                        <a:xfrm>
                          <a:off x="1083748" y="1936966"/>
                          <a:ext cx="19660" cy="29540"/>
                        </a:xfrm>
                        <a:custGeom>
                          <a:avLst/>
                          <a:gdLst/>
                          <a:ahLst/>
                          <a:cxnLst/>
                          <a:rect l="0" t="0" r="0" b="0"/>
                          <a:pathLst>
                            <a:path w="19660" h="29540">
                              <a:moveTo>
                                <a:pt x="0" y="0"/>
                              </a:moveTo>
                              <a:lnTo>
                                <a:pt x="19660" y="0"/>
                              </a:lnTo>
                              <a:lnTo>
                                <a:pt x="19660" y="6883"/>
                              </a:lnTo>
                              <a:lnTo>
                                <a:pt x="8649" y="6883"/>
                              </a:lnTo>
                              <a:lnTo>
                                <a:pt x="8649" y="22199"/>
                              </a:lnTo>
                              <a:lnTo>
                                <a:pt x="19660" y="22199"/>
                              </a:lnTo>
                              <a:lnTo>
                                <a:pt x="19660" y="29540"/>
                              </a:lnTo>
                              <a:lnTo>
                                <a:pt x="0" y="29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9" name="Shape 28"/>
                      <wps:cNvSpPr/>
                      <wps:spPr>
                        <a:xfrm>
                          <a:off x="1103408" y="1936966"/>
                          <a:ext cx="19139" cy="29540"/>
                        </a:xfrm>
                        <a:custGeom>
                          <a:avLst/>
                          <a:gdLst/>
                          <a:ahLst/>
                          <a:cxnLst/>
                          <a:rect l="0" t="0" r="0" b="0"/>
                          <a:pathLst>
                            <a:path w="19139" h="29540">
                              <a:moveTo>
                                <a:pt x="0" y="0"/>
                              </a:moveTo>
                              <a:lnTo>
                                <a:pt x="10223" y="0"/>
                              </a:lnTo>
                              <a:cubicBezTo>
                                <a:pt x="15075" y="0"/>
                                <a:pt x="19139" y="3975"/>
                                <a:pt x="19139" y="8242"/>
                              </a:cubicBezTo>
                              <a:lnTo>
                                <a:pt x="19139" y="21310"/>
                              </a:lnTo>
                              <a:cubicBezTo>
                                <a:pt x="19139" y="25857"/>
                                <a:pt x="14884" y="29540"/>
                                <a:pt x="10223" y="29540"/>
                              </a:cubicBezTo>
                              <a:lnTo>
                                <a:pt x="0" y="29540"/>
                              </a:lnTo>
                              <a:lnTo>
                                <a:pt x="0" y="22199"/>
                              </a:lnTo>
                              <a:lnTo>
                                <a:pt x="5753" y="22199"/>
                              </a:lnTo>
                              <a:cubicBezTo>
                                <a:pt x="9144" y="22199"/>
                                <a:pt x="11011" y="20574"/>
                                <a:pt x="11011" y="14567"/>
                              </a:cubicBezTo>
                              <a:cubicBezTo>
                                <a:pt x="11011" y="7671"/>
                                <a:pt x="8115" y="6883"/>
                                <a:pt x="4585" y="6883"/>
                              </a:cubicBezTo>
                              <a:lnTo>
                                <a:pt x="0" y="68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0" name="Shape 29"/>
                      <wps:cNvSpPr/>
                      <wps:spPr>
                        <a:xfrm>
                          <a:off x="1124641" y="1936965"/>
                          <a:ext cx="29566" cy="29553"/>
                        </a:xfrm>
                        <a:custGeom>
                          <a:avLst/>
                          <a:gdLst/>
                          <a:ahLst/>
                          <a:cxnLst/>
                          <a:rect l="0" t="0" r="0" b="0"/>
                          <a:pathLst>
                            <a:path w="29566" h="29553">
                              <a:moveTo>
                                <a:pt x="0" y="0"/>
                              </a:moveTo>
                              <a:lnTo>
                                <a:pt x="29566" y="0"/>
                              </a:lnTo>
                              <a:lnTo>
                                <a:pt x="29566" y="7341"/>
                              </a:lnTo>
                              <a:lnTo>
                                <a:pt x="18974" y="7341"/>
                              </a:lnTo>
                              <a:lnTo>
                                <a:pt x="18974" y="29553"/>
                              </a:lnTo>
                              <a:lnTo>
                                <a:pt x="10668" y="29553"/>
                              </a:lnTo>
                              <a:lnTo>
                                <a:pt x="10668" y="7341"/>
                              </a:lnTo>
                              <a:lnTo>
                                <a:pt x="0" y="73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1" name="Shape 30"/>
                      <wps:cNvSpPr/>
                      <wps:spPr>
                        <a:xfrm>
                          <a:off x="810478" y="1760926"/>
                          <a:ext cx="14732" cy="14732"/>
                        </a:xfrm>
                        <a:custGeom>
                          <a:avLst/>
                          <a:gdLst/>
                          <a:ahLst/>
                          <a:cxnLst/>
                          <a:rect l="0" t="0" r="0" b="0"/>
                          <a:pathLst>
                            <a:path w="14732" h="14732">
                              <a:moveTo>
                                <a:pt x="7365" y="0"/>
                              </a:moveTo>
                              <a:cubicBezTo>
                                <a:pt x="11430" y="0"/>
                                <a:pt x="14732" y="3302"/>
                                <a:pt x="14732" y="7366"/>
                              </a:cubicBezTo>
                              <a:cubicBezTo>
                                <a:pt x="14732" y="11430"/>
                                <a:pt x="11430" y="14732"/>
                                <a:pt x="7365" y="14732"/>
                              </a:cubicBezTo>
                              <a:cubicBezTo>
                                <a:pt x="3289" y="14732"/>
                                <a:pt x="0" y="11430"/>
                                <a:pt x="0" y="7366"/>
                              </a:cubicBezTo>
                              <a:cubicBezTo>
                                <a:pt x="0" y="3302"/>
                                <a:pt x="3289" y="0"/>
                                <a:pt x="7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2" name="Shape 31"/>
                      <wps:cNvSpPr/>
                      <wps:spPr>
                        <a:xfrm>
                          <a:off x="1367775" y="1760920"/>
                          <a:ext cx="14732" cy="14732"/>
                        </a:xfrm>
                        <a:custGeom>
                          <a:avLst/>
                          <a:gdLst/>
                          <a:ahLst/>
                          <a:cxnLst/>
                          <a:rect l="0" t="0" r="0" b="0"/>
                          <a:pathLst>
                            <a:path w="14732" h="14732">
                              <a:moveTo>
                                <a:pt x="7365" y="0"/>
                              </a:moveTo>
                              <a:cubicBezTo>
                                <a:pt x="11430" y="0"/>
                                <a:pt x="14732" y="3302"/>
                                <a:pt x="14732" y="7366"/>
                              </a:cubicBezTo>
                              <a:cubicBezTo>
                                <a:pt x="14732" y="11430"/>
                                <a:pt x="11430" y="14732"/>
                                <a:pt x="7365" y="14732"/>
                              </a:cubicBezTo>
                              <a:cubicBezTo>
                                <a:pt x="3289" y="14732"/>
                                <a:pt x="0" y="11430"/>
                                <a:pt x="0" y="7366"/>
                              </a:cubicBezTo>
                              <a:cubicBezTo>
                                <a:pt x="0" y="3302"/>
                                <a:pt x="3289" y="0"/>
                                <a:pt x="7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3" name="Shape 32"/>
                      <wps:cNvSpPr/>
                      <wps:spPr>
                        <a:xfrm>
                          <a:off x="802756" y="1716138"/>
                          <a:ext cx="18521" cy="33134"/>
                        </a:xfrm>
                        <a:custGeom>
                          <a:avLst/>
                          <a:gdLst/>
                          <a:ahLst/>
                          <a:cxnLst/>
                          <a:rect l="0" t="0" r="0" b="0"/>
                          <a:pathLst>
                            <a:path w="18521" h="33134">
                              <a:moveTo>
                                <a:pt x="14224" y="0"/>
                              </a:moveTo>
                              <a:lnTo>
                                <a:pt x="18521" y="40"/>
                              </a:lnTo>
                              <a:lnTo>
                                <a:pt x="18521" y="4597"/>
                              </a:lnTo>
                              <a:lnTo>
                                <a:pt x="15189" y="4509"/>
                              </a:lnTo>
                              <a:cubicBezTo>
                                <a:pt x="13424" y="4687"/>
                                <a:pt x="11785" y="5144"/>
                                <a:pt x="10287" y="5893"/>
                              </a:cubicBezTo>
                              <a:cubicBezTo>
                                <a:pt x="8775" y="6642"/>
                                <a:pt x="7493" y="7710"/>
                                <a:pt x="6414" y="9081"/>
                              </a:cubicBezTo>
                              <a:cubicBezTo>
                                <a:pt x="5359" y="10465"/>
                                <a:pt x="4648" y="12205"/>
                                <a:pt x="4318" y="14301"/>
                              </a:cubicBezTo>
                              <a:cubicBezTo>
                                <a:pt x="3975" y="16383"/>
                                <a:pt x="4089" y="18263"/>
                                <a:pt x="4673" y="19914"/>
                              </a:cubicBezTo>
                              <a:cubicBezTo>
                                <a:pt x="5245" y="21565"/>
                                <a:pt x="6147" y="22962"/>
                                <a:pt x="7341" y="24156"/>
                              </a:cubicBezTo>
                              <a:cubicBezTo>
                                <a:pt x="8534" y="25337"/>
                                <a:pt x="9944" y="26302"/>
                                <a:pt x="11570" y="27013"/>
                              </a:cubicBezTo>
                              <a:cubicBezTo>
                                <a:pt x="13182" y="27737"/>
                                <a:pt x="14859" y="28245"/>
                                <a:pt x="16599" y="28512"/>
                              </a:cubicBezTo>
                              <a:lnTo>
                                <a:pt x="18521" y="28572"/>
                              </a:lnTo>
                              <a:lnTo>
                                <a:pt x="18521" y="33134"/>
                              </a:lnTo>
                              <a:lnTo>
                                <a:pt x="15862" y="33110"/>
                              </a:lnTo>
                              <a:cubicBezTo>
                                <a:pt x="13512" y="32728"/>
                                <a:pt x="11303" y="32030"/>
                                <a:pt x="9233" y="30976"/>
                              </a:cubicBezTo>
                              <a:cubicBezTo>
                                <a:pt x="7176" y="29935"/>
                                <a:pt x="5423" y="28588"/>
                                <a:pt x="3963" y="26925"/>
                              </a:cubicBezTo>
                              <a:cubicBezTo>
                                <a:pt x="2515" y="25286"/>
                                <a:pt x="1460" y="23330"/>
                                <a:pt x="788" y="21120"/>
                              </a:cubicBezTo>
                              <a:cubicBezTo>
                                <a:pt x="127" y="18898"/>
                                <a:pt x="0" y="16409"/>
                                <a:pt x="444" y="13678"/>
                              </a:cubicBezTo>
                              <a:cubicBezTo>
                                <a:pt x="889" y="10935"/>
                                <a:pt x="1765" y="8624"/>
                                <a:pt x="3111" y="6719"/>
                              </a:cubicBezTo>
                              <a:cubicBezTo>
                                <a:pt x="4445" y="4814"/>
                                <a:pt x="6045" y="3302"/>
                                <a:pt x="7950" y="2198"/>
                              </a:cubicBezTo>
                              <a:cubicBezTo>
                                <a:pt x="9855" y="1080"/>
                                <a:pt x="11950" y="356"/>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4" name="Shape 33"/>
                      <wps:cNvSpPr/>
                      <wps:spPr>
                        <a:xfrm>
                          <a:off x="821276" y="1716177"/>
                          <a:ext cx="18462" cy="33133"/>
                        </a:xfrm>
                        <a:custGeom>
                          <a:avLst/>
                          <a:gdLst/>
                          <a:ahLst/>
                          <a:cxnLst/>
                          <a:rect l="0" t="0" r="0" b="0"/>
                          <a:pathLst>
                            <a:path w="18462" h="33133">
                              <a:moveTo>
                                <a:pt x="0" y="0"/>
                              </a:moveTo>
                              <a:lnTo>
                                <a:pt x="2663" y="24"/>
                              </a:lnTo>
                              <a:cubicBezTo>
                                <a:pt x="5012" y="392"/>
                                <a:pt x="7222" y="1116"/>
                                <a:pt x="9279" y="2158"/>
                              </a:cubicBezTo>
                              <a:cubicBezTo>
                                <a:pt x="11350" y="3187"/>
                                <a:pt x="13102" y="4545"/>
                                <a:pt x="14563" y="6197"/>
                              </a:cubicBezTo>
                              <a:cubicBezTo>
                                <a:pt x="16011" y="7860"/>
                                <a:pt x="17065" y="9791"/>
                                <a:pt x="17712" y="12013"/>
                              </a:cubicBezTo>
                              <a:cubicBezTo>
                                <a:pt x="18360" y="14236"/>
                                <a:pt x="18462" y="16712"/>
                                <a:pt x="18030" y="19455"/>
                              </a:cubicBezTo>
                              <a:cubicBezTo>
                                <a:pt x="17586" y="22199"/>
                                <a:pt x="16697" y="24510"/>
                                <a:pt x="15388" y="26415"/>
                              </a:cubicBezTo>
                              <a:cubicBezTo>
                                <a:pt x="14067" y="28320"/>
                                <a:pt x="12467" y="29832"/>
                                <a:pt x="10575" y="30936"/>
                              </a:cubicBezTo>
                              <a:cubicBezTo>
                                <a:pt x="8670" y="32066"/>
                                <a:pt x="6587" y="32790"/>
                                <a:pt x="4301" y="33133"/>
                              </a:cubicBezTo>
                              <a:lnTo>
                                <a:pt x="0" y="33094"/>
                              </a:lnTo>
                              <a:lnTo>
                                <a:pt x="0" y="28532"/>
                              </a:lnTo>
                              <a:lnTo>
                                <a:pt x="3336" y="28637"/>
                              </a:lnTo>
                              <a:cubicBezTo>
                                <a:pt x="5101" y="28460"/>
                                <a:pt x="6740" y="27990"/>
                                <a:pt x="8238" y="27253"/>
                              </a:cubicBezTo>
                              <a:cubicBezTo>
                                <a:pt x="9750" y="26504"/>
                                <a:pt x="11032" y="25424"/>
                                <a:pt x="12112" y="24053"/>
                              </a:cubicBezTo>
                              <a:cubicBezTo>
                                <a:pt x="13166" y="22668"/>
                                <a:pt x="13877" y="20928"/>
                                <a:pt x="14207" y="18845"/>
                              </a:cubicBezTo>
                              <a:cubicBezTo>
                                <a:pt x="14550" y="16738"/>
                                <a:pt x="14423" y="14870"/>
                                <a:pt x="13839" y="13233"/>
                              </a:cubicBezTo>
                              <a:cubicBezTo>
                                <a:pt x="13267" y="11581"/>
                                <a:pt x="12378" y="10159"/>
                                <a:pt x="11185" y="8978"/>
                              </a:cubicBezTo>
                              <a:cubicBezTo>
                                <a:pt x="9991" y="7796"/>
                                <a:pt x="8581" y="6845"/>
                                <a:pt x="6955" y="6121"/>
                              </a:cubicBezTo>
                              <a:cubicBezTo>
                                <a:pt x="5342" y="5383"/>
                                <a:pt x="3653" y="4901"/>
                                <a:pt x="1926" y="4609"/>
                              </a:cubicBezTo>
                              <a:lnTo>
                                <a:pt x="0" y="45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5" name="Shape 34"/>
                      <wps:cNvSpPr/>
                      <wps:spPr>
                        <a:xfrm>
                          <a:off x="810336" y="1684829"/>
                          <a:ext cx="36944" cy="30569"/>
                        </a:xfrm>
                        <a:custGeom>
                          <a:avLst/>
                          <a:gdLst/>
                          <a:ahLst/>
                          <a:cxnLst/>
                          <a:rect l="0" t="0" r="0" b="0"/>
                          <a:pathLst>
                            <a:path w="36944" h="30569">
                              <a:moveTo>
                                <a:pt x="9893" y="254"/>
                              </a:moveTo>
                              <a:cubicBezTo>
                                <a:pt x="11405" y="0"/>
                                <a:pt x="13094" y="102"/>
                                <a:pt x="14960" y="571"/>
                              </a:cubicBezTo>
                              <a:lnTo>
                                <a:pt x="13729" y="4813"/>
                              </a:lnTo>
                              <a:cubicBezTo>
                                <a:pt x="11240" y="4356"/>
                                <a:pt x="9246" y="4711"/>
                                <a:pt x="7734" y="5893"/>
                              </a:cubicBezTo>
                              <a:cubicBezTo>
                                <a:pt x="6223" y="7074"/>
                                <a:pt x="5131" y="8813"/>
                                <a:pt x="4458" y="11125"/>
                              </a:cubicBezTo>
                              <a:cubicBezTo>
                                <a:pt x="4178" y="12078"/>
                                <a:pt x="4001" y="13030"/>
                                <a:pt x="3925" y="13983"/>
                              </a:cubicBezTo>
                              <a:cubicBezTo>
                                <a:pt x="3861" y="14948"/>
                                <a:pt x="3925" y="15849"/>
                                <a:pt x="4166" y="16687"/>
                              </a:cubicBezTo>
                              <a:cubicBezTo>
                                <a:pt x="4407" y="17513"/>
                                <a:pt x="4826" y="18250"/>
                                <a:pt x="5449" y="18885"/>
                              </a:cubicBezTo>
                              <a:cubicBezTo>
                                <a:pt x="6058" y="19520"/>
                                <a:pt x="6909" y="19989"/>
                                <a:pt x="8001" y="20320"/>
                              </a:cubicBezTo>
                              <a:cubicBezTo>
                                <a:pt x="9043" y="20612"/>
                                <a:pt x="9957" y="20548"/>
                                <a:pt x="10782" y="20129"/>
                              </a:cubicBezTo>
                              <a:cubicBezTo>
                                <a:pt x="11608" y="19710"/>
                                <a:pt x="12370" y="19050"/>
                                <a:pt x="13068" y="18149"/>
                              </a:cubicBezTo>
                              <a:cubicBezTo>
                                <a:pt x="13780" y="17246"/>
                                <a:pt x="14440" y="16192"/>
                                <a:pt x="15075" y="14986"/>
                              </a:cubicBezTo>
                              <a:cubicBezTo>
                                <a:pt x="15723" y="13779"/>
                                <a:pt x="16396" y="12560"/>
                                <a:pt x="17082" y="11316"/>
                              </a:cubicBezTo>
                              <a:cubicBezTo>
                                <a:pt x="17793" y="10071"/>
                                <a:pt x="18542" y="8865"/>
                                <a:pt x="19342" y="7709"/>
                              </a:cubicBezTo>
                              <a:cubicBezTo>
                                <a:pt x="20130" y="6541"/>
                                <a:pt x="21044" y="5550"/>
                                <a:pt x="22060" y="4749"/>
                              </a:cubicBezTo>
                              <a:cubicBezTo>
                                <a:pt x="23076" y="3937"/>
                                <a:pt x="24219" y="3390"/>
                                <a:pt x="25489" y="3099"/>
                              </a:cubicBezTo>
                              <a:cubicBezTo>
                                <a:pt x="26772" y="2807"/>
                                <a:pt x="28232" y="2908"/>
                                <a:pt x="29896" y="3390"/>
                              </a:cubicBezTo>
                              <a:cubicBezTo>
                                <a:pt x="31686" y="3911"/>
                                <a:pt x="33096" y="4749"/>
                                <a:pt x="34137" y="5918"/>
                              </a:cubicBezTo>
                              <a:cubicBezTo>
                                <a:pt x="35166" y="7074"/>
                                <a:pt x="35903" y="8420"/>
                                <a:pt x="36335" y="9893"/>
                              </a:cubicBezTo>
                              <a:cubicBezTo>
                                <a:pt x="36767" y="11379"/>
                                <a:pt x="36944" y="12954"/>
                                <a:pt x="36856" y="14605"/>
                              </a:cubicBezTo>
                              <a:cubicBezTo>
                                <a:pt x="36754" y="16269"/>
                                <a:pt x="36500" y="17856"/>
                                <a:pt x="36043" y="19393"/>
                              </a:cubicBezTo>
                              <a:cubicBezTo>
                                <a:pt x="35496" y="21272"/>
                                <a:pt x="34747" y="22974"/>
                                <a:pt x="33795" y="24523"/>
                              </a:cubicBezTo>
                              <a:cubicBezTo>
                                <a:pt x="32842" y="26060"/>
                                <a:pt x="31700" y="27330"/>
                                <a:pt x="30366" y="28321"/>
                              </a:cubicBezTo>
                              <a:cubicBezTo>
                                <a:pt x="29045" y="29311"/>
                                <a:pt x="27534" y="29959"/>
                                <a:pt x="25832" y="30264"/>
                              </a:cubicBezTo>
                              <a:cubicBezTo>
                                <a:pt x="24130" y="30569"/>
                                <a:pt x="22263" y="30417"/>
                                <a:pt x="20218" y="29832"/>
                              </a:cubicBezTo>
                              <a:lnTo>
                                <a:pt x="21451" y="25603"/>
                              </a:lnTo>
                              <a:cubicBezTo>
                                <a:pt x="22873" y="26009"/>
                                <a:pt x="24156" y="26086"/>
                                <a:pt x="25336" y="25844"/>
                              </a:cubicBezTo>
                              <a:cubicBezTo>
                                <a:pt x="26518" y="25591"/>
                                <a:pt x="27559" y="25108"/>
                                <a:pt x="28473" y="24409"/>
                              </a:cubicBezTo>
                              <a:cubicBezTo>
                                <a:pt x="29388" y="23711"/>
                                <a:pt x="30176" y="22796"/>
                                <a:pt x="30849" y="21704"/>
                              </a:cubicBezTo>
                              <a:cubicBezTo>
                                <a:pt x="31509" y="20600"/>
                                <a:pt x="32004" y="19431"/>
                                <a:pt x="32372" y="18173"/>
                              </a:cubicBezTo>
                              <a:cubicBezTo>
                                <a:pt x="32677" y="17170"/>
                                <a:pt x="32868" y="16129"/>
                                <a:pt x="32982" y="15062"/>
                              </a:cubicBezTo>
                              <a:cubicBezTo>
                                <a:pt x="33083" y="13983"/>
                                <a:pt x="33033" y="12979"/>
                                <a:pt x="32804" y="12026"/>
                              </a:cubicBezTo>
                              <a:cubicBezTo>
                                <a:pt x="32601" y="11087"/>
                                <a:pt x="32169" y="10249"/>
                                <a:pt x="31521" y="9512"/>
                              </a:cubicBezTo>
                              <a:cubicBezTo>
                                <a:pt x="30899" y="8789"/>
                                <a:pt x="29959" y="8242"/>
                                <a:pt x="28740" y="7886"/>
                              </a:cubicBezTo>
                              <a:cubicBezTo>
                                <a:pt x="27584" y="7556"/>
                                <a:pt x="26556" y="7582"/>
                                <a:pt x="25654" y="7988"/>
                              </a:cubicBezTo>
                              <a:cubicBezTo>
                                <a:pt x="24765" y="8395"/>
                                <a:pt x="23927" y="9030"/>
                                <a:pt x="23178" y="9919"/>
                              </a:cubicBezTo>
                              <a:cubicBezTo>
                                <a:pt x="22428" y="10808"/>
                                <a:pt x="21717" y="11849"/>
                                <a:pt x="21069" y="13056"/>
                              </a:cubicBezTo>
                              <a:cubicBezTo>
                                <a:pt x="20422" y="14262"/>
                                <a:pt x="19748" y="15481"/>
                                <a:pt x="19063" y="16726"/>
                              </a:cubicBezTo>
                              <a:cubicBezTo>
                                <a:pt x="18377" y="17970"/>
                                <a:pt x="17653" y="19177"/>
                                <a:pt x="16891" y="20358"/>
                              </a:cubicBezTo>
                              <a:cubicBezTo>
                                <a:pt x="16116" y="21513"/>
                                <a:pt x="15266" y="22530"/>
                                <a:pt x="14339" y="23355"/>
                              </a:cubicBezTo>
                              <a:cubicBezTo>
                                <a:pt x="13398" y="24193"/>
                                <a:pt x="12332" y="24752"/>
                                <a:pt x="11126" y="25070"/>
                              </a:cubicBezTo>
                              <a:cubicBezTo>
                                <a:pt x="9944" y="25387"/>
                                <a:pt x="8572" y="25324"/>
                                <a:pt x="7036" y="24879"/>
                              </a:cubicBezTo>
                              <a:cubicBezTo>
                                <a:pt x="5334" y="24384"/>
                                <a:pt x="3988" y="23622"/>
                                <a:pt x="2946" y="22568"/>
                              </a:cubicBezTo>
                              <a:cubicBezTo>
                                <a:pt x="1905" y="21513"/>
                                <a:pt x="1156" y="20307"/>
                                <a:pt x="686" y="18935"/>
                              </a:cubicBezTo>
                              <a:cubicBezTo>
                                <a:pt x="216" y="17552"/>
                                <a:pt x="0" y="16078"/>
                                <a:pt x="26" y="14516"/>
                              </a:cubicBezTo>
                              <a:cubicBezTo>
                                <a:pt x="64" y="12941"/>
                                <a:pt x="305" y="11392"/>
                                <a:pt x="750" y="9855"/>
                              </a:cubicBezTo>
                              <a:cubicBezTo>
                                <a:pt x="1245" y="8128"/>
                                <a:pt x="1918" y="6591"/>
                                <a:pt x="2756" y="5232"/>
                              </a:cubicBezTo>
                              <a:cubicBezTo>
                                <a:pt x="3581" y="3886"/>
                                <a:pt x="4597" y="2769"/>
                                <a:pt x="5804" y="1918"/>
                              </a:cubicBezTo>
                              <a:cubicBezTo>
                                <a:pt x="7010" y="1054"/>
                                <a:pt x="8369" y="508"/>
                                <a:pt x="9893"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6" name="Shape 35"/>
                      <wps:cNvSpPr/>
                      <wps:spPr>
                        <a:xfrm>
                          <a:off x="816673" y="1653017"/>
                          <a:ext cx="38506" cy="28258"/>
                        </a:xfrm>
                        <a:custGeom>
                          <a:avLst/>
                          <a:gdLst/>
                          <a:ahLst/>
                          <a:cxnLst/>
                          <a:rect l="0" t="0" r="0" b="0"/>
                          <a:pathLst>
                            <a:path w="38506" h="28258">
                              <a:moveTo>
                                <a:pt x="10516" y="0"/>
                              </a:moveTo>
                              <a:lnTo>
                                <a:pt x="14135" y="1474"/>
                              </a:lnTo>
                              <a:lnTo>
                                <a:pt x="9753" y="12268"/>
                              </a:lnTo>
                              <a:lnTo>
                                <a:pt x="38506" y="23953"/>
                              </a:lnTo>
                              <a:lnTo>
                                <a:pt x="36754" y="28258"/>
                              </a:lnTo>
                              <a:lnTo>
                                <a:pt x="8000" y="16574"/>
                              </a:lnTo>
                              <a:lnTo>
                                <a:pt x="3619" y="27369"/>
                              </a:lnTo>
                              <a:lnTo>
                                <a:pt x="0" y="25895"/>
                              </a:lnTo>
                              <a:lnTo>
                                <a:pt x="105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7" name="Shape 36"/>
                      <wps:cNvSpPr/>
                      <wps:spPr>
                        <a:xfrm>
                          <a:off x="829102" y="1627919"/>
                          <a:ext cx="42228" cy="37656"/>
                        </a:xfrm>
                        <a:custGeom>
                          <a:avLst/>
                          <a:gdLst/>
                          <a:ahLst/>
                          <a:cxnLst/>
                          <a:rect l="0" t="0" r="0" b="0"/>
                          <a:pathLst>
                            <a:path w="42228" h="37656">
                              <a:moveTo>
                                <a:pt x="11252" y="0"/>
                              </a:moveTo>
                              <a:lnTo>
                                <a:pt x="14719" y="1829"/>
                              </a:lnTo>
                              <a:lnTo>
                                <a:pt x="5614" y="19050"/>
                              </a:lnTo>
                              <a:lnTo>
                                <a:pt x="15456" y="24244"/>
                              </a:lnTo>
                              <a:lnTo>
                                <a:pt x="23926" y="8179"/>
                              </a:lnTo>
                              <a:lnTo>
                                <a:pt x="27381" y="10008"/>
                              </a:lnTo>
                              <a:lnTo>
                                <a:pt x="18910" y="26073"/>
                              </a:lnTo>
                              <a:lnTo>
                                <a:pt x="29616" y="31699"/>
                              </a:lnTo>
                              <a:lnTo>
                                <a:pt x="38760" y="14351"/>
                              </a:lnTo>
                              <a:lnTo>
                                <a:pt x="42228" y="16167"/>
                              </a:lnTo>
                              <a:lnTo>
                                <a:pt x="30899" y="37656"/>
                              </a:lnTo>
                              <a:lnTo>
                                <a:pt x="0" y="21349"/>
                              </a:lnTo>
                              <a:lnTo>
                                <a:pt x="11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8" name="Shape 37"/>
                      <wps:cNvSpPr/>
                      <wps:spPr>
                        <a:xfrm>
                          <a:off x="844193" y="1603639"/>
                          <a:ext cx="14721" cy="27940"/>
                        </a:xfrm>
                        <a:custGeom>
                          <a:avLst/>
                          <a:gdLst/>
                          <a:ahLst/>
                          <a:cxnLst/>
                          <a:rect l="0" t="0" r="0" b="0"/>
                          <a:pathLst>
                            <a:path w="14721" h="27940">
                              <a:moveTo>
                                <a:pt x="14721" y="0"/>
                              </a:moveTo>
                              <a:lnTo>
                                <a:pt x="14721" y="4981"/>
                              </a:lnTo>
                              <a:lnTo>
                                <a:pt x="12357" y="6717"/>
                              </a:lnTo>
                              <a:lnTo>
                                <a:pt x="5855" y="16267"/>
                              </a:lnTo>
                              <a:lnTo>
                                <a:pt x="14721" y="22309"/>
                              </a:lnTo>
                              <a:lnTo>
                                <a:pt x="14721" y="27940"/>
                              </a:lnTo>
                              <a:lnTo>
                                <a:pt x="0" y="17906"/>
                              </a:lnTo>
                              <a:lnTo>
                                <a:pt x="9271" y="4317"/>
                              </a:lnTo>
                              <a:lnTo>
                                <a:pt x="147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9" name="Shape 38"/>
                      <wps:cNvSpPr/>
                      <wps:spPr>
                        <a:xfrm>
                          <a:off x="858914" y="1602254"/>
                          <a:ext cx="30084" cy="38976"/>
                        </a:xfrm>
                        <a:custGeom>
                          <a:avLst/>
                          <a:gdLst/>
                          <a:ahLst/>
                          <a:cxnLst/>
                          <a:rect l="0" t="0" r="0" b="0"/>
                          <a:pathLst>
                            <a:path w="30084" h="38976">
                              <a:moveTo>
                                <a:pt x="964" y="622"/>
                              </a:moveTo>
                              <a:cubicBezTo>
                                <a:pt x="3363" y="0"/>
                                <a:pt x="5738" y="482"/>
                                <a:pt x="8101" y="2083"/>
                              </a:cubicBezTo>
                              <a:cubicBezTo>
                                <a:pt x="9840" y="3277"/>
                                <a:pt x="11111" y="4724"/>
                                <a:pt x="11885" y="6414"/>
                              </a:cubicBezTo>
                              <a:cubicBezTo>
                                <a:pt x="12673" y="8115"/>
                                <a:pt x="12698" y="9995"/>
                                <a:pt x="12000" y="12078"/>
                              </a:cubicBezTo>
                              <a:lnTo>
                                <a:pt x="12076" y="12141"/>
                              </a:lnTo>
                              <a:cubicBezTo>
                                <a:pt x="12800" y="11417"/>
                                <a:pt x="13536" y="10909"/>
                                <a:pt x="14273" y="10655"/>
                              </a:cubicBezTo>
                              <a:cubicBezTo>
                                <a:pt x="15010" y="10375"/>
                                <a:pt x="15746" y="10274"/>
                                <a:pt x="16483" y="10312"/>
                              </a:cubicBezTo>
                              <a:cubicBezTo>
                                <a:pt x="17219" y="10363"/>
                                <a:pt x="17969" y="10540"/>
                                <a:pt x="18705" y="10833"/>
                              </a:cubicBezTo>
                              <a:cubicBezTo>
                                <a:pt x="19455" y="11125"/>
                                <a:pt x="20217" y="11468"/>
                                <a:pt x="20966" y="11874"/>
                              </a:cubicBezTo>
                              <a:cubicBezTo>
                                <a:pt x="21703" y="12293"/>
                                <a:pt x="22452" y="12738"/>
                                <a:pt x="23201" y="13208"/>
                              </a:cubicBezTo>
                              <a:cubicBezTo>
                                <a:pt x="23938" y="13677"/>
                                <a:pt x="24700" y="14097"/>
                                <a:pt x="25474" y="14465"/>
                              </a:cubicBezTo>
                              <a:cubicBezTo>
                                <a:pt x="26249" y="14833"/>
                                <a:pt x="27024" y="15138"/>
                                <a:pt x="27798" y="15354"/>
                              </a:cubicBezTo>
                              <a:cubicBezTo>
                                <a:pt x="28573" y="15595"/>
                                <a:pt x="29335" y="15671"/>
                                <a:pt x="30084" y="15595"/>
                              </a:cubicBezTo>
                              <a:lnTo>
                                <a:pt x="27163" y="19888"/>
                              </a:lnTo>
                              <a:cubicBezTo>
                                <a:pt x="26694" y="19951"/>
                                <a:pt x="26160" y="19862"/>
                                <a:pt x="25576" y="19608"/>
                              </a:cubicBezTo>
                              <a:cubicBezTo>
                                <a:pt x="25005" y="19355"/>
                                <a:pt x="24395" y="19011"/>
                                <a:pt x="23747" y="18618"/>
                              </a:cubicBezTo>
                              <a:cubicBezTo>
                                <a:pt x="23087" y="18211"/>
                                <a:pt x="22389" y="17780"/>
                                <a:pt x="21639" y="17310"/>
                              </a:cubicBezTo>
                              <a:cubicBezTo>
                                <a:pt x="20889" y="16827"/>
                                <a:pt x="20127" y="16433"/>
                                <a:pt x="19341" y="16090"/>
                              </a:cubicBezTo>
                              <a:cubicBezTo>
                                <a:pt x="18566" y="15722"/>
                                <a:pt x="17804" y="15392"/>
                                <a:pt x="17054" y="15125"/>
                              </a:cubicBezTo>
                              <a:cubicBezTo>
                                <a:pt x="16318" y="14859"/>
                                <a:pt x="15594" y="14744"/>
                                <a:pt x="14870" y="14757"/>
                              </a:cubicBezTo>
                              <a:cubicBezTo>
                                <a:pt x="14171" y="14795"/>
                                <a:pt x="13473" y="14986"/>
                                <a:pt x="12800" y="15354"/>
                              </a:cubicBezTo>
                              <a:cubicBezTo>
                                <a:pt x="12140" y="15735"/>
                                <a:pt x="11479" y="16395"/>
                                <a:pt x="10844" y="17348"/>
                              </a:cubicBezTo>
                              <a:lnTo>
                                <a:pt x="4443" y="26721"/>
                              </a:lnTo>
                              <a:lnTo>
                                <a:pt x="16775" y="35128"/>
                              </a:lnTo>
                              <a:lnTo>
                                <a:pt x="14159" y="38976"/>
                              </a:lnTo>
                              <a:lnTo>
                                <a:pt x="0" y="29325"/>
                              </a:lnTo>
                              <a:lnTo>
                                <a:pt x="0" y="23694"/>
                              </a:lnTo>
                              <a:lnTo>
                                <a:pt x="1218" y="24523"/>
                              </a:lnTo>
                              <a:lnTo>
                                <a:pt x="6665" y="16510"/>
                              </a:lnTo>
                              <a:cubicBezTo>
                                <a:pt x="7276" y="15621"/>
                                <a:pt x="7783" y="14732"/>
                                <a:pt x="8203" y="13830"/>
                              </a:cubicBezTo>
                              <a:cubicBezTo>
                                <a:pt x="8621" y="12915"/>
                                <a:pt x="8837" y="12040"/>
                                <a:pt x="8863" y="11163"/>
                              </a:cubicBezTo>
                              <a:cubicBezTo>
                                <a:pt x="8889" y="10299"/>
                                <a:pt x="8685" y="9448"/>
                                <a:pt x="8279" y="8636"/>
                              </a:cubicBezTo>
                              <a:cubicBezTo>
                                <a:pt x="7859" y="7823"/>
                                <a:pt x="7123" y="7061"/>
                                <a:pt x="6082" y="6337"/>
                              </a:cubicBezTo>
                              <a:cubicBezTo>
                                <a:pt x="4634" y="5346"/>
                                <a:pt x="3160" y="4940"/>
                                <a:pt x="1700" y="5118"/>
                              </a:cubicBezTo>
                              <a:lnTo>
                                <a:pt x="0" y="6366"/>
                              </a:lnTo>
                              <a:lnTo>
                                <a:pt x="0" y="1385"/>
                              </a:lnTo>
                              <a:lnTo>
                                <a:pt x="964" y="622"/>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0" name="Shape 39"/>
                      <wps:cNvSpPr/>
                      <wps:spPr>
                        <a:xfrm>
                          <a:off x="864598" y="1577543"/>
                          <a:ext cx="15207" cy="28358"/>
                        </a:xfrm>
                        <a:custGeom>
                          <a:avLst/>
                          <a:gdLst/>
                          <a:ahLst/>
                          <a:cxnLst/>
                          <a:rect l="0" t="0" r="0" b="0"/>
                          <a:pathLst>
                            <a:path w="15207" h="28358">
                              <a:moveTo>
                                <a:pt x="15207" y="0"/>
                              </a:moveTo>
                              <a:lnTo>
                                <a:pt x="15207" y="4541"/>
                              </a:lnTo>
                              <a:lnTo>
                                <a:pt x="13589" y="5455"/>
                              </a:lnTo>
                              <a:lnTo>
                                <a:pt x="5994" y="14168"/>
                              </a:lnTo>
                              <a:lnTo>
                                <a:pt x="15177" y="22169"/>
                              </a:lnTo>
                              <a:lnTo>
                                <a:pt x="15207" y="22134"/>
                              </a:lnTo>
                              <a:lnTo>
                                <a:pt x="15207" y="28358"/>
                              </a:lnTo>
                              <a:lnTo>
                                <a:pt x="0" y="15095"/>
                              </a:lnTo>
                              <a:lnTo>
                                <a:pt x="10808" y="2700"/>
                              </a:lnTo>
                              <a:lnTo>
                                <a:pt x="15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1" name="Shape 40"/>
                      <wps:cNvSpPr/>
                      <wps:spPr>
                        <a:xfrm>
                          <a:off x="879804" y="1575633"/>
                          <a:ext cx="29713" cy="39967"/>
                        </a:xfrm>
                        <a:custGeom>
                          <a:avLst/>
                          <a:gdLst/>
                          <a:ahLst/>
                          <a:cxnLst/>
                          <a:rect l="0" t="0" r="0" b="0"/>
                          <a:pathLst>
                            <a:path w="29713" h="39967">
                              <a:moveTo>
                                <a:pt x="2573" y="330"/>
                              </a:moveTo>
                              <a:cubicBezTo>
                                <a:pt x="5037" y="0"/>
                                <a:pt x="7336" y="749"/>
                                <a:pt x="9469" y="2629"/>
                              </a:cubicBezTo>
                              <a:cubicBezTo>
                                <a:pt x="11082" y="4025"/>
                                <a:pt x="12162" y="5613"/>
                                <a:pt x="12733" y="7379"/>
                              </a:cubicBezTo>
                              <a:cubicBezTo>
                                <a:pt x="13305" y="9156"/>
                                <a:pt x="13115" y="11036"/>
                                <a:pt x="12162" y="13030"/>
                              </a:cubicBezTo>
                              <a:lnTo>
                                <a:pt x="12238" y="13094"/>
                              </a:lnTo>
                              <a:cubicBezTo>
                                <a:pt x="13051" y="12446"/>
                                <a:pt x="13838" y="12052"/>
                                <a:pt x="14600" y="11874"/>
                              </a:cubicBezTo>
                              <a:cubicBezTo>
                                <a:pt x="15363" y="11696"/>
                                <a:pt x="16099" y="11671"/>
                                <a:pt x="16835" y="11798"/>
                              </a:cubicBezTo>
                              <a:cubicBezTo>
                                <a:pt x="17559" y="11938"/>
                                <a:pt x="18283" y="12192"/>
                                <a:pt x="18982" y="12573"/>
                              </a:cubicBezTo>
                              <a:cubicBezTo>
                                <a:pt x="19693" y="12953"/>
                                <a:pt x="20404" y="13385"/>
                                <a:pt x="21103" y="13868"/>
                              </a:cubicBezTo>
                              <a:cubicBezTo>
                                <a:pt x="21775" y="14389"/>
                                <a:pt x="22475" y="14909"/>
                                <a:pt x="23160" y="15468"/>
                              </a:cubicBezTo>
                              <a:cubicBezTo>
                                <a:pt x="23833" y="16027"/>
                                <a:pt x="24544" y="16522"/>
                                <a:pt x="25268" y="16992"/>
                              </a:cubicBezTo>
                              <a:cubicBezTo>
                                <a:pt x="25992" y="17449"/>
                                <a:pt x="26729" y="17843"/>
                                <a:pt x="27465" y="18161"/>
                              </a:cubicBezTo>
                              <a:cubicBezTo>
                                <a:pt x="28202" y="18466"/>
                                <a:pt x="28951" y="18643"/>
                                <a:pt x="29713" y="18656"/>
                              </a:cubicBezTo>
                              <a:lnTo>
                                <a:pt x="26310" y="22568"/>
                              </a:lnTo>
                              <a:cubicBezTo>
                                <a:pt x="25827" y="22580"/>
                                <a:pt x="25306" y="22428"/>
                                <a:pt x="24761" y="22110"/>
                              </a:cubicBezTo>
                              <a:cubicBezTo>
                                <a:pt x="24227" y="21780"/>
                                <a:pt x="23655" y="21386"/>
                                <a:pt x="23046" y="20904"/>
                              </a:cubicBezTo>
                              <a:cubicBezTo>
                                <a:pt x="22449" y="20421"/>
                                <a:pt x="21814" y="19900"/>
                                <a:pt x="21128" y="19355"/>
                              </a:cubicBezTo>
                              <a:cubicBezTo>
                                <a:pt x="20442" y="18796"/>
                                <a:pt x="19731" y="18300"/>
                                <a:pt x="18982" y="17856"/>
                              </a:cubicBezTo>
                              <a:cubicBezTo>
                                <a:pt x="18258" y="17411"/>
                                <a:pt x="17547" y="17005"/>
                                <a:pt x="16835" y="16637"/>
                              </a:cubicBezTo>
                              <a:cubicBezTo>
                                <a:pt x="16125" y="16281"/>
                                <a:pt x="15425" y="16078"/>
                                <a:pt x="14702" y="16027"/>
                              </a:cubicBezTo>
                              <a:cubicBezTo>
                                <a:pt x="14003" y="15963"/>
                                <a:pt x="13292" y="16090"/>
                                <a:pt x="12581" y="16383"/>
                              </a:cubicBezTo>
                              <a:cubicBezTo>
                                <a:pt x="11870" y="16662"/>
                                <a:pt x="11146" y="17246"/>
                                <a:pt x="10384" y="18097"/>
                              </a:cubicBezTo>
                              <a:lnTo>
                                <a:pt x="2929" y="26657"/>
                              </a:lnTo>
                              <a:lnTo>
                                <a:pt x="14181" y="36474"/>
                              </a:lnTo>
                              <a:lnTo>
                                <a:pt x="11120" y="39967"/>
                              </a:lnTo>
                              <a:lnTo>
                                <a:pt x="0" y="30268"/>
                              </a:lnTo>
                              <a:lnTo>
                                <a:pt x="0" y="24044"/>
                              </a:lnTo>
                              <a:lnTo>
                                <a:pt x="6345" y="16776"/>
                              </a:lnTo>
                              <a:cubicBezTo>
                                <a:pt x="7056" y="15963"/>
                                <a:pt x="7679" y="15138"/>
                                <a:pt x="8187" y="14300"/>
                              </a:cubicBezTo>
                              <a:cubicBezTo>
                                <a:pt x="8720" y="13462"/>
                                <a:pt x="9037" y="12598"/>
                                <a:pt x="9165" y="11734"/>
                              </a:cubicBezTo>
                              <a:cubicBezTo>
                                <a:pt x="9279" y="10871"/>
                                <a:pt x="9190" y="10007"/>
                                <a:pt x="8886" y="9144"/>
                              </a:cubicBezTo>
                              <a:cubicBezTo>
                                <a:pt x="8568" y="8293"/>
                                <a:pt x="7933" y="7442"/>
                                <a:pt x="6968" y="6603"/>
                              </a:cubicBezTo>
                              <a:cubicBezTo>
                                <a:pt x="5647" y="5448"/>
                                <a:pt x="4237" y="4889"/>
                                <a:pt x="2764" y="4889"/>
                              </a:cubicBezTo>
                              <a:lnTo>
                                <a:pt x="0" y="6451"/>
                              </a:lnTo>
                              <a:lnTo>
                                <a:pt x="0" y="1910"/>
                              </a:lnTo>
                              <a:lnTo>
                                <a:pt x="2573" y="33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2" name="Shape 41"/>
                      <wps:cNvSpPr/>
                      <wps:spPr>
                        <a:xfrm>
                          <a:off x="888150" y="1550281"/>
                          <a:ext cx="41504" cy="42063"/>
                        </a:xfrm>
                        <a:custGeom>
                          <a:avLst/>
                          <a:gdLst/>
                          <a:ahLst/>
                          <a:cxnLst/>
                          <a:rect l="0" t="0" r="0" b="0"/>
                          <a:pathLst>
                            <a:path w="41504" h="42063">
                              <a:moveTo>
                                <a:pt x="17793" y="0"/>
                              </a:moveTo>
                              <a:lnTo>
                                <a:pt x="20447" y="2896"/>
                              </a:lnTo>
                              <a:lnTo>
                                <a:pt x="6071" y="16053"/>
                              </a:lnTo>
                              <a:lnTo>
                                <a:pt x="13564" y="24232"/>
                              </a:lnTo>
                              <a:lnTo>
                                <a:pt x="26962" y="11976"/>
                              </a:lnTo>
                              <a:lnTo>
                                <a:pt x="29617" y="14859"/>
                              </a:lnTo>
                              <a:lnTo>
                                <a:pt x="16218" y="27127"/>
                              </a:lnTo>
                              <a:lnTo>
                                <a:pt x="24384" y="36043"/>
                              </a:lnTo>
                              <a:lnTo>
                                <a:pt x="38850" y="22784"/>
                              </a:lnTo>
                              <a:lnTo>
                                <a:pt x="41504" y="25679"/>
                              </a:lnTo>
                              <a:lnTo>
                                <a:pt x="23596" y="42063"/>
                              </a:lnTo>
                              <a:lnTo>
                                <a:pt x="0" y="16294"/>
                              </a:lnTo>
                              <a:lnTo>
                                <a:pt x="177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3" name="Shape 42"/>
                      <wps:cNvSpPr/>
                      <wps:spPr>
                        <a:xfrm>
                          <a:off x="910965" y="1543636"/>
                          <a:ext cx="25311" cy="30302"/>
                        </a:xfrm>
                        <a:custGeom>
                          <a:avLst/>
                          <a:gdLst/>
                          <a:ahLst/>
                          <a:cxnLst/>
                          <a:rect l="0" t="0" r="0" b="0"/>
                          <a:pathLst>
                            <a:path w="25311" h="30302">
                              <a:moveTo>
                                <a:pt x="3645" y="0"/>
                              </a:moveTo>
                              <a:lnTo>
                                <a:pt x="25311" y="27419"/>
                              </a:lnTo>
                              <a:lnTo>
                                <a:pt x="21666" y="30302"/>
                              </a:lnTo>
                              <a:lnTo>
                                <a:pt x="0" y="2883"/>
                              </a:lnTo>
                              <a:lnTo>
                                <a:pt x="36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4" name="Shape 43"/>
                      <wps:cNvSpPr/>
                      <wps:spPr>
                        <a:xfrm>
                          <a:off x="925513" y="1526467"/>
                          <a:ext cx="34976" cy="36741"/>
                        </a:xfrm>
                        <a:custGeom>
                          <a:avLst/>
                          <a:gdLst/>
                          <a:ahLst/>
                          <a:cxnLst/>
                          <a:rect l="0" t="0" r="0" b="0"/>
                          <a:pathLst>
                            <a:path w="34976" h="36741">
                              <a:moveTo>
                                <a:pt x="17056" y="89"/>
                              </a:moveTo>
                              <a:cubicBezTo>
                                <a:pt x="18644" y="178"/>
                                <a:pt x="20168" y="571"/>
                                <a:pt x="21666" y="1283"/>
                              </a:cubicBezTo>
                              <a:cubicBezTo>
                                <a:pt x="23152" y="2007"/>
                                <a:pt x="24524" y="3048"/>
                                <a:pt x="25768" y="4458"/>
                              </a:cubicBezTo>
                              <a:lnTo>
                                <a:pt x="21895" y="7036"/>
                              </a:lnTo>
                              <a:cubicBezTo>
                                <a:pt x="20092" y="5258"/>
                                <a:pt x="18097" y="4344"/>
                                <a:pt x="15939" y="4293"/>
                              </a:cubicBezTo>
                              <a:cubicBezTo>
                                <a:pt x="13780" y="4242"/>
                                <a:pt x="11671" y="4890"/>
                                <a:pt x="9627" y="6248"/>
                              </a:cubicBezTo>
                              <a:cubicBezTo>
                                <a:pt x="7887" y="7404"/>
                                <a:pt x="6617" y="8713"/>
                                <a:pt x="5817" y="10185"/>
                              </a:cubicBezTo>
                              <a:cubicBezTo>
                                <a:pt x="5004" y="11671"/>
                                <a:pt x="4572" y="13221"/>
                                <a:pt x="4508" y="14859"/>
                              </a:cubicBezTo>
                              <a:cubicBezTo>
                                <a:pt x="4432" y="16485"/>
                                <a:pt x="4673" y="18136"/>
                                <a:pt x="5232" y="19800"/>
                              </a:cubicBezTo>
                              <a:cubicBezTo>
                                <a:pt x="5791" y="21463"/>
                                <a:pt x="6579" y="23064"/>
                                <a:pt x="7582" y="24588"/>
                              </a:cubicBezTo>
                              <a:cubicBezTo>
                                <a:pt x="8687" y="26251"/>
                                <a:pt x="9919" y="27686"/>
                                <a:pt x="11278" y="28918"/>
                              </a:cubicBezTo>
                              <a:cubicBezTo>
                                <a:pt x="12650" y="30150"/>
                                <a:pt x="14084" y="31052"/>
                                <a:pt x="15621" y="31610"/>
                              </a:cubicBezTo>
                              <a:cubicBezTo>
                                <a:pt x="17158" y="32182"/>
                                <a:pt x="18771" y="32372"/>
                                <a:pt x="20447" y="32195"/>
                              </a:cubicBezTo>
                              <a:cubicBezTo>
                                <a:pt x="22136" y="32017"/>
                                <a:pt x="23850" y="31356"/>
                                <a:pt x="25591" y="30200"/>
                              </a:cubicBezTo>
                              <a:cubicBezTo>
                                <a:pt x="26874" y="29363"/>
                                <a:pt x="27851" y="28384"/>
                                <a:pt x="28575" y="27305"/>
                              </a:cubicBezTo>
                              <a:cubicBezTo>
                                <a:pt x="29287" y="26226"/>
                                <a:pt x="29756" y="25070"/>
                                <a:pt x="29972" y="23850"/>
                              </a:cubicBezTo>
                              <a:cubicBezTo>
                                <a:pt x="30200" y="22619"/>
                                <a:pt x="30175" y="21361"/>
                                <a:pt x="29896" y="20054"/>
                              </a:cubicBezTo>
                              <a:cubicBezTo>
                                <a:pt x="29617" y="18758"/>
                                <a:pt x="29121" y="17476"/>
                                <a:pt x="28410" y="16218"/>
                              </a:cubicBezTo>
                              <a:lnTo>
                                <a:pt x="32283" y="13640"/>
                              </a:lnTo>
                              <a:cubicBezTo>
                                <a:pt x="34341" y="17577"/>
                                <a:pt x="34976" y="21260"/>
                                <a:pt x="34175" y="24727"/>
                              </a:cubicBezTo>
                              <a:cubicBezTo>
                                <a:pt x="33389" y="28194"/>
                                <a:pt x="31128" y="31166"/>
                                <a:pt x="27407" y="33630"/>
                              </a:cubicBezTo>
                              <a:cubicBezTo>
                                <a:pt x="25146" y="35141"/>
                                <a:pt x="22911" y="36055"/>
                                <a:pt x="20713" y="36399"/>
                              </a:cubicBezTo>
                              <a:cubicBezTo>
                                <a:pt x="18517" y="36741"/>
                                <a:pt x="16408" y="36602"/>
                                <a:pt x="14389" y="35992"/>
                              </a:cubicBezTo>
                              <a:cubicBezTo>
                                <a:pt x="12370" y="35370"/>
                                <a:pt x="10478" y="34316"/>
                                <a:pt x="8687" y="32842"/>
                              </a:cubicBezTo>
                              <a:cubicBezTo>
                                <a:pt x="6896" y="31369"/>
                                <a:pt x="5309" y="29553"/>
                                <a:pt x="3911" y="27445"/>
                              </a:cubicBezTo>
                              <a:cubicBezTo>
                                <a:pt x="2502" y="25324"/>
                                <a:pt x="1474" y="23140"/>
                                <a:pt x="826" y="20879"/>
                              </a:cubicBezTo>
                              <a:cubicBezTo>
                                <a:pt x="191" y="18618"/>
                                <a:pt x="0" y="16408"/>
                                <a:pt x="229" y="14250"/>
                              </a:cubicBezTo>
                              <a:cubicBezTo>
                                <a:pt x="457" y="12103"/>
                                <a:pt x="1168" y="10046"/>
                                <a:pt x="2375" y="8103"/>
                              </a:cubicBezTo>
                              <a:cubicBezTo>
                                <a:pt x="3556" y="6147"/>
                                <a:pt x="5270" y="4445"/>
                                <a:pt x="7506" y="2960"/>
                              </a:cubicBezTo>
                              <a:cubicBezTo>
                                <a:pt x="9030" y="1943"/>
                                <a:pt x="10605" y="1194"/>
                                <a:pt x="12230" y="698"/>
                              </a:cubicBezTo>
                              <a:cubicBezTo>
                                <a:pt x="13856" y="203"/>
                                <a:pt x="15469" y="0"/>
                                <a:pt x="17056"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5" name="Shape 44"/>
                      <wps:cNvSpPr/>
                      <wps:spPr>
                        <a:xfrm>
                          <a:off x="952685" y="1505831"/>
                          <a:ext cx="40335" cy="43600"/>
                        </a:xfrm>
                        <a:custGeom>
                          <a:avLst/>
                          <a:gdLst/>
                          <a:ahLst/>
                          <a:cxnLst/>
                          <a:rect l="0" t="0" r="0" b="0"/>
                          <a:pathLst>
                            <a:path w="40335" h="43600">
                              <a:moveTo>
                                <a:pt x="24841" y="0"/>
                              </a:moveTo>
                              <a:lnTo>
                                <a:pt x="40335" y="31318"/>
                              </a:lnTo>
                              <a:lnTo>
                                <a:pt x="36169" y="33389"/>
                              </a:lnTo>
                              <a:lnTo>
                                <a:pt x="29070" y="19024"/>
                              </a:lnTo>
                              <a:lnTo>
                                <a:pt x="12573" y="27191"/>
                              </a:lnTo>
                              <a:lnTo>
                                <a:pt x="19672" y="41542"/>
                              </a:lnTo>
                              <a:lnTo>
                                <a:pt x="15494" y="43600"/>
                              </a:lnTo>
                              <a:lnTo>
                                <a:pt x="0" y="12268"/>
                              </a:lnTo>
                              <a:lnTo>
                                <a:pt x="4178" y="10211"/>
                              </a:lnTo>
                              <a:lnTo>
                                <a:pt x="10846" y="23685"/>
                              </a:lnTo>
                              <a:lnTo>
                                <a:pt x="27343" y="15520"/>
                              </a:lnTo>
                              <a:lnTo>
                                <a:pt x="20675" y="2057"/>
                              </a:lnTo>
                              <a:lnTo>
                                <a:pt x="248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6" name="Shape 45"/>
                      <wps:cNvSpPr/>
                      <wps:spPr>
                        <a:xfrm>
                          <a:off x="985462" y="1501125"/>
                          <a:ext cx="17158" cy="34213"/>
                        </a:xfrm>
                        <a:custGeom>
                          <a:avLst/>
                          <a:gdLst/>
                          <a:ahLst/>
                          <a:cxnLst/>
                          <a:rect l="0" t="0" r="0" b="0"/>
                          <a:pathLst>
                            <a:path w="17158" h="34213">
                              <a:moveTo>
                                <a:pt x="4331" y="0"/>
                              </a:moveTo>
                              <a:lnTo>
                                <a:pt x="17158" y="32512"/>
                              </a:lnTo>
                              <a:lnTo>
                                <a:pt x="12827" y="34213"/>
                              </a:lnTo>
                              <a:lnTo>
                                <a:pt x="0" y="1701"/>
                              </a:lnTo>
                              <a:lnTo>
                                <a:pt x="43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7" name="Shape 46"/>
                      <wps:cNvSpPr/>
                      <wps:spPr>
                        <a:xfrm>
                          <a:off x="998658" y="1492896"/>
                          <a:ext cx="31762" cy="36626"/>
                        </a:xfrm>
                        <a:custGeom>
                          <a:avLst/>
                          <a:gdLst/>
                          <a:ahLst/>
                          <a:cxnLst/>
                          <a:rect l="0" t="0" r="0" b="0"/>
                          <a:pathLst>
                            <a:path w="31762" h="36626">
                              <a:moveTo>
                                <a:pt x="14694" y="38"/>
                              </a:moveTo>
                              <a:cubicBezTo>
                                <a:pt x="16281" y="0"/>
                                <a:pt x="17767" y="241"/>
                                <a:pt x="19138" y="774"/>
                              </a:cubicBezTo>
                              <a:cubicBezTo>
                                <a:pt x="20510" y="1308"/>
                                <a:pt x="21717" y="2146"/>
                                <a:pt x="22771" y="3263"/>
                              </a:cubicBezTo>
                              <a:cubicBezTo>
                                <a:pt x="23825" y="4394"/>
                                <a:pt x="24663" y="5880"/>
                                <a:pt x="25298" y="7696"/>
                              </a:cubicBezTo>
                              <a:lnTo>
                                <a:pt x="21082" y="8992"/>
                              </a:lnTo>
                              <a:cubicBezTo>
                                <a:pt x="20091" y="6667"/>
                                <a:pt x="18682" y="5194"/>
                                <a:pt x="16878" y="4572"/>
                              </a:cubicBezTo>
                              <a:cubicBezTo>
                                <a:pt x="15074" y="3949"/>
                                <a:pt x="13005" y="3987"/>
                                <a:pt x="10693" y="4711"/>
                              </a:cubicBezTo>
                              <a:cubicBezTo>
                                <a:pt x="9766" y="4991"/>
                                <a:pt x="8865" y="5372"/>
                                <a:pt x="8013" y="5842"/>
                              </a:cubicBezTo>
                              <a:cubicBezTo>
                                <a:pt x="7176" y="6312"/>
                                <a:pt x="6477" y="6858"/>
                                <a:pt x="5905" y="7518"/>
                              </a:cubicBezTo>
                              <a:cubicBezTo>
                                <a:pt x="5334" y="8166"/>
                                <a:pt x="4952" y="8928"/>
                                <a:pt x="4763" y="9778"/>
                              </a:cubicBezTo>
                              <a:cubicBezTo>
                                <a:pt x="4559" y="10655"/>
                                <a:pt x="4635" y="11633"/>
                                <a:pt x="4966" y="12712"/>
                              </a:cubicBezTo>
                              <a:cubicBezTo>
                                <a:pt x="5283" y="13741"/>
                                <a:pt x="5855" y="14491"/>
                                <a:pt x="6655" y="14948"/>
                              </a:cubicBezTo>
                              <a:cubicBezTo>
                                <a:pt x="7467" y="15392"/>
                                <a:pt x="8433" y="15672"/>
                                <a:pt x="9575" y="15760"/>
                              </a:cubicBezTo>
                              <a:cubicBezTo>
                                <a:pt x="10706" y="15862"/>
                                <a:pt x="11963" y="15837"/>
                                <a:pt x="13309" y="15697"/>
                              </a:cubicBezTo>
                              <a:cubicBezTo>
                                <a:pt x="14681" y="15570"/>
                                <a:pt x="16065" y="15468"/>
                                <a:pt x="17487" y="15367"/>
                              </a:cubicBezTo>
                              <a:cubicBezTo>
                                <a:pt x="18910" y="15265"/>
                                <a:pt x="20320" y="15240"/>
                                <a:pt x="21730" y="15265"/>
                              </a:cubicBezTo>
                              <a:cubicBezTo>
                                <a:pt x="23139" y="15291"/>
                                <a:pt x="24460" y="15507"/>
                                <a:pt x="25691" y="15913"/>
                              </a:cubicBezTo>
                              <a:cubicBezTo>
                                <a:pt x="26936" y="16319"/>
                                <a:pt x="28016" y="16967"/>
                                <a:pt x="28969" y="17881"/>
                              </a:cubicBezTo>
                              <a:cubicBezTo>
                                <a:pt x="29908" y="18783"/>
                                <a:pt x="30632" y="20065"/>
                                <a:pt x="31153" y="21717"/>
                              </a:cubicBezTo>
                              <a:cubicBezTo>
                                <a:pt x="31699" y="23482"/>
                                <a:pt x="31762" y="25133"/>
                                <a:pt x="31356" y="26644"/>
                              </a:cubicBezTo>
                              <a:cubicBezTo>
                                <a:pt x="30949" y="28143"/>
                                <a:pt x="30251" y="29489"/>
                                <a:pt x="29248" y="30670"/>
                              </a:cubicBezTo>
                              <a:cubicBezTo>
                                <a:pt x="28232" y="31852"/>
                                <a:pt x="27025" y="32868"/>
                                <a:pt x="25590" y="33693"/>
                              </a:cubicBezTo>
                              <a:cubicBezTo>
                                <a:pt x="24155" y="34518"/>
                                <a:pt x="22682" y="35178"/>
                                <a:pt x="21158" y="35649"/>
                              </a:cubicBezTo>
                              <a:cubicBezTo>
                                <a:pt x="19279" y="36220"/>
                                <a:pt x="17437" y="36538"/>
                                <a:pt x="15633" y="36576"/>
                              </a:cubicBezTo>
                              <a:cubicBezTo>
                                <a:pt x="13805" y="36626"/>
                                <a:pt x="12128" y="36373"/>
                                <a:pt x="10579" y="35801"/>
                              </a:cubicBezTo>
                              <a:cubicBezTo>
                                <a:pt x="9017" y="35242"/>
                                <a:pt x="7645" y="34328"/>
                                <a:pt x="6452" y="33083"/>
                              </a:cubicBezTo>
                              <a:cubicBezTo>
                                <a:pt x="5270" y="31826"/>
                                <a:pt x="4356" y="30188"/>
                                <a:pt x="3734" y="28156"/>
                              </a:cubicBezTo>
                              <a:lnTo>
                                <a:pt x="7950" y="26860"/>
                              </a:lnTo>
                              <a:cubicBezTo>
                                <a:pt x="8382" y="28270"/>
                                <a:pt x="9017" y="29401"/>
                                <a:pt x="9880" y="30238"/>
                              </a:cubicBezTo>
                              <a:cubicBezTo>
                                <a:pt x="10744" y="31076"/>
                                <a:pt x="11709" y="31699"/>
                                <a:pt x="12802" y="32067"/>
                              </a:cubicBezTo>
                              <a:cubicBezTo>
                                <a:pt x="13894" y="32448"/>
                                <a:pt x="15087" y="32626"/>
                                <a:pt x="16357" y="32562"/>
                              </a:cubicBezTo>
                              <a:cubicBezTo>
                                <a:pt x="17640" y="32512"/>
                                <a:pt x="18910" y="32296"/>
                                <a:pt x="20155" y="31902"/>
                              </a:cubicBezTo>
                              <a:cubicBezTo>
                                <a:pt x="21158" y="31597"/>
                                <a:pt x="22123" y="31204"/>
                                <a:pt x="23075" y="30696"/>
                              </a:cubicBezTo>
                              <a:cubicBezTo>
                                <a:pt x="24041" y="30200"/>
                                <a:pt x="24854" y="29604"/>
                                <a:pt x="25527" y="28905"/>
                              </a:cubicBezTo>
                              <a:cubicBezTo>
                                <a:pt x="26200" y="28194"/>
                                <a:pt x="26657" y="27381"/>
                                <a:pt x="26911" y="26441"/>
                              </a:cubicBezTo>
                              <a:cubicBezTo>
                                <a:pt x="27177" y="25514"/>
                                <a:pt x="27127" y="24435"/>
                                <a:pt x="26746" y="23228"/>
                              </a:cubicBezTo>
                              <a:cubicBezTo>
                                <a:pt x="26391" y="22072"/>
                                <a:pt x="25806" y="21234"/>
                                <a:pt x="24968" y="20688"/>
                              </a:cubicBezTo>
                              <a:cubicBezTo>
                                <a:pt x="24143" y="20168"/>
                                <a:pt x="23152" y="19838"/>
                                <a:pt x="21996" y="19697"/>
                              </a:cubicBezTo>
                              <a:cubicBezTo>
                                <a:pt x="20841" y="19545"/>
                                <a:pt x="19596" y="19532"/>
                                <a:pt x="18224" y="19647"/>
                              </a:cubicBezTo>
                              <a:cubicBezTo>
                                <a:pt x="16852" y="19774"/>
                                <a:pt x="15456" y="19876"/>
                                <a:pt x="14046" y="19989"/>
                              </a:cubicBezTo>
                              <a:cubicBezTo>
                                <a:pt x="12636" y="20104"/>
                                <a:pt x="11226" y="20155"/>
                                <a:pt x="9830" y="20168"/>
                              </a:cubicBezTo>
                              <a:cubicBezTo>
                                <a:pt x="8433" y="20168"/>
                                <a:pt x="7124" y="20015"/>
                                <a:pt x="5905" y="19672"/>
                              </a:cubicBezTo>
                              <a:cubicBezTo>
                                <a:pt x="4699" y="19342"/>
                                <a:pt x="3632" y="18783"/>
                                <a:pt x="2718" y="17945"/>
                              </a:cubicBezTo>
                              <a:cubicBezTo>
                                <a:pt x="1803" y="17119"/>
                                <a:pt x="1105" y="15939"/>
                                <a:pt x="635" y="14415"/>
                              </a:cubicBezTo>
                              <a:cubicBezTo>
                                <a:pt x="102" y="12738"/>
                                <a:pt x="0" y="11176"/>
                                <a:pt x="305" y="9728"/>
                              </a:cubicBezTo>
                              <a:cubicBezTo>
                                <a:pt x="622" y="8280"/>
                                <a:pt x="1219" y="6985"/>
                                <a:pt x="2108" y="5842"/>
                              </a:cubicBezTo>
                              <a:cubicBezTo>
                                <a:pt x="3010" y="4699"/>
                                <a:pt x="4114" y="3708"/>
                                <a:pt x="5448" y="2870"/>
                              </a:cubicBezTo>
                              <a:cubicBezTo>
                                <a:pt x="6782" y="2032"/>
                                <a:pt x="8204" y="1371"/>
                                <a:pt x="9728" y="901"/>
                              </a:cubicBezTo>
                              <a:cubicBezTo>
                                <a:pt x="11443" y="381"/>
                                <a:pt x="13106" y="102"/>
                                <a:pt x="14694"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8" name="Shape 47"/>
                      <wps:cNvSpPr/>
                      <wps:spPr>
                        <a:xfrm>
                          <a:off x="1030617" y="1484756"/>
                          <a:ext cx="32372" cy="36932"/>
                        </a:xfrm>
                        <a:custGeom>
                          <a:avLst/>
                          <a:gdLst/>
                          <a:ahLst/>
                          <a:cxnLst/>
                          <a:rect l="0" t="0" r="0" b="0"/>
                          <a:pathLst>
                            <a:path w="32372" h="36932">
                              <a:moveTo>
                                <a:pt x="18770" y="191"/>
                              </a:moveTo>
                              <a:cubicBezTo>
                                <a:pt x="20472" y="394"/>
                                <a:pt x="22021" y="838"/>
                                <a:pt x="23444" y="1550"/>
                              </a:cubicBezTo>
                              <a:cubicBezTo>
                                <a:pt x="24866" y="2260"/>
                                <a:pt x="26123" y="3225"/>
                                <a:pt x="27203" y="4470"/>
                              </a:cubicBezTo>
                              <a:cubicBezTo>
                                <a:pt x="28283" y="5728"/>
                                <a:pt x="29133" y="7239"/>
                                <a:pt x="29718" y="9017"/>
                              </a:cubicBezTo>
                              <a:lnTo>
                                <a:pt x="25133" y="9842"/>
                              </a:lnTo>
                              <a:cubicBezTo>
                                <a:pt x="24193" y="7493"/>
                                <a:pt x="22733" y="5867"/>
                                <a:pt x="20751" y="4966"/>
                              </a:cubicBezTo>
                              <a:cubicBezTo>
                                <a:pt x="18770" y="4064"/>
                                <a:pt x="16586" y="3822"/>
                                <a:pt x="14185" y="4267"/>
                              </a:cubicBezTo>
                              <a:cubicBezTo>
                                <a:pt x="12128" y="4623"/>
                                <a:pt x="10439" y="5334"/>
                                <a:pt x="9118" y="6362"/>
                              </a:cubicBezTo>
                              <a:cubicBezTo>
                                <a:pt x="7797" y="7404"/>
                                <a:pt x="6769" y="8648"/>
                                <a:pt x="6058" y="10122"/>
                              </a:cubicBezTo>
                              <a:cubicBezTo>
                                <a:pt x="5359" y="11595"/>
                                <a:pt x="4928" y="13208"/>
                                <a:pt x="4775" y="14960"/>
                              </a:cubicBezTo>
                              <a:cubicBezTo>
                                <a:pt x="4622" y="16701"/>
                                <a:pt x="4711" y="18479"/>
                                <a:pt x="5042" y="20282"/>
                              </a:cubicBezTo>
                              <a:cubicBezTo>
                                <a:pt x="5384" y="22237"/>
                                <a:pt x="5943" y="24054"/>
                                <a:pt x="6718" y="25717"/>
                              </a:cubicBezTo>
                              <a:cubicBezTo>
                                <a:pt x="7480" y="27394"/>
                                <a:pt x="8458" y="28790"/>
                                <a:pt x="9639" y="29921"/>
                              </a:cubicBezTo>
                              <a:cubicBezTo>
                                <a:pt x="10807" y="31052"/>
                                <a:pt x="12205" y="31864"/>
                                <a:pt x="13830" y="32372"/>
                              </a:cubicBezTo>
                              <a:cubicBezTo>
                                <a:pt x="15442" y="32880"/>
                                <a:pt x="17284" y="32944"/>
                                <a:pt x="19329" y="32576"/>
                              </a:cubicBezTo>
                              <a:cubicBezTo>
                                <a:pt x="20841" y="32296"/>
                                <a:pt x="22136" y="31800"/>
                                <a:pt x="23215" y="31102"/>
                              </a:cubicBezTo>
                              <a:cubicBezTo>
                                <a:pt x="24308" y="30391"/>
                                <a:pt x="25196" y="29528"/>
                                <a:pt x="25882" y="28486"/>
                              </a:cubicBezTo>
                              <a:cubicBezTo>
                                <a:pt x="26568" y="27445"/>
                                <a:pt x="27063" y="26276"/>
                                <a:pt x="27318" y="24968"/>
                              </a:cubicBezTo>
                              <a:cubicBezTo>
                                <a:pt x="27584" y="23660"/>
                                <a:pt x="27635" y="22301"/>
                                <a:pt x="27470" y="20866"/>
                              </a:cubicBezTo>
                              <a:lnTo>
                                <a:pt x="32055" y="20041"/>
                              </a:lnTo>
                              <a:cubicBezTo>
                                <a:pt x="32372" y="24460"/>
                                <a:pt x="31496" y="28092"/>
                                <a:pt x="29387" y="30962"/>
                              </a:cubicBezTo>
                              <a:cubicBezTo>
                                <a:pt x="27292" y="33820"/>
                                <a:pt x="24040" y="35649"/>
                                <a:pt x="19634" y="36449"/>
                              </a:cubicBezTo>
                              <a:cubicBezTo>
                                <a:pt x="16967" y="36932"/>
                                <a:pt x="14567" y="36893"/>
                                <a:pt x="12408" y="36334"/>
                              </a:cubicBezTo>
                              <a:cubicBezTo>
                                <a:pt x="10248" y="35776"/>
                                <a:pt x="8369" y="34810"/>
                                <a:pt x="6769" y="33439"/>
                              </a:cubicBezTo>
                              <a:cubicBezTo>
                                <a:pt x="5155" y="32080"/>
                                <a:pt x="3822" y="30366"/>
                                <a:pt x="2768" y="28295"/>
                              </a:cubicBezTo>
                              <a:cubicBezTo>
                                <a:pt x="1714" y="26238"/>
                                <a:pt x="977" y="23940"/>
                                <a:pt x="520" y="21437"/>
                              </a:cubicBezTo>
                              <a:cubicBezTo>
                                <a:pt x="76" y="18948"/>
                                <a:pt x="0" y="16522"/>
                                <a:pt x="317" y="14198"/>
                              </a:cubicBezTo>
                              <a:cubicBezTo>
                                <a:pt x="622" y="11874"/>
                                <a:pt x="1308" y="9754"/>
                                <a:pt x="2387" y="7874"/>
                              </a:cubicBezTo>
                              <a:cubicBezTo>
                                <a:pt x="3442" y="5994"/>
                                <a:pt x="4914" y="4394"/>
                                <a:pt x="6782" y="3086"/>
                              </a:cubicBezTo>
                              <a:cubicBezTo>
                                <a:pt x="8661" y="1765"/>
                                <a:pt x="10909" y="864"/>
                                <a:pt x="13538" y="394"/>
                              </a:cubicBezTo>
                              <a:cubicBezTo>
                                <a:pt x="15341" y="64"/>
                                <a:pt x="17081" y="0"/>
                                <a:pt x="18770"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9" name="Shape 48"/>
                      <wps:cNvSpPr/>
                      <wps:spPr>
                        <a:xfrm>
                          <a:off x="1066679" y="1481133"/>
                          <a:ext cx="29490" cy="36335"/>
                        </a:xfrm>
                        <a:custGeom>
                          <a:avLst/>
                          <a:gdLst/>
                          <a:ahLst/>
                          <a:cxnLst/>
                          <a:rect l="0" t="0" r="0" b="0"/>
                          <a:pathLst>
                            <a:path w="29490" h="36335">
                              <a:moveTo>
                                <a:pt x="27674" y="0"/>
                              </a:moveTo>
                              <a:lnTo>
                                <a:pt x="29490" y="34899"/>
                              </a:lnTo>
                              <a:lnTo>
                                <a:pt x="24842" y="35140"/>
                              </a:lnTo>
                              <a:lnTo>
                                <a:pt x="24016" y="19152"/>
                              </a:lnTo>
                              <a:lnTo>
                                <a:pt x="5639" y="20104"/>
                              </a:lnTo>
                              <a:lnTo>
                                <a:pt x="6465" y="36093"/>
                              </a:lnTo>
                              <a:lnTo>
                                <a:pt x="1816" y="36335"/>
                              </a:lnTo>
                              <a:lnTo>
                                <a:pt x="0" y="1435"/>
                              </a:lnTo>
                              <a:lnTo>
                                <a:pt x="4649" y="1194"/>
                              </a:lnTo>
                              <a:lnTo>
                                <a:pt x="5423" y="16205"/>
                              </a:lnTo>
                              <a:lnTo>
                                <a:pt x="23800" y="15240"/>
                              </a:lnTo>
                              <a:lnTo>
                                <a:pt x="23026" y="241"/>
                              </a:lnTo>
                              <a:lnTo>
                                <a:pt x="27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0" name="Shape 49"/>
                      <wps:cNvSpPr/>
                      <wps:spPr>
                        <a:xfrm>
                          <a:off x="1101508" y="1481334"/>
                          <a:ext cx="26264" cy="36385"/>
                        </a:xfrm>
                        <a:custGeom>
                          <a:avLst/>
                          <a:gdLst/>
                          <a:ahLst/>
                          <a:cxnLst/>
                          <a:rect l="0" t="0" r="0" b="0"/>
                          <a:pathLst>
                            <a:path w="26264" h="36385">
                              <a:moveTo>
                                <a:pt x="2172" y="0"/>
                              </a:moveTo>
                              <a:lnTo>
                                <a:pt x="26264" y="1498"/>
                              </a:lnTo>
                              <a:lnTo>
                                <a:pt x="26022" y="5410"/>
                              </a:lnTo>
                              <a:lnTo>
                                <a:pt x="6579" y="4204"/>
                              </a:lnTo>
                              <a:lnTo>
                                <a:pt x="5893" y="15291"/>
                              </a:lnTo>
                              <a:lnTo>
                                <a:pt x="24003" y="16408"/>
                              </a:lnTo>
                              <a:lnTo>
                                <a:pt x="23761" y="20320"/>
                              </a:lnTo>
                              <a:lnTo>
                                <a:pt x="5652" y="19190"/>
                              </a:lnTo>
                              <a:lnTo>
                                <a:pt x="4890" y="31255"/>
                              </a:lnTo>
                              <a:lnTo>
                                <a:pt x="24473" y="32474"/>
                              </a:lnTo>
                              <a:lnTo>
                                <a:pt x="24232" y="36385"/>
                              </a:lnTo>
                              <a:lnTo>
                                <a:pt x="0" y="34874"/>
                              </a:lnTo>
                              <a:lnTo>
                                <a:pt x="2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1" name="Shape 50"/>
                      <wps:cNvSpPr/>
                      <wps:spPr>
                        <a:xfrm>
                          <a:off x="1141771" y="1487492"/>
                          <a:ext cx="33299" cy="38977"/>
                        </a:xfrm>
                        <a:custGeom>
                          <a:avLst/>
                          <a:gdLst/>
                          <a:ahLst/>
                          <a:cxnLst/>
                          <a:rect l="0" t="0" r="0" b="0"/>
                          <a:pathLst>
                            <a:path w="33299" h="38977">
                              <a:moveTo>
                                <a:pt x="13677" y="534"/>
                              </a:moveTo>
                              <a:cubicBezTo>
                                <a:pt x="15925" y="0"/>
                                <a:pt x="18402" y="51"/>
                                <a:pt x="21107" y="660"/>
                              </a:cubicBezTo>
                              <a:cubicBezTo>
                                <a:pt x="22948" y="1080"/>
                                <a:pt x="24638" y="1702"/>
                                <a:pt x="26187" y="2502"/>
                              </a:cubicBezTo>
                              <a:cubicBezTo>
                                <a:pt x="27724" y="3315"/>
                                <a:pt x="29032" y="4318"/>
                                <a:pt x="30099" y="5538"/>
                              </a:cubicBezTo>
                              <a:cubicBezTo>
                                <a:pt x="31191" y="6757"/>
                                <a:pt x="31991" y="8179"/>
                                <a:pt x="32537" y="9792"/>
                              </a:cubicBezTo>
                              <a:cubicBezTo>
                                <a:pt x="33096" y="11405"/>
                                <a:pt x="33299" y="13259"/>
                                <a:pt x="33159" y="15329"/>
                              </a:cubicBezTo>
                              <a:lnTo>
                                <a:pt x="28625" y="14301"/>
                              </a:lnTo>
                              <a:cubicBezTo>
                                <a:pt x="28701" y="12942"/>
                                <a:pt x="28549" y="11723"/>
                                <a:pt x="28156" y="10643"/>
                              </a:cubicBezTo>
                              <a:cubicBezTo>
                                <a:pt x="27774" y="9564"/>
                                <a:pt x="27191" y="8624"/>
                                <a:pt x="26441" y="7811"/>
                              </a:cubicBezTo>
                              <a:cubicBezTo>
                                <a:pt x="25691" y="6998"/>
                                <a:pt x="24790" y="6312"/>
                                <a:pt x="23723" y="5766"/>
                              </a:cubicBezTo>
                              <a:cubicBezTo>
                                <a:pt x="22669" y="5207"/>
                                <a:pt x="21513" y="4776"/>
                                <a:pt x="20231" y="4483"/>
                              </a:cubicBezTo>
                              <a:cubicBezTo>
                                <a:pt x="18161" y="4001"/>
                                <a:pt x="16294" y="4014"/>
                                <a:pt x="14630" y="4496"/>
                              </a:cubicBezTo>
                              <a:cubicBezTo>
                                <a:pt x="12967" y="4991"/>
                                <a:pt x="11505" y="5804"/>
                                <a:pt x="10248" y="6934"/>
                              </a:cubicBezTo>
                              <a:cubicBezTo>
                                <a:pt x="9004" y="8078"/>
                                <a:pt x="7962" y="9461"/>
                                <a:pt x="7112" y="11088"/>
                              </a:cubicBezTo>
                              <a:cubicBezTo>
                                <a:pt x="6273" y="12713"/>
                                <a:pt x="5638" y="14440"/>
                                <a:pt x="5232" y="16256"/>
                              </a:cubicBezTo>
                              <a:cubicBezTo>
                                <a:pt x="4813" y="18035"/>
                                <a:pt x="4686" y="19800"/>
                                <a:pt x="4813" y="21552"/>
                              </a:cubicBezTo>
                              <a:cubicBezTo>
                                <a:pt x="4940" y="23317"/>
                                <a:pt x="5372" y="24930"/>
                                <a:pt x="6058" y="26416"/>
                              </a:cubicBezTo>
                              <a:cubicBezTo>
                                <a:pt x="6769" y="27902"/>
                                <a:pt x="7747" y="29172"/>
                                <a:pt x="9017" y="30252"/>
                              </a:cubicBezTo>
                              <a:cubicBezTo>
                                <a:pt x="10299" y="31344"/>
                                <a:pt x="11887" y="32093"/>
                                <a:pt x="13792" y="32538"/>
                              </a:cubicBezTo>
                              <a:cubicBezTo>
                                <a:pt x="15583" y="32931"/>
                                <a:pt x="17221" y="33007"/>
                                <a:pt x="18707" y="32754"/>
                              </a:cubicBezTo>
                              <a:cubicBezTo>
                                <a:pt x="20218" y="32500"/>
                                <a:pt x="21551" y="31966"/>
                                <a:pt x="22720" y="31191"/>
                              </a:cubicBezTo>
                              <a:cubicBezTo>
                                <a:pt x="23888" y="30404"/>
                                <a:pt x="24854" y="29388"/>
                                <a:pt x="25653" y="28143"/>
                              </a:cubicBezTo>
                              <a:cubicBezTo>
                                <a:pt x="26441" y="26912"/>
                                <a:pt x="26974" y="25502"/>
                                <a:pt x="27267" y="23927"/>
                              </a:cubicBezTo>
                              <a:lnTo>
                                <a:pt x="16395" y="21425"/>
                              </a:lnTo>
                              <a:lnTo>
                                <a:pt x="17272" y="17615"/>
                              </a:lnTo>
                              <a:lnTo>
                                <a:pt x="32194" y="21044"/>
                              </a:lnTo>
                              <a:lnTo>
                                <a:pt x="28092" y="38977"/>
                              </a:lnTo>
                              <a:lnTo>
                                <a:pt x="25222" y="38316"/>
                              </a:lnTo>
                              <a:lnTo>
                                <a:pt x="25006" y="33795"/>
                              </a:lnTo>
                              <a:cubicBezTo>
                                <a:pt x="23266" y="35268"/>
                                <a:pt x="21323" y="36170"/>
                                <a:pt x="19164" y="36500"/>
                              </a:cubicBezTo>
                              <a:cubicBezTo>
                                <a:pt x="17005" y="36830"/>
                                <a:pt x="14935" y="36767"/>
                                <a:pt x="12928" y="36297"/>
                              </a:cubicBezTo>
                              <a:cubicBezTo>
                                <a:pt x="10389" y="35726"/>
                                <a:pt x="8229" y="34722"/>
                                <a:pt x="6426" y="33325"/>
                              </a:cubicBezTo>
                              <a:cubicBezTo>
                                <a:pt x="4635" y="31928"/>
                                <a:pt x="3238" y="30277"/>
                                <a:pt x="2197" y="28372"/>
                              </a:cubicBezTo>
                              <a:cubicBezTo>
                                <a:pt x="1168" y="26454"/>
                                <a:pt x="520" y="24385"/>
                                <a:pt x="253" y="22149"/>
                              </a:cubicBezTo>
                              <a:cubicBezTo>
                                <a:pt x="0" y="19914"/>
                                <a:pt x="126" y="17679"/>
                                <a:pt x="635" y="15456"/>
                              </a:cubicBezTo>
                              <a:cubicBezTo>
                                <a:pt x="1219" y="12967"/>
                                <a:pt x="2095" y="10694"/>
                                <a:pt x="3289" y="8611"/>
                              </a:cubicBezTo>
                              <a:cubicBezTo>
                                <a:pt x="4495" y="6515"/>
                                <a:pt x="5956" y="4801"/>
                                <a:pt x="7696" y="3417"/>
                              </a:cubicBezTo>
                              <a:cubicBezTo>
                                <a:pt x="9436" y="2045"/>
                                <a:pt x="11430" y="1080"/>
                                <a:pt x="13677" y="53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2" name="Shape 51"/>
                      <wps:cNvSpPr/>
                      <wps:spPr>
                        <a:xfrm>
                          <a:off x="1174149" y="1495117"/>
                          <a:ext cx="34557" cy="41110"/>
                        </a:xfrm>
                        <a:custGeom>
                          <a:avLst/>
                          <a:gdLst/>
                          <a:ahLst/>
                          <a:cxnLst/>
                          <a:rect l="0" t="0" r="0" b="0"/>
                          <a:pathLst>
                            <a:path w="34557" h="41110">
                              <a:moveTo>
                                <a:pt x="11862" y="0"/>
                              </a:moveTo>
                              <a:lnTo>
                                <a:pt x="34557" y="8192"/>
                              </a:lnTo>
                              <a:lnTo>
                                <a:pt x="33224" y="11874"/>
                              </a:lnTo>
                              <a:lnTo>
                                <a:pt x="14910" y="5271"/>
                              </a:lnTo>
                              <a:lnTo>
                                <a:pt x="11138" y="15723"/>
                              </a:lnTo>
                              <a:lnTo>
                                <a:pt x="28219" y="21882"/>
                              </a:lnTo>
                              <a:lnTo>
                                <a:pt x="26886" y="25565"/>
                              </a:lnTo>
                              <a:lnTo>
                                <a:pt x="9805" y="19406"/>
                              </a:lnTo>
                              <a:lnTo>
                                <a:pt x="5715" y="30773"/>
                              </a:lnTo>
                              <a:lnTo>
                                <a:pt x="24168" y="37440"/>
                              </a:lnTo>
                              <a:lnTo>
                                <a:pt x="22835" y="41110"/>
                              </a:lnTo>
                              <a:lnTo>
                                <a:pt x="0" y="32893"/>
                              </a:lnTo>
                              <a:lnTo>
                                <a:pt x="11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3" name="Shape 52"/>
                      <wps:cNvSpPr/>
                      <wps:spPr>
                        <a:xfrm>
                          <a:off x="1201900" y="1508796"/>
                          <a:ext cx="32347" cy="37071"/>
                        </a:xfrm>
                        <a:custGeom>
                          <a:avLst/>
                          <a:gdLst/>
                          <a:ahLst/>
                          <a:cxnLst/>
                          <a:rect l="0" t="0" r="0" b="0"/>
                          <a:pathLst>
                            <a:path w="32347" h="37071">
                              <a:moveTo>
                                <a:pt x="15507" y="216"/>
                              </a:moveTo>
                              <a:cubicBezTo>
                                <a:pt x="16942" y="0"/>
                                <a:pt x="18441" y="39"/>
                                <a:pt x="19977" y="343"/>
                              </a:cubicBezTo>
                              <a:cubicBezTo>
                                <a:pt x="21514" y="636"/>
                                <a:pt x="23000" y="1143"/>
                                <a:pt x="24435" y="1842"/>
                              </a:cubicBezTo>
                              <a:cubicBezTo>
                                <a:pt x="26060" y="2629"/>
                                <a:pt x="27458" y="3556"/>
                                <a:pt x="28639" y="4623"/>
                              </a:cubicBezTo>
                              <a:cubicBezTo>
                                <a:pt x="29845" y="5665"/>
                                <a:pt x="30747" y="6871"/>
                                <a:pt x="31382" y="8192"/>
                              </a:cubicBezTo>
                              <a:cubicBezTo>
                                <a:pt x="32030" y="9525"/>
                                <a:pt x="32347" y="10961"/>
                                <a:pt x="32334" y="12497"/>
                              </a:cubicBezTo>
                              <a:cubicBezTo>
                                <a:pt x="32322" y="14046"/>
                                <a:pt x="31928" y="15685"/>
                                <a:pt x="31128" y="17450"/>
                              </a:cubicBezTo>
                              <a:lnTo>
                                <a:pt x="27178" y="15507"/>
                              </a:lnTo>
                              <a:cubicBezTo>
                                <a:pt x="28042" y="13145"/>
                                <a:pt x="28029" y="11100"/>
                                <a:pt x="27140" y="9411"/>
                              </a:cubicBezTo>
                              <a:cubicBezTo>
                                <a:pt x="26251" y="7722"/>
                                <a:pt x="24715" y="6338"/>
                                <a:pt x="22543" y="5271"/>
                              </a:cubicBezTo>
                              <a:cubicBezTo>
                                <a:pt x="21666" y="4852"/>
                                <a:pt x="20752" y="4509"/>
                                <a:pt x="19825" y="4267"/>
                              </a:cubicBezTo>
                              <a:cubicBezTo>
                                <a:pt x="18885" y="4026"/>
                                <a:pt x="17983" y="3963"/>
                                <a:pt x="17120" y="4039"/>
                              </a:cubicBezTo>
                              <a:cubicBezTo>
                                <a:pt x="16269" y="4128"/>
                                <a:pt x="15469" y="4420"/>
                                <a:pt x="14745" y="4915"/>
                              </a:cubicBezTo>
                              <a:cubicBezTo>
                                <a:pt x="14008" y="5411"/>
                                <a:pt x="13386" y="6160"/>
                                <a:pt x="12878" y="7189"/>
                              </a:cubicBezTo>
                              <a:cubicBezTo>
                                <a:pt x="12409" y="8166"/>
                                <a:pt x="12306" y="9081"/>
                                <a:pt x="12586" y="9958"/>
                              </a:cubicBezTo>
                              <a:cubicBezTo>
                                <a:pt x="12853" y="10846"/>
                                <a:pt x="13386" y="11697"/>
                                <a:pt x="14148" y="12548"/>
                              </a:cubicBezTo>
                              <a:cubicBezTo>
                                <a:pt x="14923" y="13399"/>
                                <a:pt x="15837" y="14250"/>
                                <a:pt x="16917" y="15088"/>
                              </a:cubicBezTo>
                              <a:cubicBezTo>
                                <a:pt x="17997" y="15926"/>
                                <a:pt x="19089" y="16790"/>
                                <a:pt x="20181" y="17691"/>
                              </a:cubicBezTo>
                              <a:cubicBezTo>
                                <a:pt x="21286" y="18593"/>
                                <a:pt x="22352" y="19545"/>
                                <a:pt x="23343" y="20536"/>
                              </a:cubicBezTo>
                              <a:cubicBezTo>
                                <a:pt x="24359" y="21502"/>
                                <a:pt x="25171" y="22581"/>
                                <a:pt x="25794" y="23711"/>
                              </a:cubicBezTo>
                              <a:cubicBezTo>
                                <a:pt x="26416" y="24854"/>
                                <a:pt x="26759" y="26074"/>
                                <a:pt x="26822" y="27381"/>
                              </a:cubicBezTo>
                              <a:cubicBezTo>
                                <a:pt x="26899" y="28690"/>
                                <a:pt x="26556" y="30125"/>
                                <a:pt x="25794" y="31674"/>
                              </a:cubicBezTo>
                              <a:cubicBezTo>
                                <a:pt x="24981" y="33338"/>
                                <a:pt x="23902" y="34595"/>
                                <a:pt x="22568" y="35408"/>
                              </a:cubicBezTo>
                              <a:cubicBezTo>
                                <a:pt x="21248" y="36233"/>
                                <a:pt x="19800" y="36729"/>
                                <a:pt x="18276" y="36906"/>
                              </a:cubicBezTo>
                              <a:cubicBezTo>
                                <a:pt x="16739" y="37071"/>
                                <a:pt x="15152" y="36970"/>
                                <a:pt x="13539" y="36602"/>
                              </a:cubicBezTo>
                              <a:cubicBezTo>
                                <a:pt x="11926" y="36221"/>
                                <a:pt x="10402" y="35687"/>
                                <a:pt x="8954" y="34976"/>
                              </a:cubicBezTo>
                              <a:cubicBezTo>
                                <a:pt x="7201" y="34113"/>
                                <a:pt x="5652" y="33084"/>
                                <a:pt x="4293" y="31865"/>
                              </a:cubicBezTo>
                              <a:cubicBezTo>
                                <a:pt x="2946" y="30658"/>
                                <a:pt x="1893" y="29325"/>
                                <a:pt x="1156" y="27839"/>
                              </a:cubicBezTo>
                              <a:cubicBezTo>
                                <a:pt x="394" y="26378"/>
                                <a:pt x="13" y="24765"/>
                                <a:pt x="13" y="23038"/>
                              </a:cubicBezTo>
                              <a:cubicBezTo>
                                <a:pt x="0" y="21324"/>
                                <a:pt x="471" y="19495"/>
                                <a:pt x="1410" y="17590"/>
                              </a:cubicBezTo>
                              <a:lnTo>
                                <a:pt x="5359" y="19533"/>
                              </a:lnTo>
                              <a:cubicBezTo>
                                <a:pt x="4712" y="20841"/>
                                <a:pt x="4407" y="22111"/>
                                <a:pt x="4458" y="23317"/>
                              </a:cubicBezTo>
                              <a:cubicBezTo>
                                <a:pt x="4509" y="24512"/>
                                <a:pt x="4801" y="25629"/>
                                <a:pt x="5335" y="26657"/>
                              </a:cubicBezTo>
                              <a:cubicBezTo>
                                <a:pt x="5855" y="27674"/>
                                <a:pt x="6617" y="28614"/>
                                <a:pt x="7582" y="29452"/>
                              </a:cubicBezTo>
                              <a:cubicBezTo>
                                <a:pt x="8548" y="30290"/>
                                <a:pt x="9627" y="31001"/>
                                <a:pt x="10795" y="31572"/>
                              </a:cubicBezTo>
                              <a:cubicBezTo>
                                <a:pt x="11735" y="32030"/>
                                <a:pt x="12726" y="32410"/>
                                <a:pt x="13767" y="32703"/>
                              </a:cubicBezTo>
                              <a:cubicBezTo>
                                <a:pt x="14808" y="32982"/>
                                <a:pt x="15799" y="33110"/>
                                <a:pt x="16777" y="33058"/>
                              </a:cubicBezTo>
                              <a:cubicBezTo>
                                <a:pt x="17742" y="33007"/>
                                <a:pt x="18644" y="32728"/>
                                <a:pt x="19469" y="32221"/>
                              </a:cubicBezTo>
                              <a:cubicBezTo>
                                <a:pt x="20295" y="31725"/>
                                <a:pt x="20993" y="30900"/>
                                <a:pt x="21552" y="29756"/>
                              </a:cubicBezTo>
                              <a:cubicBezTo>
                                <a:pt x="22085" y="28677"/>
                                <a:pt x="22238" y="27648"/>
                                <a:pt x="21996" y="26696"/>
                              </a:cubicBezTo>
                              <a:cubicBezTo>
                                <a:pt x="21755" y="25743"/>
                                <a:pt x="21260" y="24829"/>
                                <a:pt x="20511" y="23940"/>
                              </a:cubicBezTo>
                              <a:cubicBezTo>
                                <a:pt x="19762" y="23038"/>
                                <a:pt x="18860" y="22175"/>
                                <a:pt x="17793" y="21324"/>
                              </a:cubicBezTo>
                              <a:cubicBezTo>
                                <a:pt x="16714" y="20460"/>
                                <a:pt x="15622" y="19596"/>
                                <a:pt x="14516" y="18695"/>
                              </a:cubicBezTo>
                              <a:cubicBezTo>
                                <a:pt x="13412" y="17818"/>
                                <a:pt x="12345" y="16891"/>
                                <a:pt x="11329" y="15939"/>
                              </a:cubicBezTo>
                              <a:cubicBezTo>
                                <a:pt x="10300" y="14987"/>
                                <a:pt x="9461" y="13970"/>
                                <a:pt x="8802" y="12904"/>
                              </a:cubicBezTo>
                              <a:cubicBezTo>
                                <a:pt x="8141" y="11836"/>
                                <a:pt x="7760" y="10681"/>
                                <a:pt x="7658" y="9449"/>
                              </a:cubicBezTo>
                              <a:cubicBezTo>
                                <a:pt x="7557" y="8230"/>
                                <a:pt x="7862" y="6884"/>
                                <a:pt x="8560" y="5449"/>
                              </a:cubicBezTo>
                              <a:cubicBezTo>
                                <a:pt x="9335" y="3874"/>
                                <a:pt x="10326" y="2667"/>
                                <a:pt x="11532" y="1816"/>
                              </a:cubicBezTo>
                              <a:cubicBezTo>
                                <a:pt x="12751" y="978"/>
                                <a:pt x="14072" y="445"/>
                                <a:pt x="15507" y="2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4" name="Shape 53"/>
                      <wps:cNvSpPr/>
                      <wps:spPr>
                        <a:xfrm>
                          <a:off x="1226325" y="1521360"/>
                          <a:ext cx="39103" cy="42507"/>
                        </a:xfrm>
                        <a:custGeom>
                          <a:avLst/>
                          <a:gdLst/>
                          <a:ahLst/>
                          <a:cxnLst/>
                          <a:rect l="0" t="0" r="0" b="0"/>
                          <a:pathLst>
                            <a:path w="39103" h="42507">
                              <a:moveTo>
                                <a:pt x="18732" y="0"/>
                              </a:moveTo>
                              <a:lnTo>
                                <a:pt x="39103" y="12929"/>
                              </a:lnTo>
                              <a:lnTo>
                                <a:pt x="37008" y="16243"/>
                              </a:lnTo>
                              <a:lnTo>
                                <a:pt x="20548" y="5791"/>
                              </a:lnTo>
                              <a:lnTo>
                                <a:pt x="14605" y="15177"/>
                              </a:lnTo>
                              <a:lnTo>
                                <a:pt x="29934" y="24905"/>
                              </a:lnTo>
                              <a:lnTo>
                                <a:pt x="27838" y="28219"/>
                              </a:lnTo>
                              <a:lnTo>
                                <a:pt x="12509" y="18491"/>
                              </a:lnTo>
                              <a:lnTo>
                                <a:pt x="6032" y="28690"/>
                              </a:lnTo>
                              <a:lnTo>
                                <a:pt x="22606" y="39218"/>
                              </a:lnTo>
                              <a:lnTo>
                                <a:pt x="20497" y="42507"/>
                              </a:lnTo>
                              <a:lnTo>
                                <a:pt x="0" y="29515"/>
                              </a:lnTo>
                              <a:lnTo>
                                <a:pt x="187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5" name="Shape 54"/>
                      <wps:cNvSpPr/>
                      <wps:spPr>
                        <a:xfrm>
                          <a:off x="1249451" y="1538449"/>
                          <a:ext cx="25235" cy="41783"/>
                        </a:xfrm>
                        <a:custGeom>
                          <a:avLst/>
                          <a:gdLst/>
                          <a:ahLst/>
                          <a:cxnLst/>
                          <a:rect l="0" t="0" r="0" b="0"/>
                          <a:pathLst>
                            <a:path w="25235" h="41783">
                              <a:moveTo>
                                <a:pt x="21577" y="0"/>
                              </a:moveTo>
                              <a:lnTo>
                                <a:pt x="25235" y="2870"/>
                              </a:lnTo>
                              <a:lnTo>
                                <a:pt x="6071" y="27267"/>
                              </a:lnTo>
                              <a:lnTo>
                                <a:pt x="20625" y="38710"/>
                              </a:lnTo>
                              <a:lnTo>
                                <a:pt x="18199" y="41783"/>
                              </a:lnTo>
                              <a:lnTo>
                                <a:pt x="0" y="27483"/>
                              </a:lnTo>
                              <a:lnTo>
                                <a:pt x="21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6" name="Shape 55"/>
                      <wps:cNvSpPr/>
                      <wps:spPr>
                        <a:xfrm>
                          <a:off x="1270609" y="1557944"/>
                          <a:ext cx="27648" cy="41211"/>
                        </a:xfrm>
                        <a:custGeom>
                          <a:avLst/>
                          <a:gdLst/>
                          <a:ahLst/>
                          <a:cxnLst/>
                          <a:rect l="0" t="0" r="0" b="0"/>
                          <a:pathLst>
                            <a:path w="27648" h="41211">
                              <a:moveTo>
                                <a:pt x="24308" y="0"/>
                              </a:moveTo>
                              <a:lnTo>
                                <a:pt x="27648" y="3239"/>
                              </a:lnTo>
                              <a:lnTo>
                                <a:pt x="6058" y="25527"/>
                              </a:lnTo>
                              <a:lnTo>
                                <a:pt x="19355" y="38405"/>
                              </a:lnTo>
                              <a:lnTo>
                                <a:pt x="16625" y="41211"/>
                              </a:lnTo>
                              <a:lnTo>
                                <a:pt x="0" y="25108"/>
                              </a:lnTo>
                              <a:lnTo>
                                <a:pt x="243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7" name="Shape 56"/>
                      <wps:cNvSpPr/>
                      <wps:spPr>
                        <a:xfrm>
                          <a:off x="1291368" y="1580885"/>
                          <a:ext cx="35738" cy="35687"/>
                        </a:xfrm>
                        <a:custGeom>
                          <a:avLst/>
                          <a:gdLst/>
                          <a:ahLst/>
                          <a:cxnLst/>
                          <a:rect l="0" t="0" r="0" b="0"/>
                          <a:pathLst>
                            <a:path w="35738" h="35687">
                              <a:moveTo>
                                <a:pt x="20130" y="279"/>
                              </a:moveTo>
                              <a:cubicBezTo>
                                <a:pt x="21577" y="0"/>
                                <a:pt x="22999" y="50"/>
                                <a:pt x="24409" y="432"/>
                              </a:cubicBezTo>
                              <a:cubicBezTo>
                                <a:pt x="25806" y="800"/>
                                <a:pt x="27153" y="1447"/>
                                <a:pt x="28435" y="2349"/>
                              </a:cubicBezTo>
                              <a:cubicBezTo>
                                <a:pt x="29731" y="3251"/>
                                <a:pt x="30886" y="4305"/>
                                <a:pt x="31915" y="5524"/>
                              </a:cubicBezTo>
                              <a:cubicBezTo>
                                <a:pt x="33058" y="6909"/>
                                <a:pt x="33972" y="8318"/>
                                <a:pt x="34633" y="9766"/>
                              </a:cubicBezTo>
                              <a:cubicBezTo>
                                <a:pt x="35306" y="11214"/>
                                <a:pt x="35649" y="12674"/>
                                <a:pt x="35699" y="14147"/>
                              </a:cubicBezTo>
                              <a:cubicBezTo>
                                <a:pt x="35738" y="15621"/>
                                <a:pt x="35446" y="17056"/>
                                <a:pt x="34823" y="18466"/>
                              </a:cubicBezTo>
                              <a:cubicBezTo>
                                <a:pt x="34189" y="19862"/>
                                <a:pt x="33147" y="21209"/>
                                <a:pt x="31712" y="22504"/>
                              </a:cubicBezTo>
                              <a:lnTo>
                                <a:pt x="28893" y="19126"/>
                              </a:lnTo>
                              <a:cubicBezTo>
                                <a:pt x="30645" y="17310"/>
                                <a:pt x="31458" y="15456"/>
                                <a:pt x="31318" y="13538"/>
                              </a:cubicBezTo>
                              <a:cubicBezTo>
                                <a:pt x="31179" y="11620"/>
                                <a:pt x="30340" y="9740"/>
                                <a:pt x="28791" y="7900"/>
                              </a:cubicBezTo>
                              <a:cubicBezTo>
                                <a:pt x="28156" y="7150"/>
                                <a:pt x="27457" y="6476"/>
                                <a:pt x="26708" y="5879"/>
                              </a:cubicBezTo>
                              <a:cubicBezTo>
                                <a:pt x="25946" y="5283"/>
                                <a:pt x="25159" y="4851"/>
                                <a:pt x="24346" y="4572"/>
                              </a:cubicBezTo>
                              <a:cubicBezTo>
                                <a:pt x="23508" y="4305"/>
                                <a:pt x="22669" y="4254"/>
                                <a:pt x="21793" y="4407"/>
                              </a:cubicBezTo>
                              <a:cubicBezTo>
                                <a:pt x="20930" y="4559"/>
                                <a:pt x="20053" y="5004"/>
                                <a:pt x="19177" y="5740"/>
                              </a:cubicBezTo>
                              <a:cubicBezTo>
                                <a:pt x="18364" y="6438"/>
                                <a:pt x="17894" y="7239"/>
                                <a:pt x="17793" y="8153"/>
                              </a:cubicBezTo>
                              <a:cubicBezTo>
                                <a:pt x="17691" y="9068"/>
                                <a:pt x="17818" y="10071"/>
                                <a:pt x="18174" y="11163"/>
                              </a:cubicBezTo>
                              <a:cubicBezTo>
                                <a:pt x="18529" y="12243"/>
                                <a:pt x="19038" y="13385"/>
                                <a:pt x="19672" y="14592"/>
                              </a:cubicBezTo>
                              <a:cubicBezTo>
                                <a:pt x="20333" y="15798"/>
                                <a:pt x="20968" y="17031"/>
                                <a:pt x="21603" y="18300"/>
                              </a:cubicBezTo>
                              <a:cubicBezTo>
                                <a:pt x="22251" y="19570"/>
                                <a:pt x="22834" y="20866"/>
                                <a:pt x="23355" y="22174"/>
                              </a:cubicBezTo>
                              <a:cubicBezTo>
                                <a:pt x="23876" y="23482"/>
                                <a:pt x="24194" y="24778"/>
                                <a:pt x="24295" y="26073"/>
                              </a:cubicBezTo>
                              <a:cubicBezTo>
                                <a:pt x="24409" y="27368"/>
                                <a:pt x="24232" y="28625"/>
                                <a:pt x="23762" y="29845"/>
                              </a:cubicBezTo>
                              <a:cubicBezTo>
                                <a:pt x="23305" y="31076"/>
                                <a:pt x="22403" y="32245"/>
                                <a:pt x="21082" y="33350"/>
                              </a:cubicBezTo>
                              <a:cubicBezTo>
                                <a:pt x="19659" y="34544"/>
                                <a:pt x="18174" y="35255"/>
                                <a:pt x="16625" y="35458"/>
                              </a:cubicBezTo>
                              <a:cubicBezTo>
                                <a:pt x="15075" y="35687"/>
                                <a:pt x="13564" y="35560"/>
                                <a:pt x="12091" y="35077"/>
                              </a:cubicBezTo>
                              <a:cubicBezTo>
                                <a:pt x="10617" y="34620"/>
                                <a:pt x="9207" y="33896"/>
                                <a:pt x="7887" y="32893"/>
                              </a:cubicBezTo>
                              <a:cubicBezTo>
                                <a:pt x="6553" y="31902"/>
                                <a:pt x="5385" y="30784"/>
                                <a:pt x="4356" y="29566"/>
                              </a:cubicBezTo>
                              <a:cubicBezTo>
                                <a:pt x="3086" y="28067"/>
                                <a:pt x="2083" y="26479"/>
                                <a:pt x="1333" y="24841"/>
                              </a:cubicBezTo>
                              <a:cubicBezTo>
                                <a:pt x="584" y="23190"/>
                                <a:pt x="178" y="21539"/>
                                <a:pt x="102" y="19888"/>
                              </a:cubicBezTo>
                              <a:cubicBezTo>
                                <a:pt x="0" y="18224"/>
                                <a:pt x="305" y="16611"/>
                                <a:pt x="1003" y="15024"/>
                              </a:cubicBezTo>
                              <a:cubicBezTo>
                                <a:pt x="1689" y="13449"/>
                                <a:pt x="2845" y="11976"/>
                                <a:pt x="4483" y="10604"/>
                              </a:cubicBezTo>
                              <a:lnTo>
                                <a:pt x="7303" y="13982"/>
                              </a:lnTo>
                              <a:cubicBezTo>
                                <a:pt x="6185" y="14922"/>
                                <a:pt x="5397" y="15951"/>
                                <a:pt x="4953" y="17081"/>
                              </a:cubicBezTo>
                              <a:cubicBezTo>
                                <a:pt x="4508" y="18199"/>
                                <a:pt x="4318" y="19329"/>
                                <a:pt x="4394" y="20485"/>
                              </a:cubicBezTo>
                              <a:cubicBezTo>
                                <a:pt x="4470" y="21641"/>
                                <a:pt x="4788" y="22796"/>
                                <a:pt x="5334" y="23952"/>
                              </a:cubicBezTo>
                              <a:cubicBezTo>
                                <a:pt x="5880" y="25108"/>
                                <a:pt x="6566" y="26187"/>
                                <a:pt x="7417" y="27191"/>
                              </a:cubicBezTo>
                              <a:cubicBezTo>
                                <a:pt x="8077" y="27991"/>
                                <a:pt x="8827" y="28740"/>
                                <a:pt x="9665" y="29413"/>
                              </a:cubicBezTo>
                              <a:cubicBezTo>
                                <a:pt x="10490" y="30111"/>
                                <a:pt x="11367" y="30619"/>
                                <a:pt x="12281" y="30975"/>
                              </a:cubicBezTo>
                              <a:cubicBezTo>
                                <a:pt x="13183" y="31305"/>
                                <a:pt x="14110" y="31420"/>
                                <a:pt x="15075" y="31293"/>
                              </a:cubicBezTo>
                              <a:cubicBezTo>
                                <a:pt x="16040" y="31178"/>
                                <a:pt x="17005" y="30696"/>
                                <a:pt x="17970" y="29883"/>
                              </a:cubicBezTo>
                              <a:cubicBezTo>
                                <a:pt x="18897" y="29108"/>
                                <a:pt x="19444" y="28232"/>
                                <a:pt x="19609" y="27267"/>
                              </a:cubicBezTo>
                              <a:cubicBezTo>
                                <a:pt x="19774" y="26301"/>
                                <a:pt x="19710" y="25260"/>
                                <a:pt x="19380" y="24130"/>
                              </a:cubicBezTo>
                              <a:cubicBezTo>
                                <a:pt x="19062" y="23012"/>
                                <a:pt x="18580" y="21857"/>
                                <a:pt x="17945" y="20638"/>
                              </a:cubicBezTo>
                              <a:cubicBezTo>
                                <a:pt x="17310" y="19418"/>
                                <a:pt x="16675" y="18199"/>
                                <a:pt x="16015" y="16916"/>
                              </a:cubicBezTo>
                              <a:cubicBezTo>
                                <a:pt x="15367" y="15672"/>
                                <a:pt x="14757" y="14389"/>
                                <a:pt x="14212" y="13106"/>
                              </a:cubicBezTo>
                              <a:cubicBezTo>
                                <a:pt x="13665" y="11811"/>
                                <a:pt x="13309" y="10554"/>
                                <a:pt x="13132" y="9309"/>
                              </a:cubicBezTo>
                              <a:cubicBezTo>
                                <a:pt x="12967" y="8077"/>
                                <a:pt x="13081" y="6870"/>
                                <a:pt x="13488" y="5702"/>
                              </a:cubicBezTo>
                              <a:cubicBezTo>
                                <a:pt x="13894" y="4521"/>
                                <a:pt x="14707" y="3428"/>
                                <a:pt x="15939" y="2400"/>
                              </a:cubicBezTo>
                              <a:cubicBezTo>
                                <a:pt x="17285" y="1257"/>
                                <a:pt x="18682" y="559"/>
                                <a:pt x="20130" y="27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8" name="Shape 57"/>
                      <wps:cNvSpPr/>
                      <wps:spPr>
                        <a:xfrm>
                          <a:off x="1311202" y="1608192"/>
                          <a:ext cx="36767" cy="34951"/>
                        </a:xfrm>
                        <a:custGeom>
                          <a:avLst/>
                          <a:gdLst/>
                          <a:ahLst/>
                          <a:cxnLst/>
                          <a:rect l="0" t="0" r="0" b="0"/>
                          <a:pathLst>
                            <a:path w="36767" h="34951">
                              <a:moveTo>
                                <a:pt x="22619" y="254"/>
                              </a:moveTo>
                              <a:cubicBezTo>
                                <a:pt x="24765" y="495"/>
                                <a:pt x="26810" y="1232"/>
                                <a:pt x="28753" y="2439"/>
                              </a:cubicBezTo>
                              <a:cubicBezTo>
                                <a:pt x="30683" y="3632"/>
                                <a:pt x="32385" y="5359"/>
                                <a:pt x="33858" y="7595"/>
                              </a:cubicBezTo>
                              <a:cubicBezTo>
                                <a:pt x="34861" y="9131"/>
                                <a:pt x="35611" y="10706"/>
                                <a:pt x="36093" y="12345"/>
                              </a:cubicBezTo>
                              <a:cubicBezTo>
                                <a:pt x="36576" y="13983"/>
                                <a:pt x="36767" y="15584"/>
                                <a:pt x="36678" y="17171"/>
                              </a:cubicBezTo>
                              <a:cubicBezTo>
                                <a:pt x="36576" y="18745"/>
                                <a:pt x="36170" y="20282"/>
                                <a:pt x="35446" y="21781"/>
                              </a:cubicBezTo>
                              <a:cubicBezTo>
                                <a:pt x="34722" y="23254"/>
                                <a:pt x="33655" y="24626"/>
                                <a:pt x="32245" y="25871"/>
                              </a:cubicBezTo>
                              <a:lnTo>
                                <a:pt x="29693" y="21972"/>
                              </a:lnTo>
                              <a:cubicBezTo>
                                <a:pt x="31483" y="20181"/>
                                <a:pt x="32410" y="18186"/>
                                <a:pt x="32474" y="16028"/>
                              </a:cubicBezTo>
                              <a:cubicBezTo>
                                <a:pt x="32538" y="13869"/>
                                <a:pt x="31890" y="11748"/>
                                <a:pt x="30556" y="9703"/>
                              </a:cubicBezTo>
                              <a:cubicBezTo>
                                <a:pt x="29413" y="7963"/>
                                <a:pt x="28118" y="6680"/>
                                <a:pt x="26645" y="5868"/>
                              </a:cubicBezTo>
                              <a:cubicBezTo>
                                <a:pt x="25171" y="5055"/>
                                <a:pt x="23609" y="4611"/>
                                <a:pt x="21984" y="4521"/>
                              </a:cubicBezTo>
                              <a:cubicBezTo>
                                <a:pt x="20358" y="4432"/>
                                <a:pt x="18707" y="4674"/>
                                <a:pt x="17031" y="5220"/>
                              </a:cubicBezTo>
                              <a:cubicBezTo>
                                <a:pt x="15367" y="5766"/>
                                <a:pt x="13767" y="6554"/>
                                <a:pt x="12230" y="7544"/>
                              </a:cubicBezTo>
                              <a:cubicBezTo>
                                <a:pt x="10567" y="8637"/>
                                <a:pt x="9119" y="9855"/>
                                <a:pt x="7887" y="11214"/>
                              </a:cubicBezTo>
                              <a:cubicBezTo>
                                <a:pt x="6642" y="12574"/>
                                <a:pt x="5741" y="14008"/>
                                <a:pt x="5156" y="15545"/>
                              </a:cubicBezTo>
                              <a:cubicBezTo>
                                <a:pt x="4572" y="17069"/>
                                <a:pt x="4369" y="18682"/>
                                <a:pt x="4547" y="20371"/>
                              </a:cubicBezTo>
                              <a:cubicBezTo>
                                <a:pt x="4712" y="22047"/>
                                <a:pt x="5359" y="23762"/>
                                <a:pt x="6503" y="25515"/>
                              </a:cubicBezTo>
                              <a:cubicBezTo>
                                <a:pt x="7341" y="26798"/>
                                <a:pt x="8306" y="27801"/>
                                <a:pt x="9373" y="28511"/>
                              </a:cubicBezTo>
                              <a:cubicBezTo>
                                <a:pt x="10452" y="29235"/>
                                <a:pt x="11608" y="29706"/>
                                <a:pt x="12827" y="29947"/>
                              </a:cubicBezTo>
                              <a:cubicBezTo>
                                <a:pt x="14046" y="30176"/>
                                <a:pt x="15329" y="30150"/>
                                <a:pt x="16625" y="29883"/>
                              </a:cubicBezTo>
                              <a:cubicBezTo>
                                <a:pt x="17932" y="29617"/>
                                <a:pt x="19215" y="29134"/>
                                <a:pt x="20460" y="28423"/>
                              </a:cubicBezTo>
                              <a:lnTo>
                                <a:pt x="23013" y="32322"/>
                              </a:lnTo>
                              <a:cubicBezTo>
                                <a:pt x="19076" y="34341"/>
                                <a:pt x="15380" y="34951"/>
                                <a:pt x="11912" y="34138"/>
                              </a:cubicBezTo>
                              <a:cubicBezTo>
                                <a:pt x="8458" y="33325"/>
                                <a:pt x="5512" y="31039"/>
                                <a:pt x="3061" y="27305"/>
                              </a:cubicBezTo>
                              <a:cubicBezTo>
                                <a:pt x="1575" y="25032"/>
                                <a:pt x="660" y="22809"/>
                                <a:pt x="343" y="20600"/>
                              </a:cubicBezTo>
                              <a:cubicBezTo>
                                <a:pt x="0" y="18403"/>
                                <a:pt x="165" y="16294"/>
                                <a:pt x="788" y="14288"/>
                              </a:cubicBezTo>
                              <a:cubicBezTo>
                                <a:pt x="1422" y="12268"/>
                                <a:pt x="2477" y="10376"/>
                                <a:pt x="3975" y="8598"/>
                              </a:cubicBezTo>
                              <a:cubicBezTo>
                                <a:pt x="5461" y="6821"/>
                                <a:pt x="7277" y="5233"/>
                                <a:pt x="9398" y="3835"/>
                              </a:cubicBezTo>
                              <a:cubicBezTo>
                                <a:pt x="11532" y="2452"/>
                                <a:pt x="13729" y="1436"/>
                                <a:pt x="15990" y="813"/>
                              </a:cubicBezTo>
                              <a:cubicBezTo>
                                <a:pt x="18250" y="191"/>
                                <a:pt x="20460" y="0"/>
                                <a:pt x="22619"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9" name="Shape 58"/>
                      <wps:cNvSpPr/>
                      <wps:spPr>
                        <a:xfrm>
                          <a:off x="1324163" y="1634168"/>
                          <a:ext cx="43599" cy="40309"/>
                        </a:xfrm>
                        <a:custGeom>
                          <a:avLst/>
                          <a:gdLst/>
                          <a:ahLst/>
                          <a:cxnLst/>
                          <a:rect l="0" t="0" r="0" b="0"/>
                          <a:pathLst>
                            <a:path w="43599" h="40309">
                              <a:moveTo>
                                <a:pt x="31344" y="0"/>
                              </a:moveTo>
                              <a:lnTo>
                                <a:pt x="33401" y="4178"/>
                              </a:lnTo>
                              <a:lnTo>
                                <a:pt x="19914" y="10820"/>
                              </a:lnTo>
                              <a:lnTo>
                                <a:pt x="28067" y="27330"/>
                              </a:lnTo>
                              <a:lnTo>
                                <a:pt x="41542" y="20688"/>
                              </a:lnTo>
                              <a:lnTo>
                                <a:pt x="43599" y="24854"/>
                              </a:lnTo>
                              <a:lnTo>
                                <a:pt x="12256" y="40309"/>
                              </a:lnTo>
                              <a:lnTo>
                                <a:pt x="10198" y="36144"/>
                              </a:lnTo>
                              <a:lnTo>
                                <a:pt x="24549" y="29057"/>
                              </a:lnTo>
                              <a:lnTo>
                                <a:pt x="16408" y="12547"/>
                              </a:lnTo>
                              <a:lnTo>
                                <a:pt x="2057" y="19634"/>
                              </a:lnTo>
                              <a:lnTo>
                                <a:pt x="0" y="15468"/>
                              </a:lnTo>
                              <a:lnTo>
                                <a:pt x="313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0" name="Shape 59"/>
                      <wps:cNvSpPr/>
                      <wps:spPr>
                        <a:xfrm>
                          <a:off x="1337448" y="1676567"/>
                          <a:ext cx="25642" cy="30607"/>
                        </a:xfrm>
                        <a:custGeom>
                          <a:avLst/>
                          <a:gdLst/>
                          <a:ahLst/>
                          <a:cxnLst/>
                          <a:rect l="0" t="0" r="0" b="0"/>
                          <a:pathLst>
                            <a:path w="25642" h="30607">
                              <a:moveTo>
                                <a:pt x="0" y="0"/>
                              </a:moveTo>
                              <a:lnTo>
                                <a:pt x="25642" y="964"/>
                              </a:lnTo>
                              <a:lnTo>
                                <a:pt x="25642" y="4972"/>
                              </a:lnTo>
                              <a:lnTo>
                                <a:pt x="16955" y="4838"/>
                              </a:lnTo>
                              <a:lnTo>
                                <a:pt x="20841" y="16040"/>
                              </a:lnTo>
                              <a:lnTo>
                                <a:pt x="25642" y="12179"/>
                              </a:lnTo>
                              <a:lnTo>
                                <a:pt x="25642" y="17789"/>
                              </a:lnTo>
                              <a:lnTo>
                                <a:pt x="10617" y="30607"/>
                              </a:lnTo>
                              <a:lnTo>
                                <a:pt x="8928" y="25755"/>
                              </a:lnTo>
                              <a:lnTo>
                                <a:pt x="17628" y="18707"/>
                              </a:lnTo>
                              <a:lnTo>
                                <a:pt x="12776" y="4737"/>
                              </a:lnTo>
                              <a:lnTo>
                                <a:pt x="1550" y="4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1" name="Shape 60"/>
                      <wps:cNvSpPr/>
                      <wps:spPr>
                        <a:xfrm>
                          <a:off x="1363090" y="1677531"/>
                          <a:ext cx="13512" cy="16825"/>
                        </a:xfrm>
                        <a:custGeom>
                          <a:avLst/>
                          <a:gdLst/>
                          <a:ahLst/>
                          <a:cxnLst/>
                          <a:rect l="0" t="0" r="0" b="0"/>
                          <a:pathLst>
                            <a:path w="13512" h="16825">
                              <a:moveTo>
                                <a:pt x="0" y="0"/>
                              </a:moveTo>
                              <a:lnTo>
                                <a:pt x="11836" y="445"/>
                              </a:lnTo>
                              <a:lnTo>
                                <a:pt x="13512" y="5297"/>
                              </a:lnTo>
                              <a:lnTo>
                                <a:pt x="0" y="16825"/>
                              </a:lnTo>
                              <a:lnTo>
                                <a:pt x="0" y="11215"/>
                              </a:lnTo>
                              <a:lnTo>
                                <a:pt x="8686" y="4230"/>
                              </a:lnTo>
                              <a:lnTo>
                                <a:pt x="8661" y="4141"/>
                              </a:lnTo>
                              <a:lnTo>
                                <a:pt x="0" y="4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2" name="Shape 61"/>
                      <wps:cNvSpPr/>
                      <wps:spPr>
                        <a:xfrm>
                          <a:off x="1348357" y="1701722"/>
                          <a:ext cx="39154" cy="24371"/>
                        </a:xfrm>
                        <a:custGeom>
                          <a:avLst/>
                          <a:gdLst/>
                          <a:ahLst/>
                          <a:cxnLst/>
                          <a:rect l="0" t="0" r="0" b="0"/>
                          <a:pathLst>
                            <a:path w="39154" h="24371">
                              <a:moveTo>
                                <a:pt x="34074" y="0"/>
                              </a:moveTo>
                              <a:lnTo>
                                <a:pt x="39154" y="22390"/>
                              </a:lnTo>
                              <a:lnTo>
                                <a:pt x="35344" y="23254"/>
                              </a:lnTo>
                              <a:lnTo>
                                <a:pt x="31293" y="5397"/>
                              </a:lnTo>
                              <a:lnTo>
                                <a:pt x="20460" y="7862"/>
                              </a:lnTo>
                              <a:lnTo>
                                <a:pt x="24003" y="23520"/>
                              </a:lnTo>
                              <a:lnTo>
                                <a:pt x="20180" y="24371"/>
                              </a:lnTo>
                              <a:lnTo>
                                <a:pt x="16637" y="8712"/>
                              </a:lnTo>
                              <a:lnTo>
                                <a:pt x="1029" y="12256"/>
                              </a:lnTo>
                              <a:lnTo>
                                <a:pt x="0" y="7721"/>
                              </a:lnTo>
                              <a:lnTo>
                                <a:pt x="340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3" name="Shape 62"/>
                      <wps:cNvSpPr/>
                      <wps:spPr>
                        <a:xfrm>
                          <a:off x="1354904" y="1727847"/>
                          <a:ext cx="36640" cy="28219"/>
                        </a:xfrm>
                        <a:custGeom>
                          <a:avLst/>
                          <a:gdLst/>
                          <a:ahLst/>
                          <a:cxnLst/>
                          <a:rect l="0" t="0" r="0" b="0"/>
                          <a:pathLst>
                            <a:path w="36640" h="28219">
                              <a:moveTo>
                                <a:pt x="33313" y="0"/>
                              </a:moveTo>
                              <a:lnTo>
                                <a:pt x="36640" y="27749"/>
                              </a:lnTo>
                              <a:lnTo>
                                <a:pt x="32754" y="28219"/>
                              </a:lnTo>
                              <a:lnTo>
                                <a:pt x="31369" y="16649"/>
                              </a:lnTo>
                              <a:lnTo>
                                <a:pt x="559" y="20358"/>
                              </a:lnTo>
                              <a:lnTo>
                                <a:pt x="0" y="15735"/>
                              </a:lnTo>
                              <a:lnTo>
                                <a:pt x="30811" y="12040"/>
                              </a:lnTo>
                              <a:lnTo>
                                <a:pt x="29426" y="470"/>
                              </a:lnTo>
                              <a:lnTo>
                                <a:pt x="33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4" name="Shape 63"/>
                      <wps:cNvSpPr/>
                      <wps:spPr>
                        <a:xfrm>
                          <a:off x="801271" y="1785881"/>
                          <a:ext cx="35509" cy="22568"/>
                        </a:xfrm>
                        <a:custGeom>
                          <a:avLst/>
                          <a:gdLst/>
                          <a:ahLst/>
                          <a:cxnLst/>
                          <a:rect l="0" t="0" r="0" b="0"/>
                          <a:pathLst>
                            <a:path w="35509" h="22568">
                              <a:moveTo>
                                <a:pt x="33948" y="0"/>
                              </a:moveTo>
                              <a:lnTo>
                                <a:pt x="35509" y="22301"/>
                              </a:lnTo>
                              <a:lnTo>
                                <a:pt x="31712" y="22568"/>
                              </a:lnTo>
                              <a:lnTo>
                                <a:pt x="30455" y="4787"/>
                              </a:lnTo>
                              <a:lnTo>
                                <a:pt x="19672" y="5550"/>
                              </a:lnTo>
                              <a:lnTo>
                                <a:pt x="20765" y="21133"/>
                              </a:lnTo>
                              <a:lnTo>
                                <a:pt x="16955" y="21412"/>
                              </a:lnTo>
                              <a:lnTo>
                                <a:pt x="15863" y="5817"/>
                              </a:lnTo>
                              <a:lnTo>
                                <a:pt x="330" y="6909"/>
                              </a:lnTo>
                              <a:lnTo>
                                <a:pt x="0" y="2387"/>
                              </a:lnTo>
                              <a:lnTo>
                                <a:pt x="339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5" name="Shape 64"/>
                      <wps:cNvSpPr/>
                      <wps:spPr>
                        <a:xfrm>
                          <a:off x="804775" y="1812089"/>
                          <a:ext cx="37452" cy="31674"/>
                        </a:xfrm>
                        <a:custGeom>
                          <a:avLst/>
                          <a:gdLst/>
                          <a:ahLst/>
                          <a:cxnLst/>
                          <a:rect l="0" t="0" r="0" b="0"/>
                          <a:pathLst>
                            <a:path w="37452" h="31674">
                              <a:moveTo>
                                <a:pt x="32423" y="0"/>
                              </a:moveTo>
                              <a:lnTo>
                                <a:pt x="33261" y="4445"/>
                              </a:lnTo>
                              <a:lnTo>
                                <a:pt x="11900" y="8446"/>
                              </a:lnTo>
                              <a:cubicBezTo>
                                <a:pt x="8903" y="9005"/>
                                <a:pt x="6782" y="10223"/>
                                <a:pt x="5537" y="12116"/>
                              </a:cubicBezTo>
                              <a:cubicBezTo>
                                <a:pt x="4280" y="13995"/>
                                <a:pt x="3937" y="16434"/>
                                <a:pt x="4508" y="19418"/>
                              </a:cubicBezTo>
                              <a:cubicBezTo>
                                <a:pt x="5029" y="22263"/>
                                <a:pt x="6210" y="24295"/>
                                <a:pt x="8026" y="25477"/>
                              </a:cubicBezTo>
                              <a:cubicBezTo>
                                <a:pt x="9855" y="26670"/>
                                <a:pt x="12255" y="26988"/>
                                <a:pt x="15265" y="26429"/>
                              </a:cubicBezTo>
                              <a:lnTo>
                                <a:pt x="36626" y="22441"/>
                              </a:lnTo>
                              <a:lnTo>
                                <a:pt x="37452" y="26886"/>
                              </a:lnTo>
                              <a:lnTo>
                                <a:pt x="16090" y="30874"/>
                              </a:lnTo>
                              <a:cubicBezTo>
                                <a:pt x="11823" y="31674"/>
                                <a:pt x="8395" y="31141"/>
                                <a:pt x="5829" y="29261"/>
                              </a:cubicBezTo>
                              <a:cubicBezTo>
                                <a:pt x="3263" y="27381"/>
                                <a:pt x="1588" y="24333"/>
                                <a:pt x="800" y="20117"/>
                              </a:cubicBezTo>
                              <a:cubicBezTo>
                                <a:pt x="0" y="15811"/>
                                <a:pt x="381" y="12243"/>
                                <a:pt x="1981" y="9449"/>
                              </a:cubicBezTo>
                              <a:cubicBezTo>
                                <a:pt x="3569" y="6642"/>
                                <a:pt x="6603" y="4826"/>
                                <a:pt x="11061" y="4001"/>
                              </a:cubicBezTo>
                              <a:lnTo>
                                <a:pt x="32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6" name="Shape 65"/>
                      <wps:cNvSpPr/>
                      <wps:spPr>
                        <a:xfrm>
                          <a:off x="811473" y="1847080"/>
                          <a:ext cx="26447" cy="34720"/>
                        </a:xfrm>
                        <a:custGeom>
                          <a:avLst/>
                          <a:gdLst/>
                          <a:ahLst/>
                          <a:cxnLst/>
                          <a:rect l="0" t="0" r="0" b="0"/>
                          <a:pathLst>
                            <a:path w="26447" h="34720">
                              <a:moveTo>
                                <a:pt x="26447" y="0"/>
                              </a:moveTo>
                              <a:lnTo>
                                <a:pt x="26447" y="4754"/>
                              </a:lnTo>
                              <a:lnTo>
                                <a:pt x="18846" y="7200"/>
                              </a:lnTo>
                              <a:lnTo>
                                <a:pt x="21730" y="16178"/>
                              </a:lnTo>
                              <a:cubicBezTo>
                                <a:pt x="22060" y="17181"/>
                                <a:pt x="22440" y="18108"/>
                                <a:pt x="22885" y="18972"/>
                              </a:cubicBezTo>
                              <a:cubicBezTo>
                                <a:pt x="23317" y="19823"/>
                                <a:pt x="23863" y="20521"/>
                                <a:pt x="24523" y="21068"/>
                              </a:cubicBezTo>
                              <a:lnTo>
                                <a:pt x="26447" y="21960"/>
                              </a:lnTo>
                              <a:lnTo>
                                <a:pt x="26447" y="26219"/>
                              </a:lnTo>
                              <a:lnTo>
                                <a:pt x="26365" y="26224"/>
                              </a:lnTo>
                              <a:cubicBezTo>
                                <a:pt x="24587" y="25817"/>
                                <a:pt x="23126" y="24712"/>
                                <a:pt x="21945" y="22922"/>
                              </a:cubicBezTo>
                              <a:lnTo>
                                <a:pt x="21856" y="22947"/>
                              </a:lnTo>
                              <a:cubicBezTo>
                                <a:pt x="21971" y="23950"/>
                                <a:pt x="21920" y="24814"/>
                                <a:pt x="21679" y="25538"/>
                              </a:cubicBezTo>
                              <a:cubicBezTo>
                                <a:pt x="21450" y="26262"/>
                                <a:pt x="21094" y="26884"/>
                                <a:pt x="20624" y="27430"/>
                              </a:cubicBezTo>
                              <a:cubicBezTo>
                                <a:pt x="20142" y="27963"/>
                                <a:pt x="19558" y="28434"/>
                                <a:pt x="18897" y="28840"/>
                              </a:cubicBezTo>
                              <a:cubicBezTo>
                                <a:pt x="18211" y="29234"/>
                                <a:pt x="17513" y="29602"/>
                                <a:pt x="16739" y="29945"/>
                              </a:cubicBezTo>
                              <a:cubicBezTo>
                                <a:pt x="15977" y="30262"/>
                                <a:pt x="15201" y="30555"/>
                                <a:pt x="14389" y="30847"/>
                              </a:cubicBezTo>
                              <a:cubicBezTo>
                                <a:pt x="13576" y="31152"/>
                                <a:pt x="12802" y="31482"/>
                                <a:pt x="12052" y="31850"/>
                              </a:cubicBezTo>
                              <a:cubicBezTo>
                                <a:pt x="11316" y="32231"/>
                                <a:pt x="10617" y="32638"/>
                                <a:pt x="9969" y="33095"/>
                              </a:cubicBezTo>
                              <a:cubicBezTo>
                                <a:pt x="9334" y="33551"/>
                                <a:pt x="8813" y="34098"/>
                                <a:pt x="8420" y="34720"/>
                              </a:cubicBezTo>
                              <a:lnTo>
                                <a:pt x="6870" y="29920"/>
                              </a:lnTo>
                              <a:cubicBezTo>
                                <a:pt x="7112" y="29501"/>
                                <a:pt x="7493" y="29145"/>
                                <a:pt x="8039" y="28866"/>
                              </a:cubicBezTo>
                              <a:cubicBezTo>
                                <a:pt x="8572" y="28573"/>
                                <a:pt x="9195" y="28294"/>
                                <a:pt x="9906" y="28040"/>
                              </a:cubicBezTo>
                              <a:cubicBezTo>
                                <a:pt x="10604" y="27786"/>
                                <a:pt x="11366" y="27507"/>
                                <a:pt x="12166" y="27215"/>
                              </a:cubicBezTo>
                              <a:cubicBezTo>
                                <a:pt x="12967" y="26922"/>
                                <a:pt x="13741" y="26580"/>
                                <a:pt x="14477" y="26160"/>
                              </a:cubicBezTo>
                              <a:cubicBezTo>
                                <a:pt x="15227" y="25792"/>
                                <a:pt x="15938" y="25411"/>
                                <a:pt x="16586" y="25005"/>
                              </a:cubicBezTo>
                              <a:cubicBezTo>
                                <a:pt x="17234" y="24585"/>
                                <a:pt x="17767" y="24090"/>
                                <a:pt x="18161" y="23531"/>
                              </a:cubicBezTo>
                              <a:cubicBezTo>
                                <a:pt x="18567" y="22972"/>
                                <a:pt x="18821" y="22325"/>
                                <a:pt x="18935" y="21589"/>
                              </a:cubicBezTo>
                              <a:cubicBezTo>
                                <a:pt x="19050" y="20851"/>
                                <a:pt x="18935" y="19950"/>
                                <a:pt x="18605" y="18896"/>
                              </a:cubicBezTo>
                              <a:lnTo>
                                <a:pt x="15215" y="8368"/>
                              </a:lnTo>
                              <a:lnTo>
                                <a:pt x="1384" y="12812"/>
                              </a:lnTo>
                              <a:lnTo>
                                <a:pt x="0" y="8495"/>
                              </a:lnTo>
                              <a:lnTo>
                                <a:pt x="264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7" name="Shape 66"/>
                      <wps:cNvSpPr/>
                      <wps:spPr>
                        <a:xfrm>
                          <a:off x="837920" y="1845173"/>
                          <a:ext cx="11843" cy="28126"/>
                        </a:xfrm>
                        <a:custGeom>
                          <a:avLst/>
                          <a:gdLst/>
                          <a:ahLst/>
                          <a:cxnLst/>
                          <a:rect l="0" t="0" r="0" b="0"/>
                          <a:pathLst>
                            <a:path w="11843" h="28126">
                              <a:moveTo>
                                <a:pt x="5938" y="0"/>
                              </a:moveTo>
                              <a:lnTo>
                                <a:pt x="10840" y="15240"/>
                              </a:lnTo>
                              <a:cubicBezTo>
                                <a:pt x="11830" y="18326"/>
                                <a:pt x="11843" y="20981"/>
                                <a:pt x="10891" y="23203"/>
                              </a:cubicBezTo>
                              <a:cubicBezTo>
                                <a:pt x="9951" y="25438"/>
                                <a:pt x="8148" y="26962"/>
                                <a:pt x="5518" y="27813"/>
                              </a:cubicBezTo>
                              <a:lnTo>
                                <a:pt x="0" y="28126"/>
                              </a:lnTo>
                              <a:lnTo>
                                <a:pt x="0" y="23867"/>
                              </a:lnTo>
                              <a:lnTo>
                                <a:pt x="375" y="24041"/>
                              </a:lnTo>
                              <a:cubicBezTo>
                                <a:pt x="1251" y="24206"/>
                                <a:pt x="2280" y="24105"/>
                                <a:pt x="3449" y="23724"/>
                              </a:cubicBezTo>
                              <a:cubicBezTo>
                                <a:pt x="5087" y="23190"/>
                                <a:pt x="6268" y="22314"/>
                                <a:pt x="7017" y="21082"/>
                              </a:cubicBezTo>
                              <a:cubicBezTo>
                                <a:pt x="7754" y="19838"/>
                                <a:pt x="7792" y="18212"/>
                                <a:pt x="7144" y="16180"/>
                              </a:cubicBezTo>
                              <a:lnTo>
                                <a:pt x="3690" y="5474"/>
                              </a:lnTo>
                              <a:lnTo>
                                <a:pt x="0" y="6661"/>
                              </a:lnTo>
                              <a:lnTo>
                                <a:pt x="0" y="1907"/>
                              </a:lnTo>
                              <a:lnTo>
                                <a:pt x="5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8" name="Shape 67"/>
                      <wps:cNvSpPr/>
                      <wps:spPr>
                        <a:xfrm>
                          <a:off x="827207" y="1885164"/>
                          <a:ext cx="42342" cy="38138"/>
                        </a:xfrm>
                        <a:custGeom>
                          <a:avLst/>
                          <a:gdLst/>
                          <a:ahLst/>
                          <a:cxnLst/>
                          <a:rect l="0" t="0" r="0" b="0"/>
                          <a:pathLst>
                            <a:path w="42342" h="38138">
                              <a:moveTo>
                                <a:pt x="31038" y="0"/>
                              </a:moveTo>
                              <a:lnTo>
                                <a:pt x="42342" y="22161"/>
                              </a:lnTo>
                              <a:lnTo>
                                <a:pt x="38950" y="23889"/>
                              </a:lnTo>
                              <a:lnTo>
                                <a:pt x="5842" y="17094"/>
                              </a:lnTo>
                              <a:lnTo>
                                <a:pt x="15697" y="36411"/>
                              </a:lnTo>
                              <a:lnTo>
                                <a:pt x="12306" y="38138"/>
                              </a:lnTo>
                              <a:lnTo>
                                <a:pt x="0" y="14034"/>
                              </a:lnTo>
                              <a:lnTo>
                                <a:pt x="3390" y="12294"/>
                              </a:lnTo>
                              <a:lnTo>
                                <a:pt x="36525" y="19139"/>
                              </a:lnTo>
                              <a:lnTo>
                                <a:pt x="27648" y="1740"/>
                              </a:lnTo>
                              <a:lnTo>
                                <a:pt x="31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9" name="Shape 68"/>
                      <wps:cNvSpPr/>
                      <wps:spPr>
                        <a:xfrm>
                          <a:off x="843375" y="1911032"/>
                          <a:ext cx="41339" cy="38418"/>
                        </a:xfrm>
                        <a:custGeom>
                          <a:avLst/>
                          <a:gdLst/>
                          <a:ahLst/>
                          <a:cxnLst/>
                          <a:rect l="0" t="0" r="0" b="0"/>
                          <a:pathLst>
                            <a:path w="41339" h="38418">
                              <a:moveTo>
                                <a:pt x="28461" y="0"/>
                              </a:moveTo>
                              <a:lnTo>
                                <a:pt x="41339" y="19647"/>
                              </a:lnTo>
                              <a:lnTo>
                                <a:pt x="38151" y="21742"/>
                              </a:lnTo>
                              <a:lnTo>
                                <a:pt x="27749" y="5867"/>
                              </a:lnTo>
                              <a:lnTo>
                                <a:pt x="18707" y="11811"/>
                              </a:lnTo>
                              <a:lnTo>
                                <a:pt x="28384" y="26594"/>
                              </a:lnTo>
                              <a:lnTo>
                                <a:pt x="25209" y="28677"/>
                              </a:lnTo>
                              <a:lnTo>
                                <a:pt x="15519" y="13894"/>
                              </a:lnTo>
                              <a:lnTo>
                                <a:pt x="5664" y="20345"/>
                              </a:lnTo>
                              <a:lnTo>
                                <a:pt x="16142" y="36322"/>
                              </a:lnTo>
                              <a:lnTo>
                                <a:pt x="12954" y="38418"/>
                              </a:lnTo>
                              <a:lnTo>
                                <a:pt x="0" y="18644"/>
                              </a:lnTo>
                              <a:lnTo>
                                <a:pt x="28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0" name="Shape 69"/>
                      <wps:cNvSpPr/>
                      <wps:spPr>
                        <a:xfrm>
                          <a:off x="861365" y="1934552"/>
                          <a:ext cx="26034" cy="42842"/>
                        </a:xfrm>
                        <a:custGeom>
                          <a:avLst/>
                          <a:gdLst/>
                          <a:ahLst/>
                          <a:cxnLst/>
                          <a:rect l="0" t="0" r="0" b="0"/>
                          <a:pathLst>
                            <a:path w="26034" h="42842">
                              <a:moveTo>
                                <a:pt x="26034" y="0"/>
                              </a:moveTo>
                              <a:lnTo>
                                <a:pt x="26034" y="5909"/>
                              </a:lnTo>
                              <a:lnTo>
                                <a:pt x="16993" y="13416"/>
                              </a:lnTo>
                              <a:lnTo>
                                <a:pt x="23038" y="20669"/>
                              </a:lnTo>
                              <a:cubicBezTo>
                                <a:pt x="23711" y="21481"/>
                                <a:pt x="24410" y="22192"/>
                                <a:pt x="25147" y="22827"/>
                              </a:cubicBezTo>
                              <a:lnTo>
                                <a:pt x="26034" y="23339"/>
                              </a:lnTo>
                              <a:lnTo>
                                <a:pt x="26034" y="26911"/>
                              </a:lnTo>
                              <a:lnTo>
                                <a:pt x="25769" y="26840"/>
                              </a:lnTo>
                              <a:lnTo>
                                <a:pt x="25692" y="26904"/>
                              </a:lnTo>
                              <a:lnTo>
                                <a:pt x="26034" y="27951"/>
                              </a:lnTo>
                              <a:lnTo>
                                <a:pt x="26034" y="31837"/>
                              </a:lnTo>
                              <a:lnTo>
                                <a:pt x="25133" y="33457"/>
                              </a:lnTo>
                              <a:cubicBezTo>
                                <a:pt x="24664" y="34092"/>
                                <a:pt x="24130" y="34702"/>
                                <a:pt x="23571" y="35299"/>
                              </a:cubicBezTo>
                              <a:cubicBezTo>
                                <a:pt x="22962" y="35870"/>
                                <a:pt x="22352" y="36454"/>
                                <a:pt x="21717" y="37039"/>
                              </a:cubicBezTo>
                              <a:cubicBezTo>
                                <a:pt x="21082" y="37598"/>
                                <a:pt x="20472" y="38195"/>
                                <a:pt x="19927" y="38829"/>
                              </a:cubicBezTo>
                              <a:cubicBezTo>
                                <a:pt x="19368" y="39452"/>
                                <a:pt x="18885" y="40099"/>
                                <a:pt x="18466" y="40747"/>
                              </a:cubicBezTo>
                              <a:cubicBezTo>
                                <a:pt x="18035" y="41420"/>
                                <a:pt x="17768" y="42118"/>
                                <a:pt x="17628" y="42842"/>
                              </a:cubicBezTo>
                              <a:lnTo>
                                <a:pt x="14402" y="38969"/>
                              </a:lnTo>
                              <a:cubicBezTo>
                                <a:pt x="14466" y="38499"/>
                                <a:pt x="14694" y="38029"/>
                                <a:pt x="15088" y="37559"/>
                              </a:cubicBezTo>
                              <a:cubicBezTo>
                                <a:pt x="15469" y="37089"/>
                                <a:pt x="15952" y="36607"/>
                                <a:pt x="16511" y="36099"/>
                              </a:cubicBezTo>
                              <a:cubicBezTo>
                                <a:pt x="17056" y="35591"/>
                                <a:pt x="17653" y="35058"/>
                                <a:pt x="18288" y="34473"/>
                              </a:cubicBezTo>
                              <a:cubicBezTo>
                                <a:pt x="18936" y="33914"/>
                                <a:pt x="19521" y="33305"/>
                                <a:pt x="20041" y="32645"/>
                              </a:cubicBezTo>
                              <a:cubicBezTo>
                                <a:pt x="20600" y="32022"/>
                                <a:pt x="21108" y="31400"/>
                                <a:pt x="21565" y="30765"/>
                              </a:cubicBezTo>
                              <a:cubicBezTo>
                                <a:pt x="22010" y="30142"/>
                                <a:pt x="22314" y="29495"/>
                                <a:pt x="22479" y="28821"/>
                              </a:cubicBezTo>
                              <a:cubicBezTo>
                                <a:pt x="22644" y="28149"/>
                                <a:pt x="22644" y="27450"/>
                                <a:pt x="22479" y="26726"/>
                              </a:cubicBezTo>
                              <a:cubicBezTo>
                                <a:pt x="22289" y="26002"/>
                                <a:pt x="21857" y="25215"/>
                                <a:pt x="21146" y="24364"/>
                              </a:cubicBezTo>
                              <a:lnTo>
                                <a:pt x="14072" y="15855"/>
                              </a:lnTo>
                              <a:lnTo>
                                <a:pt x="2908" y="25151"/>
                              </a:lnTo>
                              <a:lnTo>
                                <a:pt x="0" y="21684"/>
                              </a:lnTo>
                              <a:lnTo>
                                <a:pt x="260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1" name="Shape 70"/>
                      <wps:cNvSpPr/>
                      <wps:spPr>
                        <a:xfrm>
                          <a:off x="887399" y="1962503"/>
                          <a:ext cx="522" cy="3886"/>
                        </a:xfrm>
                        <a:custGeom>
                          <a:avLst/>
                          <a:gdLst/>
                          <a:ahLst/>
                          <a:cxnLst/>
                          <a:rect l="0" t="0" r="0" b="0"/>
                          <a:pathLst>
                            <a:path w="522" h="3886">
                              <a:moveTo>
                                <a:pt x="0" y="0"/>
                              </a:moveTo>
                              <a:lnTo>
                                <a:pt x="458" y="1404"/>
                              </a:lnTo>
                              <a:cubicBezTo>
                                <a:pt x="522" y="2166"/>
                                <a:pt x="420" y="2890"/>
                                <a:pt x="179" y="3563"/>
                              </a:cubicBezTo>
                              <a:lnTo>
                                <a:pt x="0" y="38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2" name="Shape 71"/>
                      <wps:cNvSpPr/>
                      <wps:spPr>
                        <a:xfrm>
                          <a:off x="887399" y="1934456"/>
                          <a:ext cx="13438" cy="28359"/>
                        </a:xfrm>
                        <a:custGeom>
                          <a:avLst/>
                          <a:gdLst/>
                          <a:ahLst/>
                          <a:cxnLst/>
                          <a:rect l="0" t="0" r="0" b="0"/>
                          <a:pathLst>
                            <a:path w="13438" h="28359">
                              <a:moveTo>
                                <a:pt x="115" y="0"/>
                              </a:moveTo>
                              <a:lnTo>
                                <a:pt x="10364" y="12306"/>
                              </a:lnTo>
                              <a:cubicBezTo>
                                <a:pt x="12435" y="14795"/>
                                <a:pt x="13438" y="17259"/>
                                <a:pt x="13400" y="19672"/>
                              </a:cubicBezTo>
                              <a:cubicBezTo>
                                <a:pt x="13349" y="22085"/>
                                <a:pt x="12257" y="24193"/>
                                <a:pt x="10136" y="25959"/>
                              </a:cubicBezTo>
                              <a:cubicBezTo>
                                <a:pt x="8548" y="27280"/>
                                <a:pt x="6859" y="28080"/>
                                <a:pt x="5056" y="28359"/>
                              </a:cubicBezTo>
                              <a:lnTo>
                                <a:pt x="0" y="27007"/>
                              </a:lnTo>
                              <a:lnTo>
                                <a:pt x="0" y="23435"/>
                              </a:lnTo>
                              <a:lnTo>
                                <a:pt x="1424" y="24257"/>
                              </a:lnTo>
                              <a:cubicBezTo>
                                <a:pt x="2236" y="24511"/>
                                <a:pt x="3087" y="24549"/>
                                <a:pt x="3951" y="24384"/>
                              </a:cubicBezTo>
                              <a:cubicBezTo>
                                <a:pt x="4828" y="24219"/>
                                <a:pt x="5729" y="23723"/>
                                <a:pt x="6682" y="22936"/>
                              </a:cubicBezTo>
                              <a:cubicBezTo>
                                <a:pt x="8003" y="21844"/>
                                <a:pt x="8777" y="20574"/>
                                <a:pt x="8993" y="19152"/>
                              </a:cubicBezTo>
                              <a:cubicBezTo>
                                <a:pt x="9221" y="17729"/>
                                <a:pt x="8637" y="16193"/>
                                <a:pt x="7291" y="14567"/>
                              </a:cubicBezTo>
                              <a:lnTo>
                                <a:pt x="90" y="5931"/>
                              </a:lnTo>
                              <a:lnTo>
                                <a:pt x="0" y="6005"/>
                              </a:lnTo>
                              <a:lnTo>
                                <a:pt x="0" y="96"/>
                              </a:lnTo>
                              <a:lnTo>
                                <a:pt x="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3" name="Shape 72"/>
                      <wps:cNvSpPr/>
                      <wps:spPr>
                        <a:xfrm>
                          <a:off x="887568" y="1961540"/>
                          <a:ext cx="34277" cy="35382"/>
                        </a:xfrm>
                        <a:custGeom>
                          <a:avLst/>
                          <a:gdLst/>
                          <a:ahLst/>
                          <a:cxnLst/>
                          <a:rect l="0" t="0" r="0" b="0"/>
                          <a:pathLst>
                            <a:path w="34277" h="35382">
                              <a:moveTo>
                                <a:pt x="21641" y="216"/>
                              </a:moveTo>
                              <a:cubicBezTo>
                                <a:pt x="23037" y="419"/>
                                <a:pt x="24397" y="889"/>
                                <a:pt x="25743" y="1625"/>
                              </a:cubicBezTo>
                              <a:cubicBezTo>
                                <a:pt x="27089" y="2349"/>
                                <a:pt x="28334" y="3252"/>
                                <a:pt x="29464" y="4318"/>
                              </a:cubicBezTo>
                              <a:cubicBezTo>
                                <a:pt x="30721" y="5524"/>
                                <a:pt x="31762" y="6782"/>
                                <a:pt x="32562" y="8116"/>
                              </a:cubicBezTo>
                              <a:cubicBezTo>
                                <a:pt x="33363" y="9437"/>
                                <a:pt x="33871" y="10820"/>
                                <a:pt x="34061" y="12230"/>
                              </a:cubicBezTo>
                              <a:cubicBezTo>
                                <a:pt x="34277" y="13653"/>
                                <a:pt x="34150" y="15087"/>
                                <a:pt x="33706" y="16510"/>
                              </a:cubicBezTo>
                              <a:cubicBezTo>
                                <a:pt x="33236" y="17945"/>
                                <a:pt x="32385" y="19342"/>
                                <a:pt x="31140" y="20752"/>
                              </a:cubicBezTo>
                              <a:lnTo>
                                <a:pt x="28029" y="17806"/>
                              </a:lnTo>
                              <a:cubicBezTo>
                                <a:pt x="29528" y="15863"/>
                                <a:pt x="30099" y="13957"/>
                                <a:pt x="29769" y="12129"/>
                              </a:cubicBezTo>
                              <a:cubicBezTo>
                                <a:pt x="29439" y="10300"/>
                                <a:pt x="28397" y="8560"/>
                                <a:pt x="26695" y="6947"/>
                              </a:cubicBezTo>
                              <a:cubicBezTo>
                                <a:pt x="26009" y="6300"/>
                                <a:pt x="25260" y="5715"/>
                                <a:pt x="24460" y="5220"/>
                              </a:cubicBezTo>
                              <a:cubicBezTo>
                                <a:pt x="23660" y="4725"/>
                                <a:pt x="22860" y="4394"/>
                                <a:pt x="22022" y="4229"/>
                              </a:cubicBezTo>
                              <a:cubicBezTo>
                                <a:pt x="21209" y="4052"/>
                                <a:pt x="20371" y="4102"/>
                                <a:pt x="19558" y="4344"/>
                              </a:cubicBezTo>
                              <a:cubicBezTo>
                                <a:pt x="18720" y="4597"/>
                                <a:pt x="17932" y="5118"/>
                                <a:pt x="17170" y="5931"/>
                              </a:cubicBezTo>
                              <a:cubicBezTo>
                                <a:pt x="16446" y="6680"/>
                                <a:pt x="16090" y="7519"/>
                                <a:pt x="16090" y="8420"/>
                              </a:cubicBezTo>
                              <a:cubicBezTo>
                                <a:pt x="16090" y="9310"/>
                                <a:pt x="16319" y="10275"/>
                                <a:pt x="16790" y="11278"/>
                              </a:cubicBezTo>
                              <a:cubicBezTo>
                                <a:pt x="17246" y="12281"/>
                                <a:pt x="17869" y="13335"/>
                                <a:pt x="18618" y="14428"/>
                              </a:cubicBezTo>
                              <a:cubicBezTo>
                                <a:pt x="19380" y="15520"/>
                                <a:pt x="20142" y="16650"/>
                                <a:pt x="20904" y="17818"/>
                              </a:cubicBezTo>
                              <a:cubicBezTo>
                                <a:pt x="21666" y="18974"/>
                                <a:pt x="22365" y="20155"/>
                                <a:pt x="23025" y="21361"/>
                              </a:cubicBezTo>
                              <a:cubicBezTo>
                                <a:pt x="23673" y="22568"/>
                                <a:pt x="24117" y="23788"/>
                                <a:pt x="24371" y="25032"/>
                              </a:cubicBezTo>
                              <a:cubicBezTo>
                                <a:pt x="24612" y="26277"/>
                                <a:pt x="24574" y="27508"/>
                                <a:pt x="24257" y="28740"/>
                              </a:cubicBezTo>
                              <a:cubicBezTo>
                                <a:pt x="23952" y="29973"/>
                                <a:pt x="23216" y="31204"/>
                                <a:pt x="22060" y="32424"/>
                              </a:cubicBezTo>
                              <a:cubicBezTo>
                                <a:pt x="20803" y="33731"/>
                                <a:pt x="19444" y="34582"/>
                                <a:pt x="17970" y="34951"/>
                              </a:cubicBezTo>
                              <a:cubicBezTo>
                                <a:pt x="16497" y="35332"/>
                                <a:pt x="15024" y="35382"/>
                                <a:pt x="13538" y="35090"/>
                              </a:cubicBezTo>
                              <a:cubicBezTo>
                                <a:pt x="12065" y="34811"/>
                                <a:pt x="10630" y="34265"/>
                                <a:pt x="9233" y="33439"/>
                              </a:cubicBezTo>
                              <a:cubicBezTo>
                                <a:pt x="7848" y="32627"/>
                                <a:pt x="6591" y="31674"/>
                                <a:pt x="5449" y="30607"/>
                              </a:cubicBezTo>
                              <a:cubicBezTo>
                                <a:pt x="4064" y="29299"/>
                                <a:pt x="2934" y="27877"/>
                                <a:pt x="2019" y="26365"/>
                              </a:cubicBezTo>
                              <a:cubicBezTo>
                                <a:pt x="1105" y="24854"/>
                                <a:pt x="521" y="23305"/>
                                <a:pt x="254" y="21717"/>
                              </a:cubicBezTo>
                              <a:cubicBezTo>
                                <a:pt x="0" y="20130"/>
                                <a:pt x="114" y="18530"/>
                                <a:pt x="609" y="16917"/>
                              </a:cubicBezTo>
                              <a:cubicBezTo>
                                <a:pt x="1105" y="15316"/>
                                <a:pt x="2057" y="13754"/>
                                <a:pt x="3480" y="12256"/>
                              </a:cubicBezTo>
                              <a:lnTo>
                                <a:pt x="6591" y="15202"/>
                              </a:lnTo>
                              <a:cubicBezTo>
                                <a:pt x="5614" y="16243"/>
                                <a:pt x="4966" y="17335"/>
                                <a:pt x="4648" y="18466"/>
                              </a:cubicBezTo>
                              <a:cubicBezTo>
                                <a:pt x="4343" y="19583"/>
                                <a:pt x="4293" y="20714"/>
                                <a:pt x="4496" y="21819"/>
                              </a:cubicBezTo>
                              <a:cubicBezTo>
                                <a:pt x="4699" y="22923"/>
                                <a:pt x="5118" y="24016"/>
                                <a:pt x="5779" y="25070"/>
                              </a:cubicBezTo>
                              <a:cubicBezTo>
                                <a:pt x="6426" y="26137"/>
                                <a:pt x="7226" y="27102"/>
                                <a:pt x="8141" y="27978"/>
                              </a:cubicBezTo>
                              <a:cubicBezTo>
                                <a:pt x="8890" y="28664"/>
                                <a:pt x="9703" y="29312"/>
                                <a:pt x="10566" y="29883"/>
                              </a:cubicBezTo>
                              <a:cubicBezTo>
                                <a:pt x="11455" y="30455"/>
                                <a:pt x="12357" y="30861"/>
                                <a:pt x="13271" y="31090"/>
                              </a:cubicBezTo>
                              <a:cubicBezTo>
                                <a:pt x="14186" y="31331"/>
                                <a:pt x="15100" y="31331"/>
                                <a:pt x="16015" y="31103"/>
                              </a:cubicBezTo>
                              <a:cubicBezTo>
                                <a:pt x="16929" y="30874"/>
                                <a:pt x="17805" y="30315"/>
                                <a:pt x="18669" y="29414"/>
                              </a:cubicBezTo>
                              <a:cubicBezTo>
                                <a:pt x="19482" y="28563"/>
                                <a:pt x="19914" y="27661"/>
                                <a:pt x="19965" y="26695"/>
                              </a:cubicBezTo>
                              <a:cubicBezTo>
                                <a:pt x="20015" y="25743"/>
                                <a:pt x="19824" y="24740"/>
                                <a:pt x="19393" y="23699"/>
                              </a:cubicBezTo>
                              <a:cubicBezTo>
                                <a:pt x="18961" y="22657"/>
                                <a:pt x="18364" y="21578"/>
                                <a:pt x="17615" y="20472"/>
                              </a:cubicBezTo>
                              <a:cubicBezTo>
                                <a:pt x="16878" y="19368"/>
                                <a:pt x="16104" y="18250"/>
                                <a:pt x="15342" y="17094"/>
                              </a:cubicBezTo>
                              <a:cubicBezTo>
                                <a:pt x="14567" y="15952"/>
                                <a:pt x="13843" y="14783"/>
                                <a:pt x="13170" y="13602"/>
                              </a:cubicBezTo>
                              <a:cubicBezTo>
                                <a:pt x="12497" y="12408"/>
                                <a:pt x="12014" y="11240"/>
                                <a:pt x="11709" y="10046"/>
                              </a:cubicBezTo>
                              <a:cubicBezTo>
                                <a:pt x="11405" y="8865"/>
                                <a:pt x="11392" y="7684"/>
                                <a:pt x="11646" y="6503"/>
                              </a:cubicBezTo>
                              <a:cubicBezTo>
                                <a:pt x="11912" y="5335"/>
                                <a:pt x="12573" y="4179"/>
                                <a:pt x="13653" y="3048"/>
                              </a:cubicBezTo>
                              <a:cubicBezTo>
                                <a:pt x="14833" y="1804"/>
                                <a:pt x="16104" y="965"/>
                                <a:pt x="17475" y="533"/>
                              </a:cubicBezTo>
                              <a:cubicBezTo>
                                <a:pt x="18847" y="102"/>
                                <a:pt x="20231" y="0"/>
                                <a:pt x="21641" y="2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4" name="Shape 73"/>
                      <wps:cNvSpPr/>
                      <wps:spPr>
                        <a:xfrm>
                          <a:off x="915680" y="1976638"/>
                          <a:ext cx="33248" cy="36678"/>
                        </a:xfrm>
                        <a:custGeom>
                          <a:avLst/>
                          <a:gdLst/>
                          <a:ahLst/>
                          <a:cxnLst/>
                          <a:rect l="0" t="0" r="0" b="0"/>
                          <a:pathLst>
                            <a:path w="33248" h="36678">
                              <a:moveTo>
                                <a:pt x="11608" y="0"/>
                              </a:moveTo>
                              <a:lnTo>
                                <a:pt x="33248" y="16497"/>
                              </a:lnTo>
                              <a:lnTo>
                                <a:pt x="30937" y="19520"/>
                              </a:lnTo>
                              <a:lnTo>
                                <a:pt x="21920" y="12649"/>
                              </a:lnTo>
                              <a:lnTo>
                                <a:pt x="3594" y="36678"/>
                              </a:lnTo>
                              <a:lnTo>
                                <a:pt x="0" y="33934"/>
                              </a:lnTo>
                              <a:lnTo>
                                <a:pt x="18314" y="9893"/>
                              </a:lnTo>
                              <a:lnTo>
                                <a:pt x="9296" y="3022"/>
                              </a:lnTo>
                              <a:lnTo>
                                <a:pt x="116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5" name="Shape 74"/>
                      <wps:cNvSpPr/>
                      <wps:spPr>
                        <a:xfrm>
                          <a:off x="937879" y="1999328"/>
                          <a:ext cx="17149" cy="35074"/>
                        </a:xfrm>
                        <a:custGeom>
                          <a:avLst/>
                          <a:gdLst/>
                          <a:ahLst/>
                          <a:cxnLst/>
                          <a:rect l="0" t="0" r="0" b="0"/>
                          <a:pathLst>
                            <a:path w="17149" h="35074">
                              <a:moveTo>
                                <a:pt x="17149" y="0"/>
                              </a:moveTo>
                              <a:lnTo>
                                <a:pt x="17149" y="4039"/>
                              </a:lnTo>
                              <a:lnTo>
                                <a:pt x="14262" y="4581"/>
                              </a:lnTo>
                              <a:cubicBezTo>
                                <a:pt x="12764" y="5254"/>
                                <a:pt x="11392" y="6182"/>
                                <a:pt x="10173" y="7388"/>
                              </a:cubicBezTo>
                              <a:cubicBezTo>
                                <a:pt x="8941" y="8607"/>
                                <a:pt x="7887" y="9940"/>
                                <a:pt x="7010" y="11426"/>
                              </a:cubicBezTo>
                              <a:cubicBezTo>
                                <a:pt x="6147" y="12900"/>
                                <a:pt x="5474" y="14474"/>
                                <a:pt x="5004" y="16139"/>
                              </a:cubicBezTo>
                              <a:cubicBezTo>
                                <a:pt x="4547" y="17802"/>
                                <a:pt x="4382" y="19440"/>
                                <a:pt x="4521" y="21079"/>
                              </a:cubicBezTo>
                              <a:cubicBezTo>
                                <a:pt x="4673" y="22716"/>
                                <a:pt x="5182" y="24254"/>
                                <a:pt x="6045" y="25714"/>
                              </a:cubicBezTo>
                              <a:cubicBezTo>
                                <a:pt x="6921" y="27174"/>
                                <a:pt x="8242" y="28419"/>
                                <a:pt x="10033" y="29473"/>
                              </a:cubicBezTo>
                              <a:cubicBezTo>
                                <a:pt x="11811" y="30528"/>
                                <a:pt x="13538" y="31073"/>
                                <a:pt x="15240" y="31137"/>
                              </a:cubicBezTo>
                              <a:lnTo>
                                <a:pt x="17149" y="30778"/>
                              </a:lnTo>
                              <a:lnTo>
                                <a:pt x="17149" y="34804"/>
                              </a:lnTo>
                              <a:lnTo>
                                <a:pt x="14960" y="35074"/>
                              </a:lnTo>
                              <a:cubicBezTo>
                                <a:pt x="12726" y="34871"/>
                                <a:pt x="10440" y="34083"/>
                                <a:pt x="8103" y="32724"/>
                              </a:cubicBezTo>
                              <a:cubicBezTo>
                                <a:pt x="5791" y="31340"/>
                                <a:pt x="4001" y="29727"/>
                                <a:pt x="2743" y="27848"/>
                              </a:cubicBezTo>
                              <a:cubicBezTo>
                                <a:pt x="1474" y="25981"/>
                                <a:pt x="673" y="23999"/>
                                <a:pt x="343" y="21879"/>
                              </a:cubicBezTo>
                              <a:cubicBezTo>
                                <a:pt x="0" y="19758"/>
                                <a:pt x="89" y="17611"/>
                                <a:pt x="597" y="15415"/>
                              </a:cubicBezTo>
                              <a:cubicBezTo>
                                <a:pt x="1105" y="13217"/>
                                <a:pt x="1943" y="11122"/>
                                <a:pt x="3111" y="9128"/>
                              </a:cubicBezTo>
                              <a:cubicBezTo>
                                <a:pt x="4293" y="7134"/>
                                <a:pt x="5728" y="5369"/>
                                <a:pt x="7404" y="3883"/>
                              </a:cubicBezTo>
                              <a:cubicBezTo>
                                <a:pt x="9081" y="2384"/>
                                <a:pt x="10922" y="1267"/>
                                <a:pt x="12941" y="543"/>
                              </a:cubicBezTo>
                              <a:lnTo>
                                <a:pt x="17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6" name="Shape 75"/>
                      <wps:cNvSpPr/>
                      <wps:spPr>
                        <a:xfrm>
                          <a:off x="955029" y="1999045"/>
                          <a:ext cx="17141" cy="35087"/>
                        </a:xfrm>
                        <a:custGeom>
                          <a:avLst/>
                          <a:gdLst/>
                          <a:ahLst/>
                          <a:cxnLst/>
                          <a:rect l="0" t="0" r="0" b="0"/>
                          <a:pathLst>
                            <a:path w="17141" h="35087">
                              <a:moveTo>
                                <a:pt x="2193" y="0"/>
                              </a:moveTo>
                              <a:cubicBezTo>
                                <a:pt x="4453" y="191"/>
                                <a:pt x="6727" y="965"/>
                                <a:pt x="9064" y="2349"/>
                              </a:cubicBezTo>
                              <a:cubicBezTo>
                                <a:pt x="11388" y="3721"/>
                                <a:pt x="13178" y="5347"/>
                                <a:pt x="14423" y="7227"/>
                              </a:cubicBezTo>
                              <a:cubicBezTo>
                                <a:pt x="15680" y="9119"/>
                                <a:pt x="16468" y="11113"/>
                                <a:pt x="16798" y="13221"/>
                              </a:cubicBezTo>
                              <a:cubicBezTo>
                                <a:pt x="17141" y="15342"/>
                                <a:pt x="17065" y="17500"/>
                                <a:pt x="16556" y="19698"/>
                              </a:cubicBezTo>
                              <a:cubicBezTo>
                                <a:pt x="16049" y="21882"/>
                                <a:pt x="15211" y="23990"/>
                                <a:pt x="14042" y="25984"/>
                              </a:cubicBezTo>
                              <a:cubicBezTo>
                                <a:pt x="12848" y="27978"/>
                                <a:pt x="11426" y="29718"/>
                                <a:pt x="9749" y="31229"/>
                              </a:cubicBezTo>
                              <a:cubicBezTo>
                                <a:pt x="8073" y="32728"/>
                                <a:pt x="6219" y="33833"/>
                                <a:pt x="4200" y="34569"/>
                              </a:cubicBezTo>
                              <a:lnTo>
                                <a:pt x="0" y="35087"/>
                              </a:lnTo>
                              <a:lnTo>
                                <a:pt x="0" y="31061"/>
                              </a:lnTo>
                              <a:lnTo>
                                <a:pt x="2891" y="30518"/>
                              </a:lnTo>
                              <a:cubicBezTo>
                                <a:pt x="4390" y="29858"/>
                                <a:pt x="5748" y="28931"/>
                                <a:pt x="6981" y="27711"/>
                              </a:cubicBezTo>
                              <a:cubicBezTo>
                                <a:pt x="8213" y="26492"/>
                                <a:pt x="9267" y="25146"/>
                                <a:pt x="10143" y="23685"/>
                              </a:cubicBezTo>
                              <a:cubicBezTo>
                                <a:pt x="11006" y="22199"/>
                                <a:pt x="11667" y="20638"/>
                                <a:pt x="12150" y="18974"/>
                              </a:cubicBezTo>
                              <a:cubicBezTo>
                                <a:pt x="12607" y="17297"/>
                                <a:pt x="12759" y="15660"/>
                                <a:pt x="12633" y="14021"/>
                              </a:cubicBezTo>
                              <a:cubicBezTo>
                                <a:pt x="12480" y="12395"/>
                                <a:pt x="11972" y="10846"/>
                                <a:pt x="11109" y="9385"/>
                              </a:cubicBezTo>
                              <a:cubicBezTo>
                                <a:pt x="10232" y="7925"/>
                                <a:pt x="8899" y="6680"/>
                                <a:pt x="7120" y="5626"/>
                              </a:cubicBezTo>
                              <a:cubicBezTo>
                                <a:pt x="5342" y="4572"/>
                                <a:pt x="3615" y="4013"/>
                                <a:pt x="1914" y="3963"/>
                              </a:cubicBezTo>
                              <a:lnTo>
                                <a:pt x="0" y="4322"/>
                              </a:lnTo>
                              <a:lnTo>
                                <a:pt x="0" y="283"/>
                              </a:lnTo>
                              <a:lnTo>
                                <a:pt x="21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7" name="Shape 76"/>
                      <wps:cNvSpPr/>
                      <wps:spPr>
                        <a:xfrm>
                          <a:off x="989171" y="2050287"/>
                          <a:ext cx="304" cy="2209"/>
                        </a:xfrm>
                        <a:custGeom>
                          <a:avLst/>
                          <a:gdLst/>
                          <a:ahLst/>
                          <a:cxnLst/>
                          <a:rect l="0" t="0" r="0" b="0"/>
                          <a:pathLst>
                            <a:path w="304" h="2209">
                              <a:moveTo>
                                <a:pt x="304" y="0"/>
                              </a:moveTo>
                              <a:lnTo>
                                <a:pt x="304" y="2209"/>
                              </a:lnTo>
                              <a:lnTo>
                                <a:pt x="165" y="2150"/>
                              </a:lnTo>
                              <a:cubicBezTo>
                                <a:pt x="0" y="1693"/>
                                <a:pt x="0" y="1185"/>
                                <a:pt x="127" y="575"/>
                              </a:cubicBezTo>
                              <a:lnTo>
                                <a:pt x="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8" name="Shape 77"/>
                      <wps:cNvSpPr/>
                      <wps:spPr>
                        <a:xfrm>
                          <a:off x="968648" y="2012305"/>
                          <a:ext cx="20827" cy="33070"/>
                        </a:xfrm>
                        <a:custGeom>
                          <a:avLst/>
                          <a:gdLst/>
                          <a:ahLst/>
                          <a:cxnLst/>
                          <a:rect l="0" t="0" r="0" b="0"/>
                          <a:pathLst>
                            <a:path w="20827" h="33070">
                              <a:moveTo>
                                <a:pt x="13386" y="0"/>
                              </a:moveTo>
                              <a:lnTo>
                                <a:pt x="20827" y="3184"/>
                              </a:lnTo>
                              <a:lnTo>
                                <a:pt x="20827" y="7324"/>
                              </a:lnTo>
                              <a:lnTo>
                                <a:pt x="16053" y="5283"/>
                              </a:lnTo>
                              <a:lnTo>
                                <a:pt x="11379" y="16192"/>
                              </a:lnTo>
                              <a:lnTo>
                                <a:pt x="20054" y="19900"/>
                              </a:lnTo>
                              <a:lnTo>
                                <a:pt x="20827" y="20162"/>
                              </a:lnTo>
                              <a:lnTo>
                                <a:pt x="20827" y="24575"/>
                              </a:lnTo>
                              <a:lnTo>
                                <a:pt x="20041" y="24054"/>
                              </a:lnTo>
                              <a:lnTo>
                                <a:pt x="9881" y="19697"/>
                              </a:lnTo>
                              <a:lnTo>
                                <a:pt x="4166" y="33070"/>
                              </a:lnTo>
                              <a:lnTo>
                                <a:pt x="0" y="31279"/>
                              </a:lnTo>
                              <a:lnTo>
                                <a:pt x="13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9" name="Shape 78"/>
                      <wps:cNvSpPr/>
                      <wps:spPr>
                        <a:xfrm>
                          <a:off x="989475" y="2015489"/>
                          <a:ext cx="14390" cy="38929"/>
                        </a:xfrm>
                        <a:custGeom>
                          <a:avLst/>
                          <a:gdLst/>
                          <a:ahLst/>
                          <a:cxnLst/>
                          <a:rect l="0" t="0" r="0" b="0"/>
                          <a:pathLst>
                            <a:path w="14390" h="38929">
                              <a:moveTo>
                                <a:pt x="0" y="0"/>
                              </a:moveTo>
                              <a:lnTo>
                                <a:pt x="7278" y="3115"/>
                              </a:lnTo>
                              <a:cubicBezTo>
                                <a:pt x="10262" y="4384"/>
                                <a:pt x="12281" y="6112"/>
                                <a:pt x="13336" y="8283"/>
                              </a:cubicBezTo>
                              <a:cubicBezTo>
                                <a:pt x="14390" y="10468"/>
                                <a:pt x="14377" y="12830"/>
                                <a:pt x="13285" y="15370"/>
                              </a:cubicBezTo>
                              <a:cubicBezTo>
                                <a:pt x="12472" y="17275"/>
                                <a:pt x="11329" y="18748"/>
                                <a:pt x="9856" y="19815"/>
                              </a:cubicBezTo>
                              <a:cubicBezTo>
                                <a:pt x="8382" y="20869"/>
                                <a:pt x="6579" y="21263"/>
                                <a:pt x="4459" y="20983"/>
                              </a:cubicBezTo>
                              <a:lnTo>
                                <a:pt x="4421" y="21060"/>
                              </a:lnTo>
                              <a:cubicBezTo>
                                <a:pt x="5246" y="21618"/>
                                <a:pt x="5868" y="22228"/>
                                <a:pt x="6262" y="22876"/>
                              </a:cubicBezTo>
                              <a:cubicBezTo>
                                <a:pt x="6655" y="23549"/>
                                <a:pt x="6896" y="24222"/>
                                <a:pt x="6999" y="24933"/>
                              </a:cubicBezTo>
                              <a:cubicBezTo>
                                <a:pt x="7075" y="25644"/>
                                <a:pt x="7062" y="26394"/>
                                <a:pt x="6922" y="27156"/>
                              </a:cubicBezTo>
                              <a:cubicBezTo>
                                <a:pt x="6783" y="27930"/>
                                <a:pt x="6592" y="28718"/>
                                <a:pt x="6351" y="29518"/>
                              </a:cubicBezTo>
                              <a:cubicBezTo>
                                <a:pt x="6084" y="30293"/>
                                <a:pt x="5804" y="31093"/>
                                <a:pt x="5487" y="31893"/>
                              </a:cubicBezTo>
                              <a:cubicBezTo>
                                <a:pt x="5183" y="32693"/>
                                <a:pt x="4928" y="33493"/>
                                <a:pt x="4725" y="34306"/>
                              </a:cubicBezTo>
                              <a:cubicBezTo>
                                <a:pt x="4509" y="35119"/>
                                <a:pt x="4370" y="35919"/>
                                <a:pt x="4294" y="36693"/>
                              </a:cubicBezTo>
                              <a:cubicBezTo>
                                <a:pt x="4217" y="37468"/>
                                <a:pt x="4294" y="38217"/>
                                <a:pt x="4509" y="38929"/>
                              </a:cubicBezTo>
                              <a:lnTo>
                                <a:pt x="0" y="37006"/>
                              </a:lnTo>
                              <a:lnTo>
                                <a:pt x="0" y="34797"/>
                              </a:lnTo>
                              <a:lnTo>
                                <a:pt x="420" y="33430"/>
                              </a:lnTo>
                              <a:cubicBezTo>
                                <a:pt x="699" y="32731"/>
                                <a:pt x="979" y="31982"/>
                                <a:pt x="1284" y="31182"/>
                              </a:cubicBezTo>
                              <a:cubicBezTo>
                                <a:pt x="1588" y="30381"/>
                                <a:pt x="1843" y="29569"/>
                                <a:pt x="2020" y="28743"/>
                              </a:cubicBezTo>
                              <a:cubicBezTo>
                                <a:pt x="2223" y="27943"/>
                                <a:pt x="2388" y="27143"/>
                                <a:pt x="2503" y="26394"/>
                              </a:cubicBezTo>
                              <a:cubicBezTo>
                                <a:pt x="2629" y="25619"/>
                                <a:pt x="2604" y="24908"/>
                                <a:pt x="2439" y="24235"/>
                              </a:cubicBezTo>
                              <a:cubicBezTo>
                                <a:pt x="2287" y="23561"/>
                                <a:pt x="1956" y="22939"/>
                                <a:pt x="1474" y="22368"/>
                              </a:cubicBezTo>
                              <a:lnTo>
                                <a:pt x="0" y="21391"/>
                              </a:lnTo>
                              <a:lnTo>
                                <a:pt x="0" y="16977"/>
                              </a:lnTo>
                              <a:lnTo>
                                <a:pt x="2084" y="17681"/>
                              </a:lnTo>
                              <a:cubicBezTo>
                                <a:pt x="3023" y="17910"/>
                                <a:pt x="3912" y="17949"/>
                                <a:pt x="4751" y="17808"/>
                              </a:cubicBezTo>
                              <a:cubicBezTo>
                                <a:pt x="5589" y="17669"/>
                                <a:pt x="6363" y="17326"/>
                                <a:pt x="7062" y="16780"/>
                              </a:cubicBezTo>
                              <a:cubicBezTo>
                                <a:pt x="7761" y="16234"/>
                                <a:pt x="8344" y="15395"/>
                                <a:pt x="8840" y="14239"/>
                              </a:cubicBezTo>
                              <a:cubicBezTo>
                                <a:pt x="9513" y="12665"/>
                                <a:pt x="9627" y="11192"/>
                                <a:pt x="9183" y="9833"/>
                              </a:cubicBezTo>
                              <a:cubicBezTo>
                                <a:pt x="8726" y="8461"/>
                                <a:pt x="7519" y="7356"/>
                                <a:pt x="5563" y="6518"/>
                              </a:cubicBezTo>
                              <a:lnTo>
                                <a:pt x="0" y="41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0" name="Shape 79"/>
                      <wps:cNvSpPr/>
                      <wps:spPr>
                        <a:xfrm>
                          <a:off x="1004016" y="2024421"/>
                          <a:ext cx="33515" cy="38468"/>
                        </a:xfrm>
                        <a:custGeom>
                          <a:avLst/>
                          <a:gdLst/>
                          <a:ahLst/>
                          <a:cxnLst/>
                          <a:rect l="0" t="0" r="0" b="0"/>
                          <a:pathLst>
                            <a:path w="33515" h="38468">
                              <a:moveTo>
                                <a:pt x="7214" y="0"/>
                              </a:moveTo>
                              <a:lnTo>
                                <a:pt x="11557" y="1245"/>
                              </a:lnTo>
                              <a:lnTo>
                                <a:pt x="5587" y="22149"/>
                              </a:lnTo>
                              <a:cubicBezTo>
                                <a:pt x="4763" y="25083"/>
                                <a:pt x="4914" y="27521"/>
                                <a:pt x="6032" y="29464"/>
                              </a:cubicBezTo>
                              <a:cubicBezTo>
                                <a:pt x="7162" y="31433"/>
                                <a:pt x="9182" y="32830"/>
                                <a:pt x="12116" y="33668"/>
                              </a:cubicBezTo>
                              <a:cubicBezTo>
                                <a:pt x="14897" y="34468"/>
                                <a:pt x="17221" y="34303"/>
                                <a:pt x="19113" y="33210"/>
                              </a:cubicBezTo>
                              <a:cubicBezTo>
                                <a:pt x="20993" y="32106"/>
                                <a:pt x="22351" y="30099"/>
                                <a:pt x="23190" y="27166"/>
                              </a:cubicBezTo>
                              <a:lnTo>
                                <a:pt x="29159" y="6262"/>
                              </a:lnTo>
                              <a:lnTo>
                                <a:pt x="33515" y="7506"/>
                              </a:lnTo>
                              <a:lnTo>
                                <a:pt x="27546" y="28410"/>
                              </a:lnTo>
                              <a:cubicBezTo>
                                <a:pt x="26352" y="32589"/>
                                <a:pt x="24346" y="35408"/>
                                <a:pt x="21513" y="36868"/>
                              </a:cubicBezTo>
                              <a:cubicBezTo>
                                <a:pt x="18681" y="38329"/>
                                <a:pt x="15201" y="38468"/>
                                <a:pt x="11087" y="37288"/>
                              </a:cubicBezTo>
                              <a:cubicBezTo>
                                <a:pt x="6870" y="36081"/>
                                <a:pt x="3873" y="34151"/>
                                <a:pt x="2070" y="31471"/>
                              </a:cubicBezTo>
                              <a:cubicBezTo>
                                <a:pt x="279" y="28791"/>
                                <a:pt x="0" y="25260"/>
                                <a:pt x="1244" y="20892"/>
                              </a:cubicBezTo>
                              <a:lnTo>
                                <a:pt x="72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1" name="Shape 80"/>
                      <wps:cNvSpPr/>
                      <wps:spPr>
                        <a:xfrm>
                          <a:off x="1038741" y="2033276"/>
                          <a:ext cx="31864" cy="37656"/>
                        </a:xfrm>
                        <a:custGeom>
                          <a:avLst/>
                          <a:gdLst/>
                          <a:ahLst/>
                          <a:cxnLst/>
                          <a:rect l="0" t="0" r="0" b="0"/>
                          <a:pathLst>
                            <a:path w="31864" h="37656">
                              <a:moveTo>
                                <a:pt x="5042" y="0"/>
                              </a:moveTo>
                              <a:lnTo>
                                <a:pt x="9804" y="712"/>
                              </a:lnTo>
                              <a:lnTo>
                                <a:pt x="23431" y="30645"/>
                              </a:lnTo>
                              <a:lnTo>
                                <a:pt x="23533" y="30658"/>
                              </a:lnTo>
                              <a:lnTo>
                                <a:pt x="27622" y="3379"/>
                              </a:lnTo>
                              <a:lnTo>
                                <a:pt x="31864" y="4014"/>
                              </a:lnTo>
                              <a:lnTo>
                                <a:pt x="26822" y="37656"/>
                              </a:lnTo>
                              <a:lnTo>
                                <a:pt x="21920" y="36932"/>
                              </a:lnTo>
                              <a:lnTo>
                                <a:pt x="8382" y="7290"/>
                              </a:lnTo>
                              <a:lnTo>
                                <a:pt x="8293" y="7278"/>
                              </a:lnTo>
                              <a:lnTo>
                                <a:pt x="4242" y="34290"/>
                              </a:lnTo>
                              <a:lnTo>
                                <a:pt x="0" y="33643"/>
                              </a:lnTo>
                              <a:lnTo>
                                <a:pt x="50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2" name="Shape 81"/>
                      <wps:cNvSpPr/>
                      <wps:spPr>
                        <a:xfrm>
                          <a:off x="1075130" y="2037283"/>
                          <a:ext cx="31216" cy="35674"/>
                        </a:xfrm>
                        <a:custGeom>
                          <a:avLst/>
                          <a:gdLst/>
                          <a:ahLst/>
                          <a:cxnLst/>
                          <a:rect l="0" t="0" r="0" b="0"/>
                          <a:pathLst>
                            <a:path w="31216" h="35674">
                              <a:moveTo>
                                <a:pt x="16548" y="50"/>
                              </a:moveTo>
                              <a:cubicBezTo>
                                <a:pt x="18390" y="64"/>
                                <a:pt x="20129" y="317"/>
                                <a:pt x="21754" y="774"/>
                              </a:cubicBezTo>
                              <a:cubicBezTo>
                                <a:pt x="23393" y="1232"/>
                                <a:pt x="24828" y="1930"/>
                                <a:pt x="26098" y="2870"/>
                              </a:cubicBezTo>
                              <a:cubicBezTo>
                                <a:pt x="27368" y="3822"/>
                                <a:pt x="28435" y="5004"/>
                                <a:pt x="29286" y="6438"/>
                              </a:cubicBezTo>
                              <a:cubicBezTo>
                                <a:pt x="30137" y="7861"/>
                                <a:pt x="30696" y="9575"/>
                                <a:pt x="30975" y="11582"/>
                              </a:cubicBezTo>
                              <a:lnTo>
                                <a:pt x="26453" y="11519"/>
                              </a:lnTo>
                              <a:cubicBezTo>
                                <a:pt x="26264" y="10198"/>
                                <a:pt x="25857" y="9080"/>
                                <a:pt x="25273" y="8128"/>
                              </a:cubicBezTo>
                              <a:cubicBezTo>
                                <a:pt x="24676" y="7188"/>
                                <a:pt x="23952" y="6400"/>
                                <a:pt x="23075" y="5778"/>
                              </a:cubicBezTo>
                              <a:cubicBezTo>
                                <a:pt x="22186" y="5169"/>
                                <a:pt x="21196" y="4686"/>
                                <a:pt x="20079" y="4369"/>
                              </a:cubicBezTo>
                              <a:cubicBezTo>
                                <a:pt x="18948" y="4051"/>
                                <a:pt x="17754" y="3873"/>
                                <a:pt x="16484" y="3848"/>
                              </a:cubicBezTo>
                              <a:cubicBezTo>
                                <a:pt x="14414" y="3822"/>
                                <a:pt x="12636" y="4204"/>
                                <a:pt x="11150" y="4991"/>
                              </a:cubicBezTo>
                              <a:cubicBezTo>
                                <a:pt x="9651" y="5804"/>
                                <a:pt x="8433" y="6870"/>
                                <a:pt x="7467" y="8204"/>
                              </a:cubicBezTo>
                              <a:cubicBezTo>
                                <a:pt x="6515" y="9537"/>
                                <a:pt x="5804" y="11061"/>
                                <a:pt x="5321" y="12788"/>
                              </a:cubicBezTo>
                              <a:cubicBezTo>
                                <a:pt x="4838" y="14503"/>
                                <a:pt x="4584" y="16269"/>
                                <a:pt x="4559" y="18085"/>
                              </a:cubicBezTo>
                              <a:cubicBezTo>
                                <a:pt x="4521" y="19862"/>
                                <a:pt x="4763" y="21577"/>
                                <a:pt x="5232" y="23216"/>
                              </a:cubicBezTo>
                              <a:cubicBezTo>
                                <a:pt x="5714" y="24867"/>
                                <a:pt x="6426" y="26327"/>
                                <a:pt x="7391" y="27597"/>
                              </a:cubicBezTo>
                              <a:cubicBezTo>
                                <a:pt x="8356" y="28867"/>
                                <a:pt x="9563" y="29896"/>
                                <a:pt x="10985" y="30658"/>
                              </a:cubicBezTo>
                              <a:cubicBezTo>
                                <a:pt x="12420" y="31432"/>
                                <a:pt x="14084" y="31838"/>
                                <a:pt x="15989" y="31864"/>
                              </a:cubicBezTo>
                              <a:cubicBezTo>
                                <a:pt x="17780" y="31902"/>
                                <a:pt x="19355" y="31635"/>
                                <a:pt x="20726" y="31090"/>
                              </a:cubicBezTo>
                              <a:cubicBezTo>
                                <a:pt x="22110" y="30543"/>
                                <a:pt x="23266" y="29781"/>
                                <a:pt x="24219" y="28790"/>
                              </a:cubicBezTo>
                              <a:cubicBezTo>
                                <a:pt x="25171" y="27813"/>
                                <a:pt x="25895" y="26644"/>
                                <a:pt x="26403" y="25311"/>
                              </a:cubicBezTo>
                              <a:cubicBezTo>
                                <a:pt x="26911" y="23964"/>
                                <a:pt x="27139" y="22517"/>
                                <a:pt x="27101" y="20955"/>
                              </a:cubicBezTo>
                              <a:lnTo>
                                <a:pt x="16230" y="20777"/>
                              </a:lnTo>
                              <a:lnTo>
                                <a:pt x="16307" y="16954"/>
                              </a:lnTo>
                              <a:lnTo>
                                <a:pt x="31216" y="17221"/>
                              </a:lnTo>
                              <a:lnTo>
                                <a:pt x="30899" y="35140"/>
                              </a:lnTo>
                              <a:lnTo>
                                <a:pt x="28041" y="35090"/>
                              </a:lnTo>
                              <a:lnTo>
                                <a:pt x="26936" y="30823"/>
                              </a:lnTo>
                              <a:cubicBezTo>
                                <a:pt x="25565" y="32576"/>
                                <a:pt x="23888" y="33820"/>
                                <a:pt x="21907" y="34569"/>
                              </a:cubicBezTo>
                              <a:cubicBezTo>
                                <a:pt x="19926" y="35319"/>
                                <a:pt x="17932" y="35674"/>
                                <a:pt x="15925" y="35636"/>
                              </a:cubicBezTo>
                              <a:cubicBezTo>
                                <a:pt x="13385" y="35585"/>
                                <a:pt x="11125" y="35090"/>
                                <a:pt x="9144" y="34112"/>
                              </a:cubicBezTo>
                              <a:cubicBezTo>
                                <a:pt x="7150" y="33134"/>
                                <a:pt x="5486" y="31852"/>
                                <a:pt x="4102" y="30226"/>
                              </a:cubicBezTo>
                              <a:cubicBezTo>
                                <a:pt x="2743" y="28625"/>
                                <a:pt x="1714" y="26771"/>
                                <a:pt x="1015" y="24702"/>
                              </a:cubicBezTo>
                              <a:cubicBezTo>
                                <a:pt x="317" y="22619"/>
                                <a:pt x="0" y="20472"/>
                                <a:pt x="25" y="18250"/>
                              </a:cubicBezTo>
                              <a:cubicBezTo>
                                <a:pt x="64" y="15773"/>
                                <a:pt x="457" y="13411"/>
                                <a:pt x="1168" y="11188"/>
                              </a:cubicBezTo>
                              <a:cubicBezTo>
                                <a:pt x="1892" y="8953"/>
                                <a:pt x="2946" y="7010"/>
                                <a:pt x="4331" y="5359"/>
                              </a:cubicBezTo>
                              <a:cubicBezTo>
                                <a:pt x="5702" y="3695"/>
                                <a:pt x="7417" y="2387"/>
                                <a:pt x="9448" y="1422"/>
                              </a:cubicBezTo>
                              <a:cubicBezTo>
                                <a:pt x="11481" y="457"/>
                                <a:pt x="13843" y="0"/>
                                <a:pt x="16548"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3" name="Shape 82"/>
                      <wps:cNvSpPr/>
                      <wps:spPr>
                        <a:xfrm>
                          <a:off x="1112316" y="2035718"/>
                          <a:ext cx="28168" cy="35725"/>
                        </a:xfrm>
                        <a:custGeom>
                          <a:avLst/>
                          <a:gdLst/>
                          <a:ahLst/>
                          <a:cxnLst/>
                          <a:rect l="0" t="0" r="0" b="0"/>
                          <a:pathLst>
                            <a:path w="28168" h="35725">
                              <a:moveTo>
                                <a:pt x="11392" y="191"/>
                              </a:moveTo>
                              <a:cubicBezTo>
                                <a:pt x="13119" y="0"/>
                                <a:pt x="14757" y="50"/>
                                <a:pt x="16281" y="305"/>
                              </a:cubicBezTo>
                              <a:cubicBezTo>
                                <a:pt x="17818" y="546"/>
                                <a:pt x="19190" y="1054"/>
                                <a:pt x="20409" y="1829"/>
                              </a:cubicBezTo>
                              <a:cubicBezTo>
                                <a:pt x="21628" y="2591"/>
                                <a:pt x="22631" y="3607"/>
                                <a:pt x="23419" y="4876"/>
                              </a:cubicBezTo>
                              <a:cubicBezTo>
                                <a:pt x="24206" y="6159"/>
                                <a:pt x="24740" y="7721"/>
                                <a:pt x="25006" y="9575"/>
                              </a:cubicBezTo>
                              <a:lnTo>
                                <a:pt x="20739" y="10033"/>
                              </a:lnTo>
                              <a:cubicBezTo>
                                <a:pt x="20218" y="7620"/>
                                <a:pt x="19152" y="5956"/>
                                <a:pt x="17538" y="5029"/>
                              </a:cubicBezTo>
                              <a:cubicBezTo>
                                <a:pt x="15925" y="4102"/>
                                <a:pt x="13944" y="3759"/>
                                <a:pt x="11608" y="4013"/>
                              </a:cubicBezTo>
                              <a:cubicBezTo>
                                <a:pt x="10668" y="4102"/>
                                <a:pt x="9740" y="4305"/>
                                <a:pt x="8839" y="4585"/>
                              </a:cubicBezTo>
                              <a:cubicBezTo>
                                <a:pt x="7950" y="4876"/>
                                <a:pt x="7162" y="5283"/>
                                <a:pt x="6502" y="5791"/>
                              </a:cubicBezTo>
                              <a:cubicBezTo>
                                <a:pt x="5842" y="6312"/>
                                <a:pt x="5321" y="6972"/>
                                <a:pt x="4991" y="7747"/>
                              </a:cubicBezTo>
                              <a:cubicBezTo>
                                <a:pt x="4648" y="8547"/>
                                <a:pt x="4521" y="9499"/>
                                <a:pt x="4648" y="10605"/>
                              </a:cubicBezTo>
                              <a:cubicBezTo>
                                <a:pt x="4749" y="11646"/>
                                <a:pt x="5143" y="12446"/>
                                <a:pt x="5829" y="13043"/>
                              </a:cubicBezTo>
                              <a:cubicBezTo>
                                <a:pt x="6515" y="13615"/>
                                <a:pt x="7391" y="14059"/>
                                <a:pt x="8471" y="14363"/>
                              </a:cubicBezTo>
                              <a:cubicBezTo>
                                <a:pt x="9537" y="14656"/>
                                <a:pt x="10744" y="14872"/>
                                <a:pt x="12064" y="14998"/>
                              </a:cubicBezTo>
                              <a:cubicBezTo>
                                <a:pt x="13385" y="15139"/>
                                <a:pt x="14732" y="15291"/>
                                <a:pt x="16104" y="15469"/>
                              </a:cubicBezTo>
                              <a:cubicBezTo>
                                <a:pt x="17487" y="15634"/>
                                <a:pt x="18847" y="15863"/>
                                <a:pt x="20180" y="16142"/>
                              </a:cubicBezTo>
                              <a:cubicBezTo>
                                <a:pt x="21527" y="16446"/>
                                <a:pt x="22745" y="16891"/>
                                <a:pt x="23850" y="17513"/>
                              </a:cubicBezTo>
                              <a:cubicBezTo>
                                <a:pt x="24955" y="18135"/>
                                <a:pt x="25870" y="18948"/>
                                <a:pt x="26606" y="19989"/>
                              </a:cubicBezTo>
                              <a:cubicBezTo>
                                <a:pt x="27343" y="21031"/>
                                <a:pt x="27800" y="22390"/>
                                <a:pt x="27978" y="24067"/>
                              </a:cubicBezTo>
                              <a:cubicBezTo>
                                <a:pt x="28168" y="25870"/>
                                <a:pt x="27927" y="27457"/>
                                <a:pt x="27254" y="28816"/>
                              </a:cubicBezTo>
                              <a:cubicBezTo>
                                <a:pt x="26594" y="30175"/>
                                <a:pt x="25667" y="31331"/>
                                <a:pt x="24498" y="32283"/>
                              </a:cubicBezTo>
                              <a:cubicBezTo>
                                <a:pt x="23317" y="33210"/>
                                <a:pt x="21958" y="33947"/>
                                <a:pt x="20434" y="34480"/>
                              </a:cubicBezTo>
                              <a:cubicBezTo>
                                <a:pt x="18910" y="35014"/>
                                <a:pt x="17373" y="35357"/>
                                <a:pt x="15824" y="35522"/>
                              </a:cubicBezTo>
                              <a:cubicBezTo>
                                <a:pt x="13932" y="35725"/>
                                <a:pt x="12116" y="35687"/>
                                <a:pt x="10375" y="35395"/>
                              </a:cubicBezTo>
                              <a:cubicBezTo>
                                <a:pt x="8623" y="35090"/>
                                <a:pt x="7074" y="34531"/>
                                <a:pt x="5690" y="33706"/>
                              </a:cubicBezTo>
                              <a:cubicBezTo>
                                <a:pt x="4305" y="32880"/>
                                <a:pt x="3162" y="31750"/>
                                <a:pt x="2260" y="30340"/>
                              </a:cubicBezTo>
                              <a:cubicBezTo>
                                <a:pt x="1371" y="28905"/>
                                <a:pt x="800" y="27165"/>
                                <a:pt x="571" y="25120"/>
                              </a:cubicBezTo>
                              <a:lnTo>
                                <a:pt x="4838" y="24664"/>
                              </a:lnTo>
                              <a:cubicBezTo>
                                <a:pt x="5004" y="26086"/>
                                <a:pt x="5397" y="27292"/>
                                <a:pt x="6058" y="28245"/>
                              </a:cubicBezTo>
                              <a:cubicBezTo>
                                <a:pt x="6718" y="29210"/>
                                <a:pt x="7544" y="29985"/>
                                <a:pt x="8521" y="30556"/>
                              </a:cubicBezTo>
                              <a:cubicBezTo>
                                <a:pt x="9487" y="31115"/>
                                <a:pt x="10592" y="31496"/>
                                <a:pt x="11823" y="31674"/>
                              </a:cubicBezTo>
                              <a:cubicBezTo>
                                <a:pt x="13055" y="31864"/>
                                <a:pt x="14312" y="31903"/>
                                <a:pt x="15570" y="31762"/>
                              </a:cubicBezTo>
                              <a:cubicBezTo>
                                <a:pt x="16586" y="31661"/>
                                <a:pt x="17590" y="31445"/>
                                <a:pt x="18605" y="31153"/>
                              </a:cubicBezTo>
                              <a:cubicBezTo>
                                <a:pt x="19596" y="30849"/>
                                <a:pt x="20485" y="30429"/>
                                <a:pt x="21272" y="29883"/>
                              </a:cubicBezTo>
                              <a:cubicBezTo>
                                <a:pt x="22034" y="29337"/>
                                <a:pt x="22631" y="28651"/>
                                <a:pt x="23051" y="27801"/>
                              </a:cubicBezTo>
                              <a:cubicBezTo>
                                <a:pt x="23482" y="26962"/>
                                <a:pt x="23622" y="25921"/>
                                <a:pt x="23482" y="24688"/>
                              </a:cubicBezTo>
                              <a:cubicBezTo>
                                <a:pt x="23368" y="23520"/>
                                <a:pt x="22961" y="22606"/>
                                <a:pt x="22263" y="21945"/>
                              </a:cubicBezTo>
                              <a:cubicBezTo>
                                <a:pt x="21577" y="21286"/>
                                <a:pt x="20688" y="20777"/>
                                <a:pt x="19609" y="20434"/>
                              </a:cubicBezTo>
                              <a:cubicBezTo>
                                <a:pt x="18542" y="20091"/>
                                <a:pt x="17335" y="19838"/>
                                <a:pt x="16002" y="19685"/>
                              </a:cubicBezTo>
                              <a:cubicBezTo>
                                <a:pt x="14681" y="19545"/>
                                <a:pt x="13335" y="19393"/>
                                <a:pt x="11963" y="19241"/>
                              </a:cubicBezTo>
                              <a:cubicBezTo>
                                <a:pt x="10579" y="19076"/>
                                <a:pt x="9220" y="18872"/>
                                <a:pt x="7886" y="18605"/>
                              </a:cubicBezTo>
                              <a:cubicBezTo>
                                <a:pt x="6553" y="18352"/>
                                <a:pt x="5334" y="17958"/>
                                <a:pt x="4242" y="17425"/>
                              </a:cubicBezTo>
                              <a:cubicBezTo>
                                <a:pt x="3137" y="16878"/>
                                <a:pt x="2235" y="16142"/>
                                <a:pt x="1511" y="15163"/>
                              </a:cubicBezTo>
                              <a:cubicBezTo>
                                <a:pt x="788" y="14212"/>
                                <a:pt x="343" y="12954"/>
                                <a:pt x="178" y="11405"/>
                              </a:cubicBezTo>
                              <a:cubicBezTo>
                                <a:pt x="0" y="9703"/>
                                <a:pt x="190" y="8192"/>
                                <a:pt x="749" y="6871"/>
                              </a:cubicBezTo>
                              <a:cubicBezTo>
                                <a:pt x="1308" y="5550"/>
                                <a:pt x="2121" y="4420"/>
                                <a:pt x="3187" y="3493"/>
                              </a:cubicBezTo>
                              <a:cubicBezTo>
                                <a:pt x="4254" y="2566"/>
                                <a:pt x="5499" y="1829"/>
                                <a:pt x="6934" y="1270"/>
                              </a:cubicBezTo>
                              <a:cubicBezTo>
                                <a:pt x="8356" y="724"/>
                                <a:pt x="9842" y="368"/>
                                <a:pt x="11392"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4" name="Shape 83"/>
                      <wps:cNvSpPr/>
                      <wps:spPr>
                        <a:xfrm>
                          <a:off x="1142139" y="2029565"/>
                          <a:ext cx="23622" cy="37998"/>
                        </a:xfrm>
                        <a:custGeom>
                          <a:avLst/>
                          <a:gdLst/>
                          <a:ahLst/>
                          <a:cxnLst/>
                          <a:rect l="0" t="0" r="0" b="0"/>
                          <a:pathLst>
                            <a:path w="23622" h="37998">
                              <a:moveTo>
                                <a:pt x="21844" y="0"/>
                              </a:moveTo>
                              <a:lnTo>
                                <a:pt x="22657" y="3734"/>
                              </a:lnTo>
                              <a:lnTo>
                                <a:pt x="5245" y="7518"/>
                              </a:lnTo>
                              <a:lnTo>
                                <a:pt x="7544" y="18085"/>
                              </a:lnTo>
                              <a:lnTo>
                                <a:pt x="22809" y="14770"/>
                              </a:lnTo>
                              <a:lnTo>
                                <a:pt x="23622" y="18491"/>
                              </a:lnTo>
                              <a:lnTo>
                                <a:pt x="8356" y="21806"/>
                              </a:lnTo>
                              <a:lnTo>
                                <a:pt x="11671" y="37033"/>
                              </a:lnTo>
                              <a:lnTo>
                                <a:pt x="7251" y="37998"/>
                              </a:lnTo>
                              <a:lnTo>
                                <a:pt x="0" y="4750"/>
                              </a:lnTo>
                              <a:lnTo>
                                <a:pt x="218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5" name="Shape 84"/>
                      <wps:cNvSpPr/>
                      <wps:spPr>
                        <a:xfrm>
                          <a:off x="1167910" y="2023456"/>
                          <a:ext cx="14846" cy="37268"/>
                        </a:xfrm>
                        <a:custGeom>
                          <a:avLst/>
                          <a:gdLst/>
                          <a:ahLst/>
                          <a:cxnLst/>
                          <a:rect l="0" t="0" r="0" b="0"/>
                          <a:pathLst>
                            <a:path w="14846" h="37268">
                              <a:moveTo>
                                <a:pt x="14846" y="0"/>
                              </a:moveTo>
                              <a:lnTo>
                                <a:pt x="14846" y="4024"/>
                              </a:lnTo>
                              <a:lnTo>
                                <a:pt x="5511" y="7195"/>
                              </a:lnTo>
                              <a:lnTo>
                                <a:pt x="9309" y="18435"/>
                              </a:lnTo>
                              <a:lnTo>
                                <a:pt x="14846" y="16554"/>
                              </a:lnTo>
                              <a:lnTo>
                                <a:pt x="14846" y="20583"/>
                              </a:lnTo>
                              <a:lnTo>
                                <a:pt x="10540" y="22041"/>
                              </a:lnTo>
                              <a:lnTo>
                                <a:pt x="14846" y="34759"/>
                              </a:lnTo>
                              <a:lnTo>
                                <a:pt x="14846" y="35929"/>
                              </a:lnTo>
                              <a:lnTo>
                                <a:pt x="10909" y="37268"/>
                              </a:lnTo>
                              <a:lnTo>
                                <a:pt x="0" y="5036"/>
                              </a:lnTo>
                              <a:lnTo>
                                <a:pt x="14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6" name="Shape 85"/>
                      <wps:cNvSpPr/>
                      <wps:spPr>
                        <a:xfrm>
                          <a:off x="1182757" y="2058215"/>
                          <a:ext cx="355" cy="1170"/>
                        </a:xfrm>
                        <a:custGeom>
                          <a:avLst/>
                          <a:gdLst/>
                          <a:ahLst/>
                          <a:cxnLst/>
                          <a:rect l="0" t="0" r="0" b="0"/>
                          <a:pathLst>
                            <a:path w="355" h="1170">
                              <a:moveTo>
                                <a:pt x="0" y="0"/>
                              </a:moveTo>
                              <a:lnTo>
                                <a:pt x="355" y="1049"/>
                              </a:lnTo>
                              <a:lnTo>
                                <a:pt x="0" y="11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7" name="Shape 86"/>
                      <wps:cNvSpPr/>
                      <wps:spPr>
                        <a:xfrm>
                          <a:off x="1182757" y="2022256"/>
                          <a:ext cx="22148" cy="31242"/>
                        </a:xfrm>
                        <a:custGeom>
                          <a:avLst/>
                          <a:gdLst/>
                          <a:ahLst/>
                          <a:cxnLst/>
                          <a:rect l="0" t="0" r="0" b="0"/>
                          <a:pathLst>
                            <a:path w="22148" h="31242">
                              <a:moveTo>
                                <a:pt x="8280" y="915"/>
                              </a:moveTo>
                              <a:cubicBezTo>
                                <a:pt x="10528" y="1842"/>
                                <a:pt x="12090" y="3607"/>
                                <a:pt x="12966" y="6223"/>
                              </a:cubicBezTo>
                              <a:cubicBezTo>
                                <a:pt x="13626" y="8179"/>
                                <a:pt x="13767" y="10046"/>
                                <a:pt x="13385" y="11823"/>
                              </a:cubicBezTo>
                              <a:cubicBezTo>
                                <a:pt x="12991" y="13601"/>
                                <a:pt x="11912" y="15075"/>
                                <a:pt x="10147" y="16294"/>
                              </a:cubicBezTo>
                              <a:lnTo>
                                <a:pt x="10172" y="16370"/>
                              </a:lnTo>
                              <a:cubicBezTo>
                                <a:pt x="11163" y="16243"/>
                                <a:pt x="12026" y="16294"/>
                                <a:pt x="12763" y="16510"/>
                              </a:cubicBezTo>
                              <a:cubicBezTo>
                                <a:pt x="13487" y="16726"/>
                                <a:pt x="14109" y="17081"/>
                                <a:pt x="14668" y="17552"/>
                              </a:cubicBezTo>
                              <a:cubicBezTo>
                                <a:pt x="15214" y="18008"/>
                                <a:pt x="15697" y="18580"/>
                                <a:pt x="16103" y="19253"/>
                              </a:cubicBezTo>
                              <a:cubicBezTo>
                                <a:pt x="16510" y="19914"/>
                                <a:pt x="16890" y="20625"/>
                                <a:pt x="17246" y="21374"/>
                              </a:cubicBezTo>
                              <a:cubicBezTo>
                                <a:pt x="17576" y="22136"/>
                                <a:pt x="17893" y="22923"/>
                                <a:pt x="18199" y="23723"/>
                              </a:cubicBezTo>
                              <a:cubicBezTo>
                                <a:pt x="18504" y="24523"/>
                                <a:pt x="18846" y="25298"/>
                                <a:pt x="19228" y="26035"/>
                              </a:cubicBezTo>
                              <a:cubicBezTo>
                                <a:pt x="19608" y="26771"/>
                                <a:pt x="20027" y="27470"/>
                                <a:pt x="20510" y="28105"/>
                              </a:cubicBezTo>
                              <a:cubicBezTo>
                                <a:pt x="20967" y="28728"/>
                                <a:pt x="21513" y="29235"/>
                                <a:pt x="22148" y="29629"/>
                              </a:cubicBezTo>
                              <a:lnTo>
                                <a:pt x="17360" y="31242"/>
                              </a:lnTo>
                              <a:cubicBezTo>
                                <a:pt x="16954" y="31026"/>
                                <a:pt x="16598" y="30632"/>
                                <a:pt x="16306" y="30099"/>
                              </a:cubicBezTo>
                              <a:cubicBezTo>
                                <a:pt x="16001" y="29566"/>
                                <a:pt x="15709" y="28943"/>
                                <a:pt x="15456" y="28245"/>
                              </a:cubicBezTo>
                              <a:cubicBezTo>
                                <a:pt x="15176" y="27559"/>
                                <a:pt x="14897" y="26810"/>
                                <a:pt x="14592" y="25997"/>
                              </a:cubicBezTo>
                              <a:cubicBezTo>
                                <a:pt x="14274" y="25197"/>
                                <a:pt x="13919" y="24435"/>
                                <a:pt x="13512" y="23699"/>
                              </a:cubicBezTo>
                              <a:cubicBezTo>
                                <a:pt x="13119" y="22961"/>
                                <a:pt x="12712" y="22263"/>
                                <a:pt x="12293" y="21616"/>
                              </a:cubicBezTo>
                              <a:cubicBezTo>
                                <a:pt x="11874" y="20980"/>
                                <a:pt x="11378" y="20447"/>
                                <a:pt x="10820" y="20066"/>
                              </a:cubicBezTo>
                              <a:cubicBezTo>
                                <a:pt x="10236" y="19659"/>
                                <a:pt x="9588" y="19418"/>
                                <a:pt x="8851" y="19317"/>
                              </a:cubicBezTo>
                              <a:cubicBezTo>
                                <a:pt x="8115" y="19215"/>
                                <a:pt x="7214" y="19342"/>
                                <a:pt x="6159" y="19698"/>
                              </a:cubicBezTo>
                              <a:lnTo>
                                <a:pt x="0" y="21783"/>
                              </a:lnTo>
                              <a:lnTo>
                                <a:pt x="0" y="17754"/>
                              </a:lnTo>
                              <a:lnTo>
                                <a:pt x="3403" y="16599"/>
                              </a:lnTo>
                              <a:cubicBezTo>
                                <a:pt x="4394" y="16269"/>
                                <a:pt x="5321" y="15863"/>
                                <a:pt x="6172" y="15418"/>
                              </a:cubicBezTo>
                              <a:cubicBezTo>
                                <a:pt x="7023" y="14960"/>
                                <a:pt x="7721" y="14401"/>
                                <a:pt x="8242" y="13729"/>
                              </a:cubicBezTo>
                              <a:cubicBezTo>
                                <a:pt x="8775" y="13068"/>
                                <a:pt x="9118" y="12294"/>
                                <a:pt x="9271" y="11417"/>
                              </a:cubicBezTo>
                              <a:cubicBezTo>
                                <a:pt x="9423" y="10554"/>
                                <a:pt x="9309" y="9525"/>
                                <a:pt x="8915" y="8357"/>
                              </a:cubicBezTo>
                              <a:cubicBezTo>
                                <a:pt x="8356" y="6731"/>
                                <a:pt x="7467" y="5562"/>
                                <a:pt x="6210" y="4838"/>
                              </a:cubicBezTo>
                              <a:cubicBezTo>
                                <a:pt x="4966" y="4114"/>
                                <a:pt x="3327" y="4102"/>
                                <a:pt x="1320" y="4775"/>
                              </a:cubicBezTo>
                              <a:lnTo>
                                <a:pt x="0" y="5224"/>
                              </a:lnTo>
                              <a:lnTo>
                                <a:pt x="0" y="1200"/>
                              </a:lnTo>
                              <a:lnTo>
                                <a:pt x="317" y="1092"/>
                              </a:lnTo>
                              <a:cubicBezTo>
                                <a:pt x="3390" y="64"/>
                                <a:pt x="6045" y="0"/>
                                <a:pt x="8280" y="9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8" name="Shape 87"/>
                      <wps:cNvSpPr/>
                      <wps:spPr>
                        <a:xfrm>
                          <a:off x="1197784" y="2007821"/>
                          <a:ext cx="35916" cy="40805"/>
                        </a:xfrm>
                        <a:custGeom>
                          <a:avLst/>
                          <a:gdLst/>
                          <a:ahLst/>
                          <a:cxnLst/>
                          <a:rect l="0" t="0" r="0" b="0"/>
                          <a:pathLst>
                            <a:path w="35916" h="40805">
                              <a:moveTo>
                                <a:pt x="21234" y="0"/>
                              </a:moveTo>
                              <a:lnTo>
                                <a:pt x="22860" y="3442"/>
                              </a:lnTo>
                              <a:lnTo>
                                <a:pt x="5728" y="11557"/>
                              </a:lnTo>
                              <a:lnTo>
                                <a:pt x="10351" y="21336"/>
                              </a:lnTo>
                              <a:lnTo>
                                <a:pt x="26327" y="13780"/>
                              </a:lnTo>
                              <a:lnTo>
                                <a:pt x="27966" y="17221"/>
                              </a:lnTo>
                              <a:lnTo>
                                <a:pt x="11976" y="24778"/>
                              </a:lnTo>
                              <a:lnTo>
                                <a:pt x="17005" y="35420"/>
                              </a:lnTo>
                              <a:lnTo>
                                <a:pt x="34290" y="27254"/>
                              </a:lnTo>
                              <a:lnTo>
                                <a:pt x="35916" y="30696"/>
                              </a:lnTo>
                              <a:lnTo>
                                <a:pt x="14554" y="40805"/>
                              </a:lnTo>
                              <a:lnTo>
                                <a:pt x="0" y="10046"/>
                              </a:lnTo>
                              <a:lnTo>
                                <a:pt x="212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9" name="Shape 88"/>
                      <wps:cNvSpPr/>
                      <wps:spPr>
                        <a:xfrm>
                          <a:off x="1222957" y="2003095"/>
                          <a:ext cx="20752" cy="31814"/>
                        </a:xfrm>
                        <a:custGeom>
                          <a:avLst/>
                          <a:gdLst/>
                          <a:ahLst/>
                          <a:cxnLst/>
                          <a:rect l="0" t="0" r="0" b="0"/>
                          <a:pathLst>
                            <a:path w="20752" h="31814">
                              <a:moveTo>
                                <a:pt x="3925" y="0"/>
                              </a:moveTo>
                              <a:lnTo>
                                <a:pt x="20752" y="29578"/>
                              </a:lnTo>
                              <a:lnTo>
                                <a:pt x="16815" y="31814"/>
                              </a:lnTo>
                              <a:lnTo>
                                <a:pt x="0" y="2236"/>
                              </a:lnTo>
                              <a:lnTo>
                                <a:pt x="3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0" name="Shape 89"/>
                      <wps:cNvSpPr/>
                      <wps:spPr>
                        <a:xfrm>
                          <a:off x="1232507" y="1986882"/>
                          <a:ext cx="38595" cy="41339"/>
                        </a:xfrm>
                        <a:custGeom>
                          <a:avLst/>
                          <a:gdLst/>
                          <a:ahLst/>
                          <a:cxnLst/>
                          <a:rect l="0" t="0" r="0" b="0"/>
                          <a:pathLst>
                            <a:path w="38595" h="41339">
                              <a:moveTo>
                                <a:pt x="19494" y="0"/>
                              </a:moveTo>
                              <a:lnTo>
                                <a:pt x="21615" y="3163"/>
                              </a:lnTo>
                              <a:lnTo>
                                <a:pt x="5879" y="13741"/>
                              </a:lnTo>
                              <a:lnTo>
                                <a:pt x="11912" y="22720"/>
                              </a:lnTo>
                              <a:lnTo>
                                <a:pt x="26594" y="12865"/>
                              </a:lnTo>
                              <a:lnTo>
                                <a:pt x="28727" y="16028"/>
                              </a:lnTo>
                              <a:lnTo>
                                <a:pt x="14046" y="25883"/>
                              </a:lnTo>
                              <a:lnTo>
                                <a:pt x="20624" y="35661"/>
                              </a:lnTo>
                              <a:lnTo>
                                <a:pt x="36461" y="24994"/>
                              </a:lnTo>
                              <a:lnTo>
                                <a:pt x="38595" y="28156"/>
                              </a:lnTo>
                              <a:lnTo>
                                <a:pt x="18973" y="41339"/>
                              </a:lnTo>
                              <a:lnTo>
                                <a:pt x="0" y="13106"/>
                              </a:lnTo>
                              <a:lnTo>
                                <a:pt x="194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1" name="Shape 90"/>
                      <wps:cNvSpPr/>
                      <wps:spPr>
                        <a:xfrm>
                          <a:off x="1264924" y="1964613"/>
                          <a:ext cx="14945" cy="28048"/>
                        </a:xfrm>
                        <a:custGeom>
                          <a:avLst/>
                          <a:gdLst/>
                          <a:ahLst/>
                          <a:cxnLst/>
                          <a:rect l="0" t="0" r="0" b="0"/>
                          <a:pathLst>
                            <a:path w="14945" h="28048">
                              <a:moveTo>
                                <a:pt x="14945" y="0"/>
                              </a:moveTo>
                              <a:lnTo>
                                <a:pt x="14945" y="4331"/>
                              </a:lnTo>
                              <a:lnTo>
                                <a:pt x="12409" y="5627"/>
                              </a:lnTo>
                              <a:lnTo>
                                <a:pt x="5906" y="11659"/>
                              </a:lnTo>
                              <a:lnTo>
                                <a:pt x="14402" y="20816"/>
                              </a:lnTo>
                              <a:lnTo>
                                <a:pt x="14945" y="20311"/>
                              </a:lnTo>
                              <a:lnTo>
                                <a:pt x="14945" y="28048"/>
                              </a:lnTo>
                              <a:lnTo>
                                <a:pt x="0" y="11939"/>
                              </a:lnTo>
                              <a:lnTo>
                                <a:pt x="10935" y="1791"/>
                              </a:lnTo>
                              <a:lnTo>
                                <a:pt x="149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2" name="Shape 91"/>
                      <wps:cNvSpPr/>
                      <wps:spPr>
                        <a:xfrm>
                          <a:off x="1279868" y="1963052"/>
                          <a:ext cx="13681" cy="38443"/>
                        </a:xfrm>
                        <a:custGeom>
                          <a:avLst/>
                          <a:gdLst/>
                          <a:ahLst/>
                          <a:cxnLst/>
                          <a:rect l="0" t="0" r="0" b="0"/>
                          <a:pathLst>
                            <a:path w="13681" h="38443">
                              <a:moveTo>
                                <a:pt x="3496" y="0"/>
                              </a:moveTo>
                              <a:cubicBezTo>
                                <a:pt x="5985" y="88"/>
                                <a:pt x="8322" y="1308"/>
                                <a:pt x="10468" y="3632"/>
                              </a:cubicBezTo>
                              <a:cubicBezTo>
                                <a:pt x="12640" y="5956"/>
                                <a:pt x="13681" y="8382"/>
                                <a:pt x="13592" y="10871"/>
                              </a:cubicBezTo>
                              <a:cubicBezTo>
                                <a:pt x="13504" y="13373"/>
                                <a:pt x="12208" y="15786"/>
                                <a:pt x="9668" y="18097"/>
                              </a:cubicBezTo>
                              <a:lnTo>
                                <a:pt x="2048" y="25171"/>
                              </a:lnTo>
                              <a:lnTo>
                                <a:pt x="11509" y="35369"/>
                              </a:lnTo>
                              <a:lnTo>
                                <a:pt x="8195" y="38443"/>
                              </a:lnTo>
                              <a:lnTo>
                                <a:pt x="0" y="29609"/>
                              </a:lnTo>
                              <a:lnTo>
                                <a:pt x="0" y="21872"/>
                              </a:lnTo>
                              <a:lnTo>
                                <a:pt x="5947" y="16345"/>
                              </a:lnTo>
                              <a:cubicBezTo>
                                <a:pt x="7865" y="14618"/>
                                <a:pt x="8881" y="12941"/>
                                <a:pt x="9020" y="11354"/>
                              </a:cubicBezTo>
                              <a:cubicBezTo>
                                <a:pt x="9160" y="9740"/>
                                <a:pt x="8537" y="8191"/>
                                <a:pt x="7154" y="6705"/>
                              </a:cubicBezTo>
                              <a:cubicBezTo>
                                <a:pt x="5769" y="5219"/>
                                <a:pt x="4283" y="4483"/>
                                <a:pt x="2683" y="4521"/>
                              </a:cubicBezTo>
                              <a:lnTo>
                                <a:pt x="0" y="5892"/>
                              </a:lnTo>
                              <a:lnTo>
                                <a:pt x="0" y="1561"/>
                              </a:lnTo>
                              <a:lnTo>
                                <a:pt x="3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3" name="Shape 92"/>
                      <wps:cNvSpPr/>
                      <wps:spPr>
                        <a:xfrm>
                          <a:off x="1286675" y="1940953"/>
                          <a:ext cx="14780" cy="27548"/>
                        </a:xfrm>
                        <a:custGeom>
                          <a:avLst/>
                          <a:gdLst/>
                          <a:ahLst/>
                          <a:cxnLst/>
                          <a:rect l="0" t="0" r="0" b="0"/>
                          <a:pathLst>
                            <a:path w="14780" h="27548">
                              <a:moveTo>
                                <a:pt x="14780" y="0"/>
                              </a:moveTo>
                              <a:lnTo>
                                <a:pt x="14780" y="4459"/>
                              </a:lnTo>
                              <a:lnTo>
                                <a:pt x="13132" y="5424"/>
                              </a:lnTo>
                              <a:lnTo>
                                <a:pt x="5842" y="13984"/>
                              </a:lnTo>
                              <a:lnTo>
                                <a:pt x="14780" y="21603"/>
                              </a:lnTo>
                              <a:lnTo>
                                <a:pt x="14780" y="27548"/>
                              </a:lnTo>
                              <a:lnTo>
                                <a:pt x="0" y="14963"/>
                              </a:lnTo>
                              <a:lnTo>
                                <a:pt x="10376" y="2770"/>
                              </a:lnTo>
                              <a:lnTo>
                                <a:pt x="14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4" name="Shape 93"/>
                      <wps:cNvSpPr/>
                      <wps:spPr>
                        <a:xfrm>
                          <a:off x="1301456" y="1939126"/>
                          <a:ext cx="28984" cy="38850"/>
                        </a:xfrm>
                        <a:custGeom>
                          <a:avLst/>
                          <a:gdLst/>
                          <a:ahLst/>
                          <a:cxnLst/>
                          <a:rect l="0" t="0" r="0" b="0"/>
                          <a:pathLst>
                            <a:path w="28984" h="38850">
                              <a:moveTo>
                                <a:pt x="2339" y="356"/>
                              </a:moveTo>
                              <a:cubicBezTo>
                                <a:pt x="4739" y="0"/>
                                <a:pt x="6987" y="711"/>
                                <a:pt x="9083" y="2502"/>
                              </a:cubicBezTo>
                              <a:cubicBezTo>
                                <a:pt x="10671" y="3835"/>
                                <a:pt x="11737" y="5359"/>
                                <a:pt x="12309" y="7086"/>
                              </a:cubicBezTo>
                              <a:cubicBezTo>
                                <a:pt x="12893" y="8813"/>
                                <a:pt x="12728" y="10643"/>
                                <a:pt x="11826" y="12586"/>
                              </a:cubicBezTo>
                              <a:lnTo>
                                <a:pt x="11890" y="12649"/>
                              </a:lnTo>
                              <a:cubicBezTo>
                                <a:pt x="12677" y="12027"/>
                                <a:pt x="13452" y="11620"/>
                                <a:pt x="14188" y="11443"/>
                              </a:cubicBezTo>
                              <a:cubicBezTo>
                                <a:pt x="14925" y="11252"/>
                                <a:pt x="15649" y="11214"/>
                                <a:pt x="16360" y="11341"/>
                              </a:cubicBezTo>
                              <a:cubicBezTo>
                                <a:pt x="17059" y="11468"/>
                                <a:pt x="17769" y="11709"/>
                                <a:pt x="18469" y="12065"/>
                              </a:cubicBezTo>
                              <a:cubicBezTo>
                                <a:pt x="19154" y="12433"/>
                                <a:pt x="19852" y="12853"/>
                                <a:pt x="20538" y="13309"/>
                              </a:cubicBezTo>
                              <a:cubicBezTo>
                                <a:pt x="21212" y="13792"/>
                                <a:pt x="21885" y="14313"/>
                                <a:pt x="22545" y="14834"/>
                              </a:cubicBezTo>
                              <a:cubicBezTo>
                                <a:pt x="23218" y="15367"/>
                                <a:pt x="23916" y="15849"/>
                                <a:pt x="24628" y="16294"/>
                              </a:cubicBezTo>
                              <a:cubicBezTo>
                                <a:pt x="25352" y="16739"/>
                                <a:pt x="26063" y="17107"/>
                                <a:pt x="26787" y="17399"/>
                              </a:cubicBezTo>
                              <a:cubicBezTo>
                                <a:pt x="27498" y="17704"/>
                                <a:pt x="28235" y="17856"/>
                                <a:pt x="28984" y="17869"/>
                              </a:cubicBezTo>
                              <a:lnTo>
                                <a:pt x="25720" y="21717"/>
                              </a:lnTo>
                              <a:cubicBezTo>
                                <a:pt x="25237" y="21730"/>
                                <a:pt x="24742" y="21590"/>
                                <a:pt x="24196" y="21272"/>
                              </a:cubicBezTo>
                              <a:cubicBezTo>
                                <a:pt x="23675" y="20968"/>
                                <a:pt x="23104" y="20586"/>
                                <a:pt x="22520" y="20130"/>
                              </a:cubicBezTo>
                              <a:cubicBezTo>
                                <a:pt x="21935" y="19672"/>
                                <a:pt x="21300" y="19177"/>
                                <a:pt x="20627" y="18631"/>
                              </a:cubicBezTo>
                              <a:cubicBezTo>
                                <a:pt x="19955" y="18111"/>
                                <a:pt x="19255" y="17640"/>
                                <a:pt x="18519" y="17221"/>
                              </a:cubicBezTo>
                              <a:cubicBezTo>
                                <a:pt x="17808" y="16790"/>
                                <a:pt x="17109" y="16396"/>
                                <a:pt x="16411" y="16053"/>
                              </a:cubicBezTo>
                              <a:cubicBezTo>
                                <a:pt x="15725" y="15710"/>
                                <a:pt x="15039" y="15532"/>
                                <a:pt x="14341" y="15481"/>
                              </a:cubicBezTo>
                              <a:cubicBezTo>
                                <a:pt x="13655" y="15431"/>
                                <a:pt x="12957" y="15557"/>
                                <a:pt x="12271" y="15849"/>
                              </a:cubicBezTo>
                              <a:cubicBezTo>
                                <a:pt x="11585" y="16142"/>
                                <a:pt x="10886" y="16713"/>
                                <a:pt x="10162" y="17552"/>
                              </a:cubicBezTo>
                              <a:lnTo>
                                <a:pt x="3000" y="25971"/>
                              </a:lnTo>
                              <a:lnTo>
                                <a:pt x="14061" y="35395"/>
                              </a:lnTo>
                              <a:lnTo>
                                <a:pt x="11128" y="38850"/>
                              </a:lnTo>
                              <a:lnTo>
                                <a:pt x="0" y="29375"/>
                              </a:lnTo>
                              <a:lnTo>
                                <a:pt x="0" y="23430"/>
                              </a:lnTo>
                              <a:lnTo>
                                <a:pt x="91" y="23508"/>
                              </a:lnTo>
                              <a:lnTo>
                                <a:pt x="6213" y="16319"/>
                              </a:lnTo>
                              <a:cubicBezTo>
                                <a:pt x="6899" y="15519"/>
                                <a:pt x="7482" y="14707"/>
                                <a:pt x="7978" y="13881"/>
                              </a:cubicBezTo>
                              <a:cubicBezTo>
                                <a:pt x="8473" y="13043"/>
                                <a:pt x="8779" y="12217"/>
                                <a:pt x="8892" y="11379"/>
                              </a:cubicBezTo>
                              <a:cubicBezTo>
                                <a:pt x="9007" y="10528"/>
                                <a:pt x="8905" y="9690"/>
                                <a:pt x="8588" y="8852"/>
                              </a:cubicBezTo>
                              <a:cubicBezTo>
                                <a:pt x="8270" y="8039"/>
                                <a:pt x="7635" y="7214"/>
                                <a:pt x="6696" y="6401"/>
                              </a:cubicBezTo>
                              <a:cubicBezTo>
                                <a:pt x="5387" y="5296"/>
                                <a:pt x="4028" y="4750"/>
                                <a:pt x="2580" y="4775"/>
                              </a:cubicBezTo>
                              <a:lnTo>
                                <a:pt x="0" y="6286"/>
                              </a:lnTo>
                              <a:lnTo>
                                <a:pt x="0" y="1827"/>
                              </a:lnTo>
                              <a:lnTo>
                                <a:pt x="2339" y="356"/>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5" name="Shape 94"/>
                      <wps:cNvSpPr/>
                      <wps:spPr>
                        <a:xfrm>
                          <a:off x="1306902" y="1908791"/>
                          <a:ext cx="39993" cy="38075"/>
                        </a:xfrm>
                        <a:custGeom>
                          <a:avLst/>
                          <a:gdLst/>
                          <a:ahLst/>
                          <a:cxnLst/>
                          <a:rect l="0" t="0" r="0" b="0"/>
                          <a:pathLst>
                            <a:path w="39993" h="38075">
                              <a:moveTo>
                                <a:pt x="14999" y="0"/>
                              </a:moveTo>
                              <a:lnTo>
                                <a:pt x="33160" y="11913"/>
                              </a:lnTo>
                              <a:cubicBezTo>
                                <a:pt x="36805" y="14301"/>
                                <a:pt x="38900" y="17056"/>
                                <a:pt x="39446" y="20193"/>
                              </a:cubicBezTo>
                              <a:cubicBezTo>
                                <a:pt x="39993" y="23330"/>
                                <a:pt x="39091" y="26683"/>
                                <a:pt x="36729" y="30277"/>
                              </a:cubicBezTo>
                              <a:cubicBezTo>
                                <a:pt x="34341" y="33934"/>
                                <a:pt x="31585" y="36233"/>
                                <a:pt x="28499" y="37148"/>
                              </a:cubicBezTo>
                              <a:cubicBezTo>
                                <a:pt x="25413" y="38075"/>
                                <a:pt x="21958" y="37274"/>
                                <a:pt x="18161" y="34785"/>
                              </a:cubicBezTo>
                              <a:lnTo>
                                <a:pt x="0" y="22861"/>
                              </a:lnTo>
                              <a:lnTo>
                                <a:pt x="2477" y="19076"/>
                              </a:lnTo>
                              <a:lnTo>
                                <a:pt x="20651" y="31001"/>
                              </a:lnTo>
                              <a:cubicBezTo>
                                <a:pt x="23203" y="32665"/>
                                <a:pt x="25578" y="33262"/>
                                <a:pt x="27775" y="32779"/>
                              </a:cubicBezTo>
                              <a:cubicBezTo>
                                <a:pt x="29973" y="32284"/>
                                <a:pt x="31928" y="30759"/>
                                <a:pt x="33592" y="28207"/>
                              </a:cubicBezTo>
                              <a:cubicBezTo>
                                <a:pt x="35179" y="25794"/>
                                <a:pt x="35725" y="23521"/>
                                <a:pt x="35243" y="21387"/>
                              </a:cubicBezTo>
                              <a:cubicBezTo>
                                <a:pt x="34747" y="19266"/>
                                <a:pt x="33236" y="17361"/>
                                <a:pt x="30683" y="15697"/>
                              </a:cubicBezTo>
                              <a:lnTo>
                                <a:pt x="12510" y="3772"/>
                              </a:lnTo>
                              <a:lnTo>
                                <a:pt x="149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6" name="Shape 95"/>
                      <wps:cNvSpPr/>
                      <wps:spPr>
                        <a:xfrm>
                          <a:off x="1324876" y="1883237"/>
                          <a:ext cx="32423" cy="35243"/>
                        </a:xfrm>
                        <a:custGeom>
                          <a:avLst/>
                          <a:gdLst/>
                          <a:ahLst/>
                          <a:cxnLst/>
                          <a:rect l="0" t="0" r="0" b="0"/>
                          <a:pathLst>
                            <a:path w="32423" h="35243">
                              <a:moveTo>
                                <a:pt x="10033" y="0"/>
                              </a:moveTo>
                              <a:lnTo>
                                <a:pt x="13436" y="1715"/>
                              </a:lnTo>
                              <a:lnTo>
                                <a:pt x="5435" y="17640"/>
                              </a:lnTo>
                              <a:lnTo>
                                <a:pt x="15100" y="22492"/>
                              </a:lnTo>
                              <a:lnTo>
                                <a:pt x="22123" y="8534"/>
                              </a:lnTo>
                              <a:lnTo>
                                <a:pt x="25526" y="10249"/>
                              </a:lnTo>
                              <a:lnTo>
                                <a:pt x="18504" y="24206"/>
                              </a:lnTo>
                              <a:lnTo>
                                <a:pt x="32423" y="31204"/>
                              </a:lnTo>
                              <a:lnTo>
                                <a:pt x="30404" y="35243"/>
                              </a:lnTo>
                              <a:lnTo>
                                <a:pt x="0" y="19965"/>
                              </a:lnTo>
                              <a:lnTo>
                                <a:pt x="100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7" name="Shape 96"/>
                      <wps:cNvSpPr/>
                      <wps:spPr>
                        <a:xfrm>
                          <a:off x="1336542" y="1853965"/>
                          <a:ext cx="39040" cy="34710"/>
                        </a:xfrm>
                        <a:custGeom>
                          <a:avLst/>
                          <a:gdLst/>
                          <a:ahLst/>
                          <a:cxnLst/>
                          <a:rect l="0" t="0" r="0" b="0"/>
                          <a:pathLst>
                            <a:path w="39040" h="34710">
                              <a:moveTo>
                                <a:pt x="9373" y="0"/>
                              </a:moveTo>
                              <a:lnTo>
                                <a:pt x="29782" y="7455"/>
                              </a:lnTo>
                              <a:cubicBezTo>
                                <a:pt x="33871" y="8941"/>
                                <a:pt x="36538" y="11164"/>
                                <a:pt x="37795" y="14084"/>
                              </a:cubicBezTo>
                              <a:cubicBezTo>
                                <a:pt x="39040" y="17005"/>
                                <a:pt x="38926" y="20486"/>
                                <a:pt x="37465" y="24511"/>
                              </a:cubicBezTo>
                              <a:cubicBezTo>
                                <a:pt x="35954" y="28626"/>
                                <a:pt x="33807" y="31483"/>
                                <a:pt x="31001" y="33083"/>
                              </a:cubicBezTo>
                              <a:cubicBezTo>
                                <a:pt x="28207" y="34696"/>
                                <a:pt x="24664" y="34710"/>
                                <a:pt x="20396" y="33147"/>
                              </a:cubicBezTo>
                              <a:lnTo>
                                <a:pt x="0" y="25692"/>
                              </a:lnTo>
                              <a:lnTo>
                                <a:pt x="1550" y="21437"/>
                              </a:lnTo>
                              <a:lnTo>
                                <a:pt x="21958" y="28893"/>
                              </a:lnTo>
                              <a:cubicBezTo>
                                <a:pt x="24829" y="29947"/>
                                <a:pt x="27280" y="29972"/>
                                <a:pt x="29299" y="28994"/>
                              </a:cubicBezTo>
                              <a:cubicBezTo>
                                <a:pt x="31344" y="28004"/>
                                <a:pt x="32880" y="26086"/>
                                <a:pt x="33922" y="23228"/>
                              </a:cubicBezTo>
                              <a:cubicBezTo>
                                <a:pt x="34913" y="20510"/>
                                <a:pt x="34938" y="18174"/>
                                <a:pt x="33972" y="16218"/>
                              </a:cubicBezTo>
                              <a:cubicBezTo>
                                <a:pt x="33007" y="14250"/>
                                <a:pt x="31103" y="12764"/>
                                <a:pt x="28245" y="11709"/>
                              </a:cubicBezTo>
                              <a:lnTo>
                                <a:pt x="7824" y="4255"/>
                              </a:lnTo>
                              <a:lnTo>
                                <a:pt x="93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8" name="Shape 97"/>
                      <wps:cNvSpPr/>
                      <wps:spPr>
                        <a:xfrm>
                          <a:off x="1347708" y="1821377"/>
                          <a:ext cx="39142" cy="33909"/>
                        </a:xfrm>
                        <a:custGeom>
                          <a:avLst/>
                          <a:gdLst/>
                          <a:ahLst/>
                          <a:cxnLst/>
                          <a:rect l="0" t="0" r="0" b="0"/>
                          <a:pathLst>
                            <a:path w="39142" h="33909">
                              <a:moveTo>
                                <a:pt x="5931" y="0"/>
                              </a:moveTo>
                              <a:lnTo>
                                <a:pt x="39142" y="7455"/>
                              </a:lnTo>
                              <a:lnTo>
                                <a:pt x="38062" y="12294"/>
                              </a:lnTo>
                              <a:lnTo>
                                <a:pt x="7518" y="23660"/>
                              </a:lnTo>
                              <a:lnTo>
                                <a:pt x="7493" y="23749"/>
                              </a:lnTo>
                              <a:lnTo>
                                <a:pt x="34137" y="29718"/>
                              </a:lnTo>
                              <a:lnTo>
                                <a:pt x="33198" y="33909"/>
                              </a:lnTo>
                              <a:lnTo>
                                <a:pt x="0" y="26467"/>
                              </a:lnTo>
                              <a:lnTo>
                                <a:pt x="1054" y="21768"/>
                              </a:lnTo>
                              <a:lnTo>
                                <a:pt x="31903" y="10325"/>
                              </a:lnTo>
                              <a:lnTo>
                                <a:pt x="31915" y="10223"/>
                              </a:lnTo>
                              <a:lnTo>
                                <a:pt x="4991" y="4191"/>
                              </a:lnTo>
                              <a:lnTo>
                                <a:pt x="5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9" name="Shape 98"/>
                      <wps:cNvSpPr/>
                      <wps:spPr>
                        <a:xfrm>
                          <a:off x="1354945" y="1786758"/>
                          <a:ext cx="36246" cy="31547"/>
                        </a:xfrm>
                        <a:custGeom>
                          <a:avLst/>
                          <a:gdLst/>
                          <a:ahLst/>
                          <a:cxnLst/>
                          <a:rect l="0" t="0" r="0" b="0"/>
                          <a:pathLst>
                            <a:path w="36246" h="31547">
                              <a:moveTo>
                                <a:pt x="12776" y="0"/>
                              </a:moveTo>
                              <a:lnTo>
                                <a:pt x="12370" y="4508"/>
                              </a:lnTo>
                              <a:cubicBezTo>
                                <a:pt x="11049" y="4623"/>
                                <a:pt x="9906" y="4928"/>
                                <a:pt x="8916" y="5449"/>
                              </a:cubicBezTo>
                              <a:cubicBezTo>
                                <a:pt x="7925" y="5969"/>
                                <a:pt x="7100" y="6642"/>
                                <a:pt x="6414" y="7480"/>
                              </a:cubicBezTo>
                              <a:cubicBezTo>
                                <a:pt x="5728" y="8319"/>
                                <a:pt x="5194" y="9271"/>
                                <a:pt x="4800" y="10376"/>
                              </a:cubicBezTo>
                              <a:cubicBezTo>
                                <a:pt x="4394" y="11468"/>
                                <a:pt x="4140" y="12662"/>
                                <a:pt x="4026" y="13919"/>
                              </a:cubicBezTo>
                              <a:cubicBezTo>
                                <a:pt x="3835" y="15977"/>
                                <a:pt x="4102" y="17780"/>
                                <a:pt x="4800" y="19317"/>
                              </a:cubicBezTo>
                              <a:cubicBezTo>
                                <a:pt x="5486" y="20866"/>
                                <a:pt x="6465" y="22161"/>
                                <a:pt x="7734" y="23216"/>
                              </a:cubicBezTo>
                              <a:cubicBezTo>
                                <a:pt x="8992" y="24270"/>
                                <a:pt x="10465" y="25082"/>
                                <a:pt x="12154" y="25692"/>
                              </a:cubicBezTo>
                              <a:cubicBezTo>
                                <a:pt x="13830" y="26289"/>
                                <a:pt x="15583" y="26657"/>
                                <a:pt x="17387" y="26822"/>
                              </a:cubicBezTo>
                              <a:cubicBezTo>
                                <a:pt x="19152" y="26975"/>
                                <a:pt x="20879" y="26874"/>
                                <a:pt x="22555" y="26505"/>
                              </a:cubicBezTo>
                              <a:cubicBezTo>
                                <a:pt x="24232" y="26150"/>
                                <a:pt x="25730" y="25527"/>
                                <a:pt x="27077" y="24664"/>
                              </a:cubicBezTo>
                              <a:cubicBezTo>
                                <a:pt x="28410" y="23800"/>
                                <a:pt x="29515" y="22669"/>
                                <a:pt x="30391" y="21298"/>
                              </a:cubicBezTo>
                              <a:cubicBezTo>
                                <a:pt x="31242" y="19914"/>
                                <a:pt x="31776" y="18288"/>
                                <a:pt x="31941" y="16383"/>
                              </a:cubicBezTo>
                              <a:cubicBezTo>
                                <a:pt x="32093" y="14605"/>
                                <a:pt x="31953" y="13030"/>
                                <a:pt x="31496" y="11608"/>
                              </a:cubicBezTo>
                              <a:cubicBezTo>
                                <a:pt x="31052" y="10198"/>
                                <a:pt x="30366" y="8992"/>
                                <a:pt x="29452" y="7963"/>
                              </a:cubicBezTo>
                              <a:cubicBezTo>
                                <a:pt x="28537" y="6934"/>
                                <a:pt x="27432" y="6135"/>
                                <a:pt x="26124" y="5537"/>
                              </a:cubicBezTo>
                              <a:cubicBezTo>
                                <a:pt x="24829" y="4940"/>
                                <a:pt x="23393" y="4610"/>
                                <a:pt x="21844" y="4534"/>
                              </a:cubicBezTo>
                              <a:lnTo>
                                <a:pt x="20892" y="15354"/>
                              </a:lnTo>
                              <a:lnTo>
                                <a:pt x="17082" y="15024"/>
                              </a:lnTo>
                              <a:lnTo>
                                <a:pt x="18390" y="178"/>
                              </a:lnTo>
                              <a:lnTo>
                                <a:pt x="36246" y="1753"/>
                              </a:lnTo>
                              <a:lnTo>
                                <a:pt x="35992" y="4597"/>
                              </a:lnTo>
                              <a:lnTo>
                                <a:pt x="31674" y="5411"/>
                              </a:lnTo>
                              <a:cubicBezTo>
                                <a:pt x="33312" y="6883"/>
                                <a:pt x="34455" y="8649"/>
                                <a:pt x="35052" y="10681"/>
                              </a:cubicBezTo>
                              <a:cubicBezTo>
                                <a:pt x="35649" y="12712"/>
                                <a:pt x="35865" y="14732"/>
                                <a:pt x="35687" y="16713"/>
                              </a:cubicBezTo>
                              <a:cubicBezTo>
                                <a:pt x="35458" y="19241"/>
                                <a:pt x="34798" y="21475"/>
                                <a:pt x="33681" y="23381"/>
                              </a:cubicBezTo>
                              <a:cubicBezTo>
                                <a:pt x="32589" y="25286"/>
                                <a:pt x="31179" y="26874"/>
                                <a:pt x="29476" y="28131"/>
                              </a:cubicBezTo>
                              <a:cubicBezTo>
                                <a:pt x="27763" y="29375"/>
                                <a:pt x="25845" y="30277"/>
                                <a:pt x="23723" y="30823"/>
                              </a:cubicBezTo>
                              <a:cubicBezTo>
                                <a:pt x="21603" y="31369"/>
                                <a:pt x="19431" y="31547"/>
                                <a:pt x="17221" y="31356"/>
                              </a:cubicBezTo>
                              <a:cubicBezTo>
                                <a:pt x="14745" y="31128"/>
                                <a:pt x="12433" y="30582"/>
                                <a:pt x="10261" y="29705"/>
                              </a:cubicBezTo>
                              <a:cubicBezTo>
                                <a:pt x="8090" y="28829"/>
                                <a:pt x="6223" y="27648"/>
                                <a:pt x="4673" y="26150"/>
                              </a:cubicBezTo>
                              <a:cubicBezTo>
                                <a:pt x="3111" y="24664"/>
                                <a:pt x="1918" y="22860"/>
                                <a:pt x="1092" y="20765"/>
                              </a:cubicBezTo>
                              <a:cubicBezTo>
                                <a:pt x="280" y="18669"/>
                                <a:pt x="0" y="16269"/>
                                <a:pt x="241" y="13577"/>
                              </a:cubicBezTo>
                              <a:cubicBezTo>
                                <a:pt x="394" y="11747"/>
                                <a:pt x="762" y="10033"/>
                                <a:pt x="1333" y="8445"/>
                              </a:cubicBezTo>
                              <a:cubicBezTo>
                                <a:pt x="1905" y="6845"/>
                                <a:pt x="2705" y="5449"/>
                                <a:pt x="3734" y="4255"/>
                              </a:cubicBezTo>
                              <a:cubicBezTo>
                                <a:pt x="4763" y="3048"/>
                                <a:pt x="6020" y="2083"/>
                                <a:pt x="7506" y="1333"/>
                              </a:cubicBezTo>
                              <a:cubicBezTo>
                                <a:pt x="8992" y="597"/>
                                <a:pt x="10744" y="140"/>
                                <a:pt x="127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0" name="Shape 99"/>
                      <wps:cNvSpPr/>
                      <wps:spPr>
                        <a:xfrm>
                          <a:off x="1309958" y="1920732"/>
                          <a:ext cx="5411" cy="5220"/>
                        </a:xfrm>
                        <a:custGeom>
                          <a:avLst/>
                          <a:gdLst/>
                          <a:ahLst/>
                          <a:cxnLst/>
                          <a:rect l="0" t="0" r="0" b="0"/>
                          <a:pathLst>
                            <a:path w="5411" h="5220">
                              <a:moveTo>
                                <a:pt x="1943" y="0"/>
                              </a:moveTo>
                              <a:lnTo>
                                <a:pt x="5411" y="2261"/>
                              </a:lnTo>
                              <a:lnTo>
                                <a:pt x="3480" y="5220"/>
                              </a:lnTo>
                              <a:lnTo>
                                <a:pt x="0" y="2934"/>
                              </a:lnTo>
                              <a:lnTo>
                                <a:pt x="1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1" name="Shape 100"/>
                      <wps:cNvSpPr/>
                      <wps:spPr>
                        <a:xfrm>
                          <a:off x="1313890" y="1914744"/>
                          <a:ext cx="5411" cy="5207"/>
                        </a:xfrm>
                        <a:custGeom>
                          <a:avLst/>
                          <a:gdLst/>
                          <a:ahLst/>
                          <a:cxnLst/>
                          <a:rect l="0" t="0" r="0" b="0"/>
                          <a:pathLst>
                            <a:path w="5411" h="5207">
                              <a:moveTo>
                                <a:pt x="1943" y="0"/>
                              </a:moveTo>
                              <a:lnTo>
                                <a:pt x="5411" y="2274"/>
                              </a:lnTo>
                              <a:lnTo>
                                <a:pt x="3480" y="5207"/>
                              </a:lnTo>
                              <a:lnTo>
                                <a:pt x="0" y="2934"/>
                              </a:lnTo>
                              <a:lnTo>
                                <a:pt x="1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2" name="Shape 101"/>
                      <wps:cNvSpPr/>
                      <wps:spPr>
                        <a:xfrm>
                          <a:off x="852296" y="1533479"/>
                          <a:ext cx="243833" cy="487667"/>
                        </a:xfrm>
                        <a:custGeom>
                          <a:avLst/>
                          <a:gdLst/>
                          <a:ahLst/>
                          <a:cxnLst/>
                          <a:rect l="0" t="0" r="0" b="0"/>
                          <a:pathLst>
                            <a:path w="243833" h="487667">
                              <a:moveTo>
                                <a:pt x="243827" y="0"/>
                              </a:moveTo>
                              <a:lnTo>
                                <a:pt x="243833" y="1"/>
                              </a:lnTo>
                              <a:lnTo>
                                <a:pt x="243833" y="2604"/>
                              </a:lnTo>
                              <a:lnTo>
                                <a:pt x="243827" y="2604"/>
                              </a:lnTo>
                              <a:cubicBezTo>
                                <a:pt x="110807" y="2604"/>
                                <a:pt x="2591" y="110820"/>
                                <a:pt x="2591" y="243827"/>
                              </a:cubicBezTo>
                              <a:cubicBezTo>
                                <a:pt x="2591" y="376847"/>
                                <a:pt x="110807" y="485077"/>
                                <a:pt x="243827" y="485077"/>
                              </a:cubicBezTo>
                              <a:lnTo>
                                <a:pt x="243833" y="485076"/>
                              </a:lnTo>
                              <a:lnTo>
                                <a:pt x="243833" y="487666"/>
                              </a:lnTo>
                              <a:lnTo>
                                <a:pt x="243827" y="487667"/>
                              </a:lnTo>
                              <a:cubicBezTo>
                                <a:pt x="109385" y="487667"/>
                                <a:pt x="0" y="378282"/>
                                <a:pt x="0" y="243827"/>
                              </a:cubicBezTo>
                              <a:cubicBezTo>
                                <a:pt x="0" y="109385"/>
                                <a:pt x="109385" y="0"/>
                                <a:pt x="2438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3" name="Shape 102"/>
                      <wps:cNvSpPr/>
                      <wps:spPr>
                        <a:xfrm>
                          <a:off x="1096129" y="1533480"/>
                          <a:ext cx="243834" cy="487666"/>
                        </a:xfrm>
                        <a:custGeom>
                          <a:avLst/>
                          <a:gdLst/>
                          <a:ahLst/>
                          <a:cxnLst/>
                          <a:rect l="0" t="0" r="0" b="0"/>
                          <a:pathLst>
                            <a:path w="243834" h="487666">
                              <a:moveTo>
                                <a:pt x="0" y="0"/>
                              </a:moveTo>
                              <a:lnTo>
                                <a:pt x="49075" y="4962"/>
                              </a:lnTo>
                              <a:cubicBezTo>
                                <a:pt x="160086" y="27737"/>
                                <a:pt x="243834" y="126189"/>
                                <a:pt x="243834" y="243826"/>
                              </a:cubicBezTo>
                              <a:cubicBezTo>
                                <a:pt x="243834" y="361475"/>
                                <a:pt x="160086" y="459929"/>
                                <a:pt x="49075" y="482704"/>
                              </a:cubicBezTo>
                              <a:lnTo>
                                <a:pt x="0" y="487666"/>
                              </a:lnTo>
                              <a:lnTo>
                                <a:pt x="0" y="485075"/>
                              </a:lnTo>
                              <a:lnTo>
                                <a:pt x="48551" y="480165"/>
                              </a:lnTo>
                              <a:cubicBezTo>
                                <a:pt x="158379" y="457631"/>
                                <a:pt x="241243" y="360218"/>
                                <a:pt x="241243" y="243826"/>
                              </a:cubicBezTo>
                              <a:cubicBezTo>
                                <a:pt x="241243" y="127446"/>
                                <a:pt x="158379" y="30045"/>
                                <a:pt x="48551" y="7513"/>
                              </a:cubicBezTo>
                              <a:lnTo>
                                <a:pt x="0" y="26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4" name="Shape 103"/>
                      <wps:cNvSpPr/>
                      <wps:spPr>
                        <a:xfrm>
                          <a:off x="950827" y="1992870"/>
                          <a:ext cx="5118" cy="5359"/>
                        </a:xfrm>
                        <a:custGeom>
                          <a:avLst/>
                          <a:gdLst/>
                          <a:ahLst/>
                          <a:cxnLst/>
                          <a:rect l="0" t="0" r="0" b="0"/>
                          <a:pathLst>
                            <a:path w="5118" h="5359">
                              <a:moveTo>
                                <a:pt x="2095" y="0"/>
                              </a:moveTo>
                              <a:lnTo>
                                <a:pt x="5118" y="1791"/>
                              </a:lnTo>
                              <a:lnTo>
                                <a:pt x="3022" y="5359"/>
                              </a:lnTo>
                              <a:lnTo>
                                <a:pt x="0" y="3594"/>
                              </a:lnTo>
                              <a:lnTo>
                                <a:pt x="2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5" name="Shape 104"/>
                      <wps:cNvSpPr/>
                      <wps:spPr>
                        <a:xfrm>
                          <a:off x="972533" y="2006965"/>
                          <a:ext cx="5131" cy="5359"/>
                        </a:xfrm>
                        <a:custGeom>
                          <a:avLst/>
                          <a:gdLst/>
                          <a:ahLst/>
                          <a:cxnLst/>
                          <a:rect l="0" t="0" r="0" b="0"/>
                          <a:pathLst>
                            <a:path w="5131" h="5359">
                              <a:moveTo>
                                <a:pt x="2095" y="0"/>
                              </a:moveTo>
                              <a:lnTo>
                                <a:pt x="5131" y="1791"/>
                              </a:lnTo>
                              <a:lnTo>
                                <a:pt x="3035" y="5359"/>
                              </a:lnTo>
                              <a:lnTo>
                                <a:pt x="0" y="3581"/>
                              </a:lnTo>
                              <a:lnTo>
                                <a:pt x="2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6" name="Shape 105"/>
                      <wps:cNvSpPr/>
                      <wps:spPr>
                        <a:xfrm>
                          <a:off x="836619" y="1819982"/>
                          <a:ext cx="4687" cy="4191"/>
                        </a:xfrm>
                        <a:custGeom>
                          <a:avLst/>
                          <a:gdLst/>
                          <a:ahLst/>
                          <a:cxnLst/>
                          <a:rect l="0" t="0" r="0" b="0"/>
                          <a:pathLst>
                            <a:path w="4687" h="4191">
                              <a:moveTo>
                                <a:pt x="4076" y="0"/>
                              </a:moveTo>
                              <a:lnTo>
                                <a:pt x="4687" y="3467"/>
                              </a:lnTo>
                              <a:lnTo>
                                <a:pt x="609" y="4191"/>
                              </a:lnTo>
                              <a:lnTo>
                                <a:pt x="0" y="712"/>
                              </a:lnTo>
                              <a:lnTo>
                                <a:pt x="4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7" name="Shape 106"/>
                      <wps:cNvSpPr/>
                      <wps:spPr>
                        <a:xfrm>
                          <a:off x="837854" y="1827034"/>
                          <a:ext cx="4699" cy="4191"/>
                        </a:xfrm>
                        <a:custGeom>
                          <a:avLst/>
                          <a:gdLst/>
                          <a:ahLst/>
                          <a:cxnLst/>
                          <a:rect l="0" t="0" r="0" b="0"/>
                          <a:pathLst>
                            <a:path w="4699" h="4191">
                              <a:moveTo>
                                <a:pt x="4076" y="0"/>
                              </a:moveTo>
                              <a:lnTo>
                                <a:pt x="4699" y="3480"/>
                              </a:lnTo>
                              <a:lnTo>
                                <a:pt x="622" y="4191"/>
                              </a:lnTo>
                              <a:lnTo>
                                <a:pt x="0" y="724"/>
                              </a:lnTo>
                              <a:lnTo>
                                <a:pt x="4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8" name="Shape 107"/>
                      <wps:cNvSpPr/>
                      <wps:spPr>
                        <a:xfrm>
                          <a:off x="799106" y="1741476"/>
                          <a:ext cx="4432" cy="3861"/>
                        </a:xfrm>
                        <a:custGeom>
                          <a:avLst/>
                          <a:gdLst/>
                          <a:ahLst/>
                          <a:cxnLst/>
                          <a:rect l="0" t="0" r="0" b="0"/>
                          <a:pathLst>
                            <a:path w="4432" h="3861">
                              <a:moveTo>
                                <a:pt x="292" y="0"/>
                              </a:moveTo>
                              <a:lnTo>
                                <a:pt x="4432" y="356"/>
                              </a:lnTo>
                              <a:lnTo>
                                <a:pt x="4128" y="3861"/>
                              </a:lnTo>
                              <a:lnTo>
                                <a:pt x="0" y="3505"/>
                              </a:lnTo>
                              <a:lnTo>
                                <a:pt x="2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9" name="Shape 108"/>
                      <wps:cNvSpPr/>
                      <wps:spPr>
                        <a:xfrm>
                          <a:off x="802089" y="1715817"/>
                          <a:ext cx="4432" cy="3874"/>
                        </a:xfrm>
                        <a:custGeom>
                          <a:avLst/>
                          <a:gdLst/>
                          <a:ahLst/>
                          <a:cxnLst/>
                          <a:rect l="0" t="0" r="0" b="0"/>
                          <a:pathLst>
                            <a:path w="4432" h="3874">
                              <a:moveTo>
                                <a:pt x="305" y="0"/>
                              </a:moveTo>
                              <a:lnTo>
                                <a:pt x="4432" y="356"/>
                              </a:lnTo>
                              <a:lnTo>
                                <a:pt x="4140" y="3874"/>
                              </a:lnTo>
                              <a:lnTo>
                                <a:pt x="0" y="3493"/>
                              </a:lnTo>
                              <a:lnTo>
                                <a:pt x="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0" name="Shape 109"/>
                      <wps:cNvSpPr/>
                      <wps:spPr>
                        <a:xfrm>
                          <a:off x="676789" y="1357983"/>
                          <a:ext cx="419341" cy="838670"/>
                        </a:xfrm>
                        <a:custGeom>
                          <a:avLst/>
                          <a:gdLst/>
                          <a:ahLst/>
                          <a:cxnLst/>
                          <a:rect l="0" t="0" r="0" b="0"/>
                          <a:pathLst>
                            <a:path w="419341" h="838670">
                              <a:moveTo>
                                <a:pt x="419341" y="0"/>
                              </a:moveTo>
                              <a:lnTo>
                                <a:pt x="419341" y="37630"/>
                              </a:lnTo>
                              <a:cubicBezTo>
                                <a:pt x="208534" y="37630"/>
                                <a:pt x="37643" y="208521"/>
                                <a:pt x="37643" y="419329"/>
                              </a:cubicBezTo>
                              <a:cubicBezTo>
                                <a:pt x="37643" y="630148"/>
                                <a:pt x="208534" y="801040"/>
                                <a:pt x="419341" y="801040"/>
                              </a:cubicBezTo>
                              <a:lnTo>
                                <a:pt x="419341" y="838670"/>
                              </a:lnTo>
                              <a:cubicBezTo>
                                <a:pt x="362750" y="838670"/>
                                <a:pt x="307823" y="827583"/>
                                <a:pt x="256108" y="805701"/>
                              </a:cubicBezTo>
                              <a:cubicBezTo>
                                <a:pt x="206172" y="784581"/>
                                <a:pt x="161329" y="754342"/>
                                <a:pt x="122822" y="715849"/>
                              </a:cubicBezTo>
                              <a:cubicBezTo>
                                <a:pt x="84328" y="677355"/>
                                <a:pt x="54102" y="632511"/>
                                <a:pt x="32969" y="582575"/>
                              </a:cubicBezTo>
                              <a:cubicBezTo>
                                <a:pt x="11100" y="530847"/>
                                <a:pt x="0" y="475933"/>
                                <a:pt x="0" y="419329"/>
                              </a:cubicBezTo>
                              <a:cubicBezTo>
                                <a:pt x="0" y="362738"/>
                                <a:pt x="11100" y="307823"/>
                                <a:pt x="32969" y="256096"/>
                              </a:cubicBezTo>
                              <a:cubicBezTo>
                                <a:pt x="54102" y="206160"/>
                                <a:pt x="84328" y="161316"/>
                                <a:pt x="122822" y="122822"/>
                              </a:cubicBezTo>
                              <a:cubicBezTo>
                                <a:pt x="161329" y="84316"/>
                                <a:pt x="206172" y="54090"/>
                                <a:pt x="256108" y="32969"/>
                              </a:cubicBezTo>
                              <a:cubicBezTo>
                                <a:pt x="307823" y="11087"/>
                                <a:pt x="362750" y="0"/>
                                <a:pt x="419341"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341" name="Shape 110"/>
                      <wps:cNvSpPr/>
                      <wps:spPr>
                        <a:xfrm>
                          <a:off x="1096131" y="1357983"/>
                          <a:ext cx="419341" cy="838670"/>
                        </a:xfrm>
                        <a:custGeom>
                          <a:avLst/>
                          <a:gdLst/>
                          <a:ahLst/>
                          <a:cxnLst/>
                          <a:rect l="0" t="0" r="0" b="0"/>
                          <a:pathLst>
                            <a:path w="419341" h="838670">
                              <a:moveTo>
                                <a:pt x="0" y="0"/>
                              </a:moveTo>
                              <a:cubicBezTo>
                                <a:pt x="56591" y="0"/>
                                <a:pt x="111519" y="11087"/>
                                <a:pt x="163233" y="32969"/>
                              </a:cubicBezTo>
                              <a:cubicBezTo>
                                <a:pt x="213169" y="54090"/>
                                <a:pt x="258013" y="84316"/>
                                <a:pt x="296520" y="122822"/>
                              </a:cubicBezTo>
                              <a:cubicBezTo>
                                <a:pt x="335014" y="161316"/>
                                <a:pt x="365239" y="206160"/>
                                <a:pt x="386372" y="256096"/>
                              </a:cubicBezTo>
                              <a:cubicBezTo>
                                <a:pt x="408242" y="307823"/>
                                <a:pt x="419341" y="362738"/>
                                <a:pt x="419341" y="419329"/>
                              </a:cubicBezTo>
                              <a:cubicBezTo>
                                <a:pt x="419341" y="475933"/>
                                <a:pt x="408242" y="530847"/>
                                <a:pt x="386372" y="582575"/>
                              </a:cubicBezTo>
                              <a:cubicBezTo>
                                <a:pt x="365239" y="632511"/>
                                <a:pt x="335014" y="677355"/>
                                <a:pt x="296520" y="715849"/>
                              </a:cubicBezTo>
                              <a:cubicBezTo>
                                <a:pt x="258013" y="754342"/>
                                <a:pt x="213169" y="784581"/>
                                <a:pt x="163233" y="805701"/>
                              </a:cubicBezTo>
                              <a:cubicBezTo>
                                <a:pt x="111519" y="827583"/>
                                <a:pt x="56591" y="838670"/>
                                <a:pt x="0" y="838670"/>
                              </a:cubicBezTo>
                              <a:lnTo>
                                <a:pt x="0" y="801040"/>
                              </a:lnTo>
                              <a:cubicBezTo>
                                <a:pt x="210807" y="801040"/>
                                <a:pt x="381698" y="630148"/>
                                <a:pt x="381698" y="419329"/>
                              </a:cubicBezTo>
                              <a:cubicBezTo>
                                <a:pt x="381698" y="208521"/>
                                <a:pt x="210807" y="37630"/>
                                <a:pt x="0" y="3763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350" name="Shape 119"/>
                      <wps:cNvSpPr/>
                      <wps:spPr>
                        <a:xfrm>
                          <a:off x="268392" y="2400440"/>
                          <a:ext cx="535419" cy="983259"/>
                        </a:xfrm>
                        <a:custGeom>
                          <a:avLst/>
                          <a:gdLst/>
                          <a:ahLst/>
                          <a:cxnLst/>
                          <a:rect l="0" t="0" r="0" b="0"/>
                          <a:pathLst>
                            <a:path w="535419" h="983259">
                              <a:moveTo>
                                <a:pt x="495605" y="0"/>
                              </a:moveTo>
                              <a:lnTo>
                                <a:pt x="535419" y="0"/>
                              </a:lnTo>
                              <a:lnTo>
                                <a:pt x="39815" y="983259"/>
                              </a:lnTo>
                              <a:lnTo>
                                <a:pt x="0" y="983259"/>
                              </a:lnTo>
                              <a:lnTo>
                                <a:pt x="495605"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351" name="Shape 120"/>
                      <wps:cNvSpPr/>
                      <wps:spPr>
                        <a:xfrm>
                          <a:off x="1439575" y="0"/>
                          <a:ext cx="581634" cy="1153947"/>
                        </a:xfrm>
                        <a:custGeom>
                          <a:avLst/>
                          <a:gdLst/>
                          <a:ahLst/>
                          <a:cxnLst/>
                          <a:rect l="0" t="0" r="0" b="0"/>
                          <a:pathLst>
                            <a:path w="581634" h="1153947">
                              <a:moveTo>
                                <a:pt x="581634" y="0"/>
                              </a:moveTo>
                              <a:lnTo>
                                <a:pt x="581634" y="79007"/>
                              </a:lnTo>
                              <a:lnTo>
                                <a:pt x="39827" y="1153947"/>
                              </a:lnTo>
                              <a:lnTo>
                                <a:pt x="0" y="1153947"/>
                              </a:lnTo>
                              <a:lnTo>
                                <a:pt x="58163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g:wgp>
                </a:graphicData>
              </a:graphic>
              <wp14:sizeRelH relativeFrom="margin">
                <wp14:pctWidth>0</wp14:pctWidth>
              </wp14:sizeRelH>
            </wp:anchor>
          </w:drawing>
        </mc:Choice>
        <mc:Fallback>
          <w:pict>
            <v:group w14:anchorId="1434074C" id="Group 588" o:spid="_x0000_s1026" style="position:absolute;margin-left:431.85pt;margin-top:-142.5pt;width:110.05pt;height:212.6pt;z-index:251662336;mso-width-relative:margin" coordorigin="2683" coordsize="17528,3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">
              <v:shape id="Shape 6" o:spid="_x0000_s1027" style="position:absolute;left:7439;top:14251;width:3522;height:7043;visibility:visible;mso-wrap-style:square;v-text-anchor:middle" coordsize="352133,7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" path="m352133,r,37630c178435,37630,37630,178435,37630,352133v,173698,140805,314503,314503,314503l352133,704266v-47524,,-93637,-9309,-137084,-27686c173113,658838,135458,633451,103136,601129,70803,568808,45427,531152,27686,489217,9309,445770,,399656,,352133,,304609,9309,258496,27686,215049,45427,173114,70803,135458,103136,103137,135458,70803,173113,45428,215049,27686,258496,9310,304609,,352133,xe" fillcolor="#e2000e" stroked="f" strokeweight="0">
                <v:stroke miterlimit="83231f" joinstyle="miter"/>
                <v:path arrowok="t" textboxrect="0,0,352133,704266"/>
              </v:shape>
              <v:shape id="Shape 7" o:spid="_x0000_s1028" style="position:absolute;left:10961;top:14251;width:3521;height:7043;visibility:visible;mso-wrap-style:square;v-text-anchor:middle" coordsize="352133,7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" path="m,c47523,,93637,9310,137084,27686v41935,17742,79590,43117,111912,75451c281318,135458,306705,173114,324447,215049v18377,43447,27686,89560,27686,137084c352133,399656,342824,445770,324447,489217v-17742,41935,-43129,79591,-75451,111912c216674,633451,179019,658838,137084,676580,93637,694957,47523,704266,,704266l,666636v173698,,314503,-140805,314503,-314503c314503,178435,173698,37630,,37630l,xe" fillcolor="#e2000e" stroked="f" strokeweight="0">
                <v:stroke miterlimit="83231f" joinstyle="miter"/>
                <v:path arrowok="t" textboxrect="0,0,352133,704266"/>
              </v:shape>
              <v:shape id="Shape 8" o:spid="_x0000_s1029" style="position:absolute;left:7813;top:14625;width:3148;height:6295;visibility:visible;mso-wrap-style:square;v-text-anchor:middle" coordsize="314796,62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" path="m314796,r,2604l251963,8956c109821,38115,2591,164164,2591,314793v,150619,107230,276677,249372,305838l314796,626983r,2591l251444,623169c108124,593767,,466668,,314793,,162919,108124,35810,251444,6406l314796,xe" fillcolor="black" stroked="f" strokeweight="0">
                <v:stroke miterlimit="83231f" joinstyle="miter"/>
                <v:path arrowok="t" textboxrect="0,0,314796,629574"/>
              </v:shape>
              <v:shape id="Shape 9" o:spid="_x0000_s1030" style="position:absolute;left:10961;top:14625;width:3148;height:6295;visibility:visible;mso-wrap-style:square;v-text-anchor:middle" coordsize="314795,62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" path="m12,c173583,,314795,141224,314795,314795,314795,488366,173583,629577,12,629577r-12,-1l,626985r12,2c172148,626987,312204,486931,312204,314795,312204,142646,172148,2604,12,2604l,2605,,2,12,xe" fillcolor="black" stroked="f" strokeweight="0">
                <v:stroke miterlimit="83231f" joinstyle="miter"/>
                <v:path arrowok="t" textboxrect="0,0,314795,629577"/>
              </v:shape>
              <v:shape id="Shape 10" o:spid="_x0000_s1031" style="position:absolute;left:11039;top:16252;width:950;height:1521;visibility:visible;mso-wrap-style:square;v-text-anchor:middle" coordsize="94983,1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" path="m21742,l94983,152070r-41720,c22771,88735,,41453,,41453l21742,xe" fillcolor="#e2000e" stroked="f" strokeweight="0">
                <v:stroke miterlimit="83231f" joinstyle="miter"/>
                <v:path arrowok="t" textboxrect="0,0,94983,152070"/>
              </v:shape>
              <v:shape id="Shape 11" o:spid="_x0000_s1032" style="position:absolute;left:11421;top:15487;width:1316;height:2286;visibility:visible;mso-wrap-style:square;v-text-anchor:middle" coordsize="131534,2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" path="m21463,l131534,228588r-41695,l,42025,21463,xe" fillcolor="#e2000e" stroked="f" strokeweight="0">
                <v:stroke miterlimit="83231f" joinstyle="miter"/>
                <v:path arrowok="t" textboxrect="0,0,131534,228588"/>
              </v:shape>
              <v:shape id="Shape 12" o:spid="_x0000_s1033" style="position:absolute;left:12021;top:18707;width:750;height:956;visibility:visible;mso-wrap-style:square;v-text-anchor:middle" coordsize="74981,9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" path="m,l41707,,74981,69100c66142,78791,56312,87388,46025,95555,31280,64960,15811,32830,,xe" fillcolor="#e2000e" stroked="f" strokeweight="0">
                <v:stroke miterlimit="83231f" joinstyle="miter"/>
                <v:path arrowok="t" textboxrect="0,0,74981,95555"/>
              </v:shape>
              <v:shape id="Shape 13" o:spid="_x0000_s1034" style="position:absolute;left:9170;top:15365;width:1636;height:2408;visibility:visible;mso-wrap-style:square;v-text-anchor:middle" coordsize="163626,24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" path="m163626,l42063,240754,,240754,117970,7214c132728,3353,147904,1016,163626,xe" fillcolor="#e2000e" stroked="f" strokeweight="0">
                <v:stroke miterlimit="83231f" joinstyle="miter"/>
                <v:path arrowok="t" textboxrect="0,0,163626,240754"/>
              </v:shape>
              <v:shape id="Shape 14" o:spid="_x0000_s1035" style="position:absolute;left:8724;top:18707;width:396;height:384;visibility:visible;mso-wrap-style:square;v-text-anchor:middle" coordsize="39624,3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" path="m,l39624,,20307,38379c12459,26276,5626,13450,,xe" fillcolor="#e2000e" stroked="f" strokeweight="0">
                <v:stroke miterlimit="83231f" joinstyle="miter"/>
                <v:path arrowok="t" textboxrect="0,0,39624,38379"/>
              </v:shape>
              <v:shape id="Shape 15" o:spid="_x0000_s1036" style="position:absolute;left:9127;top:18707;width:748;height:927;visibility:visible;mso-wrap-style:square;v-text-anchor:middle" coordsize="74791,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" path="m32728,l74791,,28131,92710c18009,84251,8624,74968,,64986l32728,xe" fillcolor="#e2000e" stroked="f" strokeweight="0">
                <v:stroke miterlimit="83231f" joinstyle="miter"/>
                <v:path arrowok="t" textboxrect="0,0,74791,92710"/>
              </v:shape>
              <v:shape id="Shape 16" o:spid="_x0000_s1037" style="position:absolute;left:9925;top:15361;width:1603;height:2412;visibility:visible;mso-wrap-style:square;v-text-anchor:middle" coordsize="160312,2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" path="m121361,v13386,864,26251,3645,38951,6579l42075,241173,,241173,121361,xe" fillcolor="#e2000e" stroked="f" strokeweight="0">
                <v:stroke miterlimit="83231f" joinstyle="miter"/>
                <v:path arrowok="t" textboxrect="0,0,160312,241173"/>
              </v:shape>
              <v:shape id="Shape 17" o:spid="_x0000_s1038" style="position:absolute;left:12770;top:18707;width:429;height:429;visibility:visible;mso-wrap-style:square;v-text-anchor:middle" coordsize="42952,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" path="m,l41707,r1245,2578c36767,16726,29299,30252,20638,42850l,xe" fillcolor="#e2000e" stroked="f" strokeweight="0">
                <v:stroke miterlimit="83231f" joinstyle="miter"/>
                <v:path arrowok="t" textboxrect="0,0,42952,42850"/>
              </v:shape>
              <v:shape id="Shape 18" o:spid="_x0000_s1039" style="position:absolute;left:10817;top:17888;width:440;height:700;visibility:visible;mso-wrap-style:square;v-text-anchor:middle" coordsize="43993,7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" path="m43993,r,10782l33350,10782v-2870,,-5575,217,-5575,4052l27775,19317r16218,l43993,31877v,,-10275,-241,-16218,l27775,70015r-19165,l8610,31877,,31877,,19317r8610,c8610,2401,15240,26,31458,26,34290,26,40525,,43993,xe" fillcolor="black" stroked="f" strokeweight="0">
                <v:stroke miterlimit="83231f" joinstyle="miter"/>
                <v:path arrowok="t" textboxrect="0,0,43993,70015"/>
              </v:shape>
              <v:shape id="Shape 19" o:spid="_x0000_s1040" style="position:absolute;left:11353;top:17888;width:831;height:700;visibility:visible;mso-wrap-style:square;v-text-anchor:middle" coordsize="83159,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" path="m1257,l81407,r,16015l31940,53721r51219,l83159,70028,,70028,,53721,49390,16015r-48133,l1257,xe" fillcolor="black" stroked="f" strokeweight="0">
                <v:stroke miterlimit="83231f" joinstyle="miter"/>
                <v:path arrowok="t" textboxrect="0,0,83159,70028"/>
              </v:shape>
              <v:shape id="Shape 20" o:spid="_x0000_s1041" style="position:absolute;left:12278;top:17888;width:412;height:700;visibility:visible;mso-wrap-style:square;v-text-anchor:middle" coordsize="41181,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" path="m,l41181,r,16015l20752,16015r,16535l41181,32550r,17856l20752,50406r,19622l,70028,,xe" fillcolor="black" stroked="f" strokeweight="0">
                <v:stroke miterlimit="83231f" joinstyle="miter"/>
                <v:path arrowok="t" textboxrect="0,0,41181,70028"/>
              </v:shape>
              <v:shape id="Shape 21" o:spid="_x0000_s1042" style="position:absolute;left:12690;top:17888;width:415;height:504;visibility:visible;mso-wrap-style:square;v-text-anchor:middle" coordsize="41484,5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" path="m,l21455,c36847,,41484,7036,41484,23838v,19786,-6389,26568,-20029,26568l,50406,,32550r12350,c18318,32550,20630,28143,20414,23838v,-2985,-2502,-7823,-8014,-7823l,16015,,xe" fillcolor="black" stroked="f" strokeweight="0">
                <v:stroke miterlimit="83231f" joinstyle="miter"/>
                <v:path arrowok="t" textboxrect="0,0,41484,50406"/>
              </v:shape>
              <v:shape id="Shape 596" o:spid="_x0000_s1043" style="position:absolute;left:9145;top:17888;width:97;height:172;visibility:visible;mso-wrap-style:square;v-text-anchor:middle" coordsize="9766,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" path="m,l9766,r,17183l,17183,,e" fillcolor="black" stroked="f" strokeweight="0">
                <v:stroke miterlimit="83231f" joinstyle="miter"/>
                <v:path arrowok="t" textboxrect="0,0,9766,17183"/>
              </v:shape>
              <v:shape id="Shape 597" o:spid="_x0000_s1044" style="position:absolute;left:9298;top:17888;width:100;height:172;visibility:visible;mso-wrap-style:square;v-text-anchor:middle" coordsize="9919,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" path="m,l9919,r,17183l,17183,,e" fillcolor="black" stroked="f" strokeweight="0">
                <v:stroke miterlimit="83231f" joinstyle="miter"/>
                <v:path arrowok="t" textboxrect="0,0,9919,17183"/>
              </v:shape>
              <v:shape id="Shape 24" o:spid="_x0000_s1045" style="position:absolute;left:9824;top:17888;width:906;height:700;visibility:visible;mso-wrap-style:square;v-text-anchor:middle" coordsize="90526,7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" path="m21743,l66675,c90526,,88024,16155,88024,23546r-19101,c68923,23546,70054,16256,59182,16256r-27470,c19800,16256,21311,25209,21311,25209r,20054c21311,50546,23318,53060,31712,53060r30404,c70206,53060,68847,42825,68847,42825r-25502,l43345,30163r44679,l88024,52007v,10325,-2477,18034,-25247,18034l21743,70041c10871,70041,,63030,,46724l,22619c,5728,11595,,21743,xe" fillcolor="black" stroked="f" strokeweight="0">
                <v:stroke miterlimit="83231f" joinstyle="miter"/>
                <v:path arrowok="t" textboxrect="0,0,90526,70041"/>
              </v:shape>
              <v:shape id="Shape 25" o:spid="_x0000_s1046" style="position:absolute;left:8799;top:17888;width:940;height:700;visibility:visible;mso-wrap-style:square;v-text-anchor:middle" coordsize="94044,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" path="m28740,r,17120c24359,17120,22034,19824,22034,24816r,20840c22034,54267,31153,53048,47358,53048v16561,,24994,1118,24994,-7392l72352,24816v,-4103,-3150,-7633,-6744,-7633l65608,c84798,,94044,6007,94044,23482r,23699c94044,65519,80975,69990,69824,70028r-47866,c10287,70028,750,63322,750,47181r,-23699c,2184,15684,,28740,xe" fillcolor="black" stroked="f" strokeweight="0">
                <v:stroke miterlimit="83231f" joinstyle="miter"/>
                <v:path arrowok="t" textboxrect="0,0,94044,70028"/>
              </v:shape>
              <v:shape id="Shape 26" o:spid="_x0000_s1047" style="position:absolute;left:10399;top:19369;width:391;height:296;visibility:visible;mso-wrap-style:square;v-text-anchor:middle" coordsize="3911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" path="m,l12954,,30455,21172,30455,r8661,l39116,29553r-13678,l8065,8827r,20726l,29553,,xe" fillcolor="black" stroked="f" strokeweight="0">
                <v:stroke miterlimit="83231f" joinstyle="miter"/>
                <v:path arrowok="t" textboxrect="0,0,39116,29553"/>
              </v:shape>
              <v:shape id="Shape 27" o:spid="_x0000_s1048" style="position:absolute;left:10837;top:19369;width:197;height:296;visibility:visible;mso-wrap-style:square;v-text-anchor:middle" coordsize="1966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" path="m,l19660,r,6883l8649,6883r,15316l19660,22199r,7341l,29540,,xe" fillcolor="black" stroked="f" strokeweight="0">
                <v:stroke miterlimit="83231f" joinstyle="miter"/>
                <v:path arrowok="t" textboxrect="0,0,19660,29540"/>
              </v:shape>
              <v:shape id="Shape 28" o:spid="_x0000_s1049" style="position:absolute;left:11034;top:19369;width:191;height:296;visibility:visible;mso-wrap-style:square;v-text-anchor:middle" coordsize="19139,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" path="m,l10223,v4852,,8916,3975,8916,8242l19139,21310v,4547,-4255,8230,-8916,8230l,29540,,22199r5753,c9144,22199,11011,20574,11011,14567,11011,7671,8115,6883,4585,6883l,6883,,xe" fillcolor="black" stroked="f" strokeweight="0">
                <v:stroke miterlimit="83231f" joinstyle="miter"/>
                <v:path arrowok="t" textboxrect="0,0,19139,29540"/>
              </v:shape>
              <v:shape id="Shape 29" o:spid="_x0000_s1050" style="position:absolute;left:11246;top:19369;width:296;height:296;visibility:visible;mso-wrap-style:square;v-text-anchor:middle" coordsize="2956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" path="m,l29566,r,7341l18974,7341r,22212l10668,29553r,-22212l,7341,,xe" fillcolor="black" stroked="f" strokeweight="0">
                <v:stroke miterlimit="83231f" joinstyle="miter"/>
                <v:path arrowok="t" textboxrect="0,0,29566,29553"/>
              </v:shape>
              <v:shape id="Shape 30" o:spid="_x0000_s1051" style="position:absolute;left:8104;top:17609;width:148;height:147;visibility:visible;mso-wrap-style:square;v-text-anchor:middle" coordsize="14732,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" path="m7365,v4065,,7367,3302,7367,7366c14732,11430,11430,14732,7365,14732,3289,14732,,11430,,7366,,3302,3289,,7365,xe" fillcolor="black" stroked="f" strokeweight="0">
                <v:stroke miterlimit="83231f" joinstyle="miter"/>
                <v:path arrowok="t" textboxrect="0,0,14732,14732"/>
              </v:shape>
              <v:shape id="Shape 31" o:spid="_x0000_s1052" style="position:absolute;left:13677;top:17609;width:148;height:147;visibility:visible;mso-wrap-style:square;v-text-anchor:middle" coordsize="14732,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" path="m7365,v4065,,7367,3302,7367,7366c14732,11430,11430,14732,7365,14732,3289,14732,,11430,,7366,,3302,3289,,7365,xe" fillcolor="black" stroked="f" strokeweight="0">
                <v:stroke miterlimit="83231f" joinstyle="miter"/>
                <v:path arrowok="t" textboxrect="0,0,14732,14732"/>
              </v:shape>
              <v:shape id="Shape 32" o:spid="_x0000_s1053" style="position:absolute;left:8027;top:17161;width:185;height:331;visibility:visible;mso-wrap-style:square;v-text-anchor:middle" coordsize="1852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" path="m14224,r4297,40l18521,4597r-3332,-88c13424,4687,11785,5144,10287,5893,8775,6642,7493,7710,6414,9081,5359,10465,4648,12205,4318,14301v-343,2082,-229,3962,355,5613c5245,21565,6147,22962,7341,24156v1193,1181,2603,2146,4229,2857c13182,27737,14859,28245,16599,28512r1922,60l18521,33134r-2659,-24c13512,32728,11303,32030,9233,30976,7176,29935,5423,28588,3963,26925,2515,25286,1460,23330,788,21120,127,18898,,16409,444,13678,889,10935,1765,8624,3111,6719,4445,4814,6045,3302,7950,2198,9855,1080,11950,356,14224,xe" fillcolor="black" stroked="f" strokeweight="0">
                <v:stroke miterlimit="83231f" joinstyle="miter"/>
                <v:path arrowok="t" textboxrect="0,0,18521,33134"/>
              </v:shape>
              <v:shape id="Shape 33" o:spid="_x0000_s1054" style="position:absolute;left:8212;top:17161;width:185;height:332;visibility:visible;mso-wrap-style:square;v-text-anchor:middle" coordsize="18462,3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" path="m,l2663,24c5012,392,7222,1116,9279,2158v2071,1029,3823,2387,5284,4039c16011,7860,17065,9791,17712,12013v648,2223,750,4699,318,7442c17586,22199,16697,24510,15388,26415v-1321,1905,-2921,3417,-4813,4521c8670,32066,6587,32790,4301,33133l,33094,,28532r3336,105c5101,28460,6740,27990,8238,27253v1512,-749,2794,-1829,3874,-3200c13166,22668,13877,20928,14207,18845v343,-2107,216,-3975,-368,-5612c13267,11581,12378,10159,11185,8978,9991,7796,8581,6845,6955,6121,5342,5383,3653,4901,1926,4609l,4558,,xe" fillcolor="black" stroked="f" strokeweight="0">
                <v:stroke miterlimit="83231f" joinstyle="miter"/>
                <v:path arrowok="t" textboxrect="0,0,18462,33133"/>
              </v:shape>
              <v:shape id="Shape 34" o:spid="_x0000_s1055" style="position:absolute;left:8103;top:16848;width:369;height:305;visibility:visible;mso-wrap-style:square;v-text-anchor:middle" coordsize="36944,30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" path="m9893,254c11405,,13094,102,14960,571l13729,4813c11240,4356,9246,4711,7734,5893,6223,7074,5131,8813,4458,11125v-280,953,-457,1905,-533,2858c3861,14948,3925,15849,4166,16687v241,826,660,1563,1283,2198c6058,19520,6909,19989,8001,20320v1042,292,1956,228,2781,-191c11608,19710,12370,19050,13068,18149v712,-903,1372,-1957,2007,-3163c15723,13779,16396,12560,17082,11316v711,-1245,1460,-2451,2260,-3607c20130,6541,21044,5550,22060,4749v1016,-812,2159,-1359,3429,-1650c26772,2807,28232,2908,29896,3390v1790,521,3200,1359,4241,2528c35166,7074,35903,8420,36335,9893v432,1486,609,3061,521,4712c36754,16269,36500,17856,36043,19393v-547,1879,-1296,3581,-2248,5130c32842,26060,31700,27330,30366,28321v-1321,990,-2832,1638,-4534,1943c24130,30569,22263,30417,20218,29832r1233,-4229c22873,26009,24156,26086,25336,25844v1182,-253,2223,-736,3137,-1435c29388,23711,30176,22796,30849,21704v660,-1104,1155,-2273,1523,-3531c32677,17170,32868,16129,32982,15062v101,-1079,51,-2083,-178,-3036c32601,11087,32169,10249,31521,9512,30899,8789,29959,8242,28740,7886v-1156,-330,-2184,-304,-3086,102c24765,8395,23927,9030,23178,9919v-750,889,-1461,1930,-2109,3137c20422,14262,19748,15481,19063,16726v-686,1244,-1410,2451,-2172,3632c16116,21513,15266,22530,14339,23355v-941,838,-2007,1397,-3213,1715c9944,25387,8572,25324,7036,24879,5334,24384,3988,23622,2946,22568,1905,21513,1156,20307,686,18935,216,17552,,16078,26,14516,64,12941,305,11392,750,9855,1245,8128,1918,6591,2756,5232,3581,3886,4597,2769,5804,1918,7010,1054,8369,508,9893,254xe" fillcolor="black" stroked="f" strokeweight="0">
                <v:stroke miterlimit="83231f" joinstyle="miter"/>
                <v:path arrowok="t" textboxrect="0,0,36944,30569"/>
              </v:shape>
              <v:shape id="Shape 35" o:spid="_x0000_s1056" style="position:absolute;left:8166;top:16530;width:385;height:282;visibility:visible;mso-wrap-style:square;v-text-anchor:middle" coordsize="38506,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" path="m10516,r3619,1474l9753,12268,38506,23953r-1752,4305l8000,16574,3619,27369,,25895,10516,xe" fillcolor="black" stroked="f" strokeweight="0">
                <v:stroke miterlimit="83231f" joinstyle="miter"/>
                <v:path arrowok="t" textboxrect="0,0,38506,28258"/>
              </v:shape>
              <v:shape id="Shape 36" o:spid="_x0000_s1057" style="position:absolute;left:8291;top:16279;width:422;height:376;visibility:visible;mso-wrap-style:square;v-text-anchor:middle" coordsize="42228,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" path="m11252,r3467,1829l5614,19050r9842,5194l23926,8179r3455,1829l18910,26073r10706,5626l38760,14351r3468,1816l30899,37656,,21349,11252,xe" fillcolor="black" stroked="f" strokeweight="0">
                <v:stroke miterlimit="83231f" joinstyle="miter"/>
                <v:path arrowok="t" textboxrect="0,0,42228,37656"/>
              </v:shape>
              <v:shape id="Shape 37" o:spid="_x0000_s1058" style="position:absolute;left:8441;top:16036;width:148;height:279;visibility:visible;mso-wrap-style:square;v-text-anchor:middle" coordsize="14721,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" path="m14721,r,4981l12357,6717,5855,16267r8866,6042l14721,27940,,17906,9271,4317,14721,xe" fillcolor="black" stroked="f" strokeweight="0">
                <v:stroke miterlimit="83231f" joinstyle="miter"/>
                <v:path arrowok="t" textboxrect="0,0,14721,27940"/>
              </v:shape>
              <v:shape id="Shape 38" o:spid="_x0000_s1059" style="position:absolute;left:8589;top:16022;width:300;height:390;visibility:visible;mso-wrap-style:square;v-text-anchor:middle" coordsize="30084,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" path="m964,622c3363,,5738,482,8101,2083v1739,1194,3010,2641,3784,4331c12673,8115,12698,9995,12000,12078r76,63c12800,11417,13536,10909,14273,10655v737,-280,1473,-381,2210,-343c17219,10363,17969,10540,18705,10833v750,292,1512,635,2261,1041c21703,12293,22452,12738,23201,13208v737,469,1499,889,2273,1257c26249,14833,27024,15138,27798,15354v775,241,1537,317,2286,241l27163,19888v-469,63,-1003,-26,-1587,-280c25005,19355,24395,19011,23747,18618v-660,-407,-1358,-838,-2108,-1308c20889,16827,20127,16433,19341,16090v-775,-368,-1537,-698,-2287,-965c16318,14859,15594,14744,14870,14757v-699,38,-1397,229,-2070,597c12140,15735,11479,16395,10844,17348l4443,26721r12332,8407l14159,38976,,29325,,23694r1218,829l6665,16510v611,-889,1118,-1778,1538,-2680c8621,12915,8837,12040,8863,11163v26,-864,-178,-1715,-584,-2527c7859,7823,7123,7061,6082,6337,4634,5346,3160,4940,1700,5118l,6366,,1385,964,622xe" fillcolor="black" stroked="f" strokeweight="0">
                <v:stroke miterlimit="83231f" joinstyle="miter"/>
                <v:path arrowok="t" textboxrect="0,0,30084,38976"/>
              </v:shape>
              <v:shape id="Shape 39" o:spid="_x0000_s1060" style="position:absolute;left:8645;top:15775;width:153;height:284;visibility:visible;mso-wrap-style:square;v-text-anchor:middle" coordsize="15207,2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" path="m15207,r,4541l13589,5455,5994,14168r9183,8001l15207,22134r,6224l,15095,10808,2700,15207,xe" fillcolor="black" stroked="f" strokeweight="0">
                <v:stroke miterlimit="83231f" joinstyle="miter"/>
                <v:path arrowok="t" textboxrect="0,0,15207,28358"/>
              </v:shape>
              <v:shape id="Shape 40" o:spid="_x0000_s1061" style="position:absolute;left:8798;top:15756;width:297;height:400;visibility:visible;mso-wrap-style:square;v-text-anchor:middle" coordsize="29713,3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" path="m2573,330c5037,,7336,749,9469,2629v1613,1396,2693,2984,3264,4750c13305,9156,13115,11036,12162,13030r76,64c13051,12446,13838,12052,14600,11874v763,-178,1499,-203,2235,-76c17559,11938,18283,12192,18982,12573v711,380,1422,812,2121,1295c21775,14389,22475,14909,23160,15468v673,559,1384,1054,2108,1524c25992,17449,26729,17843,27465,18161v737,305,1486,482,2248,495l26310,22568v-483,12,-1004,-140,-1549,-458c24227,21780,23655,21386,23046,20904v-597,-483,-1232,-1004,-1918,-1549c20442,18796,19731,18300,18982,17856v-724,-445,-1435,-851,-2147,-1219c16125,16281,15425,16078,14702,16027v-699,-64,-1410,63,-2121,356c11870,16662,11146,17246,10384,18097l2929,26657r11252,9817l11120,39967,,30268,,24044,6345,16776v711,-813,1334,-1638,1842,-2476c8720,13462,9037,12598,9165,11734v114,-863,25,-1727,-279,-2590c8568,8293,7933,7442,6968,6603,5647,5448,4237,4889,2764,4889l,6451,,1910,2573,330xe" fillcolor="black" stroked="f" strokeweight="0">
                <v:stroke miterlimit="83231f" joinstyle="miter"/>
                <v:path arrowok="t" textboxrect="0,0,29713,39967"/>
              </v:shape>
              <v:shape id="Shape 41" o:spid="_x0000_s1062" style="position:absolute;left:8881;top:15502;width:415;height:421;visibility:visible;mso-wrap-style:square;v-text-anchor:middle" coordsize="41504,4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" path="m17793,r2654,2896l6071,16053r7493,8179l26962,11976r2655,2883l16218,27127r8166,8916l38850,22784r2654,2895l23596,42063,,16294,17793,xe" fillcolor="black" stroked="f" strokeweight="0">
                <v:stroke miterlimit="83231f" joinstyle="miter"/>
                <v:path arrowok="t" textboxrect="0,0,41504,42063"/>
              </v:shape>
              <v:shape id="Shape 42" o:spid="_x0000_s1063" style="position:absolute;left:9109;top:15436;width:253;height:303;visibility:visible;mso-wrap-style:square;v-text-anchor:middle" coordsize="2531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" path="m3645,l25311,27419r-3645,2883l,2883,3645,xe" fillcolor="black" stroked="f" strokeweight="0">
                <v:stroke miterlimit="83231f" joinstyle="miter"/>
                <v:path arrowok="t" textboxrect="0,0,25311,30302"/>
              </v:shape>
              <v:shape id="Shape 43" o:spid="_x0000_s1064" style="position:absolute;left:9255;top:15264;width:349;height:368;visibility:visible;mso-wrap-style:square;v-text-anchor:middle" coordsize="34976,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" path="m17056,89v1588,89,3112,482,4610,1194c23152,2007,24524,3048,25768,4458l21895,7036c20092,5258,18097,4344,15939,4293v-2159,-51,-4268,597,-6312,1955c7887,7404,6617,8713,5817,10185v-813,1486,-1245,3036,-1309,4674c4432,16485,4673,18136,5232,19800v559,1663,1347,3264,2350,4788c8687,26251,9919,27686,11278,28918v1372,1232,2806,2134,4343,2692c17158,32182,18771,32372,20447,32195v1689,-178,3403,-839,5144,-1995c26874,29363,27851,28384,28575,27305v712,-1079,1181,-2235,1397,-3455c30200,22619,30175,21361,29896,20054v-279,-1296,-775,-2578,-1486,-3836l32283,13640v2058,3937,2693,7620,1892,11087c33389,28194,31128,31166,27407,33630v-2261,1511,-4496,2425,-6694,2769c18517,36741,16408,36602,14389,35992,12370,35370,10478,34316,8687,32842,6896,31369,5309,29553,3911,27445,2502,25324,1474,23140,826,20879,191,18618,,16408,229,14250,457,12103,1168,10046,2375,8103,3556,6147,5270,4445,7506,2960,9030,1943,10605,1194,12230,698,13856,203,15469,,17056,89xe" fillcolor="black" stroked="f" strokeweight="0">
                <v:stroke miterlimit="83231f" joinstyle="miter"/>
                <v:path arrowok="t" textboxrect="0,0,34976,36741"/>
              </v:shape>
              <v:shape id="Shape 44" o:spid="_x0000_s1065" style="position:absolute;left:9526;top:15058;width:404;height:436;visibility:visible;mso-wrap-style:square;v-text-anchor:middle" coordsize="40335,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" path="m24841,l40335,31318r-4166,2071l29070,19024,12573,27191r7099,14351l15494,43600,,12268,4178,10211r6668,13474l27343,15520,20675,2057,24841,xe" fillcolor="black" stroked="f" strokeweight="0">
                <v:stroke miterlimit="83231f" joinstyle="miter"/>
                <v:path arrowok="t" textboxrect="0,0,40335,43600"/>
              </v:shape>
              <v:shape id="Shape 45" o:spid="_x0000_s1066" style="position:absolute;left:9854;top:15011;width:172;height:342;visibility:visible;mso-wrap-style:square;v-text-anchor:middle" coordsize="17158,3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" path="m4331,l17158,32512r-4331,1701l,1701,4331,xe" fillcolor="black" stroked="f" strokeweight="0">
                <v:stroke miterlimit="83231f" joinstyle="miter"/>
                <v:path arrowok="t" textboxrect="0,0,17158,34213"/>
              </v:shape>
              <v:shape id="Shape 46" o:spid="_x0000_s1067" style="position:absolute;left:9986;top:14928;width:318;height:367;visibility:visible;mso-wrap-style:square;v-text-anchor:middle" coordsize="31762,3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" path="m14694,38c16281,,17767,241,19138,774v1372,534,2579,1372,3633,2489c23825,4394,24663,5880,25298,7696l21082,8992c20091,6667,18682,5194,16878,4572v-1804,-623,-3873,-585,-6185,139c9766,4991,8865,5372,8013,5842,7176,6312,6477,6858,5905,7518,5334,8166,4952,8928,4763,9778v-204,877,-128,1855,203,2934c5283,13741,5855,14491,6655,14948v812,444,1778,724,2920,812c10706,15862,11963,15837,13309,15697v1372,-127,2756,-229,4178,-330c18910,15265,20320,15240,21730,15265v1409,26,2730,242,3961,648c26936,16319,28016,16967,28969,17881v939,902,1663,2184,2184,3836c31699,23482,31762,25133,31356,26644v-407,1499,-1105,2845,-2108,4026c28232,31852,27025,32868,25590,33693v-1435,825,-2908,1485,-4432,1956c19279,36220,17437,36538,15633,36576v-1828,50,-3505,-203,-5054,-775c9017,35242,7645,34328,6452,33083,5270,31826,4356,30188,3734,28156l7950,26860v432,1410,1067,2541,1930,3378c10744,31076,11709,31699,12802,32067v1092,381,2285,559,3555,495c17640,32512,18910,32296,20155,31902v1003,-305,1968,-698,2920,-1206c24041,30200,24854,29604,25527,28905v673,-711,1130,-1524,1384,-2464c27177,25514,27127,24435,26746,23228v-355,-1156,-940,-1994,-1778,-2540c24143,20168,23152,19838,21996,19697v-1155,-152,-2400,-165,-3772,-50c16852,19774,15456,19876,14046,19989v-1410,115,-2820,166,-4216,179c8433,20168,7124,20015,5905,19672,4699,19342,3632,18783,2718,17945,1803,17119,1105,15939,635,14415,102,12738,,11176,305,9728,622,8280,1219,6985,2108,5842,3010,4699,4114,3708,5448,2870,6782,2032,8204,1371,9728,901,11443,381,13106,102,14694,38xe" fillcolor="black" stroked="f" strokeweight="0">
                <v:stroke miterlimit="83231f" joinstyle="miter"/>
                <v:path arrowok="t" textboxrect="0,0,31762,36626"/>
              </v:shape>
              <v:shape id="Shape 47" o:spid="_x0000_s1068" style="position:absolute;left:10306;top:14847;width:323;height:369;visibility:visible;mso-wrap-style:square;v-text-anchor:middle" coordsize="32372,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" path="m18770,191v1702,203,3251,647,4674,1359c24866,2260,26123,3225,27203,4470v1080,1258,1930,2769,2515,4547l25133,9842c24193,7493,22733,5867,20751,4966,18770,4064,16586,3822,14185,4267,12128,4623,10439,5334,9118,6362,7797,7404,6769,8648,6058,10122v-699,1473,-1130,3086,-1283,4838c4622,16701,4711,18479,5042,20282v342,1955,901,3772,1676,5435c7480,27394,8458,28790,9639,29921v1168,1131,2566,1943,4191,2451c15442,32880,17284,32944,19329,32576v1512,-280,2807,-776,3886,-1474c24308,30391,25196,29528,25882,28486v686,-1041,1181,-2210,1436,-3518c27584,23660,27635,22301,27470,20866r4585,-825c32372,24460,31496,28092,29387,30962v-2095,2858,-5347,4687,-9753,5487c16967,36932,14567,36893,12408,36334,10248,35776,8369,34810,6769,33439,5155,32080,3822,30366,2768,28295,1714,26238,977,23940,520,21437,76,18948,,16522,317,14198,622,11874,1308,9754,2387,7874,3442,5994,4914,4394,6782,3086,8661,1765,10909,864,13538,394,15341,64,17081,,18770,191xe" fillcolor="black" stroked="f" strokeweight="0">
                <v:stroke miterlimit="83231f" joinstyle="miter"/>
                <v:path arrowok="t" textboxrect="0,0,32372,36932"/>
              </v:shape>
              <v:shape id="Shape 48" o:spid="_x0000_s1069" style="position:absolute;left:10666;top:14811;width:295;height:363;visibility:visible;mso-wrap-style:square;v-text-anchor:middle" coordsize="29490,3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" path="m27674,r1816,34899l24842,35140,24016,19152,5639,20104r826,15989l1816,36335,,1435,4649,1194r774,15011l23800,15240,23026,241,27674,xe" fillcolor="black" stroked="f" strokeweight="0">
                <v:stroke miterlimit="83231f" joinstyle="miter"/>
                <v:path arrowok="t" textboxrect="0,0,29490,36335"/>
              </v:shape>
              <v:shape id="Shape 49" o:spid="_x0000_s1070" style="position:absolute;left:11015;top:14813;width:262;height:364;visibility:visible;mso-wrap-style:square;v-text-anchor:middle" coordsize="26264,3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" path="m2172,l26264,1498r-242,3912l6579,4204,5893,15291r18110,1117l23761,20320,5652,19190,4890,31255r19583,1219l24232,36385,,34874,2172,xe" fillcolor="black" stroked="f" strokeweight="0">
                <v:stroke miterlimit="83231f" joinstyle="miter"/>
                <v:path arrowok="t" textboxrect="0,0,26264,36385"/>
              </v:shape>
              <v:shape id="Shape 50" o:spid="_x0000_s1071" style="position:absolute;left:11417;top:14874;width:333;height:390;visibility:visible;mso-wrap-style:square;v-text-anchor:middle" coordsize="33299,3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" path="m13677,534c15925,,18402,51,21107,660v1841,420,3531,1042,5080,1842c27724,3315,29032,4318,30099,5538v1092,1219,1892,2641,2438,4254c33096,11405,33299,13259,33159,15329l28625,14301v76,-1359,-76,-2578,-469,-3658c27774,9564,27191,8624,26441,7811,25691,6998,24790,6312,23723,5766,22669,5207,21513,4776,20231,4483v-2070,-482,-3937,-469,-5601,13c12967,4991,11505,5804,10248,6934,9004,8078,7962,9461,7112,11088v-839,1625,-1474,3352,-1880,5168c4813,18035,4686,19800,4813,21552v127,1765,559,3378,1245,4864c6769,27902,7747,29172,9017,30252v1282,1092,2870,1841,4775,2286c15583,32931,17221,33007,18707,32754v1511,-254,2844,-788,4013,-1563c23888,30404,24854,29388,25653,28143v788,-1231,1321,-2641,1614,-4216l16395,21425r877,-3810l32194,21044,28092,38977r-2870,-661l25006,33795v-1740,1473,-3683,2375,-5842,2705c17005,36830,14935,36767,12928,36297,10389,35726,8229,34722,6426,33325,4635,31928,3238,30277,2197,28372,1168,26454,520,24385,253,22149,,19914,126,17679,635,15456,1219,12967,2095,10694,3289,8611,4495,6515,5956,4801,7696,3417,9436,2045,11430,1080,13677,534xe" fillcolor="black" stroked="f" strokeweight="0">
                <v:stroke miterlimit="83231f" joinstyle="miter"/>
                <v:path arrowok="t" textboxrect="0,0,33299,38977"/>
              </v:shape>
              <v:shape id="Shape 51" o:spid="_x0000_s1072" style="position:absolute;left:11741;top:14951;width:346;height:411;visibility:visible;mso-wrap-style:square;v-text-anchor:middle" coordsize="34557,4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" path="m11862,l34557,8192r-1333,3682l14910,5271,11138,15723r17081,6159l26886,25565,9805,19406,5715,30773r18453,6667l22835,41110,,32893,11862,xe" fillcolor="black" stroked="f" strokeweight="0">
                <v:stroke miterlimit="83231f" joinstyle="miter"/>
                <v:path arrowok="t" textboxrect="0,0,34557,41110"/>
              </v:shape>
              <v:shape id="Shape 52" o:spid="_x0000_s1073" style="position:absolute;left:12019;top:15087;width:323;height:371;visibility:visible;mso-wrap-style:square;v-text-anchor:middle" coordsize="32347,3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" path="m15507,216c16942,,18441,39,19977,343v1537,293,3023,800,4458,1499c26060,2629,27458,3556,28639,4623v1206,1042,2108,2248,2743,3569c32030,9525,32347,10961,32334,12497v-12,1549,-406,3188,-1206,4953l27178,15507v864,-2362,851,-4407,-38,-6096c26251,7722,24715,6338,22543,5271,21666,4852,20752,4509,19825,4267v-940,-241,-1842,-304,-2705,-228c16269,4128,15469,4420,14745,4915v-737,496,-1359,1245,-1867,2274c12409,8166,12306,9081,12586,9958v267,888,800,1739,1562,2590c14923,13399,15837,14250,16917,15088v1080,838,2172,1702,3264,2603c21286,18593,22352,19545,23343,20536v1016,966,1828,2045,2451,3175c26416,24854,26759,26074,26822,27381v77,1309,-266,2744,-1028,4293c24981,33338,23902,34595,22568,35408v-1320,825,-2768,1321,-4292,1498c16739,37071,15152,36970,13539,36602v-1613,-381,-3137,-915,-4585,-1626c7201,34113,5652,33084,4293,31865,2946,30658,1893,29325,1156,27839,394,26378,13,24765,13,23038,,21324,471,19495,1410,17590r3949,1943c4712,20841,4407,22111,4458,23317v51,1195,343,2312,877,3340c5855,27674,6617,28614,7582,29452v966,838,2045,1549,3213,2120c11735,32030,12726,32410,13767,32703v1041,279,2032,407,3010,355c17742,33007,18644,32728,19469,32221v826,-496,1524,-1321,2083,-2465c22085,28677,22238,27648,21996,26696v-241,-953,-736,-1867,-1485,-2756c19762,23038,18860,22175,17793,21324v-1079,-864,-2171,-1728,-3277,-2629c13412,17818,12345,16891,11329,15939,10300,14987,9461,13970,8802,12904,8141,11836,7760,10681,7658,9449,7557,8230,7862,6884,8560,5449,9335,3874,10326,2667,11532,1816,12751,978,14072,445,15507,216xe" fillcolor="black" stroked="f" strokeweight="0">
                <v:stroke miterlimit="83231f" joinstyle="miter"/>
                <v:path arrowok="t" textboxrect="0,0,32347,37071"/>
              </v:shape>
              <v:shape id="Shape 53" o:spid="_x0000_s1074" style="position:absolute;left:12263;top:15213;width:391;height:425;visibility:visible;mso-wrap-style:square;v-text-anchor:middle" coordsize="39103,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" path="m18732,l39103,12929r-2095,3314l20548,5791r-5943,9386l29934,24905r-2096,3314l12509,18491,6032,28690,22606,39218r-2109,3289l,29515,18732,xe" fillcolor="black" stroked="f" strokeweight="0">
                <v:stroke miterlimit="83231f" joinstyle="miter"/>
                <v:path arrowok="t" textboxrect="0,0,39103,42507"/>
              </v:shape>
              <v:shape id="Shape 54" o:spid="_x0000_s1075" style="position:absolute;left:12494;top:15384;width:252;height:418;visibility:visible;mso-wrap-style:square;v-text-anchor:middle" coordsize="25235,4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" path="m21577,r3658,2870l6071,27267,20625,38710r-2426,3073l,27483,21577,xe" fillcolor="black" stroked="f" strokeweight="0">
                <v:stroke miterlimit="83231f" joinstyle="miter"/>
                <v:path arrowok="t" textboxrect="0,0,25235,41783"/>
              </v:shape>
              <v:shape id="Shape 55" o:spid="_x0000_s1076" style="position:absolute;left:12706;top:15579;width:276;height:412;visibility:visible;mso-wrap-style:square;v-text-anchor:middle" coordsize="27648,4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" path="m24308,r3340,3239l6058,25527,19355,38405r-2730,2806l,25108,24308,xe" fillcolor="black" stroked="f" strokeweight="0">
                <v:stroke miterlimit="83231f" joinstyle="miter"/>
                <v:path arrowok="t" textboxrect="0,0,27648,41211"/>
              </v:shape>
              <v:shape id="Shape 56" o:spid="_x0000_s1077" style="position:absolute;left:12913;top:15808;width:358;height:357;visibility:visible;mso-wrap-style:square;v-text-anchor:middle" coordsize="3573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" path="m20130,279c21577,,22999,50,24409,432v1397,368,2744,1015,4026,1917c29731,3251,30886,4305,31915,5524v1143,1385,2057,2794,2718,4242c35306,11214,35649,12674,35699,14147v39,1474,-253,2909,-876,4319c34189,19862,33147,21209,31712,22504l28893,19126v1752,-1816,2565,-3670,2425,-5588c31179,11620,30340,9740,28791,7900,28156,7150,27457,6476,26708,5879,25946,5283,25159,4851,24346,4572v-838,-267,-1677,-318,-2553,-165c20930,4559,20053,5004,19177,5740v-813,698,-1283,1499,-1384,2413c17691,9068,17818,10071,18174,11163v355,1080,864,2222,1498,3429c20333,15798,20968,17031,21603,18300v648,1270,1231,2566,1752,3874c23876,23482,24194,24778,24295,26073v114,1295,-63,2552,-533,3772c23305,31076,22403,32245,21082,33350v-1423,1194,-2908,1905,-4457,2108c15075,35687,13564,35560,12091,35077,10617,34620,9207,33896,7887,32893,6553,31902,5385,30784,4356,29566,3086,28067,2083,26479,1333,24841,584,23190,178,21539,102,19888,,18224,305,16611,1003,15024v686,-1575,1842,-3048,3480,-4420l7303,13982v-1118,940,-1906,1969,-2350,3099c4508,18199,4318,19329,4394,20485v76,1156,394,2311,940,3467c5880,25108,6566,26187,7417,27191v660,800,1410,1549,2248,2222c10490,30111,11367,30619,12281,30975v902,330,1829,445,2794,318c16040,31178,17005,30696,17970,29883v927,-775,1474,-1651,1639,-2616c19774,26301,19710,25260,19380,24130v-318,-1118,-800,-2273,-1435,-3492c17310,19418,16675,18199,16015,16916v-648,-1244,-1258,-2527,-1803,-3810c13665,11811,13309,10554,13132,9309v-165,-1232,-51,-2439,356,-3607c13894,4521,14707,3428,15939,2400,17285,1257,18682,559,20130,279xe" fillcolor="black" stroked="f" strokeweight="0">
                <v:stroke miterlimit="83231f" joinstyle="miter"/>
                <v:path arrowok="t" textboxrect="0,0,35738,35687"/>
              </v:shape>
              <v:shape id="Shape 57" o:spid="_x0000_s1078" style="position:absolute;left:13112;top:16081;width:367;height:350;visibility:visible;mso-wrap-style:square;v-text-anchor:middle" coordsize="36767,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" path="m22619,254v2146,241,4191,978,6134,2185c30683,3632,32385,5359,33858,7595v1003,1536,1753,3111,2235,4750c36576,13983,36767,15584,36678,17171v-102,1574,-508,3111,-1232,4610c34722,23254,33655,24626,32245,25871l29693,21972v1790,-1791,2717,-3786,2781,-5944c32538,13869,31890,11748,30556,9703,29413,7963,28118,6680,26645,5868,25171,5055,23609,4611,21984,4521v-1626,-89,-3277,153,-4953,699c15367,5766,13767,6554,12230,7544,10567,8637,9119,9855,7887,11214,6642,12574,5741,14008,5156,15545v-584,1524,-787,3137,-609,4826c4712,22047,5359,23762,6503,25515v838,1283,1803,2286,2870,2996c10452,29235,11608,29706,12827,29947v1219,229,2502,203,3798,-64c17932,29617,19215,29134,20460,28423r2553,3899c19076,34341,15380,34951,11912,34138,8458,33325,5512,31039,3061,27305,1575,25032,660,22809,343,20600,,18403,165,16294,788,14288,1422,12268,2477,10376,3975,8598,5461,6821,7277,5233,9398,3835,11532,2452,13729,1436,15990,813,18250,191,20460,,22619,254xe" fillcolor="black" stroked="f" strokeweight="0">
                <v:stroke miterlimit="83231f" joinstyle="miter"/>
                <v:path arrowok="t" textboxrect="0,0,36767,34951"/>
              </v:shape>
              <v:shape id="Shape 58" o:spid="_x0000_s1079" style="position:absolute;left:13241;top:16341;width:436;height:403;visibility:visible;mso-wrap-style:square;v-text-anchor:middle" coordsize="43599,4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" path="m31344,r2057,4178l19914,10820r8153,16510l41542,20688r2057,4166l12256,40309,10198,36144,24549,29057,16408,12547,2057,19634,,15468,31344,xe" fillcolor="black" stroked="f" strokeweight="0">
                <v:stroke miterlimit="83231f" joinstyle="miter"/>
                <v:path arrowok="t" textboxrect="0,0,43599,40309"/>
              </v:shape>
              <v:shape id="Shape 59" o:spid="_x0000_s1080" style="position:absolute;left:13374;top:16765;width:256;height:306;visibility:visible;mso-wrap-style:square;v-text-anchor:middle" coordsize="25642,3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" path="m,l25642,964r,4008l16955,4838r3886,11202l25642,12179r,5610l10617,30607,8928,25755r8700,-7048l12776,4737,1550,4483,,xe" fillcolor="black" stroked="f" strokeweight="0">
                <v:stroke miterlimit="83231f" joinstyle="miter"/>
                <v:path arrowok="t" textboxrect="0,0,25642,30607"/>
              </v:shape>
              <v:shape id="Shape 60" o:spid="_x0000_s1081" style="position:absolute;left:13630;top:16775;width:136;height:168;visibility:visible;mso-wrap-style:square;v-text-anchor:middle" coordsize="13512,1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" path="m,l11836,445r1676,4852l,16825,,11215,8686,4230r-25,-89l,4008,,xe" fillcolor="black" stroked="f" strokeweight="0">
                <v:stroke miterlimit="83231f" joinstyle="miter"/>
                <v:path arrowok="t" textboxrect="0,0,13512,16825"/>
              </v:shape>
              <v:shape id="Shape 61" o:spid="_x0000_s1082" style="position:absolute;left:13483;top:17017;width:392;height:243;visibility:visible;mso-wrap-style:square;v-text-anchor:middle" coordsize="39154,2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" path="m34074,r5080,22390l35344,23254,31293,5397,20460,7862r3543,15658l20180,24371,16637,8712,1029,12256,,7721,34074,xe" fillcolor="black" stroked="f" strokeweight="0">
                <v:stroke miterlimit="83231f" joinstyle="miter"/>
                <v:path arrowok="t" textboxrect="0,0,39154,24371"/>
              </v:shape>
              <v:shape id="Shape 62" o:spid="_x0000_s1083" style="position:absolute;left:13549;top:17278;width:366;height:282;visibility:visible;mso-wrap-style:square;v-text-anchor:middle" coordsize="36640,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" path="m33313,r3327,27749l32754,28219,31369,16649,559,20358,,15735,30811,12040,29426,470,33313,xe" fillcolor="black" stroked="f" strokeweight="0">
                <v:stroke miterlimit="83231f" joinstyle="miter"/>
                <v:path arrowok="t" textboxrect="0,0,36640,28219"/>
              </v:shape>
              <v:shape id="Shape 63" o:spid="_x0000_s1084" style="position:absolute;left:8012;top:17858;width:355;height:226;visibility:visible;mso-wrap-style:square;v-text-anchor:middle" coordsize="35509,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" path="m33948,r1561,22301l31712,22568,30455,4787,19672,5550r1093,15583l16955,21412,15863,5817,330,6909,,2387,33948,xe" fillcolor="black" stroked="f" strokeweight="0">
                <v:stroke miterlimit="83231f" joinstyle="miter"/>
                <v:path arrowok="t" textboxrect="0,0,35509,22568"/>
              </v:shape>
              <v:shape id="Shape 64" o:spid="_x0000_s1085" style="position:absolute;left:8047;top:18120;width:375;height:317;visibility:visible;mso-wrap-style:square;v-text-anchor:middle" coordsize="37452,3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" path="m32423,r838,4445l11900,8446c8903,9005,6782,10223,5537,12116,4280,13995,3937,16434,4508,19418v521,2845,1702,4877,3518,6059c9855,26670,12255,26988,15265,26429l36626,22441r826,4445l16090,30874v-4267,800,-7695,267,-10261,-1613c3263,27381,1588,24333,800,20117,,15811,381,12243,1981,9449,3569,6642,6603,4826,11061,4001l32423,xe" fillcolor="black" stroked="f" strokeweight="0">
                <v:stroke miterlimit="83231f" joinstyle="miter"/>
                <v:path arrowok="t" textboxrect="0,0,37452,31674"/>
              </v:shape>
              <v:shape id="Shape 65" o:spid="_x0000_s1086" style="position:absolute;left:8114;top:18470;width:265;height:348;visibility:visible;mso-wrap-style:square;v-text-anchor:middle" coordsize="26447,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" path="m26447,r,4754l18846,7200r2884,8978c22060,17181,22440,18108,22885,18972v432,851,978,1549,1638,2096l26447,21960r,4259l26365,26224v-1778,-407,-3239,-1512,-4420,-3302l21856,22947v115,1003,64,1867,-177,2591c21450,26262,21094,26884,20624,27430v-482,533,-1066,1004,-1727,1410c18211,29234,17513,29602,16739,29945v-762,317,-1538,610,-2350,902c13576,31152,12802,31482,12052,31850v-736,381,-1435,788,-2083,1245c9334,33551,8813,34098,8420,34720l6870,29920v242,-419,623,-775,1169,-1054c8572,28573,9195,28294,9906,28040v698,-254,1460,-533,2260,-825c12967,26922,13741,26580,14477,26160v750,-368,1461,-749,2109,-1155c17234,24585,17767,24090,18161,23531v406,-559,660,-1206,774,-1942c19050,20851,18935,19950,18605,18896l15215,8368,1384,12812,,8495,26447,xe" fillcolor="black" stroked="f" strokeweight="0">
                <v:stroke miterlimit="83231f" joinstyle="miter"/>
                <v:path arrowok="t" textboxrect="0,0,26447,34720"/>
              </v:shape>
              <v:shape id="Shape 66" o:spid="_x0000_s1087" style="position:absolute;left:8379;top:18451;width:118;height:281;visibility:visible;mso-wrap-style:square;v-text-anchor:middle" coordsize="11843,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" path="m5938,r4902,15240c11830,18326,11843,20981,10891,23203v-940,2235,-2743,3759,-5373,4610l,28126,,23867r375,174c1251,24206,2280,24105,3449,23724v1638,-534,2819,-1410,3568,-2642c7754,19838,7792,18212,7144,16180l3690,5474,,6661,,1907,5938,xe" fillcolor="black" stroked="f" strokeweight="0">
                <v:stroke miterlimit="83231f" joinstyle="miter"/>
                <v:path arrowok="t" textboxrect="0,0,11843,28126"/>
              </v:shape>
              <v:shape id="Shape 67" o:spid="_x0000_s1088" style="position:absolute;left:8272;top:18851;width:423;height:382;visibility:visible;mso-wrap-style:square;v-text-anchor:middle" coordsize="42342,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" path="m31038,l42342,22161r-3392,1728l5842,17094r9855,19317l12306,38138,,14034,3390,12294r33135,6845l27648,1740,31038,xe" fillcolor="black" stroked="f" strokeweight="0">
                <v:stroke miterlimit="83231f" joinstyle="miter"/>
                <v:path arrowok="t" textboxrect="0,0,42342,38138"/>
              </v:shape>
              <v:shape id="Shape 68" o:spid="_x0000_s1089" style="position:absolute;left:8433;top:19110;width:414;height:384;visibility:visible;mso-wrap-style:square;v-text-anchor:middle" coordsize="41339,3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" path="m28461,l41339,19647r-3188,2095l27749,5867r-9042,5944l28384,26594r-3175,2083l15519,13894,5664,20345,16142,36322r-3188,2096l,18644,28461,xe" fillcolor="black" stroked="f" strokeweight="0">
                <v:stroke miterlimit="83231f" joinstyle="miter"/>
                <v:path arrowok="t" textboxrect="0,0,41339,38418"/>
              </v:shape>
              <v:shape id="Shape 69" o:spid="_x0000_s1090" style="position:absolute;left:8613;top:19345;width:260;height:428;visibility:visible;mso-wrap-style:square;v-text-anchor:middle" coordsize="26034,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" path="m26034,r,5909l16993,13416r6045,7253c23711,21481,24410,22192,25147,22827r887,512l26034,26911r-265,-71l25692,26904r342,1047l26034,31837r-901,1620c24664,34092,24130,34702,23571,35299v-609,571,-1219,1155,-1854,1740c21082,37598,20472,38195,19927,38829v-559,623,-1042,1270,-1461,1918c18035,41420,17768,42118,17628,42842l14402,38969v64,-470,292,-940,686,-1410c15469,37089,15952,36607,16511,36099v545,-508,1142,-1041,1777,-1626c18936,33914,19521,33305,20041,32645v559,-623,1067,-1245,1524,-1880c22010,30142,22314,29495,22479,28821v165,-672,165,-1371,,-2095c22289,26002,21857,25215,21146,24364l14072,15855,2908,25151,,21684,26034,xe" fillcolor="black" stroked="f" strokeweight="0">
                <v:stroke miterlimit="83231f" joinstyle="miter"/>
                <v:path arrowok="t" textboxrect="0,0,26034,42842"/>
              </v:shape>
              <v:shape id="Shape 70" o:spid="_x0000_s1091" style="position:absolute;left:8873;top:19625;width:6;height:38;visibility:visible;mso-wrap-style:square;v-text-anchor:middle" coordsize="522,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" path="m,l458,1404v64,762,-38,1486,-279,2159l,3886,,xe" fillcolor="black" stroked="f" strokeweight="0">
                <v:stroke miterlimit="83231f" joinstyle="miter"/>
                <v:path arrowok="t" textboxrect="0,0,522,3886"/>
              </v:shape>
              <v:shape id="Shape 71" o:spid="_x0000_s1092" style="position:absolute;left:8873;top:19344;width:135;height:284;visibility:visible;mso-wrap-style:square;v-text-anchor:middle" coordsize="13438,2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" path="m115,l10364,12306v2071,2489,3074,4953,3036,7366c13349,22085,12257,24193,10136,25959,8548,27280,6859,28080,5056,28359l,27007,,23435r1424,822c2236,24511,3087,24549,3951,24384v877,-165,1778,-661,2731,-1448c8003,21844,8777,20574,8993,19152,9221,17729,8637,16193,7291,14567l90,5931,,6005,,96,115,xe" fillcolor="black" stroked="f" strokeweight="0">
                <v:stroke miterlimit="83231f" joinstyle="miter"/>
                <v:path arrowok="t" textboxrect="0,0,13438,28359"/>
              </v:shape>
              <v:shape id="Shape 72" o:spid="_x0000_s1093" style="position:absolute;left:8875;top:19615;width:343;height:354;visibility:visible;mso-wrap-style:square;v-text-anchor:middle" coordsize="34277,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" path="m21641,216v1396,203,2756,673,4102,1409c27089,2349,28334,3252,29464,4318v1257,1206,2298,2464,3098,3798c33363,9437,33871,10820,34061,12230v216,1423,89,2857,-355,4280c33236,17945,32385,19342,31140,20752l28029,17806v1499,-1943,2070,-3849,1740,-5677c29439,10300,28397,8560,26695,6947,26009,6300,25260,5715,24460,5220v-800,-495,-1600,-826,-2438,-991c21209,4052,20371,4102,19558,4344v-838,253,-1626,774,-2388,1587c16446,6680,16090,7519,16090,8420v,890,229,1855,700,2858c17246,12281,17869,13335,18618,14428v762,1092,1524,2222,2286,3390c21666,18974,22365,20155,23025,21361v648,1207,1092,2427,1346,3671c24612,26277,24574,27508,24257,28740v-305,1233,-1041,2464,-2197,3684c20803,33731,19444,34582,17970,34951v-1473,381,-2946,431,-4432,139c12065,34811,10630,34265,9233,33439,7848,32627,6591,31674,5449,30607,4064,29299,2934,27877,2019,26365,1105,24854,521,23305,254,21717,,20130,114,18530,609,16917v496,-1601,1448,-3163,2871,-4661l6591,15202v-977,1041,-1625,2133,-1943,3264c4343,19583,4293,20714,4496,21819v203,1104,622,2197,1283,3251c6426,26137,7226,27102,8141,27978v749,686,1562,1334,2425,1905c11455,30455,12357,30861,13271,31090v915,241,1829,241,2744,13c16929,30874,17805,30315,18669,29414v813,-851,1245,-1753,1296,-2719c20015,25743,19824,24740,19393,23699v-432,-1042,-1029,-2121,-1778,-3227c16878,19368,16104,18250,15342,17094v-775,-1142,-1499,-2311,-2172,-3492c12497,12408,12014,11240,11709,10046v-304,-1181,-317,-2362,-63,-3543c11912,5335,12573,4179,13653,3048,14833,1804,16104,965,17475,533,18847,102,20231,,21641,216xe" fillcolor="black" stroked="f" strokeweight="0">
                <v:stroke miterlimit="83231f" joinstyle="miter"/>
                <v:path arrowok="t" textboxrect="0,0,34277,35382"/>
              </v:shape>
              <v:shape id="Shape 73" o:spid="_x0000_s1094" style="position:absolute;left:9156;top:19766;width:333;height:367;visibility:visible;mso-wrap-style:square;v-text-anchor:middle" coordsize="33248,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" path="m11608,l33248,16497r-2311,3023l21920,12649,3594,36678,,33934,18314,9893,9296,3022,11608,xe" fillcolor="black" stroked="f" strokeweight="0">
                <v:stroke miterlimit="83231f" joinstyle="miter"/>
                <v:path arrowok="t" textboxrect="0,0,33248,36678"/>
              </v:shape>
              <v:shape id="Shape 74" o:spid="_x0000_s1095" style="position:absolute;left:9378;top:19993;width:172;height:351;visibility:visible;mso-wrap-style:square;v-text-anchor:middle" coordsize="17149,3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" path="m17149,r,4039l14262,4581v-1498,673,-2870,1601,-4089,2807c8941,8607,7887,9940,7010,11426v-863,1474,-1536,3048,-2006,4713c4547,17802,4382,19440,4521,21079v152,1637,661,3175,1524,4635c6921,27174,8242,28419,10033,29473v1778,1055,3505,1600,5207,1664l17149,30778r,4026l14960,35074v-2234,-203,-4520,-991,-6857,-2350c5791,31340,4001,29727,2743,27848,1474,25981,673,23999,343,21879,,19758,89,17611,597,15415,1105,13217,1943,11122,3111,9128,4293,7134,5728,5369,7404,3883,9081,2384,10922,1267,12941,543l17149,xe" fillcolor="black" stroked="f" strokeweight="0">
                <v:stroke miterlimit="83231f" joinstyle="miter"/>
                <v:path arrowok="t" textboxrect="0,0,17149,35074"/>
              </v:shape>
              <v:shape id="Shape 75" o:spid="_x0000_s1096" style="position:absolute;left:9550;top:19990;width:171;height:351;visibility:visible;mso-wrap-style:square;v-text-anchor:middle" coordsize="17141,3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" path="m2193,c4453,191,6727,965,9064,2349v2324,1372,4114,2998,5359,4878c15680,9119,16468,11113,16798,13221v343,2121,267,4279,-242,6477c16049,21882,15211,23990,14042,25984v-1194,1994,-2616,3734,-4293,5245c8073,32728,6219,33833,4200,34569l,35087,,31061r2891,-543c4390,29858,5748,28931,6981,27711v1232,-1219,2286,-2565,3162,-4026c11006,22199,11667,20638,12150,18974v457,-1677,609,-3314,483,-4953c12480,12395,11972,10846,11109,9385,10232,7925,8899,6680,7120,5626,5342,4572,3615,4013,1914,3963l,4322,,283,2193,xe" fillcolor="black" stroked="f" strokeweight="0">
                <v:stroke miterlimit="83231f" joinstyle="miter"/>
                <v:path arrowok="t" textboxrect="0,0,17141,35087"/>
              </v:shape>
              <v:shape id="Shape 76" o:spid="_x0000_s1097" style="position:absolute;left:9891;top:20502;width:3;height:22;visibility:visible;mso-wrap-style:square;v-text-anchor:middle" coordsize="304,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" path="m304,r,2209l165,2150c,1693,,1185,127,575l304,xe" fillcolor="black" stroked="f" strokeweight="0">
                <v:stroke miterlimit="83231f" joinstyle="miter"/>
                <v:path arrowok="t" textboxrect="0,0,304,2209"/>
              </v:shape>
              <v:shape id="Shape 77" o:spid="_x0000_s1098" style="position:absolute;left:9686;top:20123;width:208;height:330;visibility:visible;mso-wrap-style:square;v-text-anchor:middle" coordsize="20827,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" path="m13386,r7441,3184l20827,7324,16053,5283,11379,16192r8675,3708l20827,20162r,4413l20041,24054,9881,19697,4166,33070,,31279,13386,xe" fillcolor="black" stroked="f" strokeweight="0">
                <v:stroke miterlimit="83231f" joinstyle="miter"/>
                <v:path arrowok="t" textboxrect="0,0,20827,33070"/>
              </v:shape>
              <v:shape id="Shape 78" o:spid="_x0000_s1099" style="position:absolute;left:9894;top:20154;width:144;height:390;visibility:visible;mso-wrap-style:square;v-text-anchor:middle" coordsize="14390,3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" path="m,l7278,3115v2984,1269,5003,2997,6058,5168c14390,10468,14377,12830,13285,15370v-813,1905,-1956,3378,-3429,4445c8382,20869,6579,21263,4459,20983r-38,77c5246,21618,5868,22228,6262,22876v393,673,634,1346,737,2057c7075,25644,7062,26394,6922,27156v-139,774,-330,1562,-571,2362c6084,30293,5804,31093,5487,31893v-304,800,-559,1600,-762,2413c4509,35119,4370,35919,4294,36693v-77,775,,1524,215,2236l,37006,,34797,420,33430v279,-699,559,-1448,864,-2248c1588,30381,1843,29569,2020,28743v203,-800,368,-1600,483,-2349c2629,25619,2604,24908,2439,24235v-152,-674,-483,-1296,-965,-1867l,21391,,16977r2084,704c3023,17910,3912,17949,4751,17808v838,-139,1612,-482,2311,-1028c7761,16234,8344,15395,8840,14239v673,-1574,787,-3047,343,-4406c8726,8461,7519,7356,5563,6518l,4139,,xe" fillcolor="black" stroked="f" strokeweight="0">
                <v:stroke miterlimit="83231f" joinstyle="miter"/>
                <v:path arrowok="t" textboxrect="0,0,14390,38929"/>
              </v:shape>
              <v:shape id="Shape 79" o:spid="_x0000_s1100" style="position:absolute;left:10040;top:20244;width:335;height:384;visibility:visible;mso-wrap-style:square;v-text-anchor:middle" coordsize="33515,3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" path="m7214,r4343,1245l5587,22149v-824,2934,-673,5372,445,7315c7162,31433,9182,32830,12116,33668v2781,800,5105,635,6997,-458c20993,32106,22351,30099,23190,27166l29159,6262r4356,1244l27546,28410v-1194,4179,-3200,6998,-6033,8458c18681,38329,15201,38468,11087,37288,6870,36081,3873,34151,2070,31471,279,28791,,25260,1244,20892l7214,xe" fillcolor="black" stroked="f" strokeweight="0">
                <v:stroke miterlimit="83231f" joinstyle="miter"/>
                <v:path arrowok="t" textboxrect="0,0,33515,38468"/>
              </v:shape>
              <v:shape id="Shape 80" o:spid="_x0000_s1101" style="position:absolute;left:10387;top:20332;width:319;height:377;visibility:visible;mso-wrap-style:square;v-text-anchor:middle" coordsize="31864,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" path="m5042,l9804,712,23431,30645r102,13l27622,3379r4242,635l26822,37656r-4902,-724l8382,7290r-89,-12l4242,34290,,33643,5042,xe" fillcolor="black" stroked="f" strokeweight="0">
                <v:stroke miterlimit="83231f" joinstyle="miter"/>
                <v:path arrowok="t" textboxrect="0,0,31864,37656"/>
              </v:shape>
              <v:shape id="Shape 81" o:spid="_x0000_s1102" style="position:absolute;left:10751;top:20372;width:312;height:357;visibility:visible;mso-wrap-style:square;v-text-anchor:middle" coordsize="31216,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" path="m16548,50v1842,14,3581,267,5206,724c23393,1232,24828,1930,26098,2870v1270,952,2337,2134,3188,3568c30137,7861,30696,9575,30975,11582r-4522,-63c26264,10198,25857,9080,25273,8128,24676,7188,23952,6400,23075,5778,22186,5169,21196,4686,20079,4369,18948,4051,17754,3873,16484,3848v-2070,-26,-3848,356,-5334,1143c9651,5804,8433,6870,7467,8204,6515,9537,5804,11061,5321,12788v-483,1715,-737,3481,-762,5297c4521,19862,4763,21577,5232,23216v482,1651,1194,3111,2159,4381c8356,28867,9563,29896,10985,30658v1435,774,3099,1180,5004,1206c17780,31902,19355,31635,20726,31090v1384,-547,2540,-1309,3493,-2300c25171,27813,25895,26644,26403,25311v508,-1347,736,-2794,698,-4356l16230,20777r77,-3823l31216,17221r-317,17919l28041,35090,26936,30823v-1371,1753,-3048,2997,-5029,3746c19926,35319,17932,35674,15925,35636v-2540,-51,-4800,-546,-6781,-1524c7150,33134,5486,31852,4102,30226,2743,28625,1714,26771,1015,24702,317,22619,,20472,25,18250,64,15773,457,13411,1168,11188,1892,8953,2946,7010,4331,5359,5702,3695,7417,2387,9448,1422,11481,457,13843,,16548,50xe" fillcolor="black" stroked="f" strokeweight="0">
                <v:stroke miterlimit="83231f" joinstyle="miter"/>
                <v:path arrowok="t" textboxrect="0,0,31216,35674"/>
              </v:shape>
              <v:shape id="Shape 82" o:spid="_x0000_s1103" style="position:absolute;left:11123;top:20357;width:281;height:357;visibility:visible;mso-wrap-style:square;v-text-anchor:middle" coordsize="28168,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" path="m11392,191c13119,,14757,50,16281,305v1537,241,2909,749,4128,1524c21628,2591,22631,3607,23419,4876v787,1283,1321,2845,1587,4699l20739,10033c20218,7620,19152,5956,17538,5029,15925,4102,13944,3759,11608,4013v-940,89,-1868,292,-2769,572c7950,4876,7162,5283,6502,5791,5842,6312,5321,6972,4991,7747v-343,800,-470,1752,-343,2858c4749,11646,5143,12446,5829,13043v686,572,1562,1016,2642,1320c9537,14656,10744,14872,12064,14998v1321,141,2668,293,4040,471c17487,15634,18847,15863,20180,16142v1347,304,2565,749,3670,1371c24955,18135,25870,18948,26606,19989v737,1042,1194,2401,1372,4078c28168,25870,27927,27457,27254,28816v-660,1359,-1587,2515,-2756,3467c23317,33210,21958,33947,20434,34480v-1524,534,-3061,877,-4610,1042c13932,35725,12116,35687,10375,35395,8623,35090,7074,34531,5690,33706,4305,32880,3162,31750,2260,30340,1371,28905,800,27165,571,25120r4267,-456c5004,26086,5397,27292,6058,28245v660,965,1486,1740,2463,2311c9487,31115,10592,31496,11823,31674v1232,190,2489,229,3747,88c16586,31661,17590,31445,18605,31153v991,-304,1880,-724,2667,-1270c22034,29337,22631,28651,23051,27801v431,-839,571,-1880,431,-3113c23368,23520,22961,22606,22263,21945v-686,-659,-1575,-1168,-2654,-1511c18542,20091,17335,19838,16002,19685v-1321,-140,-2667,-292,-4039,-444c10579,19076,9220,18872,7886,18605,6553,18352,5334,17958,4242,17425,3137,16878,2235,16142,1511,15163,788,14212,343,12954,178,11405,,9703,190,8192,749,6871,1308,5550,2121,4420,3187,3493,4254,2566,5499,1829,6934,1270,8356,724,9842,368,11392,191xe" fillcolor="black" stroked="f" strokeweight="0">
                <v:stroke miterlimit="83231f" joinstyle="miter"/>
                <v:path arrowok="t" textboxrect="0,0,28168,35725"/>
              </v:shape>
              <v:shape id="Shape 83" o:spid="_x0000_s1104" style="position:absolute;left:11421;top:20295;width:236;height:380;visibility:visible;mso-wrap-style:square;v-text-anchor:middle" coordsize="23622,3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" path="m21844,r813,3734l5245,7518,7544,18085,22809,14770r813,3721l8356,21806r3315,15227l7251,37998,,4750,21844,xe" fillcolor="black" stroked="f" strokeweight="0">
                <v:stroke miterlimit="83231f" joinstyle="miter"/>
                <v:path arrowok="t" textboxrect="0,0,23622,37998"/>
              </v:shape>
              <v:shape id="Shape 84" o:spid="_x0000_s1105" style="position:absolute;left:11679;top:20234;width:148;height:373;visibility:visible;mso-wrap-style:square;v-text-anchor:middle" coordsize="14846,3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" path="m14846,r,4024l5511,7195,9309,18435r5537,-1881l14846,20583r-4306,1458l14846,34759r,1170l10909,37268,,5036,14846,xe" fillcolor="black" stroked="f" strokeweight="0">
                <v:stroke miterlimit="83231f" joinstyle="miter"/>
                <v:path arrowok="t" textboxrect="0,0,14846,37268"/>
              </v:shape>
              <v:shape id="Shape 85" o:spid="_x0000_s1106" style="position:absolute;left:11827;top:20582;width:4;height:11;visibility:visible;mso-wrap-style:square;v-text-anchor:middle" coordsize="35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" path="m,l355,1049,,1170,,xe" fillcolor="black" stroked="f" strokeweight="0">
                <v:stroke miterlimit="83231f" joinstyle="miter"/>
                <v:path arrowok="t" textboxrect="0,0,355,1170"/>
              </v:shape>
              <v:shape id="Shape 86" o:spid="_x0000_s1107" style="position:absolute;left:11827;top:20222;width:222;height:312;visibility:visible;mso-wrap-style:square;v-text-anchor:middle" coordsize="22148,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" path="m8280,915v2248,927,3810,2692,4686,5308c13626,8179,13767,10046,13385,11823v-394,1778,-1473,3252,-3238,4471l10172,16370v991,-127,1854,-76,2591,140c13487,16726,14109,17081,14668,17552v546,456,1029,1028,1435,1701c16510,19914,16890,20625,17246,21374v330,762,647,1549,953,2349c18504,24523,18846,25298,19228,26035v380,736,799,1435,1282,2070c20967,28728,21513,29235,22148,29629r-4788,1613c16954,31026,16598,30632,16306,30099v-305,-533,-597,-1156,-850,-1854c15176,27559,14897,26810,14592,25997v-318,-800,-673,-1562,-1080,-2298c13119,22961,12712,22263,12293,21616v-419,-636,-915,-1169,-1473,-1550c10236,19659,9588,19418,8851,19317v-736,-102,-1637,25,-2692,381l,21783,,17754,3403,16599v991,-330,1918,-736,2769,-1181c7023,14960,7721,14401,8242,13729v533,-661,876,-1435,1029,-2312c9423,10554,9309,9525,8915,8357,8356,6731,7467,5562,6210,4838,4966,4114,3327,4102,1320,4775l,5224,,1200,317,1092c3390,64,6045,,8280,915xe" fillcolor="black" stroked="f" strokeweight="0">
                <v:stroke miterlimit="83231f" joinstyle="miter"/>
                <v:path arrowok="t" textboxrect="0,0,22148,31242"/>
              </v:shape>
              <v:shape id="Shape 87" o:spid="_x0000_s1108" style="position:absolute;left:11977;top:20078;width:360;height:408;visibility:visible;mso-wrap-style:square;v-text-anchor:middle" coordsize="35916,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" path="m21234,r1626,3442l5728,11557r4623,9779l26327,13780r1639,3441l11976,24778r5029,10642l34290,27254r1626,3442l14554,40805,,10046,21234,xe" fillcolor="black" stroked="f" strokeweight="0">
                <v:stroke miterlimit="83231f" joinstyle="miter"/>
                <v:path arrowok="t" textboxrect="0,0,35916,40805"/>
              </v:shape>
              <v:shape id="Shape 88" o:spid="_x0000_s1109" style="position:absolute;left:12229;top:20030;width:208;height:319;visibility:visible;mso-wrap-style:square;v-text-anchor:middle" coordsize="20752,3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" path="m3925,l20752,29578r-3937,2236l,2236,3925,xe" fillcolor="black" stroked="f" strokeweight="0">
                <v:stroke miterlimit="83231f" joinstyle="miter"/>
                <v:path arrowok="t" textboxrect="0,0,20752,31814"/>
              </v:shape>
              <v:shape id="Shape 89" o:spid="_x0000_s1110" style="position:absolute;left:12325;top:19868;width:386;height:414;visibility:visible;mso-wrap-style:square;v-text-anchor:middle" coordsize="38595,4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" path="m19494,r2121,3163l5879,13741r6033,8979l26594,12865r2133,3163l14046,25883r6578,9778l36461,24994r2134,3162l18973,41339,,13106,19494,xe" fillcolor="black" stroked="f" strokeweight="0">
                <v:stroke miterlimit="83231f" joinstyle="miter"/>
                <v:path arrowok="t" textboxrect="0,0,38595,41339"/>
              </v:shape>
              <v:shape id="Shape 90" o:spid="_x0000_s1111" style="position:absolute;left:12649;top:19646;width:149;height:280;visibility:visible;mso-wrap-style:square;v-text-anchor:middle" coordsize="14945,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" path="m14945,r,4331l12409,5627,5906,11659r8496,9157l14945,20311r,7737l,11939,10935,1791,14945,xe" fillcolor="black" stroked="f" strokeweight="0">
                <v:stroke miterlimit="83231f" joinstyle="miter"/>
                <v:path arrowok="t" textboxrect="0,0,14945,28048"/>
              </v:shape>
              <v:shape id="Shape 91" o:spid="_x0000_s1112" style="position:absolute;left:12798;top:19630;width:137;height:384;visibility:visible;mso-wrap-style:square;v-text-anchor:middle" coordsize="13681,3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" path="m3496,v2489,88,4826,1308,6972,3632c12640,5956,13681,8382,13592,10871v-88,2502,-1384,4915,-3924,7226l2048,25171r9461,10198l8195,38443,,29609,,21872,5947,16345c7865,14618,8881,12941,9020,11354,9160,9740,8537,8191,7154,6705,5769,5219,4283,4483,2683,4521l,5892,,1561,3496,xe" fillcolor="black" stroked="f" strokeweight="0">
                <v:stroke miterlimit="83231f" joinstyle="miter"/>
                <v:path arrowok="t" textboxrect="0,0,13681,38443"/>
              </v:shape>
              <v:shape id="Shape 92" o:spid="_x0000_s1113" style="position:absolute;left:12866;top:19409;width:148;height:276;visibility:visible;mso-wrap-style:square;v-text-anchor:middle" coordsize="14780,2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" path="m14780,r,4459l13132,5424,5842,13984r8938,7619l14780,27548,,14963,10376,2770,14780,xe" fillcolor="black" stroked="f" strokeweight="0">
                <v:stroke miterlimit="83231f" joinstyle="miter"/>
                <v:path arrowok="t" textboxrect="0,0,14780,27548"/>
              </v:shape>
              <v:shape id="Shape 93" o:spid="_x0000_s1114" style="position:absolute;left:13014;top:19391;width:290;height:388;visibility:visible;mso-wrap-style:square;v-text-anchor:middle" coordsize="28984,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" path="m2339,356c4739,,6987,711,9083,2502v1588,1333,2654,2857,3226,4584c12893,8813,12728,10643,11826,12586r64,63c12677,12027,13452,11620,14188,11443v737,-191,1461,-229,2172,-102c17059,11468,17769,11709,18469,12065v685,368,1383,788,2069,1244c21212,13792,21885,14313,22545,14834v673,533,1371,1015,2083,1460c25352,16739,26063,17107,26787,17399v711,305,1448,457,2197,470l25720,21717v-483,13,-978,-127,-1524,-445c23675,20968,23104,20586,22520,20130v-585,-458,-1220,-953,-1893,-1499c19955,18111,19255,17640,18519,17221v-711,-431,-1410,-825,-2108,-1168c15725,15710,15039,15532,14341,15481v-686,-50,-1384,76,-2070,368c11585,16142,10886,16713,10162,17552l3000,25971r11061,9424l11128,38850,,29375,,23430r91,78l6213,16319v686,-800,1269,-1612,1765,-2438c8473,13043,8779,12217,8892,11379v115,-851,13,-1689,-304,-2527c8270,8039,7635,7214,6696,6401,5387,5296,4028,4750,2580,4775l,6286,,1827,2339,356xe" fillcolor="black" stroked="f" strokeweight="0">
                <v:stroke miterlimit="83231f" joinstyle="miter"/>
                <v:path arrowok="t" textboxrect="0,0,28984,38850"/>
              </v:shape>
              <v:shape id="Shape 94" o:spid="_x0000_s1115" style="position:absolute;left:13069;top:19087;width:399;height:381;visibility:visible;mso-wrap-style:square;v-text-anchor:middle" coordsize="39993,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" path="m14999,l33160,11913v3645,2388,5740,5143,6286,8280c39993,23330,39091,26683,36729,30277v-2388,3657,-5144,5956,-8230,6871c25413,38075,21958,37274,18161,34785l,22861,2477,19076,20651,31001v2552,1664,4927,2261,7124,1778c29973,32284,31928,30759,33592,28207v1587,-2413,2133,-4686,1651,-6820c34747,19266,33236,17361,30683,15697l12510,3772,14999,xe" fillcolor="black" stroked="f" strokeweight="0">
                <v:stroke miterlimit="83231f" joinstyle="miter"/>
                <v:path arrowok="t" textboxrect="0,0,39993,38075"/>
              </v:shape>
              <v:shape id="Shape 95" o:spid="_x0000_s1116" style="position:absolute;left:13248;top:18832;width:324;height:352;visibility:visible;mso-wrap-style:square;v-text-anchor:middle" coordsize="32423,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" path="m10033,r3403,1715l5435,17640r9665,4852l22123,8534r3403,1715l18504,24206r13919,6998l30404,35243,,19965,10033,xe" fillcolor="black" stroked="f" strokeweight="0">
                <v:stroke miterlimit="83231f" joinstyle="miter"/>
                <v:path arrowok="t" textboxrect="0,0,32423,35243"/>
              </v:shape>
              <v:shape id="Shape 96" o:spid="_x0000_s1117" style="position:absolute;left:13365;top:18539;width:390;height:347;visibility:visible;mso-wrap-style:square;v-text-anchor:middle" coordsize="39040,3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" path="m9373,l29782,7455v4089,1486,6756,3709,8013,6629c39040,17005,38926,20486,37465,24511v-1511,4115,-3658,6972,-6464,8572c28207,34696,24664,34710,20396,33147l,25692,1550,21437r20408,7456c24829,29947,27280,29972,29299,28994v2045,-990,3581,-2908,4623,-5766c34913,20510,34938,18174,33972,16218v-965,-1968,-2869,-3454,-5727,-4509l7824,4255,9373,xe" fillcolor="black" stroked="f" strokeweight="0">
                <v:stroke miterlimit="83231f" joinstyle="miter"/>
                <v:path arrowok="t" textboxrect="0,0,39040,34710"/>
              </v:shape>
              <v:shape id="Shape 97" o:spid="_x0000_s1118" style="position:absolute;left:13477;top:18213;width:391;height:339;visibility:visible;mso-wrap-style:square;v-text-anchor:middle" coordsize="39142,3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" path="m5931,l39142,7455r-1080,4839l7518,23660r-25,89l34137,29718r-939,4191l,26467,1054,21768,31903,10325r12,-102l4991,4191,5931,xe" fillcolor="black" stroked="f" strokeweight="0">
                <v:stroke miterlimit="83231f" joinstyle="miter"/>
                <v:path arrowok="t" textboxrect="0,0,39142,33909"/>
              </v:shape>
              <v:shape id="Shape 98" o:spid="_x0000_s1119" style="position:absolute;left:13549;top:17867;width:362;height:316;visibility:visible;mso-wrap-style:square;v-text-anchor:middle" coordsize="36246,3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" path="m12776,r-406,4508c11049,4623,9906,4928,8916,5449,7925,5969,7100,6642,6414,7480,5728,8319,5194,9271,4800,10376v-406,1092,-660,2286,-774,3543c3835,15977,4102,17780,4800,19317v686,1549,1665,2844,2934,3899c8992,24270,10465,25082,12154,25692v1676,597,3429,965,5233,1130c19152,26975,20879,26874,22555,26505v1677,-355,3175,-978,4522,-1841c28410,23800,29515,22669,30391,21298v851,-1384,1385,-3010,1550,-4915c32093,14605,31953,13030,31496,11608,31052,10198,30366,8992,29452,7963,28537,6934,27432,6135,26124,5537,24829,4940,23393,4610,21844,4534r-952,10820l17082,15024,18390,178,36246,1753r-254,2844l31674,5411v1638,1472,2781,3238,3378,5270c35649,12712,35865,14732,35687,16713v-229,2528,-889,4762,-2006,6668c32589,25286,31179,26874,29476,28131v-1713,1244,-3631,2146,-5753,2692c21603,31369,19431,31547,17221,31356v-2476,-228,-4788,-774,-6960,-1651c8090,28829,6223,27648,4673,26150,3111,24664,1918,22860,1092,20765,280,18669,,16269,241,13577,394,11747,762,10033,1333,8445,1905,6845,2705,5449,3734,4255,4763,3048,6020,2083,7506,1333,8992,597,10744,140,12776,xe" fillcolor="black" stroked="f" strokeweight="0">
                <v:stroke miterlimit="83231f" joinstyle="miter"/>
                <v:path arrowok="t" textboxrect="0,0,36246,31547"/>
              </v:shape>
              <v:shape id="Shape 99" o:spid="_x0000_s1120" style="position:absolute;left:13099;top:19207;width:54;height:52;visibility:visible;mso-wrap-style:square;v-text-anchor:middle" coordsize="541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" path="m1943,l5411,2261,3480,5220,,2934,1943,xe" fillcolor="black" stroked="f" strokeweight="0">
                <v:stroke miterlimit="83231f" joinstyle="miter"/>
                <v:path arrowok="t" textboxrect="0,0,5411,5220"/>
              </v:shape>
              <v:shape id="Shape 100" o:spid="_x0000_s1121" style="position:absolute;left:13138;top:19147;width:55;height:52;visibility:visible;mso-wrap-style:square;v-text-anchor:middle" coordsize="541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" path="m1943,l5411,2274,3480,5207,,2934,1943,xe" fillcolor="black" stroked="f" strokeweight="0">
                <v:stroke miterlimit="83231f" joinstyle="miter"/>
                <v:path arrowok="t" textboxrect="0,0,5411,5207"/>
              </v:shape>
              <v:shape id="Shape 101" o:spid="_x0000_s1122" style="position:absolute;left:8522;top:15334;width:2439;height:4877;visibility:visible;mso-wrap-style:square;v-text-anchor:middle" coordsize="243833,4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" path="m243827,r6,1l243833,2604r-6,c110807,2604,2591,110820,2591,243827v,133020,108216,241250,241236,241250l243833,485076r,2590l243827,487667c109385,487667,,378282,,243827,,109385,109385,,243827,xe" fillcolor="black" stroked="f" strokeweight="0">
                <v:stroke miterlimit="83231f" joinstyle="miter"/>
                <v:path arrowok="t" textboxrect="0,0,243833,487667"/>
              </v:shape>
              <v:shape id="Shape 102" o:spid="_x0000_s1123" style="position:absolute;left:10961;top:15334;width:2438;height:4877;visibility:visible;mso-wrap-style:square;v-text-anchor:middle" coordsize="243834,48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" path="m,l49075,4962c160086,27737,243834,126189,243834,243826v,117649,-83748,216103,-194759,238878l,487666r,-2591l48551,480165c158379,457631,241243,360218,241243,243826,241243,127446,158379,30045,48551,7513l,2604,,xe" fillcolor="black" stroked="f" strokeweight="0">
                <v:stroke miterlimit="83231f" joinstyle="miter"/>
                <v:path arrowok="t" textboxrect="0,0,243834,487666"/>
              </v:shape>
              <v:shape id="Shape 103" o:spid="_x0000_s1124" style="position:absolute;left:9508;top:19928;width:51;height:54;visibility:visible;mso-wrap-style:square;v-text-anchor:middle" coordsize="511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" path="m2095,l5118,1791,3022,5359,,3594,2095,xe" fillcolor="black" stroked="f" strokeweight="0">
                <v:stroke miterlimit="83231f" joinstyle="miter"/>
                <v:path arrowok="t" textboxrect="0,0,5118,5359"/>
              </v:shape>
              <v:shape id="Shape 104" o:spid="_x0000_s1125" style="position:absolute;left:9725;top:20069;width:51;height:54;visibility:visible;mso-wrap-style:square;v-text-anchor:middle" coordsize="5131,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" path="m2095,l5131,1791,3035,5359,,3581,2095,xe" fillcolor="black" stroked="f" strokeweight="0">
                <v:stroke miterlimit="83231f" joinstyle="miter"/>
                <v:path arrowok="t" textboxrect="0,0,5131,5359"/>
              </v:shape>
              <v:shape id="Shape 105" o:spid="_x0000_s1126" style="position:absolute;left:8366;top:18199;width:47;height:42;visibility:visible;mso-wrap-style:square;v-text-anchor:middle" coordsize="468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" path="m4076,r611,3467l609,4191,,712,4076,xe" fillcolor="black" stroked="f" strokeweight="0">
                <v:stroke miterlimit="83231f" joinstyle="miter"/>
                <v:path arrowok="t" textboxrect="0,0,4687,4191"/>
              </v:shape>
              <v:shape id="Shape 106" o:spid="_x0000_s1127" style="position:absolute;left:8378;top:18270;width:47;height:42;visibility:visible;mso-wrap-style:square;v-text-anchor:middle" coordsize="469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" path="m4076,r623,3480l622,4191,,724,4076,xe" fillcolor="black" stroked="f" strokeweight="0">
                <v:stroke miterlimit="83231f" joinstyle="miter"/>
                <v:path arrowok="t" textboxrect="0,0,4699,4191"/>
              </v:shape>
              <v:shape id="Shape 107" o:spid="_x0000_s1128" style="position:absolute;left:7991;top:17414;width:44;height:39;visibility:visible;mso-wrap-style:square;v-text-anchor:middle" coordsize="44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" path="m292,l4432,356,4128,3861,,3505,292,xe" fillcolor="black" stroked="f" strokeweight="0">
                <v:stroke miterlimit="83231f" joinstyle="miter"/>
                <v:path arrowok="t" textboxrect="0,0,4432,3861"/>
              </v:shape>
              <v:shape id="Shape 108" o:spid="_x0000_s1129" style="position:absolute;left:8020;top:17158;width:45;height:38;visibility:visible;mso-wrap-style:square;v-text-anchor:middle" coordsize="4432,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" path="m305,l4432,356,4140,3874,,3493,305,xe" fillcolor="black" stroked="f" strokeweight="0">
                <v:stroke miterlimit="83231f" joinstyle="miter"/>
                <v:path arrowok="t" textboxrect="0,0,4432,3874"/>
              </v:shape>
              <v:shape id="Shape 109" o:spid="_x0000_s1130" style="position:absolute;left:6767;top:13579;width:4194;height:8387;visibility:visible;mso-wrap-style:square;v-text-anchor:middle" coordsize="419341,8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" path="m419341,r,37630c208534,37630,37643,208521,37643,419329v,210819,170891,381711,381698,381711l419341,838670v-56591,,-111518,-11087,-163233,-32969c206172,784581,161329,754342,122822,715849,84328,677355,54102,632511,32969,582575,11100,530847,,475933,,419329,,362738,11100,307823,32969,256096,54102,206160,84328,161316,122822,122822,161329,84316,206172,54090,256108,32969,307823,11087,362750,,419341,xe" fillcolor="#e2000e" stroked="f" strokeweight="0">
                <v:stroke miterlimit="83231f" joinstyle="miter"/>
                <v:path arrowok="t" textboxrect="0,0,419341,838670"/>
              </v:shape>
              <v:shape id="Shape 110" o:spid="_x0000_s1131" style="position:absolute;left:10961;top:13579;width:4193;height:8387;visibility:visible;mso-wrap-style:square;v-text-anchor:middle" coordsize="419341,8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" path="m,c56591,,111519,11087,163233,32969v49936,21121,94780,51347,133287,89853c335014,161316,365239,206160,386372,256096v21870,51727,32969,106642,32969,163233c419341,475933,408242,530847,386372,582575v-21133,49936,-51358,94780,-89852,133274c258013,754342,213169,784581,163233,805701,111519,827583,56591,838670,,838670l,801040v210807,,381698,-170892,381698,-381711c381698,208521,210807,37630,,37630l,xe" fillcolor="#e2000e" stroked="f" strokeweight="0">
                <v:stroke miterlimit="83231f" joinstyle="miter"/>
                <v:path arrowok="t" textboxrect="0,0,419341,838670"/>
              </v:shape>
              <v:shape id="Shape 119" o:spid="_x0000_s1132" style="position:absolute;left:2683;top:24004;width:5355;height:9832;visibility:visible;mso-wrap-style:square;v-text-anchor:middle" coordsize="535419,98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" path="m495605,r39814,l39815,983259,,983259,495605,xe" fillcolor="#e2000e" stroked="f" strokeweight="0">
                <v:stroke miterlimit="83231f" joinstyle="miter"/>
                <v:path arrowok="t" textboxrect="0,0,535419,983259"/>
              </v:shape>
              <v:shape id="Shape 120" o:spid="_x0000_s1133" style="position:absolute;left:14395;width:5817;height:11539;visibility:visible;mso-wrap-style:square;v-text-anchor:middle" coordsize="581634,115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" path="m581634,r,79007l39827,1153947r-39827,l581634,xe" fillcolor="#e2000e" stroked="f" strokeweight="0">
                <v:stroke miterlimit="83231f" joinstyle="miter"/>
                <v:path arrowok="t" textboxrect="0,0,581634,1153947"/>
              </v:shape>
            </v:group>
          </w:pict>
        </mc:Fallback>
      </mc:AlternateContent>
    </w:r>
    <w:r w:rsidR="00485F7F">
      <w:rPr>
        <w:rFonts w:asciiTheme="minorHAnsi" w:hAnsiTheme="minorHAnsi" w:cstheme="minorHAnsi"/>
        <w:sz w:val="20"/>
        <w:szCs w:val="20"/>
        <w:lang w:val="fr-FR"/>
      </w:rPr>
      <w:tab/>
    </w:r>
    <w:r w:rsidRPr="009E730F">
      <w:rPr>
        <w:rFonts w:asciiTheme="minorHAnsi" w:hAnsiTheme="minorHAnsi" w:cstheme="minorHAnsi"/>
        <w:sz w:val="16"/>
        <w:szCs w:val="16"/>
      </w:rPr>
      <w:t xml:space="preserve">Österreichische Gesellschaft für Zerstörungsfreie Prüfung | </w:t>
    </w:r>
    <w:r w:rsidRPr="009E730F">
      <w:rPr>
        <w:rFonts w:asciiTheme="minorHAnsi" w:hAnsiTheme="minorHAnsi" w:cstheme="minorHAnsi"/>
        <w:spacing w:val="-4"/>
        <w:sz w:val="16"/>
        <w:szCs w:val="16"/>
      </w:rPr>
      <w:t xml:space="preserve">Jochen-Rindt-Straße 33, 1230 Wien | T: +43 1 890 99 08 | </w:t>
    </w:r>
    <w:r w:rsidR="00485F7F" w:rsidRPr="009E730F">
      <w:rPr>
        <w:rFonts w:asciiTheme="minorHAnsi" w:hAnsiTheme="minorHAnsi" w:cstheme="minorHAnsi"/>
        <w:sz w:val="16"/>
        <w:szCs w:val="16"/>
      </w:rPr>
      <w:t>oegfzp.at</w:t>
    </w:r>
    <w:r w:rsidR="00485F7F" w:rsidRPr="009E730F">
      <w:rPr>
        <w:rFonts w:asciiTheme="minorHAnsi" w:eastAsiaTheme="minorEastAsia" w:hAnsiTheme="minorHAnsi" w:cstheme="minorHAnsi"/>
        <w:noProof/>
        <w:sz w:val="16"/>
        <w:szCs w:val="16"/>
        <w:lang w:eastAsia="de-AT"/>
      </w:rPr>
      <w:tab/>
      <w:t xml:space="preserve">- </w:t>
    </w:r>
    <w:r w:rsidR="00485F7F" w:rsidRPr="009E730F">
      <w:rPr>
        <w:rFonts w:asciiTheme="minorHAnsi" w:eastAsiaTheme="minorEastAsia" w:hAnsiTheme="minorHAnsi" w:cstheme="minorHAnsi"/>
        <w:noProof/>
        <w:sz w:val="16"/>
        <w:szCs w:val="16"/>
        <w:lang w:eastAsia="de-AT"/>
      </w:rPr>
      <w:fldChar w:fldCharType="begin"/>
    </w:r>
    <w:r w:rsidR="00485F7F" w:rsidRPr="009E730F">
      <w:rPr>
        <w:rFonts w:asciiTheme="minorHAnsi" w:eastAsiaTheme="minorEastAsia" w:hAnsiTheme="minorHAnsi" w:cstheme="minorHAnsi"/>
        <w:noProof/>
        <w:sz w:val="16"/>
        <w:szCs w:val="16"/>
        <w:lang w:eastAsia="de-AT"/>
      </w:rPr>
      <w:instrText>PAGE   \* MERGEFORMAT</w:instrText>
    </w:r>
    <w:r w:rsidR="00485F7F" w:rsidRPr="009E730F">
      <w:rPr>
        <w:rFonts w:asciiTheme="minorHAnsi" w:eastAsiaTheme="minorEastAsia" w:hAnsiTheme="minorHAnsi" w:cstheme="minorHAnsi"/>
        <w:noProof/>
        <w:sz w:val="16"/>
        <w:szCs w:val="16"/>
        <w:lang w:eastAsia="de-AT"/>
      </w:rPr>
      <w:fldChar w:fldCharType="separate"/>
    </w:r>
    <w:r w:rsidR="00485F7F" w:rsidRPr="009E730F">
      <w:rPr>
        <w:rFonts w:asciiTheme="minorHAnsi" w:eastAsiaTheme="minorEastAsia" w:hAnsiTheme="minorHAnsi" w:cstheme="minorHAnsi"/>
        <w:noProof/>
        <w:sz w:val="16"/>
        <w:szCs w:val="16"/>
        <w:lang w:eastAsia="de-AT"/>
      </w:rPr>
      <w:t>1</w:t>
    </w:r>
    <w:r w:rsidR="00485F7F" w:rsidRPr="009E730F">
      <w:rPr>
        <w:rFonts w:asciiTheme="minorHAnsi" w:eastAsiaTheme="minorEastAsia" w:hAnsiTheme="minorHAnsi" w:cstheme="minorHAnsi"/>
        <w:noProof/>
        <w:sz w:val="16"/>
        <w:szCs w:val="16"/>
        <w:lang w:eastAsia="de-AT"/>
      </w:rPr>
      <w:fldChar w:fldCharType="end"/>
    </w:r>
    <w:r w:rsidR="00485F7F" w:rsidRPr="009E730F">
      <w:rPr>
        <w:rFonts w:asciiTheme="minorHAnsi" w:eastAsiaTheme="minorEastAsia" w:hAnsiTheme="minorHAnsi" w:cstheme="minorHAnsi"/>
        <w:noProof/>
        <w:sz w:val="16"/>
        <w:szCs w:val="16"/>
        <w:lang w:eastAsia="de-AT"/>
      </w:rPr>
      <w:t xml:space="preserve"> </w:t>
    </w:r>
    <w:r w:rsidR="006C524C" w:rsidRPr="009E730F">
      <w:rPr>
        <w:rFonts w:asciiTheme="minorHAnsi" w:eastAsiaTheme="minorEastAsia" w:hAnsiTheme="minorHAnsi" w:cstheme="minorHAnsi"/>
        <w:noProof/>
        <w:sz w:val="16"/>
        <w:szCs w:val="16"/>
        <w:lang w:eastAsia="de-AT"/>
      </w:rPr>
      <w:t>-</w:t>
    </w:r>
  </w:p>
  <w:p w14:paraId="0644BDBB" w14:textId="77777777" w:rsidR="007F566C" w:rsidRPr="008F6CF0" w:rsidRDefault="007F566C" w:rsidP="007F566C">
    <w:pPr>
      <w:tabs>
        <w:tab w:val="center" w:pos="4536"/>
        <w:tab w:val="right" w:pos="9072"/>
      </w:tabs>
      <w:jc w:val="center"/>
      <w:rPr>
        <w:rFonts w:asciiTheme="minorHAnsi" w:hAnsiTheme="minorHAnsi" w:cstheme="minorHAnsi"/>
        <w:sz w:val="16"/>
        <w:szCs w:val="16"/>
        <w:lang w:val="en-GB"/>
      </w:rPr>
    </w:pPr>
    <w:r w:rsidRPr="008F6CF0">
      <w:rPr>
        <w:rFonts w:asciiTheme="minorHAnsi" w:hAnsiTheme="minorHAnsi" w:cstheme="minorHAnsi"/>
        <w:sz w:val="16"/>
        <w:szCs w:val="16"/>
        <w:lang w:val="en-GB"/>
      </w:rPr>
      <w:t>Erste Bank - IBAN: AT26 2011</w:t>
    </w:r>
    <w:r w:rsidR="0000155F" w:rsidRPr="008F6CF0">
      <w:rPr>
        <w:rFonts w:asciiTheme="minorHAnsi" w:hAnsiTheme="minorHAnsi" w:cstheme="minorHAnsi"/>
        <w:sz w:val="16"/>
        <w:szCs w:val="16"/>
        <w:lang w:val="en-GB"/>
      </w:rPr>
      <w:t xml:space="preserve"> </w:t>
    </w:r>
    <w:r w:rsidRPr="008F6CF0">
      <w:rPr>
        <w:rFonts w:asciiTheme="minorHAnsi" w:hAnsiTheme="minorHAnsi" w:cstheme="minorHAnsi"/>
        <w:sz w:val="16"/>
        <w:szCs w:val="16"/>
        <w:lang w:val="en-GB"/>
      </w:rPr>
      <w:t>1295 6443</w:t>
    </w:r>
    <w:r w:rsidR="0000155F" w:rsidRPr="008F6CF0">
      <w:rPr>
        <w:rFonts w:asciiTheme="minorHAnsi" w:hAnsiTheme="minorHAnsi" w:cstheme="minorHAnsi"/>
        <w:sz w:val="16"/>
        <w:szCs w:val="16"/>
        <w:lang w:val="en-GB"/>
      </w:rPr>
      <w:t xml:space="preserve"> </w:t>
    </w:r>
    <w:r w:rsidRPr="008F6CF0">
      <w:rPr>
        <w:rFonts w:asciiTheme="minorHAnsi" w:hAnsiTheme="minorHAnsi" w:cstheme="minorHAnsi"/>
        <w:sz w:val="16"/>
        <w:szCs w:val="16"/>
        <w:lang w:val="en-GB"/>
      </w:rPr>
      <w:t>8800, BIC: GIBAATWWXXX, UID: ATU 370 859 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76DD" w14:textId="16DD55EF" w:rsidR="00AF633E" w:rsidRPr="009E730F" w:rsidRDefault="00AF633E" w:rsidP="009E730F">
    <w:pPr>
      <w:pStyle w:val="Fuzeile"/>
      <w:tabs>
        <w:tab w:val="clear" w:pos="9072"/>
        <w:tab w:val="right" w:pos="9720"/>
      </w:tabs>
      <w:ind w:right="31"/>
      <w:jc w:val="center"/>
      <w:rPr>
        <w:rFonts w:asciiTheme="minorHAnsi" w:eastAsiaTheme="minorEastAsia" w:hAnsiTheme="minorHAnsi" w:cstheme="minorHAnsi"/>
        <w:noProof/>
        <w:sz w:val="16"/>
        <w:szCs w:val="16"/>
        <w:lang w:eastAsia="de-AT"/>
      </w:rPr>
    </w:pPr>
    <w:r>
      <w:rPr>
        <w:rFonts w:asciiTheme="minorHAnsi" w:hAnsiTheme="minorHAnsi" w:cstheme="minorHAnsi"/>
        <w:sz w:val="20"/>
        <w:szCs w:val="20"/>
        <w:lang w:val="fr-FR"/>
      </w:rPr>
      <w:tab/>
    </w:r>
    <w:r w:rsidRPr="009E730F">
      <w:rPr>
        <w:rFonts w:asciiTheme="minorHAnsi" w:hAnsiTheme="minorHAnsi" w:cstheme="minorHAnsi"/>
        <w:sz w:val="16"/>
        <w:szCs w:val="16"/>
      </w:rPr>
      <w:t xml:space="preserve">Österreichische Gesellschaft für Zerstörungsfreie Prüfung | </w:t>
    </w:r>
    <w:r w:rsidRPr="009E730F">
      <w:rPr>
        <w:rFonts w:asciiTheme="minorHAnsi" w:hAnsiTheme="minorHAnsi" w:cstheme="minorHAnsi"/>
        <w:spacing w:val="-4"/>
        <w:sz w:val="16"/>
        <w:szCs w:val="16"/>
      </w:rPr>
      <w:t xml:space="preserve">Jochen-Rindt-Straße 33, 1230 Wien | T: +43 1 890 99 08 | </w:t>
    </w:r>
    <w:r w:rsidRPr="009E730F">
      <w:rPr>
        <w:rFonts w:asciiTheme="minorHAnsi" w:hAnsiTheme="minorHAnsi" w:cstheme="minorHAnsi"/>
        <w:sz w:val="16"/>
        <w:szCs w:val="16"/>
      </w:rPr>
      <w:t>oegfzp.at</w:t>
    </w:r>
    <w:r w:rsidRPr="009E730F">
      <w:rPr>
        <w:rFonts w:asciiTheme="minorHAnsi" w:eastAsiaTheme="minorEastAsia" w:hAnsiTheme="minorHAnsi" w:cstheme="minorHAnsi"/>
        <w:noProof/>
        <w:sz w:val="16"/>
        <w:szCs w:val="16"/>
        <w:lang w:eastAsia="de-AT"/>
      </w:rPr>
      <w:tab/>
      <w:t xml:space="preserve">- </w:t>
    </w:r>
    <w:r w:rsidRPr="009E730F">
      <w:rPr>
        <w:rFonts w:asciiTheme="minorHAnsi" w:eastAsiaTheme="minorEastAsia" w:hAnsiTheme="minorHAnsi" w:cstheme="minorHAnsi"/>
        <w:noProof/>
        <w:sz w:val="16"/>
        <w:szCs w:val="16"/>
        <w:lang w:eastAsia="de-AT"/>
      </w:rPr>
      <w:fldChar w:fldCharType="begin"/>
    </w:r>
    <w:r w:rsidRPr="009E730F">
      <w:rPr>
        <w:rFonts w:asciiTheme="minorHAnsi" w:eastAsiaTheme="minorEastAsia" w:hAnsiTheme="minorHAnsi" w:cstheme="minorHAnsi"/>
        <w:noProof/>
        <w:sz w:val="16"/>
        <w:szCs w:val="16"/>
        <w:lang w:eastAsia="de-AT"/>
      </w:rPr>
      <w:instrText>PAGE   \* MERGEFORMAT</w:instrText>
    </w:r>
    <w:r w:rsidRPr="009E730F">
      <w:rPr>
        <w:rFonts w:asciiTheme="minorHAnsi" w:eastAsiaTheme="minorEastAsia" w:hAnsiTheme="minorHAnsi" w:cstheme="minorHAnsi"/>
        <w:noProof/>
        <w:sz w:val="16"/>
        <w:szCs w:val="16"/>
        <w:lang w:eastAsia="de-AT"/>
      </w:rPr>
      <w:fldChar w:fldCharType="separate"/>
    </w:r>
    <w:r w:rsidRPr="009E730F">
      <w:rPr>
        <w:rFonts w:asciiTheme="minorHAnsi" w:eastAsiaTheme="minorEastAsia" w:hAnsiTheme="minorHAnsi" w:cstheme="minorHAnsi"/>
        <w:noProof/>
        <w:sz w:val="16"/>
        <w:szCs w:val="16"/>
        <w:lang w:eastAsia="de-AT"/>
      </w:rPr>
      <w:t>1</w:t>
    </w:r>
    <w:r w:rsidRPr="009E730F">
      <w:rPr>
        <w:rFonts w:asciiTheme="minorHAnsi" w:eastAsiaTheme="minorEastAsia" w:hAnsiTheme="minorHAnsi" w:cstheme="minorHAnsi"/>
        <w:noProof/>
        <w:sz w:val="16"/>
        <w:szCs w:val="16"/>
        <w:lang w:eastAsia="de-AT"/>
      </w:rPr>
      <w:fldChar w:fldCharType="end"/>
    </w:r>
    <w:r w:rsidRPr="009E730F">
      <w:rPr>
        <w:rFonts w:asciiTheme="minorHAnsi" w:eastAsiaTheme="minorEastAsia" w:hAnsiTheme="minorHAnsi" w:cstheme="minorHAnsi"/>
        <w:noProof/>
        <w:sz w:val="16"/>
        <w:szCs w:val="16"/>
        <w:lang w:eastAsia="de-AT"/>
      </w:rPr>
      <w:t xml:space="preserve"> -</w:t>
    </w:r>
  </w:p>
  <w:p w14:paraId="3713C8B6" w14:textId="77777777" w:rsidR="00AF633E" w:rsidRPr="008F6CF0" w:rsidRDefault="00AF633E" w:rsidP="007F566C">
    <w:pPr>
      <w:tabs>
        <w:tab w:val="center" w:pos="4536"/>
        <w:tab w:val="right" w:pos="9072"/>
      </w:tabs>
      <w:jc w:val="center"/>
      <w:rPr>
        <w:rFonts w:asciiTheme="minorHAnsi" w:hAnsiTheme="minorHAnsi" w:cstheme="minorHAnsi"/>
        <w:sz w:val="16"/>
        <w:szCs w:val="16"/>
        <w:lang w:val="en-GB"/>
      </w:rPr>
    </w:pPr>
    <w:r w:rsidRPr="008F6CF0">
      <w:rPr>
        <w:rFonts w:asciiTheme="minorHAnsi" w:hAnsiTheme="minorHAnsi" w:cstheme="minorHAnsi"/>
        <w:sz w:val="16"/>
        <w:szCs w:val="16"/>
        <w:lang w:val="en-GB"/>
      </w:rPr>
      <w:t>Erste Bank - IBAN: AT26 2011 1295 6443 8800, BIC: GIBAATWWXXX, UID: ATU 370 859 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607C" w14:textId="77777777" w:rsidR="007A515A" w:rsidRDefault="007A515A" w:rsidP="00483052">
      <w:r>
        <w:separator/>
      </w:r>
    </w:p>
  </w:footnote>
  <w:footnote w:type="continuationSeparator" w:id="0">
    <w:p w14:paraId="0E6209D4" w14:textId="77777777" w:rsidR="007A515A" w:rsidRDefault="007A515A" w:rsidP="0048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2A5E" w14:textId="2B16E94B" w:rsidR="008F6CF0" w:rsidRPr="00DB2A42" w:rsidRDefault="008F6CF0" w:rsidP="00097074">
    <w:pPr>
      <w:spacing w:line="245" w:lineRule="auto"/>
      <w:ind w:left="539" w:right="28"/>
      <w:rPr>
        <w:rFonts w:ascii="Aptos" w:eastAsia="Arial" w:hAnsi="Aptos" w:cstheme="minorHAnsi"/>
        <w:w w:val="101"/>
        <w:sz w:val="50"/>
        <w:szCs w:val="50"/>
      </w:rPr>
    </w:pPr>
    <w:r w:rsidRPr="00DB2A42">
      <w:rPr>
        <w:rFonts w:ascii="Aptos" w:hAnsi="Aptos" w:cstheme="minorHAnsi"/>
        <w:noProof/>
        <w:w w:val="101"/>
        <w:sz w:val="48"/>
        <w:szCs w:val="50"/>
      </w:rPr>
      <mc:AlternateContent>
        <mc:Choice Requires="wpg">
          <w:drawing>
            <wp:anchor distT="0" distB="0" distL="114300" distR="114300" simplePos="0" relativeHeight="251660288" behindDoc="0" locked="0" layoutInCell="1" allowOverlap="1" wp14:anchorId="2AC88561" wp14:editId="1AC314CD">
              <wp:simplePos x="0" y="0"/>
              <wp:positionH relativeFrom="column">
                <wp:posOffset>-735330</wp:posOffset>
              </wp:positionH>
              <wp:positionV relativeFrom="paragraph">
                <wp:posOffset>-570391</wp:posOffset>
              </wp:positionV>
              <wp:extent cx="1360805" cy="2699385"/>
              <wp:effectExtent l="19050" t="19050" r="10795" b="24765"/>
              <wp:wrapNone/>
              <wp:docPr id="127" name="Group 589">
                <a:extLst xmlns:a="http://schemas.openxmlformats.org/drawingml/2006/main">
                  <a:ext uri="{FF2B5EF4-FFF2-40B4-BE49-F238E27FC236}">
                    <a16:creationId xmlns:a16="http://schemas.microsoft.com/office/drawing/2014/main" id="{00FAD76D-88B2-465D-93DE-557B20CBA263}"/>
                  </a:ext>
                </a:extLst>
              </wp:docPr>
              <wp:cNvGraphicFramePr/>
              <a:graphic xmlns:a="http://schemas.openxmlformats.org/drawingml/2006/main">
                <a:graphicData uri="http://schemas.microsoft.com/office/word/2010/wordprocessingGroup">
                  <wpg:wgp>
                    <wpg:cNvGrpSpPr/>
                    <wpg:grpSpPr>
                      <a:xfrm>
                        <a:off x="0" y="0"/>
                        <a:ext cx="1360805" cy="2699385"/>
                        <a:chOff x="0" y="0"/>
                        <a:chExt cx="1675529" cy="3324183"/>
                      </a:xfrm>
                    </wpg:grpSpPr>
                    <wps:wsp>
                      <wps:cNvPr id="118" name="Shape 121">
                        <a:extLst>
                          <a:ext uri="{FF2B5EF4-FFF2-40B4-BE49-F238E27FC236}">
                            <a16:creationId xmlns:a16="http://schemas.microsoft.com/office/drawing/2014/main" id="{4231560C-66C8-4E01-913D-38C0D918B276}"/>
                          </a:ext>
                        </a:extLst>
                      </wps:cNvPr>
                      <wps:cNvSpPr/>
                      <wps:spPr>
                        <a:xfrm>
                          <a:off x="0" y="0"/>
                          <a:ext cx="1675529" cy="3324183"/>
                        </a:xfrm>
                        <a:custGeom>
                          <a:avLst/>
                          <a:gdLst/>
                          <a:ahLst/>
                          <a:cxnLst/>
                          <a:rect l="0" t="0" r="0" b="0"/>
                          <a:pathLst>
                            <a:path w="1675529" h="3324183">
                              <a:moveTo>
                                <a:pt x="0" y="3324183"/>
                              </a:moveTo>
                              <a:lnTo>
                                <a:pt x="1675529" y="0"/>
                              </a:lnTo>
                            </a:path>
                          </a:pathLst>
                        </a:custGeom>
                        <a:ln w="35560" cap="flat">
                          <a:miter lim="100000"/>
                        </a:ln>
                      </wps:spPr>
                      <wps:style>
                        <a:lnRef idx="1">
                          <a:srgbClr val="E2000E"/>
                        </a:lnRef>
                        <a:fillRef idx="0">
                          <a:srgbClr val="000000">
                            <a:alpha val="0"/>
                          </a:srgbClr>
                        </a:fillRef>
                        <a:effectRef idx="0">
                          <a:scrgbClr r="0" g="0" b="0"/>
                        </a:effectRef>
                        <a:fontRef idx="none"/>
                      </wps:style>
                      <wps:bodyPr anchor="ctr"/>
                    </wps:wsp>
                  </wpg:wgp>
                </a:graphicData>
              </a:graphic>
            </wp:anchor>
          </w:drawing>
        </mc:Choice>
        <mc:Fallback>
          <w:pict>
            <v:group w14:anchorId="048492F7" id="Group 589" o:spid="_x0000_s1026" style="position:absolute;margin-left:-57.9pt;margin-top:-44.9pt;width:107.15pt;height:212.55pt;z-index:251660288" coordsize="16755,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">
              <v:shape id="Shape 121" o:spid="_x0000_s1027" style="position:absolute;width:16755;height:33241;visibility:visible;mso-wrap-style:square;v-text-anchor:middle" coordsize="1675529,332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" path="m,3324183l1675529,e" filled="f" strokecolor="#e20009" strokeweight="2.8pt">
                <v:stroke miterlimit="1" joinstyle="miter"/>
                <v:path arrowok="t" textboxrect="0,0,1675529,3324183"/>
              </v:shape>
            </v:group>
          </w:pict>
        </mc:Fallback>
      </mc:AlternateContent>
    </w:r>
    <w:r w:rsidRPr="00DB2A42">
      <w:rPr>
        <w:rFonts w:ascii="Aptos" w:eastAsia="Arial" w:hAnsi="Aptos" w:cstheme="minorHAnsi"/>
        <w:w w:val="101"/>
        <w:sz w:val="48"/>
        <w:szCs w:val="50"/>
      </w:rPr>
      <w:t xml:space="preserve">ANMELDUNG </w:t>
    </w:r>
    <w:r w:rsidR="00A00E46" w:rsidRPr="00DB2A42">
      <w:rPr>
        <w:rFonts w:ascii="Aptos" w:eastAsia="Arial" w:hAnsi="Aptos" w:cstheme="minorHAnsi"/>
        <w:w w:val="101"/>
        <w:sz w:val="48"/>
        <w:szCs w:val="50"/>
      </w:rPr>
      <w:t xml:space="preserve">| </w:t>
    </w:r>
    <w:proofErr w:type="spellStart"/>
    <w:r w:rsidR="00773503" w:rsidRPr="00DB2A42">
      <w:rPr>
        <w:rFonts w:ascii="Aptos" w:eastAsia="Arial" w:hAnsi="Aptos" w:cstheme="minorHAnsi"/>
        <w:b/>
        <w:bCs/>
        <w:w w:val="101"/>
        <w:sz w:val="48"/>
        <w:szCs w:val="50"/>
      </w:rPr>
      <w:t>Phased</w:t>
    </w:r>
    <w:proofErr w:type="spellEnd"/>
    <w:r w:rsidR="00773503" w:rsidRPr="00DB2A42">
      <w:rPr>
        <w:rFonts w:ascii="Aptos" w:eastAsia="Arial" w:hAnsi="Aptos" w:cstheme="minorHAnsi"/>
        <w:b/>
        <w:bCs/>
        <w:w w:val="101"/>
        <w:sz w:val="48"/>
        <w:szCs w:val="50"/>
      </w:rPr>
      <w:t xml:space="preserve"> Array UT</w:t>
    </w:r>
  </w:p>
  <w:p w14:paraId="7D99264C" w14:textId="3402BEFD" w:rsidR="00485F7F" w:rsidRPr="00DB2A42" w:rsidRDefault="00AF633E" w:rsidP="008F6CF0">
    <w:pPr>
      <w:pStyle w:val="Kopfzeile"/>
      <w:ind w:left="540"/>
      <w:rPr>
        <w:rFonts w:ascii="Aptos" w:hAnsi="Aptos" w:cstheme="minorHAnsi"/>
        <w:sz w:val="30"/>
        <w:szCs w:val="30"/>
      </w:rPr>
    </w:pPr>
    <w:r w:rsidRPr="00DB2A42">
      <w:rPr>
        <w:rFonts w:ascii="Aptos" w:eastAsia="Arial" w:hAnsi="Aptos" w:cstheme="minorHAnsi"/>
        <w:szCs w:val="30"/>
      </w:rPr>
      <w:t xml:space="preserve">Seminarort: </w:t>
    </w:r>
    <w:r w:rsidR="009E730F" w:rsidRPr="00DB2A42">
      <w:rPr>
        <w:rFonts w:ascii="Aptos" w:hAnsi="Aptos" w:cstheme="minorHAnsi"/>
        <w:noProof/>
        <w:sz w:val="30"/>
        <w:szCs w:val="30"/>
      </w:rPr>
      <mc:AlternateContent>
        <mc:Choice Requires="wpg">
          <w:drawing>
            <wp:anchor distT="0" distB="0" distL="114300" distR="114300" simplePos="0" relativeHeight="251659264" behindDoc="0" locked="0" layoutInCell="1" allowOverlap="1" wp14:anchorId="5CE6C805" wp14:editId="1C9451C4">
              <wp:simplePos x="0" y="0"/>
              <wp:positionH relativeFrom="column">
                <wp:posOffset>10047056</wp:posOffset>
              </wp:positionH>
              <wp:positionV relativeFrom="paragraph">
                <wp:posOffset>2469033</wp:posOffset>
              </wp:positionV>
              <wp:extent cx="1444784" cy="2700000"/>
              <wp:effectExtent l="0" t="0" r="3175" b="5715"/>
              <wp:wrapNone/>
              <wp:docPr id="1" name="Group 588"/>
              <wp:cNvGraphicFramePr/>
              <a:graphic xmlns:a="http://schemas.openxmlformats.org/drawingml/2006/main">
                <a:graphicData uri="http://schemas.microsoft.com/office/word/2010/wordprocessingGroup">
                  <wpg:wgp>
                    <wpg:cNvGrpSpPr/>
                    <wpg:grpSpPr>
                      <a:xfrm>
                        <a:off x="0" y="0"/>
                        <a:ext cx="1444784" cy="2700000"/>
                        <a:chOff x="10783554" y="4212768"/>
                        <a:chExt cx="1811959" cy="3383699"/>
                      </a:xfrm>
                    </wpg:grpSpPr>
                    <wps:wsp>
                      <wps:cNvPr id="3" name="Shape 6"/>
                      <wps:cNvSpPr/>
                      <wps:spPr>
                        <a:xfrm>
                          <a:off x="11527552" y="5637952"/>
                          <a:ext cx="352133" cy="704266"/>
                        </a:xfrm>
                        <a:custGeom>
                          <a:avLst/>
                          <a:gdLst/>
                          <a:ahLst/>
                          <a:cxnLst/>
                          <a:rect l="0" t="0" r="0" b="0"/>
                          <a:pathLst>
                            <a:path w="352133" h="704266">
                              <a:moveTo>
                                <a:pt x="352133" y="0"/>
                              </a:moveTo>
                              <a:lnTo>
                                <a:pt x="352133" y="37630"/>
                              </a:lnTo>
                              <a:cubicBezTo>
                                <a:pt x="178435" y="37630"/>
                                <a:pt x="37630" y="178435"/>
                                <a:pt x="37630" y="352133"/>
                              </a:cubicBezTo>
                              <a:cubicBezTo>
                                <a:pt x="37630" y="525831"/>
                                <a:pt x="178435" y="666636"/>
                                <a:pt x="352133" y="666636"/>
                              </a:cubicBezTo>
                              <a:lnTo>
                                <a:pt x="352133" y="704266"/>
                              </a:lnTo>
                              <a:cubicBezTo>
                                <a:pt x="304609" y="704266"/>
                                <a:pt x="258496" y="694957"/>
                                <a:pt x="215049" y="676580"/>
                              </a:cubicBezTo>
                              <a:cubicBezTo>
                                <a:pt x="173113" y="658838"/>
                                <a:pt x="135458" y="633451"/>
                                <a:pt x="103136" y="601129"/>
                              </a:cubicBezTo>
                              <a:cubicBezTo>
                                <a:pt x="70803" y="568808"/>
                                <a:pt x="45427" y="531152"/>
                                <a:pt x="27686" y="489217"/>
                              </a:cubicBezTo>
                              <a:cubicBezTo>
                                <a:pt x="9309" y="445770"/>
                                <a:pt x="0" y="399656"/>
                                <a:pt x="0" y="352133"/>
                              </a:cubicBezTo>
                              <a:cubicBezTo>
                                <a:pt x="0" y="304609"/>
                                <a:pt x="9309" y="258496"/>
                                <a:pt x="27686" y="215049"/>
                              </a:cubicBezTo>
                              <a:cubicBezTo>
                                <a:pt x="45427" y="173114"/>
                                <a:pt x="70803" y="135458"/>
                                <a:pt x="103136" y="103137"/>
                              </a:cubicBezTo>
                              <a:cubicBezTo>
                                <a:pt x="135458" y="70803"/>
                                <a:pt x="173113" y="45428"/>
                                <a:pt x="215049" y="27686"/>
                              </a:cubicBezTo>
                              <a:cubicBezTo>
                                <a:pt x="258496" y="9310"/>
                                <a:pt x="304609" y="0"/>
                                <a:pt x="352133"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 name="Shape 7"/>
                      <wps:cNvSpPr/>
                      <wps:spPr>
                        <a:xfrm>
                          <a:off x="11879685" y="5637952"/>
                          <a:ext cx="352133" cy="704266"/>
                        </a:xfrm>
                        <a:custGeom>
                          <a:avLst/>
                          <a:gdLst/>
                          <a:ahLst/>
                          <a:cxnLst/>
                          <a:rect l="0" t="0" r="0" b="0"/>
                          <a:pathLst>
                            <a:path w="352133" h="704266">
                              <a:moveTo>
                                <a:pt x="0" y="0"/>
                              </a:moveTo>
                              <a:cubicBezTo>
                                <a:pt x="47523" y="0"/>
                                <a:pt x="93637" y="9310"/>
                                <a:pt x="137084" y="27686"/>
                              </a:cubicBezTo>
                              <a:cubicBezTo>
                                <a:pt x="179019" y="45428"/>
                                <a:pt x="216674" y="70803"/>
                                <a:pt x="248996" y="103137"/>
                              </a:cubicBezTo>
                              <a:cubicBezTo>
                                <a:pt x="281318" y="135458"/>
                                <a:pt x="306705" y="173114"/>
                                <a:pt x="324447" y="215049"/>
                              </a:cubicBezTo>
                              <a:cubicBezTo>
                                <a:pt x="342824" y="258496"/>
                                <a:pt x="352133" y="304609"/>
                                <a:pt x="352133" y="352133"/>
                              </a:cubicBezTo>
                              <a:cubicBezTo>
                                <a:pt x="352133" y="399656"/>
                                <a:pt x="342824" y="445770"/>
                                <a:pt x="324447" y="489217"/>
                              </a:cubicBezTo>
                              <a:cubicBezTo>
                                <a:pt x="306705" y="531152"/>
                                <a:pt x="281318" y="568808"/>
                                <a:pt x="248996" y="601129"/>
                              </a:cubicBezTo>
                              <a:cubicBezTo>
                                <a:pt x="216674" y="633451"/>
                                <a:pt x="179019" y="658838"/>
                                <a:pt x="137084" y="676580"/>
                              </a:cubicBezTo>
                              <a:cubicBezTo>
                                <a:pt x="93637" y="694957"/>
                                <a:pt x="47523" y="704266"/>
                                <a:pt x="0" y="704266"/>
                              </a:cubicBezTo>
                              <a:lnTo>
                                <a:pt x="0" y="666636"/>
                              </a:lnTo>
                              <a:cubicBezTo>
                                <a:pt x="173698" y="666636"/>
                                <a:pt x="314503" y="525831"/>
                                <a:pt x="314503" y="352133"/>
                              </a:cubicBezTo>
                              <a:cubicBezTo>
                                <a:pt x="314503" y="178435"/>
                                <a:pt x="173698" y="37630"/>
                                <a:pt x="0" y="3763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5" name="Shape 8"/>
                      <wps:cNvSpPr/>
                      <wps:spPr>
                        <a:xfrm>
                          <a:off x="11564888" y="5675290"/>
                          <a:ext cx="314796" cy="629574"/>
                        </a:xfrm>
                        <a:custGeom>
                          <a:avLst/>
                          <a:gdLst/>
                          <a:ahLst/>
                          <a:cxnLst/>
                          <a:rect l="0" t="0" r="0" b="0"/>
                          <a:pathLst>
                            <a:path w="314796" h="629574">
                              <a:moveTo>
                                <a:pt x="314796" y="0"/>
                              </a:moveTo>
                              <a:lnTo>
                                <a:pt x="314796" y="2604"/>
                              </a:lnTo>
                              <a:lnTo>
                                <a:pt x="251963" y="8956"/>
                              </a:lnTo>
                              <a:cubicBezTo>
                                <a:pt x="109821" y="38115"/>
                                <a:pt x="2591" y="164164"/>
                                <a:pt x="2591" y="314793"/>
                              </a:cubicBezTo>
                              <a:cubicBezTo>
                                <a:pt x="2591" y="465412"/>
                                <a:pt x="109821" y="591470"/>
                                <a:pt x="251963" y="620631"/>
                              </a:cubicBezTo>
                              <a:lnTo>
                                <a:pt x="314796" y="626983"/>
                              </a:lnTo>
                              <a:lnTo>
                                <a:pt x="314796" y="629574"/>
                              </a:lnTo>
                              <a:lnTo>
                                <a:pt x="251444" y="623169"/>
                              </a:lnTo>
                              <a:cubicBezTo>
                                <a:pt x="108124" y="593767"/>
                                <a:pt x="0" y="466668"/>
                                <a:pt x="0" y="314793"/>
                              </a:cubicBezTo>
                              <a:cubicBezTo>
                                <a:pt x="0" y="162919"/>
                                <a:pt x="108124" y="35810"/>
                                <a:pt x="251444" y="6406"/>
                              </a:cubicBezTo>
                              <a:lnTo>
                                <a:pt x="3147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 name="Shape 9"/>
                      <wps:cNvSpPr/>
                      <wps:spPr>
                        <a:xfrm>
                          <a:off x="11879683" y="5675289"/>
                          <a:ext cx="314795" cy="629577"/>
                        </a:xfrm>
                        <a:custGeom>
                          <a:avLst/>
                          <a:gdLst/>
                          <a:ahLst/>
                          <a:cxnLst/>
                          <a:rect l="0" t="0" r="0" b="0"/>
                          <a:pathLst>
                            <a:path w="314795" h="629577">
                              <a:moveTo>
                                <a:pt x="12" y="0"/>
                              </a:moveTo>
                              <a:cubicBezTo>
                                <a:pt x="173583" y="0"/>
                                <a:pt x="314795" y="141224"/>
                                <a:pt x="314795" y="314795"/>
                              </a:cubicBezTo>
                              <a:cubicBezTo>
                                <a:pt x="314795" y="488366"/>
                                <a:pt x="173583" y="629577"/>
                                <a:pt x="12" y="629577"/>
                              </a:cubicBezTo>
                              <a:lnTo>
                                <a:pt x="0" y="629576"/>
                              </a:lnTo>
                              <a:lnTo>
                                <a:pt x="0" y="626985"/>
                              </a:lnTo>
                              <a:lnTo>
                                <a:pt x="12" y="626987"/>
                              </a:lnTo>
                              <a:cubicBezTo>
                                <a:pt x="172148" y="626987"/>
                                <a:pt x="312204" y="486931"/>
                                <a:pt x="312204" y="314795"/>
                              </a:cubicBezTo>
                              <a:cubicBezTo>
                                <a:pt x="312204" y="142646"/>
                                <a:pt x="172148" y="2604"/>
                                <a:pt x="12" y="2604"/>
                              </a:cubicBezTo>
                              <a:lnTo>
                                <a:pt x="0" y="2605"/>
                              </a:lnTo>
                              <a:lnTo>
                                <a:pt x="0" y="2"/>
                              </a:lnTo>
                              <a:lnTo>
                                <a:pt x="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 name="Shape 10"/>
                      <wps:cNvSpPr/>
                      <wps:spPr>
                        <a:xfrm>
                          <a:off x="11887474" y="5838006"/>
                          <a:ext cx="94983" cy="152070"/>
                        </a:xfrm>
                        <a:custGeom>
                          <a:avLst/>
                          <a:gdLst/>
                          <a:ahLst/>
                          <a:cxnLst/>
                          <a:rect l="0" t="0" r="0" b="0"/>
                          <a:pathLst>
                            <a:path w="94983" h="152070">
                              <a:moveTo>
                                <a:pt x="21742" y="0"/>
                              </a:moveTo>
                              <a:lnTo>
                                <a:pt x="94983" y="152070"/>
                              </a:lnTo>
                              <a:lnTo>
                                <a:pt x="53263" y="152070"/>
                              </a:lnTo>
                              <a:cubicBezTo>
                                <a:pt x="22771" y="88735"/>
                                <a:pt x="0" y="41453"/>
                                <a:pt x="0" y="41453"/>
                              </a:cubicBezTo>
                              <a:lnTo>
                                <a:pt x="21742"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8" name="Shape 11"/>
                      <wps:cNvSpPr/>
                      <wps:spPr>
                        <a:xfrm>
                          <a:off x="11925720" y="5761484"/>
                          <a:ext cx="131534" cy="228588"/>
                        </a:xfrm>
                        <a:custGeom>
                          <a:avLst/>
                          <a:gdLst/>
                          <a:ahLst/>
                          <a:cxnLst/>
                          <a:rect l="0" t="0" r="0" b="0"/>
                          <a:pathLst>
                            <a:path w="131534" h="228588">
                              <a:moveTo>
                                <a:pt x="21463" y="0"/>
                              </a:moveTo>
                              <a:lnTo>
                                <a:pt x="131534" y="228588"/>
                              </a:lnTo>
                              <a:lnTo>
                                <a:pt x="89839" y="228588"/>
                              </a:lnTo>
                              <a:lnTo>
                                <a:pt x="0" y="42025"/>
                              </a:lnTo>
                              <a:lnTo>
                                <a:pt x="21463"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9" name="Shape 12"/>
                      <wps:cNvSpPr/>
                      <wps:spPr>
                        <a:xfrm>
                          <a:off x="11985753" y="6083539"/>
                          <a:ext cx="74981" cy="95555"/>
                        </a:xfrm>
                        <a:custGeom>
                          <a:avLst/>
                          <a:gdLst/>
                          <a:ahLst/>
                          <a:cxnLst/>
                          <a:rect l="0" t="0" r="0" b="0"/>
                          <a:pathLst>
                            <a:path w="74981" h="95555">
                              <a:moveTo>
                                <a:pt x="0" y="0"/>
                              </a:moveTo>
                              <a:lnTo>
                                <a:pt x="41707" y="0"/>
                              </a:lnTo>
                              <a:lnTo>
                                <a:pt x="74981" y="69100"/>
                              </a:lnTo>
                              <a:cubicBezTo>
                                <a:pt x="66142" y="78791"/>
                                <a:pt x="56312" y="87388"/>
                                <a:pt x="46025" y="95555"/>
                              </a:cubicBezTo>
                              <a:cubicBezTo>
                                <a:pt x="31280" y="64960"/>
                                <a:pt x="15811" y="32830"/>
                                <a:pt x="0"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0" name="Shape 13"/>
                      <wps:cNvSpPr/>
                      <wps:spPr>
                        <a:xfrm>
                          <a:off x="11700610" y="5749322"/>
                          <a:ext cx="163626" cy="240754"/>
                        </a:xfrm>
                        <a:custGeom>
                          <a:avLst/>
                          <a:gdLst/>
                          <a:ahLst/>
                          <a:cxnLst/>
                          <a:rect l="0" t="0" r="0" b="0"/>
                          <a:pathLst>
                            <a:path w="163626" h="240754">
                              <a:moveTo>
                                <a:pt x="163626" y="0"/>
                              </a:moveTo>
                              <a:lnTo>
                                <a:pt x="42063" y="240754"/>
                              </a:lnTo>
                              <a:lnTo>
                                <a:pt x="0" y="240754"/>
                              </a:lnTo>
                              <a:lnTo>
                                <a:pt x="117970" y="7214"/>
                              </a:lnTo>
                              <a:cubicBezTo>
                                <a:pt x="132728" y="3353"/>
                                <a:pt x="147904" y="1016"/>
                                <a:pt x="163626"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 name="Shape 14"/>
                      <wps:cNvSpPr/>
                      <wps:spPr>
                        <a:xfrm>
                          <a:off x="11655993" y="6083539"/>
                          <a:ext cx="39624" cy="38379"/>
                        </a:xfrm>
                        <a:custGeom>
                          <a:avLst/>
                          <a:gdLst/>
                          <a:ahLst/>
                          <a:cxnLst/>
                          <a:rect l="0" t="0" r="0" b="0"/>
                          <a:pathLst>
                            <a:path w="39624" h="38379">
                              <a:moveTo>
                                <a:pt x="0" y="0"/>
                              </a:moveTo>
                              <a:lnTo>
                                <a:pt x="39624" y="0"/>
                              </a:lnTo>
                              <a:lnTo>
                                <a:pt x="20307" y="38379"/>
                              </a:lnTo>
                              <a:cubicBezTo>
                                <a:pt x="12459" y="26276"/>
                                <a:pt x="5626" y="13450"/>
                                <a:pt x="0"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2" name="Shape 15"/>
                      <wps:cNvSpPr/>
                      <wps:spPr>
                        <a:xfrm>
                          <a:off x="11696284" y="6083539"/>
                          <a:ext cx="74791" cy="92710"/>
                        </a:xfrm>
                        <a:custGeom>
                          <a:avLst/>
                          <a:gdLst/>
                          <a:ahLst/>
                          <a:cxnLst/>
                          <a:rect l="0" t="0" r="0" b="0"/>
                          <a:pathLst>
                            <a:path w="74791" h="92710">
                              <a:moveTo>
                                <a:pt x="32728" y="0"/>
                              </a:moveTo>
                              <a:lnTo>
                                <a:pt x="74791" y="0"/>
                              </a:lnTo>
                              <a:lnTo>
                                <a:pt x="28131" y="92710"/>
                              </a:lnTo>
                              <a:cubicBezTo>
                                <a:pt x="18009" y="84251"/>
                                <a:pt x="8624" y="74968"/>
                                <a:pt x="0" y="64986"/>
                              </a:cubicBezTo>
                              <a:lnTo>
                                <a:pt x="32728"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3" name="Shape 16"/>
                      <wps:cNvSpPr/>
                      <wps:spPr>
                        <a:xfrm>
                          <a:off x="11776068" y="5748901"/>
                          <a:ext cx="160312" cy="241173"/>
                        </a:xfrm>
                        <a:custGeom>
                          <a:avLst/>
                          <a:gdLst/>
                          <a:ahLst/>
                          <a:cxnLst/>
                          <a:rect l="0" t="0" r="0" b="0"/>
                          <a:pathLst>
                            <a:path w="160312" h="241173">
                              <a:moveTo>
                                <a:pt x="121361" y="0"/>
                              </a:moveTo>
                              <a:cubicBezTo>
                                <a:pt x="134747" y="864"/>
                                <a:pt x="147612" y="3645"/>
                                <a:pt x="160312" y="6579"/>
                              </a:cubicBezTo>
                              <a:lnTo>
                                <a:pt x="42075" y="241173"/>
                              </a:lnTo>
                              <a:lnTo>
                                <a:pt x="0" y="241173"/>
                              </a:lnTo>
                              <a:lnTo>
                                <a:pt x="121361"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4" name="Shape 17"/>
                      <wps:cNvSpPr/>
                      <wps:spPr>
                        <a:xfrm>
                          <a:off x="12060563" y="6083539"/>
                          <a:ext cx="42952" cy="42850"/>
                        </a:xfrm>
                        <a:custGeom>
                          <a:avLst/>
                          <a:gdLst/>
                          <a:ahLst/>
                          <a:cxnLst/>
                          <a:rect l="0" t="0" r="0" b="0"/>
                          <a:pathLst>
                            <a:path w="42952" h="42850">
                              <a:moveTo>
                                <a:pt x="0" y="0"/>
                              </a:moveTo>
                              <a:lnTo>
                                <a:pt x="41707" y="0"/>
                              </a:lnTo>
                              <a:lnTo>
                                <a:pt x="42952" y="2578"/>
                              </a:lnTo>
                              <a:cubicBezTo>
                                <a:pt x="36767" y="16726"/>
                                <a:pt x="29299" y="30252"/>
                                <a:pt x="20638" y="4285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5" name="Shape 18"/>
                      <wps:cNvSpPr/>
                      <wps:spPr>
                        <a:xfrm>
                          <a:off x="11865307" y="6001639"/>
                          <a:ext cx="43993" cy="70015"/>
                        </a:xfrm>
                        <a:custGeom>
                          <a:avLst/>
                          <a:gdLst/>
                          <a:ahLst/>
                          <a:cxnLst/>
                          <a:rect l="0" t="0" r="0" b="0"/>
                          <a:pathLst>
                            <a:path w="43993" h="70015">
                              <a:moveTo>
                                <a:pt x="43993" y="0"/>
                              </a:moveTo>
                              <a:lnTo>
                                <a:pt x="43993" y="10782"/>
                              </a:lnTo>
                              <a:lnTo>
                                <a:pt x="33350" y="10782"/>
                              </a:lnTo>
                              <a:cubicBezTo>
                                <a:pt x="30480" y="10782"/>
                                <a:pt x="27775" y="10999"/>
                                <a:pt x="27775" y="14834"/>
                              </a:cubicBezTo>
                              <a:lnTo>
                                <a:pt x="27775" y="19317"/>
                              </a:lnTo>
                              <a:lnTo>
                                <a:pt x="43993" y="19317"/>
                              </a:lnTo>
                              <a:lnTo>
                                <a:pt x="43993" y="31877"/>
                              </a:lnTo>
                              <a:cubicBezTo>
                                <a:pt x="43993" y="31877"/>
                                <a:pt x="33718" y="31636"/>
                                <a:pt x="27775" y="31877"/>
                              </a:cubicBezTo>
                              <a:lnTo>
                                <a:pt x="27775" y="70015"/>
                              </a:lnTo>
                              <a:lnTo>
                                <a:pt x="8610" y="70015"/>
                              </a:lnTo>
                              <a:lnTo>
                                <a:pt x="8610" y="31877"/>
                              </a:lnTo>
                              <a:lnTo>
                                <a:pt x="0" y="31877"/>
                              </a:lnTo>
                              <a:lnTo>
                                <a:pt x="0" y="19317"/>
                              </a:lnTo>
                              <a:lnTo>
                                <a:pt x="8610" y="19317"/>
                              </a:lnTo>
                              <a:cubicBezTo>
                                <a:pt x="8610" y="2401"/>
                                <a:pt x="15240" y="26"/>
                                <a:pt x="31458" y="26"/>
                              </a:cubicBezTo>
                              <a:cubicBezTo>
                                <a:pt x="34290" y="26"/>
                                <a:pt x="40525" y="0"/>
                                <a:pt x="439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6" name="Shape 19"/>
                      <wps:cNvSpPr/>
                      <wps:spPr>
                        <a:xfrm>
                          <a:off x="11918882" y="6001629"/>
                          <a:ext cx="83159" cy="70028"/>
                        </a:xfrm>
                        <a:custGeom>
                          <a:avLst/>
                          <a:gdLst/>
                          <a:ahLst/>
                          <a:cxnLst/>
                          <a:rect l="0" t="0" r="0" b="0"/>
                          <a:pathLst>
                            <a:path w="83159" h="70028">
                              <a:moveTo>
                                <a:pt x="1257" y="0"/>
                              </a:moveTo>
                              <a:lnTo>
                                <a:pt x="81407" y="0"/>
                              </a:lnTo>
                              <a:lnTo>
                                <a:pt x="81407" y="16015"/>
                              </a:lnTo>
                              <a:lnTo>
                                <a:pt x="31940" y="53721"/>
                              </a:lnTo>
                              <a:lnTo>
                                <a:pt x="83159" y="53721"/>
                              </a:lnTo>
                              <a:lnTo>
                                <a:pt x="83159" y="70028"/>
                              </a:lnTo>
                              <a:lnTo>
                                <a:pt x="0" y="70028"/>
                              </a:lnTo>
                              <a:lnTo>
                                <a:pt x="0" y="53721"/>
                              </a:lnTo>
                              <a:lnTo>
                                <a:pt x="49390" y="16015"/>
                              </a:lnTo>
                              <a:lnTo>
                                <a:pt x="1257" y="16015"/>
                              </a:lnTo>
                              <a:lnTo>
                                <a:pt x="1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7" name="Shape 20"/>
                      <wps:cNvSpPr/>
                      <wps:spPr>
                        <a:xfrm>
                          <a:off x="12011452" y="6001628"/>
                          <a:ext cx="41181" cy="70028"/>
                        </a:xfrm>
                        <a:custGeom>
                          <a:avLst/>
                          <a:gdLst/>
                          <a:ahLst/>
                          <a:cxnLst/>
                          <a:rect l="0" t="0" r="0" b="0"/>
                          <a:pathLst>
                            <a:path w="41181" h="70028">
                              <a:moveTo>
                                <a:pt x="0" y="0"/>
                              </a:moveTo>
                              <a:lnTo>
                                <a:pt x="41181" y="0"/>
                              </a:lnTo>
                              <a:lnTo>
                                <a:pt x="41181" y="16015"/>
                              </a:lnTo>
                              <a:lnTo>
                                <a:pt x="20752" y="16015"/>
                              </a:lnTo>
                              <a:lnTo>
                                <a:pt x="20752" y="32550"/>
                              </a:lnTo>
                              <a:lnTo>
                                <a:pt x="41181" y="32550"/>
                              </a:lnTo>
                              <a:lnTo>
                                <a:pt x="41181" y="50406"/>
                              </a:lnTo>
                              <a:lnTo>
                                <a:pt x="20752" y="50406"/>
                              </a:lnTo>
                              <a:lnTo>
                                <a:pt x="20752" y="70028"/>
                              </a:lnTo>
                              <a:lnTo>
                                <a:pt x="0" y="700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8" name="Shape 21"/>
                      <wps:cNvSpPr/>
                      <wps:spPr>
                        <a:xfrm>
                          <a:off x="12052633" y="6001628"/>
                          <a:ext cx="41484" cy="50406"/>
                        </a:xfrm>
                        <a:custGeom>
                          <a:avLst/>
                          <a:gdLst/>
                          <a:ahLst/>
                          <a:cxnLst/>
                          <a:rect l="0" t="0" r="0" b="0"/>
                          <a:pathLst>
                            <a:path w="41484" h="50406">
                              <a:moveTo>
                                <a:pt x="0" y="0"/>
                              </a:moveTo>
                              <a:lnTo>
                                <a:pt x="21455" y="0"/>
                              </a:lnTo>
                              <a:cubicBezTo>
                                <a:pt x="36847" y="0"/>
                                <a:pt x="41484" y="7036"/>
                                <a:pt x="41484" y="23838"/>
                              </a:cubicBezTo>
                              <a:cubicBezTo>
                                <a:pt x="41484" y="43624"/>
                                <a:pt x="35095" y="50406"/>
                                <a:pt x="21455" y="50406"/>
                              </a:cubicBezTo>
                              <a:lnTo>
                                <a:pt x="0" y="50406"/>
                              </a:lnTo>
                              <a:lnTo>
                                <a:pt x="0" y="32550"/>
                              </a:lnTo>
                              <a:lnTo>
                                <a:pt x="12350" y="32550"/>
                              </a:lnTo>
                              <a:cubicBezTo>
                                <a:pt x="18318" y="32550"/>
                                <a:pt x="20630" y="28143"/>
                                <a:pt x="20414" y="23838"/>
                              </a:cubicBezTo>
                              <a:cubicBezTo>
                                <a:pt x="20414" y="20853"/>
                                <a:pt x="17912" y="16015"/>
                                <a:pt x="12400" y="16015"/>
                              </a:cubicBezTo>
                              <a:lnTo>
                                <a:pt x="0" y="160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9" name="Shape 596"/>
                      <wps:cNvSpPr/>
                      <wps:spPr>
                        <a:xfrm>
                          <a:off x="11698068" y="6001628"/>
                          <a:ext cx="9766" cy="17183"/>
                        </a:xfrm>
                        <a:custGeom>
                          <a:avLst/>
                          <a:gdLst/>
                          <a:ahLst/>
                          <a:cxnLst/>
                          <a:rect l="0" t="0" r="0" b="0"/>
                          <a:pathLst>
                            <a:path w="9766" h="17183">
                              <a:moveTo>
                                <a:pt x="0" y="0"/>
                              </a:moveTo>
                              <a:lnTo>
                                <a:pt x="9766" y="0"/>
                              </a:lnTo>
                              <a:lnTo>
                                <a:pt x="9766" y="17183"/>
                              </a:lnTo>
                              <a:lnTo>
                                <a:pt x="0" y="17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0" name="Shape 597"/>
                      <wps:cNvSpPr/>
                      <wps:spPr>
                        <a:xfrm>
                          <a:off x="11713435" y="6001628"/>
                          <a:ext cx="9919" cy="17183"/>
                        </a:xfrm>
                        <a:custGeom>
                          <a:avLst/>
                          <a:gdLst/>
                          <a:ahLst/>
                          <a:cxnLst/>
                          <a:rect l="0" t="0" r="0" b="0"/>
                          <a:pathLst>
                            <a:path w="9919" h="17183">
                              <a:moveTo>
                                <a:pt x="0" y="0"/>
                              </a:moveTo>
                              <a:lnTo>
                                <a:pt x="9919" y="0"/>
                              </a:lnTo>
                              <a:lnTo>
                                <a:pt x="9919" y="17183"/>
                              </a:lnTo>
                              <a:lnTo>
                                <a:pt x="0" y="17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1" name="Shape 24"/>
                      <wps:cNvSpPr/>
                      <wps:spPr>
                        <a:xfrm>
                          <a:off x="11766047" y="6001624"/>
                          <a:ext cx="90526" cy="70041"/>
                        </a:xfrm>
                        <a:custGeom>
                          <a:avLst/>
                          <a:gdLst/>
                          <a:ahLst/>
                          <a:cxnLst/>
                          <a:rect l="0" t="0" r="0" b="0"/>
                          <a:pathLst>
                            <a:path w="90526" h="70041">
                              <a:moveTo>
                                <a:pt x="21743" y="0"/>
                              </a:moveTo>
                              <a:lnTo>
                                <a:pt x="66675" y="0"/>
                              </a:lnTo>
                              <a:cubicBezTo>
                                <a:pt x="90526" y="0"/>
                                <a:pt x="88024" y="16155"/>
                                <a:pt x="88024" y="23546"/>
                              </a:cubicBezTo>
                              <a:lnTo>
                                <a:pt x="68923" y="23546"/>
                              </a:lnTo>
                              <a:cubicBezTo>
                                <a:pt x="68923" y="23546"/>
                                <a:pt x="70054" y="16256"/>
                                <a:pt x="59182" y="16256"/>
                              </a:cubicBezTo>
                              <a:lnTo>
                                <a:pt x="31712" y="16256"/>
                              </a:lnTo>
                              <a:cubicBezTo>
                                <a:pt x="19800" y="16256"/>
                                <a:pt x="21311" y="25209"/>
                                <a:pt x="21311" y="25209"/>
                              </a:cubicBezTo>
                              <a:lnTo>
                                <a:pt x="21311" y="45263"/>
                              </a:lnTo>
                              <a:cubicBezTo>
                                <a:pt x="21311" y="50546"/>
                                <a:pt x="23318" y="53060"/>
                                <a:pt x="31712" y="53060"/>
                              </a:cubicBezTo>
                              <a:lnTo>
                                <a:pt x="62116" y="53060"/>
                              </a:lnTo>
                              <a:cubicBezTo>
                                <a:pt x="70206" y="53060"/>
                                <a:pt x="68847" y="42825"/>
                                <a:pt x="68847" y="42825"/>
                              </a:cubicBezTo>
                              <a:lnTo>
                                <a:pt x="43345" y="42825"/>
                              </a:lnTo>
                              <a:lnTo>
                                <a:pt x="43345" y="30163"/>
                              </a:lnTo>
                              <a:lnTo>
                                <a:pt x="88024" y="30163"/>
                              </a:lnTo>
                              <a:lnTo>
                                <a:pt x="88024" y="52007"/>
                              </a:lnTo>
                              <a:cubicBezTo>
                                <a:pt x="88024" y="62332"/>
                                <a:pt x="85547" y="70041"/>
                                <a:pt x="62777" y="70041"/>
                              </a:cubicBezTo>
                              <a:lnTo>
                                <a:pt x="21743" y="70041"/>
                              </a:lnTo>
                              <a:cubicBezTo>
                                <a:pt x="10871" y="70041"/>
                                <a:pt x="0" y="63030"/>
                                <a:pt x="0" y="46724"/>
                              </a:cubicBezTo>
                              <a:lnTo>
                                <a:pt x="0" y="22619"/>
                              </a:lnTo>
                              <a:cubicBezTo>
                                <a:pt x="0" y="5728"/>
                                <a:pt x="11595" y="0"/>
                                <a:pt x="217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2" name="Shape 25"/>
                      <wps:cNvSpPr/>
                      <wps:spPr>
                        <a:xfrm>
                          <a:off x="11663477" y="6001629"/>
                          <a:ext cx="94044" cy="70028"/>
                        </a:xfrm>
                        <a:custGeom>
                          <a:avLst/>
                          <a:gdLst/>
                          <a:ahLst/>
                          <a:cxnLst/>
                          <a:rect l="0" t="0" r="0" b="0"/>
                          <a:pathLst>
                            <a:path w="94044" h="70028">
                              <a:moveTo>
                                <a:pt x="28740" y="0"/>
                              </a:moveTo>
                              <a:lnTo>
                                <a:pt x="28740" y="17120"/>
                              </a:lnTo>
                              <a:cubicBezTo>
                                <a:pt x="24359" y="17120"/>
                                <a:pt x="22034" y="19824"/>
                                <a:pt x="22034" y="24816"/>
                              </a:cubicBezTo>
                              <a:lnTo>
                                <a:pt x="22034" y="45656"/>
                              </a:lnTo>
                              <a:cubicBezTo>
                                <a:pt x="22034" y="54267"/>
                                <a:pt x="31153" y="53048"/>
                                <a:pt x="47358" y="53048"/>
                              </a:cubicBezTo>
                              <a:cubicBezTo>
                                <a:pt x="63919" y="53048"/>
                                <a:pt x="72352" y="54166"/>
                                <a:pt x="72352" y="45656"/>
                              </a:cubicBezTo>
                              <a:lnTo>
                                <a:pt x="72352" y="24816"/>
                              </a:lnTo>
                              <a:cubicBezTo>
                                <a:pt x="72352" y="20713"/>
                                <a:pt x="69202" y="17183"/>
                                <a:pt x="65608" y="17183"/>
                              </a:cubicBezTo>
                              <a:lnTo>
                                <a:pt x="65608" y="0"/>
                              </a:lnTo>
                              <a:cubicBezTo>
                                <a:pt x="84798" y="0"/>
                                <a:pt x="94044" y="6007"/>
                                <a:pt x="94044" y="23482"/>
                              </a:cubicBezTo>
                              <a:lnTo>
                                <a:pt x="94044" y="47181"/>
                              </a:lnTo>
                              <a:cubicBezTo>
                                <a:pt x="94044" y="65519"/>
                                <a:pt x="80975" y="69990"/>
                                <a:pt x="69824" y="70028"/>
                              </a:cubicBezTo>
                              <a:lnTo>
                                <a:pt x="21958" y="70028"/>
                              </a:lnTo>
                              <a:cubicBezTo>
                                <a:pt x="10287" y="70028"/>
                                <a:pt x="750" y="63322"/>
                                <a:pt x="750" y="47181"/>
                              </a:cubicBezTo>
                              <a:lnTo>
                                <a:pt x="750" y="23482"/>
                              </a:lnTo>
                              <a:cubicBezTo>
                                <a:pt x="0" y="2184"/>
                                <a:pt x="15684" y="0"/>
                                <a:pt x="287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3" name="Shape 26"/>
                      <wps:cNvSpPr/>
                      <wps:spPr>
                        <a:xfrm>
                          <a:off x="11823478" y="6149727"/>
                          <a:ext cx="39116" cy="29553"/>
                        </a:xfrm>
                        <a:custGeom>
                          <a:avLst/>
                          <a:gdLst/>
                          <a:ahLst/>
                          <a:cxnLst/>
                          <a:rect l="0" t="0" r="0" b="0"/>
                          <a:pathLst>
                            <a:path w="39116" h="29553">
                              <a:moveTo>
                                <a:pt x="0" y="0"/>
                              </a:moveTo>
                              <a:lnTo>
                                <a:pt x="12954" y="0"/>
                              </a:lnTo>
                              <a:lnTo>
                                <a:pt x="30455" y="21172"/>
                              </a:lnTo>
                              <a:lnTo>
                                <a:pt x="30455" y="0"/>
                              </a:lnTo>
                              <a:lnTo>
                                <a:pt x="39116" y="0"/>
                              </a:lnTo>
                              <a:lnTo>
                                <a:pt x="39116" y="29553"/>
                              </a:lnTo>
                              <a:lnTo>
                                <a:pt x="25438" y="29553"/>
                              </a:lnTo>
                              <a:lnTo>
                                <a:pt x="8065" y="8827"/>
                              </a:lnTo>
                              <a:lnTo>
                                <a:pt x="8065" y="29553"/>
                              </a:lnTo>
                              <a:lnTo>
                                <a:pt x="0" y="295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4" name="Shape 27"/>
                      <wps:cNvSpPr/>
                      <wps:spPr>
                        <a:xfrm>
                          <a:off x="11867302" y="6149734"/>
                          <a:ext cx="19660" cy="29540"/>
                        </a:xfrm>
                        <a:custGeom>
                          <a:avLst/>
                          <a:gdLst/>
                          <a:ahLst/>
                          <a:cxnLst/>
                          <a:rect l="0" t="0" r="0" b="0"/>
                          <a:pathLst>
                            <a:path w="19660" h="29540">
                              <a:moveTo>
                                <a:pt x="0" y="0"/>
                              </a:moveTo>
                              <a:lnTo>
                                <a:pt x="19660" y="0"/>
                              </a:lnTo>
                              <a:lnTo>
                                <a:pt x="19660" y="6883"/>
                              </a:lnTo>
                              <a:lnTo>
                                <a:pt x="8649" y="6883"/>
                              </a:lnTo>
                              <a:lnTo>
                                <a:pt x="8649" y="22199"/>
                              </a:lnTo>
                              <a:lnTo>
                                <a:pt x="19660" y="22199"/>
                              </a:lnTo>
                              <a:lnTo>
                                <a:pt x="19660" y="29540"/>
                              </a:lnTo>
                              <a:lnTo>
                                <a:pt x="0" y="29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5" name="Shape 28"/>
                      <wps:cNvSpPr/>
                      <wps:spPr>
                        <a:xfrm>
                          <a:off x="11886962" y="6149734"/>
                          <a:ext cx="19139" cy="29540"/>
                        </a:xfrm>
                        <a:custGeom>
                          <a:avLst/>
                          <a:gdLst/>
                          <a:ahLst/>
                          <a:cxnLst/>
                          <a:rect l="0" t="0" r="0" b="0"/>
                          <a:pathLst>
                            <a:path w="19139" h="29540">
                              <a:moveTo>
                                <a:pt x="0" y="0"/>
                              </a:moveTo>
                              <a:lnTo>
                                <a:pt x="10223" y="0"/>
                              </a:lnTo>
                              <a:cubicBezTo>
                                <a:pt x="15075" y="0"/>
                                <a:pt x="19139" y="3975"/>
                                <a:pt x="19139" y="8242"/>
                              </a:cubicBezTo>
                              <a:lnTo>
                                <a:pt x="19139" y="21310"/>
                              </a:lnTo>
                              <a:cubicBezTo>
                                <a:pt x="19139" y="25857"/>
                                <a:pt x="14884" y="29540"/>
                                <a:pt x="10223" y="29540"/>
                              </a:cubicBezTo>
                              <a:lnTo>
                                <a:pt x="0" y="29540"/>
                              </a:lnTo>
                              <a:lnTo>
                                <a:pt x="0" y="22199"/>
                              </a:lnTo>
                              <a:lnTo>
                                <a:pt x="5753" y="22199"/>
                              </a:lnTo>
                              <a:cubicBezTo>
                                <a:pt x="9144" y="22199"/>
                                <a:pt x="11011" y="20574"/>
                                <a:pt x="11011" y="14567"/>
                              </a:cubicBezTo>
                              <a:cubicBezTo>
                                <a:pt x="11011" y="7671"/>
                                <a:pt x="8115" y="6883"/>
                                <a:pt x="4585" y="6883"/>
                              </a:cubicBezTo>
                              <a:lnTo>
                                <a:pt x="0" y="68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6" name="Shape 29"/>
                      <wps:cNvSpPr/>
                      <wps:spPr>
                        <a:xfrm>
                          <a:off x="11908195" y="6149733"/>
                          <a:ext cx="29566" cy="29553"/>
                        </a:xfrm>
                        <a:custGeom>
                          <a:avLst/>
                          <a:gdLst/>
                          <a:ahLst/>
                          <a:cxnLst/>
                          <a:rect l="0" t="0" r="0" b="0"/>
                          <a:pathLst>
                            <a:path w="29566" h="29553">
                              <a:moveTo>
                                <a:pt x="0" y="0"/>
                              </a:moveTo>
                              <a:lnTo>
                                <a:pt x="29566" y="0"/>
                              </a:lnTo>
                              <a:lnTo>
                                <a:pt x="29566" y="7341"/>
                              </a:lnTo>
                              <a:lnTo>
                                <a:pt x="18974" y="7341"/>
                              </a:lnTo>
                              <a:lnTo>
                                <a:pt x="18974" y="29553"/>
                              </a:lnTo>
                              <a:lnTo>
                                <a:pt x="10668" y="29553"/>
                              </a:lnTo>
                              <a:lnTo>
                                <a:pt x="10668" y="7341"/>
                              </a:lnTo>
                              <a:lnTo>
                                <a:pt x="0" y="73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7" name="Shape 30"/>
                      <wps:cNvSpPr/>
                      <wps:spPr>
                        <a:xfrm>
                          <a:off x="11594032" y="5973694"/>
                          <a:ext cx="14732" cy="14732"/>
                        </a:xfrm>
                        <a:custGeom>
                          <a:avLst/>
                          <a:gdLst/>
                          <a:ahLst/>
                          <a:cxnLst/>
                          <a:rect l="0" t="0" r="0" b="0"/>
                          <a:pathLst>
                            <a:path w="14732" h="14732">
                              <a:moveTo>
                                <a:pt x="7365" y="0"/>
                              </a:moveTo>
                              <a:cubicBezTo>
                                <a:pt x="11430" y="0"/>
                                <a:pt x="14732" y="3302"/>
                                <a:pt x="14732" y="7366"/>
                              </a:cubicBezTo>
                              <a:cubicBezTo>
                                <a:pt x="14732" y="11430"/>
                                <a:pt x="11430" y="14732"/>
                                <a:pt x="7365" y="14732"/>
                              </a:cubicBezTo>
                              <a:cubicBezTo>
                                <a:pt x="3289" y="14732"/>
                                <a:pt x="0" y="11430"/>
                                <a:pt x="0" y="7366"/>
                              </a:cubicBezTo>
                              <a:cubicBezTo>
                                <a:pt x="0" y="3302"/>
                                <a:pt x="3289" y="0"/>
                                <a:pt x="7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8" name="Shape 31"/>
                      <wps:cNvSpPr/>
                      <wps:spPr>
                        <a:xfrm>
                          <a:off x="12151329" y="5973688"/>
                          <a:ext cx="14732" cy="14732"/>
                        </a:xfrm>
                        <a:custGeom>
                          <a:avLst/>
                          <a:gdLst/>
                          <a:ahLst/>
                          <a:cxnLst/>
                          <a:rect l="0" t="0" r="0" b="0"/>
                          <a:pathLst>
                            <a:path w="14732" h="14732">
                              <a:moveTo>
                                <a:pt x="7365" y="0"/>
                              </a:moveTo>
                              <a:cubicBezTo>
                                <a:pt x="11430" y="0"/>
                                <a:pt x="14732" y="3302"/>
                                <a:pt x="14732" y="7366"/>
                              </a:cubicBezTo>
                              <a:cubicBezTo>
                                <a:pt x="14732" y="11430"/>
                                <a:pt x="11430" y="14732"/>
                                <a:pt x="7365" y="14732"/>
                              </a:cubicBezTo>
                              <a:cubicBezTo>
                                <a:pt x="3289" y="14732"/>
                                <a:pt x="0" y="11430"/>
                                <a:pt x="0" y="7366"/>
                              </a:cubicBezTo>
                              <a:cubicBezTo>
                                <a:pt x="0" y="3302"/>
                                <a:pt x="3289" y="0"/>
                                <a:pt x="7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9" name="Shape 32"/>
                      <wps:cNvSpPr/>
                      <wps:spPr>
                        <a:xfrm>
                          <a:off x="11586310" y="5928906"/>
                          <a:ext cx="18521" cy="33134"/>
                        </a:xfrm>
                        <a:custGeom>
                          <a:avLst/>
                          <a:gdLst/>
                          <a:ahLst/>
                          <a:cxnLst/>
                          <a:rect l="0" t="0" r="0" b="0"/>
                          <a:pathLst>
                            <a:path w="18521" h="33134">
                              <a:moveTo>
                                <a:pt x="14224" y="0"/>
                              </a:moveTo>
                              <a:lnTo>
                                <a:pt x="18521" y="40"/>
                              </a:lnTo>
                              <a:lnTo>
                                <a:pt x="18521" y="4597"/>
                              </a:lnTo>
                              <a:lnTo>
                                <a:pt x="15189" y="4509"/>
                              </a:lnTo>
                              <a:cubicBezTo>
                                <a:pt x="13424" y="4687"/>
                                <a:pt x="11785" y="5144"/>
                                <a:pt x="10287" y="5893"/>
                              </a:cubicBezTo>
                              <a:cubicBezTo>
                                <a:pt x="8775" y="6642"/>
                                <a:pt x="7493" y="7710"/>
                                <a:pt x="6414" y="9081"/>
                              </a:cubicBezTo>
                              <a:cubicBezTo>
                                <a:pt x="5359" y="10465"/>
                                <a:pt x="4648" y="12205"/>
                                <a:pt x="4318" y="14301"/>
                              </a:cubicBezTo>
                              <a:cubicBezTo>
                                <a:pt x="3975" y="16383"/>
                                <a:pt x="4089" y="18263"/>
                                <a:pt x="4673" y="19914"/>
                              </a:cubicBezTo>
                              <a:cubicBezTo>
                                <a:pt x="5245" y="21565"/>
                                <a:pt x="6147" y="22962"/>
                                <a:pt x="7341" y="24156"/>
                              </a:cubicBezTo>
                              <a:cubicBezTo>
                                <a:pt x="8534" y="25337"/>
                                <a:pt x="9944" y="26302"/>
                                <a:pt x="11570" y="27013"/>
                              </a:cubicBezTo>
                              <a:cubicBezTo>
                                <a:pt x="13182" y="27737"/>
                                <a:pt x="14859" y="28245"/>
                                <a:pt x="16599" y="28512"/>
                              </a:cubicBezTo>
                              <a:lnTo>
                                <a:pt x="18521" y="28572"/>
                              </a:lnTo>
                              <a:lnTo>
                                <a:pt x="18521" y="33134"/>
                              </a:lnTo>
                              <a:lnTo>
                                <a:pt x="15862" y="33110"/>
                              </a:lnTo>
                              <a:cubicBezTo>
                                <a:pt x="13512" y="32728"/>
                                <a:pt x="11303" y="32030"/>
                                <a:pt x="9233" y="30976"/>
                              </a:cubicBezTo>
                              <a:cubicBezTo>
                                <a:pt x="7176" y="29935"/>
                                <a:pt x="5423" y="28588"/>
                                <a:pt x="3963" y="26925"/>
                              </a:cubicBezTo>
                              <a:cubicBezTo>
                                <a:pt x="2515" y="25286"/>
                                <a:pt x="1460" y="23330"/>
                                <a:pt x="788" y="21120"/>
                              </a:cubicBezTo>
                              <a:cubicBezTo>
                                <a:pt x="127" y="18898"/>
                                <a:pt x="0" y="16409"/>
                                <a:pt x="444" y="13678"/>
                              </a:cubicBezTo>
                              <a:cubicBezTo>
                                <a:pt x="889" y="10935"/>
                                <a:pt x="1765" y="8624"/>
                                <a:pt x="3111" y="6719"/>
                              </a:cubicBezTo>
                              <a:cubicBezTo>
                                <a:pt x="4445" y="4814"/>
                                <a:pt x="6045" y="3302"/>
                                <a:pt x="7950" y="2198"/>
                              </a:cubicBezTo>
                              <a:cubicBezTo>
                                <a:pt x="9855" y="1080"/>
                                <a:pt x="11950" y="356"/>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0" name="Shape 33"/>
                      <wps:cNvSpPr/>
                      <wps:spPr>
                        <a:xfrm>
                          <a:off x="11604830" y="5928945"/>
                          <a:ext cx="18462" cy="33133"/>
                        </a:xfrm>
                        <a:custGeom>
                          <a:avLst/>
                          <a:gdLst/>
                          <a:ahLst/>
                          <a:cxnLst/>
                          <a:rect l="0" t="0" r="0" b="0"/>
                          <a:pathLst>
                            <a:path w="18462" h="33133">
                              <a:moveTo>
                                <a:pt x="0" y="0"/>
                              </a:moveTo>
                              <a:lnTo>
                                <a:pt x="2663" y="24"/>
                              </a:lnTo>
                              <a:cubicBezTo>
                                <a:pt x="5012" y="392"/>
                                <a:pt x="7222" y="1116"/>
                                <a:pt x="9279" y="2158"/>
                              </a:cubicBezTo>
                              <a:cubicBezTo>
                                <a:pt x="11350" y="3187"/>
                                <a:pt x="13102" y="4545"/>
                                <a:pt x="14563" y="6197"/>
                              </a:cubicBezTo>
                              <a:cubicBezTo>
                                <a:pt x="16011" y="7860"/>
                                <a:pt x="17065" y="9791"/>
                                <a:pt x="17712" y="12013"/>
                              </a:cubicBezTo>
                              <a:cubicBezTo>
                                <a:pt x="18360" y="14236"/>
                                <a:pt x="18462" y="16712"/>
                                <a:pt x="18030" y="19455"/>
                              </a:cubicBezTo>
                              <a:cubicBezTo>
                                <a:pt x="17586" y="22199"/>
                                <a:pt x="16697" y="24510"/>
                                <a:pt x="15388" y="26415"/>
                              </a:cubicBezTo>
                              <a:cubicBezTo>
                                <a:pt x="14067" y="28320"/>
                                <a:pt x="12467" y="29832"/>
                                <a:pt x="10575" y="30936"/>
                              </a:cubicBezTo>
                              <a:cubicBezTo>
                                <a:pt x="8670" y="32066"/>
                                <a:pt x="6587" y="32790"/>
                                <a:pt x="4301" y="33133"/>
                              </a:cubicBezTo>
                              <a:lnTo>
                                <a:pt x="0" y="33094"/>
                              </a:lnTo>
                              <a:lnTo>
                                <a:pt x="0" y="28532"/>
                              </a:lnTo>
                              <a:lnTo>
                                <a:pt x="3336" y="28637"/>
                              </a:lnTo>
                              <a:cubicBezTo>
                                <a:pt x="5101" y="28460"/>
                                <a:pt x="6740" y="27990"/>
                                <a:pt x="8238" y="27253"/>
                              </a:cubicBezTo>
                              <a:cubicBezTo>
                                <a:pt x="9750" y="26504"/>
                                <a:pt x="11032" y="25424"/>
                                <a:pt x="12112" y="24053"/>
                              </a:cubicBezTo>
                              <a:cubicBezTo>
                                <a:pt x="13166" y="22668"/>
                                <a:pt x="13877" y="20928"/>
                                <a:pt x="14207" y="18845"/>
                              </a:cubicBezTo>
                              <a:cubicBezTo>
                                <a:pt x="14550" y="16738"/>
                                <a:pt x="14423" y="14870"/>
                                <a:pt x="13839" y="13233"/>
                              </a:cubicBezTo>
                              <a:cubicBezTo>
                                <a:pt x="13267" y="11581"/>
                                <a:pt x="12378" y="10159"/>
                                <a:pt x="11185" y="8978"/>
                              </a:cubicBezTo>
                              <a:cubicBezTo>
                                <a:pt x="9991" y="7796"/>
                                <a:pt x="8581" y="6845"/>
                                <a:pt x="6955" y="6121"/>
                              </a:cubicBezTo>
                              <a:cubicBezTo>
                                <a:pt x="5342" y="5383"/>
                                <a:pt x="3653" y="4901"/>
                                <a:pt x="1926" y="4609"/>
                              </a:cubicBezTo>
                              <a:lnTo>
                                <a:pt x="0" y="45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1" name="Shape 34"/>
                      <wps:cNvSpPr/>
                      <wps:spPr>
                        <a:xfrm>
                          <a:off x="11593890" y="5897597"/>
                          <a:ext cx="36944" cy="30569"/>
                        </a:xfrm>
                        <a:custGeom>
                          <a:avLst/>
                          <a:gdLst/>
                          <a:ahLst/>
                          <a:cxnLst/>
                          <a:rect l="0" t="0" r="0" b="0"/>
                          <a:pathLst>
                            <a:path w="36944" h="30569">
                              <a:moveTo>
                                <a:pt x="9893" y="254"/>
                              </a:moveTo>
                              <a:cubicBezTo>
                                <a:pt x="11405" y="0"/>
                                <a:pt x="13094" y="102"/>
                                <a:pt x="14960" y="571"/>
                              </a:cubicBezTo>
                              <a:lnTo>
                                <a:pt x="13729" y="4813"/>
                              </a:lnTo>
                              <a:cubicBezTo>
                                <a:pt x="11240" y="4356"/>
                                <a:pt x="9246" y="4711"/>
                                <a:pt x="7734" y="5893"/>
                              </a:cubicBezTo>
                              <a:cubicBezTo>
                                <a:pt x="6223" y="7074"/>
                                <a:pt x="5131" y="8813"/>
                                <a:pt x="4458" y="11125"/>
                              </a:cubicBezTo>
                              <a:cubicBezTo>
                                <a:pt x="4178" y="12078"/>
                                <a:pt x="4001" y="13030"/>
                                <a:pt x="3925" y="13983"/>
                              </a:cubicBezTo>
                              <a:cubicBezTo>
                                <a:pt x="3861" y="14948"/>
                                <a:pt x="3925" y="15849"/>
                                <a:pt x="4166" y="16687"/>
                              </a:cubicBezTo>
                              <a:cubicBezTo>
                                <a:pt x="4407" y="17513"/>
                                <a:pt x="4826" y="18250"/>
                                <a:pt x="5449" y="18885"/>
                              </a:cubicBezTo>
                              <a:cubicBezTo>
                                <a:pt x="6058" y="19520"/>
                                <a:pt x="6909" y="19989"/>
                                <a:pt x="8001" y="20320"/>
                              </a:cubicBezTo>
                              <a:cubicBezTo>
                                <a:pt x="9043" y="20612"/>
                                <a:pt x="9957" y="20548"/>
                                <a:pt x="10782" y="20129"/>
                              </a:cubicBezTo>
                              <a:cubicBezTo>
                                <a:pt x="11608" y="19710"/>
                                <a:pt x="12370" y="19050"/>
                                <a:pt x="13068" y="18149"/>
                              </a:cubicBezTo>
                              <a:cubicBezTo>
                                <a:pt x="13780" y="17246"/>
                                <a:pt x="14440" y="16192"/>
                                <a:pt x="15075" y="14986"/>
                              </a:cubicBezTo>
                              <a:cubicBezTo>
                                <a:pt x="15723" y="13779"/>
                                <a:pt x="16396" y="12560"/>
                                <a:pt x="17082" y="11316"/>
                              </a:cubicBezTo>
                              <a:cubicBezTo>
                                <a:pt x="17793" y="10071"/>
                                <a:pt x="18542" y="8865"/>
                                <a:pt x="19342" y="7709"/>
                              </a:cubicBezTo>
                              <a:cubicBezTo>
                                <a:pt x="20130" y="6541"/>
                                <a:pt x="21044" y="5550"/>
                                <a:pt x="22060" y="4749"/>
                              </a:cubicBezTo>
                              <a:cubicBezTo>
                                <a:pt x="23076" y="3937"/>
                                <a:pt x="24219" y="3390"/>
                                <a:pt x="25489" y="3099"/>
                              </a:cubicBezTo>
                              <a:cubicBezTo>
                                <a:pt x="26772" y="2807"/>
                                <a:pt x="28232" y="2908"/>
                                <a:pt x="29896" y="3390"/>
                              </a:cubicBezTo>
                              <a:cubicBezTo>
                                <a:pt x="31686" y="3911"/>
                                <a:pt x="33096" y="4749"/>
                                <a:pt x="34137" y="5918"/>
                              </a:cubicBezTo>
                              <a:cubicBezTo>
                                <a:pt x="35166" y="7074"/>
                                <a:pt x="35903" y="8420"/>
                                <a:pt x="36335" y="9893"/>
                              </a:cubicBezTo>
                              <a:cubicBezTo>
                                <a:pt x="36767" y="11379"/>
                                <a:pt x="36944" y="12954"/>
                                <a:pt x="36856" y="14605"/>
                              </a:cubicBezTo>
                              <a:cubicBezTo>
                                <a:pt x="36754" y="16269"/>
                                <a:pt x="36500" y="17856"/>
                                <a:pt x="36043" y="19393"/>
                              </a:cubicBezTo>
                              <a:cubicBezTo>
                                <a:pt x="35496" y="21272"/>
                                <a:pt x="34747" y="22974"/>
                                <a:pt x="33795" y="24523"/>
                              </a:cubicBezTo>
                              <a:cubicBezTo>
                                <a:pt x="32842" y="26060"/>
                                <a:pt x="31700" y="27330"/>
                                <a:pt x="30366" y="28321"/>
                              </a:cubicBezTo>
                              <a:cubicBezTo>
                                <a:pt x="29045" y="29311"/>
                                <a:pt x="27534" y="29959"/>
                                <a:pt x="25832" y="30264"/>
                              </a:cubicBezTo>
                              <a:cubicBezTo>
                                <a:pt x="24130" y="30569"/>
                                <a:pt x="22263" y="30417"/>
                                <a:pt x="20218" y="29832"/>
                              </a:cubicBezTo>
                              <a:lnTo>
                                <a:pt x="21451" y="25603"/>
                              </a:lnTo>
                              <a:cubicBezTo>
                                <a:pt x="22873" y="26009"/>
                                <a:pt x="24156" y="26086"/>
                                <a:pt x="25336" y="25844"/>
                              </a:cubicBezTo>
                              <a:cubicBezTo>
                                <a:pt x="26518" y="25591"/>
                                <a:pt x="27559" y="25108"/>
                                <a:pt x="28473" y="24409"/>
                              </a:cubicBezTo>
                              <a:cubicBezTo>
                                <a:pt x="29388" y="23711"/>
                                <a:pt x="30176" y="22796"/>
                                <a:pt x="30849" y="21704"/>
                              </a:cubicBezTo>
                              <a:cubicBezTo>
                                <a:pt x="31509" y="20600"/>
                                <a:pt x="32004" y="19431"/>
                                <a:pt x="32372" y="18173"/>
                              </a:cubicBezTo>
                              <a:cubicBezTo>
                                <a:pt x="32677" y="17170"/>
                                <a:pt x="32868" y="16129"/>
                                <a:pt x="32982" y="15062"/>
                              </a:cubicBezTo>
                              <a:cubicBezTo>
                                <a:pt x="33083" y="13983"/>
                                <a:pt x="33033" y="12979"/>
                                <a:pt x="32804" y="12026"/>
                              </a:cubicBezTo>
                              <a:cubicBezTo>
                                <a:pt x="32601" y="11087"/>
                                <a:pt x="32169" y="10249"/>
                                <a:pt x="31521" y="9512"/>
                              </a:cubicBezTo>
                              <a:cubicBezTo>
                                <a:pt x="30899" y="8789"/>
                                <a:pt x="29959" y="8242"/>
                                <a:pt x="28740" y="7886"/>
                              </a:cubicBezTo>
                              <a:cubicBezTo>
                                <a:pt x="27584" y="7556"/>
                                <a:pt x="26556" y="7582"/>
                                <a:pt x="25654" y="7988"/>
                              </a:cubicBezTo>
                              <a:cubicBezTo>
                                <a:pt x="24765" y="8395"/>
                                <a:pt x="23927" y="9030"/>
                                <a:pt x="23178" y="9919"/>
                              </a:cubicBezTo>
                              <a:cubicBezTo>
                                <a:pt x="22428" y="10808"/>
                                <a:pt x="21717" y="11849"/>
                                <a:pt x="21069" y="13056"/>
                              </a:cubicBezTo>
                              <a:cubicBezTo>
                                <a:pt x="20422" y="14262"/>
                                <a:pt x="19748" y="15481"/>
                                <a:pt x="19063" y="16726"/>
                              </a:cubicBezTo>
                              <a:cubicBezTo>
                                <a:pt x="18377" y="17970"/>
                                <a:pt x="17653" y="19177"/>
                                <a:pt x="16891" y="20358"/>
                              </a:cubicBezTo>
                              <a:cubicBezTo>
                                <a:pt x="16116" y="21513"/>
                                <a:pt x="15266" y="22530"/>
                                <a:pt x="14339" y="23355"/>
                              </a:cubicBezTo>
                              <a:cubicBezTo>
                                <a:pt x="13398" y="24193"/>
                                <a:pt x="12332" y="24752"/>
                                <a:pt x="11126" y="25070"/>
                              </a:cubicBezTo>
                              <a:cubicBezTo>
                                <a:pt x="9944" y="25387"/>
                                <a:pt x="8572" y="25324"/>
                                <a:pt x="7036" y="24879"/>
                              </a:cubicBezTo>
                              <a:cubicBezTo>
                                <a:pt x="5334" y="24384"/>
                                <a:pt x="3988" y="23622"/>
                                <a:pt x="2946" y="22568"/>
                              </a:cubicBezTo>
                              <a:cubicBezTo>
                                <a:pt x="1905" y="21513"/>
                                <a:pt x="1156" y="20307"/>
                                <a:pt x="686" y="18935"/>
                              </a:cubicBezTo>
                              <a:cubicBezTo>
                                <a:pt x="216" y="17552"/>
                                <a:pt x="0" y="16078"/>
                                <a:pt x="26" y="14516"/>
                              </a:cubicBezTo>
                              <a:cubicBezTo>
                                <a:pt x="64" y="12941"/>
                                <a:pt x="305" y="11392"/>
                                <a:pt x="750" y="9855"/>
                              </a:cubicBezTo>
                              <a:cubicBezTo>
                                <a:pt x="1245" y="8128"/>
                                <a:pt x="1918" y="6591"/>
                                <a:pt x="2756" y="5232"/>
                              </a:cubicBezTo>
                              <a:cubicBezTo>
                                <a:pt x="3581" y="3886"/>
                                <a:pt x="4597" y="2769"/>
                                <a:pt x="5804" y="1918"/>
                              </a:cubicBezTo>
                              <a:cubicBezTo>
                                <a:pt x="7010" y="1054"/>
                                <a:pt x="8369" y="508"/>
                                <a:pt x="9893"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2" name="Shape 35"/>
                      <wps:cNvSpPr/>
                      <wps:spPr>
                        <a:xfrm>
                          <a:off x="11600227" y="5865785"/>
                          <a:ext cx="38506" cy="28258"/>
                        </a:xfrm>
                        <a:custGeom>
                          <a:avLst/>
                          <a:gdLst/>
                          <a:ahLst/>
                          <a:cxnLst/>
                          <a:rect l="0" t="0" r="0" b="0"/>
                          <a:pathLst>
                            <a:path w="38506" h="28258">
                              <a:moveTo>
                                <a:pt x="10516" y="0"/>
                              </a:moveTo>
                              <a:lnTo>
                                <a:pt x="14135" y="1474"/>
                              </a:lnTo>
                              <a:lnTo>
                                <a:pt x="9753" y="12268"/>
                              </a:lnTo>
                              <a:lnTo>
                                <a:pt x="38506" y="23953"/>
                              </a:lnTo>
                              <a:lnTo>
                                <a:pt x="36754" y="28258"/>
                              </a:lnTo>
                              <a:lnTo>
                                <a:pt x="8000" y="16574"/>
                              </a:lnTo>
                              <a:lnTo>
                                <a:pt x="3619" y="27369"/>
                              </a:lnTo>
                              <a:lnTo>
                                <a:pt x="0" y="25895"/>
                              </a:lnTo>
                              <a:lnTo>
                                <a:pt x="105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3" name="Shape 36"/>
                      <wps:cNvSpPr/>
                      <wps:spPr>
                        <a:xfrm>
                          <a:off x="11612656" y="5840687"/>
                          <a:ext cx="42228" cy="37656"/>
                        </a:xfrm>
                        <a:custGeom>
                          <a:avLst/>
                          <a:gdLst/>
                          <a:ahLst/>
                          <a:cxnLst/>
                          <a:rect l="0" t="0" r="0" b="0"/>
                          <a:pathLst>
                            <a:path w="42228" h="37656">
                              <a:moveTo>
                                <a:pt x="11252" y="0"/>
                              </a:moveTo>
                              <a:lnTo>
                                <a:pt x="14719" y="1829"/>
                              </a:lnTo>
                              <a:lnTo>
                                <a:pt x="5614" y="19050"/>
                              </a:lnTo>
                              <a:lnTo>
                                <a:pt x="15456" y="24244"/>
                              </a:lnTo>
                              <a:lnTo>
                                <a:pt x="23926" y="8179"/>
                              </a:lnTo>
                              <a:lnTo>
                                <a:pt x="27381" y="10008"/>
                              </a:lnTo>
                              <a:lnTo>
                                <a:pt x="18910" y="26073"/>
                              </a:lnTo>
                              <a:lnTo>
                                <a:pt x="29616" y="31699"/>
                              </a:lnTo>
                              <a:lnTo>
                                <a:pt x="38760" y="14351"/>
                              </a:lnTo>
                              <a:lnTo>
                                <a:pt x="42228" y="16167"/>
                              </a:lnTo>
                              <a:lnTo>
                                <a:pt x="30899" y="37656"/>
                              </a:lnTo>
                              <a:lnTo>
                                <a:pt x="0" y="21349"/>
                              </a:lnTo>
                              <a:lnTo>
                                <a:pt x="11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 name="Shape 37"/>
                      <wps:cNvSpPr/>
                      <wps:spPr>
                        <a:xfrm>
                          <a:off x="11627747" y="5816407"/>
                          <a:ext cx="14721" cy="27940"/>
                        </a:xfrm>
                        <a:custGeom>
                          <a:avLst/>
                          <a:gdLst/>
                          <a:ahLst/>
                          <a:cxnLst/>
                          <a:rect l="0" t="0" r="0" b="0"/>
                          <a:pathLst>
                            <a:path w="14721" h="27940">
                              <a:moveTo>
                                <a:pt x="14721" y="0"/>
                              </a:moveTo>
                              <a:lnTo>
                                <a:pt x="14721" y="4981"/>
                              </a:lnTo>
                              <a:lnTo>
                                <a:pt x="12357" y="6717"/>
                              </a:lnTo>
                              <a:lnTo>
                                <a:pt x="5855" y="16267"/>
                              </a:lnTo>
                              <a:lnTo>
                                <a:pt x="14721" y="22309"/>
                              </a:lnTo>
                              <a:lnTo>
                                <a:pt x="14721" y="27940"/>
                              </a:lnTo>
                              <a:lnTo>
                                <a:pt x="0" y="17906"/>
                              </a:lnTo>
                              <a:lnTo>
                                <a:pt x="9271" y="4317"/>
                              </a:lnTo>
                              <a:lnTo>
                                <a:pt x="147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 name="Shape 38"/>
                      <wps:cNvSpPr/>
                      <wps:spPr>
                        <a:xfrm>
                          <a:off x="11642468" y="5815022"/>
                          <a:ext cx="30084" cy="38976"/>
                        </a:xfrm>
                        <a:custGeom>
                          <a:avLst/>
                          <a:gdLst/>
                          <a:ahLst/>
                          <a:cxnLst/>
                          <a:rect l="0" t="0" r="0" b="0"/>
                          <a:pathLst>
                            <a:path w="30084" h="38976">
                              <a:moveTo>
                                <a:pt x="964" y="622"/>
                              </a:moveTo>
                              <a:cubicBezTo>
                                <a:pt x="3363" y="0"/>
                                <a:pt x="5738" y="482"/>
                                <a:pt x="8101" y="2083"/>
                              </a:cubicBezTo>
                              <a:cubicBezTo>
                                <a:pt x="9840" y="3277"/>
                                <a:pt x="11111" y="4724"/>
                                <a:pt x="11885" y="6414"/>
                              </a:cubicBezTo>
                              <a:cubicBezTo>
                                <a:pt x="12673" y="8115"/>
                                <a:pt x="12698" y="9995"/>
                                <a:pt x="12000" y="12078"/>
                              </a:cubicBezTo>
                              <a:lnTo>
                                <a:pt x="12076" y="12141"/>
                              </a:lnTo>
                              <a:cubicBezTo>
                                <a:pt x="12800" y="11417"/>
                                <a:pt x="13536" y="10909"/>
                                <a:pt x="14273" y="10655"/>
                              </a:cubicBezTo>
                              <a:cubicBezTo>
                                <a:pt x="15010" y="10375"/>
                                <a:pt x="15746" y="10274"/>
                                <a:pt x="16483" y="10312"/>
                              </a:cubicBezTo>
                              <a:cubicBezTo>
                                <a:pt x="17219" y="10363"/>
                                <a:pt x="17969" y="10540"/>
                                <a:pt x="18705" y="10833"/>
                              </a:cubicBezTo>
                              <a:cubicBezTo>
                                <a:pt x="19455" y="11125"/>
                                <a:pt x="20217" y="11468"/>
                                <a:pt x="20966" y="11874"/>
                              </a:cubicBezTo>
                              <a:cubicBezTo>
                                <a:pt x="21703" y="12293"/>
                                <a:pt x="22452" y="12738"/>
                                <a:pt x="23201" y="13208"/>
                              </a:cubicBezTo>
                              <a:cubicBezTo>
                                <a:pt x="23938" y="13677"/>
                                <a:pt x="24700" y="14097"/>
                                <a:pt x="25474" y="14465"/>
                              </a:cubicBezTo>
                              <a:cubicBezTo>
                                <a:pt x="26249" y="14833"/>
                                <a:pt x="27024" y="15138"/>
                                <a:pt x="27798" y="15354"/>
                              </a:cubicBezTo>
                              <a:cubicBezTo>
                                <a:pt x="28573" y="15595"/>
                                <a:pt x="29335" y="15671"/>
                                <a:pt x="30084" y="15595"/>
                              </a:cubicBezTo>
                              <a:lnTo>
                                <a:pt x="27163" y="19888"/>
                              </a:lnTo>
                              <a:cubicBezTo>
                                <a:pt x="26694" y="19951"/>
                                <a:pt x="26160" y="19862"/>
                                <a:pt x="25576" y="19608"/>
                              </a:cubicBezTo>
                              <a:cubicBezTo>
                                <a:pt x="25005" y="19355"/>
                                <a:pt x="24395" y="19011"/>
                                <a:pt x="23747" y="18618"/>
                              </a:cubicBezTo>
                              <a:cubicBezTo>
                                <a:pt x="23087" y="18211"/>
                                <a:pt x="22389" y="17780"/>
                                <a:pt x="21639" y="17310"/>
                              </a:cubicBezTo>
                              <a:cubicBezTo>
                                <a:pt x="20889" y="16827"/>
                                <a:pt x="20127" y="16433"/>
                                <a:pt x="19341" y="16090"/>
                              </a:cubicBezTo>
                              <a:cubicBezTo>
                                <a:pt x="18566" y="15722"/>
                                <a:pt x="17804" y="15392"/>
                                <a:pt x="17054" y="15125"/>
                              </a:cubicBezTo>
                              <a:cubicBezTo>
                                <a:pt x="16318" y="14859"/>
                                <a:pt x="15594" y="14744"/>
                                <a:pt x="14870" y="14757"/>
                              </a:cubicBezTo>
                              <a:cubicBezTo>
                                <a:pt x="14171" y="14795"/>
                                <a:pt x="13473" y="14986"/>
                                <a:pt x="12800" y="15354"/>
                              </a:cubicBezTo>
                              <a:cubicBezTo>
                                <a:pt x="12140" y="15735"/>
                                <a:pt x="11479" y="16395"/>
                                <a:pt x="10844" y="17348"/>
                              </a:cubicBezTo>
                              <a:lnTo>
                                <a:pt x="4443" y="26721"/>
                              </a:lnTo>
                              <a:lnTo>
                                <a:pt x="16775" y="35128"/>
                              </a:lnTo>
                              <a:lnTo>
                                <a:pt x="14159" y="38976"/>
                              </a:lnTo>
                              <a:lnTo>
                                <a:pt x="0" y="29325"/>
                              </a:lnTo>
                              <a:lnTo>
                                <a:pt x="0" y="23694"/>
                              </a:lnTo>
                              <a:lnTo>
                                <a:pt x="1218" y="24523"/>
                              </a:lnTo>
                              <a:lnTo>
                                <a:pt x="6665" y="16510"/>
                              </a:lnTo>
                              <a:cubicBezTo>
                                <a:pt x="7276" y="15621"/>
                                <a:pt x="7783" y="14732"/>
                                <a:pt x="8203" y="13830"/>
                              </a:cubicBezTo>
                              <a:cubicBezTo>
                                <a:pt x="8621" y="12915"/>
                                <a:pt x="8837" y="12040"/>
                                <a:pt x="8863" y="11163"/>
                              </a:cubicBezTo>
                              <a:cubicBezTo>
                                <a:pt x="8889" y="10299"/>
                                <a:pt x="8685" y="9448"/>
                                <a:pt x="8279" y="8636"/>
                              </a:cubicBezTo>
                              <a:cubicBezTo>
                                <a:pt x="7859" y="7823"/>
                                <a:pt x="7123" y="7061"/>
                                <a:pt x="6082" y="6337"/>
                              </a:cubicBezTo>
                              <a:cubicBezTo>
                                <a:pt x="4634" y="5346"/>
                                <a:pt x="3160" y="4940"/>
                                <a:pt x="1700" y="5118"/>
                              </a:cubicBezTo>
                              <a:lnTo>
                                <a:pt x="0" y="6366"/>
                              </a:lnTo>
                              <a:lnTo>
                                <a:pt x="0" y="1385"/>
                              </a:lnTo>
                              <a:lnTo>
                                <a:pt x="964" y="622"/>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 name="Shape 39"/>
                      <wps:cNvSpPr/>
                      <wps:spPr>
                        <a:xfrm>
                          <a:off x="11648152" y="5790311"/>
                          <a:ext cx="15207" cy="28358"/>
                        </a:xfrm>
                        <a:custGeom>
                          <a:avLst/>
                          <a:gdLst/>
                          <a:ahLst/>
                          <a:cxnLst/>
                          <a:rect l="0" t="0" r="0" b="0"/>
                          <a:pathLst>
                            <a:path w="15207" h="28358">
                              <a:moveTo>
                                <a:pt x="15207" y="0"/>
                              </a:moveTo>
                              <a:lnTo>
                                <a:pt x="15207" y="4541"/>
                              </a:lnTo>
                              <a:lnTo>
                                <a:pt x="13589" y="5455"/>
                              </a:lnTo>
                              <a:lnTo>
                                <a:pt x="5994" y="14168"/>
                              </a:lnTo>
                              <a:lnTo>
                                <a:pt x="15177" y="22169"/>
                              </a:lnTo>
                              <a:lnTo>
                                <a:pt x="15207" y="22134"/>
                              </a:lnTo>
                              <a:lnTo>
                                <a:pt x="15207" y="28358"/>
                              </a:lnTo>
                              <a:lnTo>
                                <a:pt x="0" y="15095"/>
                              </a:lnTo>
                              <a:lnTo>
                                <a:pt x="10808" y="2700"/>
                              </a:lnTo>
                              <a:lnTo>
                                <a:pt x="15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 name="Shape 40"/>
                      <wps:cNvSpPr/>
                      <wps:spPr>
                        <a:xfrm>
                          <a:off x="11663358" y="5788401"/>
                          <a:ext cx="29713" cy="39967"/>
                        </a:xfrm>
                        <a:custGeom>
                          <a:avLst/>
                          <a:gdLst/>
                          <a:ahLst/>
                          <a:cxnLst/>
                          <a:rect l="0" t="0" r="0" b="0"/>
                          <a:pathLst>
                            <a:path w="29713" h="39967">
                              <a:moveTo>
                                <a:pt x="2573" y="330"/>
                              </a:moveTo>
                              <a:cubicBezTo>
                                <a:pt x="5037" y="0"/>
                                <a:pt x="7336" y="749"/>
                                <a:pt x="9469" y="2629"/>
                              </a:cubicBezTo>
                              <a:cubicBezTo>
                                <a:pt x="11082" y="4025"/>
                                <a:pt x="12162" y="5613"/>
                                <a:pt x="12733" y="7379"/>
                              </a:cubicBezTo>
                              <a:cubicBezTo>
                                <a:pt x="13305" y="9156"/>
                                <a:pt x="13115" y="11036"/>
                                <a:pt x="12162" y="13030"/>
                              </a:cubicBezTo>
                              <a:lnTo>
                                <a:pt x="12238" y="13094"/>
                              </a:lnTo>
                              <a:cubicBezTo>
                                <a:pt x="13051" y="12446"/>
                                <a:pt x="13838" y="12052"/>
                                <a:pt x="14600" y="11874"/>
                              </a:cubicBezTo>
                              <a:cubicBezTo>
                                <a:pt x="15363" y="11696"/>
                                <a:pt x="16099" y="11671"/>
                                <a:pt x="16835" y="11798"/>
                              </a:cubicBezTo>
                              <a:cubicBezTo>
                                <a:pt x="17559" y="11938"/>
                                <a:pt x="18283" y="12192"/>
                                <a:pt x="18982" y="12573"/>
                              </a:cubicBezTo>
                              <a:cubicBezTo>
                                <a:pt x="19693" y="12953"/>
                                <a:pt x="20404" y="13385"/>
                                <a:pt x="21103" y="13868"/>
                              </a:cubicBezTo>
                              <a:cubicBezTo>
                                <a:pt x="21775" y="14389"/>
                                <a:pt x="22475" y="14909"/>
                                <a:pt x="23160" y="15468"/>
                              </a:cubicBezTo>
                              <a:cubicBezTo>
                                <a:pt x="23833" y="16027"/>
                                <a:pt x="24544" y="16522"/>
                                <a:pt x="25268" y="16992"/>
                              </a:cubicBezTo>
                              <a:cubicBezTo>
                                <a:pt x="25992" y="17449"/>
                                <a:pt x="26729" y="17843"/>
                                <a:pt x="27465" y="18161"/>
                              </a:cubicBezTo>
                              <a:cubicBezTo>
                                <a:pt x="28202" y="18466"/>
                                <a:pt x="28951" y="18643"/>
                                <a:pt x="29713" y="18656"/>
                              </a:cubicBezTo>
                              <a:lnTo>
                                <a:pt x="26310" y="22568"/>
                              </a:lnTo>
                              <a:cubicBezTo>
                                <a:pt x="25827" y="22580"/>
                                <a:pt x="25306" y="22428"/>
                                <a:pt x="24761" y="22110"/>
                              </a:cubicBezTo>
                              <a:cubicBezTo>
                                <a:pt x="24227" y="21780"/>
                                <a:pt x="23655" y="21386"/>
                                <a:pt x="23046" y="20904"/>
                              </a:cubicBezTo>
                              <a:cubicBezTo>
                                <a:pt x="22449" y="20421"/>
                                <a:pt x="21814" y="19900"/>
                                <a:pt x="21128" y="19355"/>
                              </a:cubicBezTo>
                              <a:cubicBezTo>
                                <a:pt x="20442" y="18796"/>
                                <a:pt x="19731" y="18300"/>
                                <a:pt x="18982" y="17856"/>
                              </a:cubicBezTo>
                              <a:cubicBezTo>
                                <a:pt x="18258" y="17411"/>
                                <a:pt x="17547" y="17005"/>
                                <a:pt x="16835" y="16637"/>
                              </a:cubicBezTo>
                              <a:cubicBezTo>
                                <a:pt x="16125" y="16281"/>
                                <a:pt x="15425" y="16078"/>
                                <a:pt x="14702" y="16027"/>
                              </a:cubicBezTo>
                              <a:cubicBezTo>
                                <a:pt x="14003" y="15963"/>
                                <a:pt x="13292" y="16090"/>
                                <a:pt x="12581" y="16383"/>
                              </a:cubicBezTo>
                              <a:cubicBezTo>
                                <a:pt x="11870" y="16662"/>
                                <a:pt x="11146" y="17246"/>
                                <a:pt x="10384" y="18097"/>
                              </a:cubicBezTo>
                              <a:lnTo>
                                <a:pt x="2929" y="26657"/>
                              </a:lnTo>
                              <a:lnTo>
                                <a:pt x="14181" y="36474"/>
                              </a:lnTo>
                              <a:lnTo>
                                <a:pt x="11120" y="39967"/>
                              </a:lnTo>
                              <a:lnTo>
                                <a:pt x="0" y="30268"/>
                              </a:lnTo>
                              <a:lnTo>
                                <a:pt x="0" y="24044"/>
                              </a:lnTo>
                              <a:lnTo>
                                <a:pt x="6345" y="16776"/>
                              </a:lnTo>
                              <a:cubicBezTo>
                                <a:pt x="7056" y="15963"/>
                                <a:pt x="7679" y="15138"/>
                                <a:pt x="8187" y="14300"/>
                              </a:cubicBezTo>
                              <a:cubicBezTo>
                                <a:pt x="8720" y="13462"/>
                                <a:pt x="9037" y="12598"/>
                                <a:pt x="9165" y="11734"/>
                              </a:cubicBezTo>
                              <a:cubicBezTo>
                                <a:pt x="9279" y="10871"/>
                                <a:pt x="9190" y="10007"/>
                                <a:pt x="8886" y="9144"/>
                              </a:cubicBezTo>
                              <a:cubicBezTo>
                                <a:pt x="8568" y="8293"/>
                                <a:pt x="7933" y="7442"/>
                                <a:pt x="6968" y="6603"/>
                              </a:cubicBezTo>
                              <a:cubicBezTo>
                                <a:pt x="5647" y="5448"/>
                                <a:pt x="4237" y="4889"/>
                                <a:pt x="2764" y="4889"/>
                              </a:cubicBezTo>
                              <a:lnTo>
                                <a:pt x="0" y="6451"/>
                              </a:lnTo>
                              <a:lnTo>
                                <a:pt x="0" y="1910"/>
                              </a:lnTo>
                              <a:lnTo>
                                <a:pt x="2573" y="33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 name="Shape 41"/>
                      <wps:cNvSpPr/>
                      <wps:spPr>
                        <a:xfrm>
                          <a:off x="11671704" y="5763049"/>
                          <a:ext cx="41504" cy="42063"/>
                        </a:xfrm>
                        <a:custGeom>
                          <a:avLst/>
                          <a:gdLst/>
                          <a:ahLst/>
                          <a:cxnLst/>
                          <a:rect l="0" t="0" r="0" b="0"/>
                          <a:pathLst>
                            <a:path w="41504" h="42063">
                              <a:moveTo>
                                <a:pt x="17793" y="0"/>
                              </a:moveTo>
                              <a:lnTo>
                                <a:pt x="20447" y="2896"/>
                              </a:lnTo>
                              <a:lnTo>
                                <a:pt x="6071" y="16053"/>
                              </a:lnTo>
                              <a:lnTo>
                                <a:pt x="13564" y="24232"/>
                              </a:lnTo>
                              <a:lnTo>
                                <a:pt x="26962" y="11976"/>
                              </a:lnTo>
                              <a:lnTo>
                                <a:pt x="29617" y="14859"/>
                              </a:lnTo>
                              <a:lnTo>
                                <a:pt x="16218" y="27127"/>
                              </a:lnTo>
                              <a:lnTo>
                                <a:pt x="24384" y="36043"/>
                              </a:lnTo>
                              <a:lnTo>
                                <a:pt x="38850" y="22784"/>
                              </a:lnTo>
                              <a:lnTo>
                                <a:pt x="41504" y="25679"/>
                              </a:lnTo>
                              <a:lnTo>
                                <a:pt x="23596" y="42063"/>
                              </a:lnTo>
                              <a:lnTo>
                                <a:pt x="0" y="16294"/>
                              </a:lnTo>
                              <a:lnTo>
                                <a:pt x="177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 name="Shape 42"/>
                      <wps:cNvSpPr/>
                      <wps:spPr>
                        <a:xfrm>
                          <a:off x="11694519" y="5756404"/>
                          <a:ext cx="25311" cy="30302"/>
                        </a:xfrm>
                        <a:custGeom>
                          <a:avLst/>
                          <a:gdLst/>
                          <a:ahLst/>
                          <a:cxnLst/>
                          <a:rect l="0" t="0" r="0" b="0"/>
                          <a:pathLst>
                            <a:path w="25311" h="30302">
                              <a:moveTo>
                                <a:pt x="3645" y="0"/>
                              </a:moveTo>
                              <a:lnTo>
                                <a:pt x="25311" y="27419"/>
                              </a:lnTo>
                              <a:lnTo>
                                <a:pt x="21666" y="30302"/>
                              </a:lnTo>
                              <a:lnTo>
                                <a:pt x="0" y="2883"/>
                              </a:lnTo>
                              <a:lnTo>
                                <a:pt x="36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 name="Shape 43"/>
                      <wps:cNvSpPr/>
                      <wps:spPr>
                        <a:xfrm>
                          <a:off x="11709067" y="5739235"/>
                          <a:ext cx="34976" cy="36741"/>
                        </a:xfrm>
                        <a:custGeom>
                          <a:avLst/>
                          <a:gdLst/>
                          <a:ahLst/>
                          <a:cxnLst/>
                          <a:rect l="0" t="0" r="0" b="0"/>
                          <a:pathLst>
                            <a:path w="34976" h="36741">
                              <a:moveTo>
                                <a:pt x="17056" y="89"/>
                              </a:moveTo>
                              <a:cubicBezTo>
                                <a:pt x="18644" y="178"/>
                                <a:pt x="20168" y="571"/>
                                <a:pt x="21666" y="1283"/>
                              </a:cubicBezTo>
                              <a:cubicBezTo>
                                <a:pt x="23152" y="2007"/>
                                <a:pt x="24524" y="3048"/>
                                <a:pt x="25768" y="4458"/>
                              </a:cubicBezTo>
                              <a:lnTo>
                                <a:pt x="21895" y="7036"/>
                              </a:lnTo>
                              <a:cubicBezTo>
                                <a:pt x="20092" y="5258"/>
                                <a:pt x="18097" y="4344"/>
                                <a:pt x="15939" y="4293"/>
                              </a:cubicBezTo>
                              <a:cubicBezTo>
                                <a:pt x="13780" y="4242"/>
                                <a:pt x="11671" y="4890"/>
                                <a:pt x="9627" y="6248"/>
                              </a:cubicBezTo>
                              <a:cubicBezTo>
                                <a:pt x="7887" y="7404"/>
                                <a:pt x="6617" y="8713"/>
                                <a:pt x="5817" y="10185"/>
                              </a:cubicBezTo>
                              <a:cubicBezTo>
                                <a:pt x="5004" y="11671"/>
                                <a:pt x="4572" y="13221"/>
                                <a:pt x="4508" y="14859"/>
                              </a:cubicBezTo>
                              <a:cubicBezTo>
                                <a:pt x="4432" y="16485"/>
                                <a:pt x="4673" y="18136"/>
                                <a:pt x="5232" y="19800"/>
                              </a:cubicBezTo>
                              <a:cubicBezTo>
                                <a:pt x="5791" y="21463"/>
                                <a:pt x="6579" y="23064"/>
                                <a:pt x="7582" y="24588"/>
                              </a:cubicBezTo>
                              <a:cubicBezTo>
                                <a:pt x="8687" y="26251"/>
                                <a:pt x="9919" y="27686"/>
                                <a:pt x="11278" y="28918"/>
                              </a:cubicBezTo>
                              <a:cubicBezTo>
                                <a:pt x="12650" y="30150"/>
                                <a:pt x="14084" y="31052"/>
                                <a:pt x="15621" y="31610"/>
                              </a:cubicBezTo>
                              <a:cubicBezTo>
                                <a:pt x="17158" y="32182"/>
                                <a:pt x="18771" y="32372"/>
                                <a:pt x="20447" y="32195"/>
                              </a:cubicBezTo>
                              <a:cubicBezTo>
                                <a:pt x="22136" y="32017"/>
                                <a:pt x="23850" y="31356"/>
                                <a:pt x="25591" y="30200"/>
                              </a:cubicBezTo>
                              <a:cubicBezTo>
                                <a:pt x="26874" y="29363"/>
                                <a:pt x="27851" y="28384"/>
                                <a:pt x="28575" y="27305"/>
                              </a:cubicBezTo>
                              <a:cubicBezTo>
                                <a:pt x="29287" y="26226"/>
                                <a:pt x="29756" y="25070"/>
                                <a:pt x="29972" y="23850"/>
                              </a:cubicBezTo>
                              <a:cubicBezTo>
                                <a:pt x="30200" y="22619"/>
                                <a:pt x="30175" y="21361"/>
                                <a:pt x="29896" y="20054"/>
                              </a:cubicBezTo>
                              <a:cubicBezTo>
                                <a:pt x="29617" y="18758"/>
                                <a:pt x="29121" y="17476"/>
                                <a:pt x="28410" y="16218"/>
                              </a:cubicBezTo>
                              <a:lnTo>
                                <a:pt x="32283" y="13640"/>
                              </a:lnTo>
                              <a:cubicBezTo>
                                <a:pt x="34341" y="17577"/>
                                <a:pt x="34976" y="21260"/>
                                <a:pt x="34175" y="24727"/>
                              </a:cubicBezTo>
                              <a:cubicBezTo>
                                <a:pt x="33389" y="28194"/>
                                <a:pt x="31128" y="31166"/>
                                <a:pt x="27407" y="33630"/>
                              </a:cubicBezTo>
                              <a:cubicBezTo>
                                <a:pt x="25146" y="35141"/>
                                <a:pt x="22911" y="36055"/>
                                <a:pt x="20713" y="36399"/>
                              </a:cubicBezTo>
                              <a:cubicBezTo>
                                <a:pt x="18517" y="36741"/>
                                <a:pt x="16408" y="36602"/>
                                <a:pt x="14389" y="35992"/>
                              </a:cubicBezTo>
                              <a:cubicBezTo>
                                <a:pt x="12370" y="35370"/>
                                <a:pt x="10478" y="34316"/>
                                <a:pt x="8687" y="32842"/>
                              </a:cubicBezTo>
                              <a:cubicBezTo>
                                <a:pt x="6896" y="31369"/>
                                <a:pt x="5309" y="29553"/>
                                <a:pt x="3911" y="27445"/>
                              </a:cubicBezTo>
                              <a:cubicBezTo>
                                <a:pt x="2502" y="25324"/>
                                <a:pt x="1474" y="23140"/>
                                <a:pt x="826" y="20879"/>
                              </a:cubicBezTo>
                              <a:cubicBezTo>
                                <a:pt x="191" y="18618"/>
                                <a:pt x="0" y="16408"/>
                                <a:pt x="229" y="14250"/>
                              </a:cubicBezTo>
                              <a:cubicBezTo>
                                <a:pt x="457" y="12103"/>
                                <a:pt x="1168" y="10046"/>
                                <a:pt x="2375" y="8103"/>
                              </a:cubicBezTo>
                              <a:cubicBezTo>
                                <a:pt x="3556" y="6147"/>
                                <a:pt x="5270" y="4445"/>
                                <a:pt x="7506" y="2960"/>
                              </a:cubicBezTo>
                              <a:cubicBezTo>
                                <a:pt x="9030" y="1943"/>
                                <a:pt x="10605" y="1194"/>
                                <a:pt x="12230" y="698"/>
                              </a:cubicBezTo>
                              <a:cubicBezTo>
                                <a:pt x="13856" y="203"/>
                                <a:pt x="15469" y="0"/>
                                <a:pt x="17056"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 name="Shape 44"/>
                      <wps:cNvSpPr/>
                      <wps:spPr>
                        <a:xfrm>
                          <a:off x="11736239" y="5718599"/>
                          <a:ext cx="40335" cy="43600"/>
                        </a:xfrm>
                        <a:custGeom>
                          <a:avLst/>
                          <a:gdLst/>
                          <a:ahLst/>
                          <a:cxnLst/>
                          <a:rect l="0" t="0" r="0" b="0"/>
                          <a:pathLst>
                            <a:path w="40335" h="43600">
                              <a:moveTo>
                                <a:pt x="24841" y="0"/>
                              </a:moveTo>
                              <a:lnTo>
                                <a:pt x="40335" y="31318"/>
                              </a:lnTo>
                              <a:lnTo>
                                <a:pt x="36169" y="33389"/>
                              </a:lnTo>
                              <a:lnTo>
                                <a:pt x="29070" y="19024"/>
                              </a:lnTo>
                              <a:lnTo>
                                <a:pt x="12573" y="27191"/>
                              </a:lnTo>
                              <a:lnTo>
                                <a:pt x="19672" y="41542"/>
                              </a:lnTo>
                              <a:lnTo>
                                <a:pt x="15494" y="43600"/>
                              </a:lnTo>
                              <a:lnTo>
                                <a:pt x="0" y="12268"/>
                              </a:lnTo>
                              <a:lnTo>
                                <a:pt x="4178" y="10211"/>
                              </a:lnTo>
                              <a:lnTo>
                                <a:pt x="10846" y="23685"/>
                              </a:lnTo>
                              <a:lnTo>
                                <a:pt x="27343" y="15520"/>
                              </a:lnTo>
                              <a:lnTo>
                                <a:pt x="20675" y="2057"/>
                              </a:lnTo>
                              <a:lnTo>
                                <a:pt x="248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 name="Shape 45"/>
                      <wps:cNvSpPr/>
                      <wps:spPr>
                        <a:xfrm>
                          <a:off x="11769016" y="5713893"/>
                          <a:ext cx="17158" cy="34213"/>
                        </a:xfrm>
                        <a:custGeom>
                          <a:avLst/>
                          <a:gdLst/>
                          <a:ahLst/>
                          <a:cxnLst/>
                          <a:rect l="0" t="0" r="0" b="0"/>
                          <a:pathLst>
                            <a:path w="17158" h="34213">
                              <a:moveTo>
                                <a:pt x="4331" y="0"/>
                              </a:moveTo>
                              <a:lnTo>
                                <a:pt x="17158" y="32512"/>
                              </a:lnTo>
                              <a:lnTo>
                                <a:pt x="12827" y="34213"/>
                              </a:lnTo>
                              <a:lnTo>
                                <a:pt x="0" y="1701"/>
                              </a:lnTo>
                              <a:lnTo>
                                <a:pt x="43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3" name="Shape 46"/>
                      <wps:cNvSpPr/>
                      <wps:spPr>
                        <a:xfrm>
                          <a:off x="11782212" y="5705664"/>
                          <a:ext cx="31762" cy="36626"/>
                        </a:xfrm>
                        <a:custGeom>
                          <a:avLst/>
                          <a:gdLst/>
                          <a:ahLst/>
                          <a:cxnLst/>
                          <a:rect l="0" t="0" r="0" b="0"/>
                          <a:pathLst>
                            <a:path w="31762" h="36626">
                              <a:moveTo>
                                <a:pt x="14694" y="38"/>
                              </a:moveTo>
                              <a:cubicBezTo>
                                <a:pt x="16281" y="0"/>
                                <a:pt x="17767" y="241"/>
                                <a:pt x="19138" y="774"/>
                              </a:cubicBezTo>
                              <a:cubicBezTo>
                                <a:pt x="20510" y="1308"/>
                                <a:pt x="21717" y="2146"/>
                                <a:pt x="22771" y="3263"/>
                              </a:cubicBezTo>
                              <a:cubicBezTo>
                                <a:pt x="23825" y="4394"/>
                                <a:pt x="24663" y="5880"/>
                                <a:pt x="25298" y="7696"/>
                              </a:cubicBezTo>
                              <a:lnTo>
                                <a:pt x="21082" y="8992"/>
                              </a:lnTo>
                              <a:cubicBezTo>
                                <a:pt x="20091" y="6667"/>
                                <a:pt x="18682" y="5194"/>
                                <a:pt x="16878" y="4572"/>
                              </a:cubicBezTo>
                              <a:cubicBezTo>
                                <a:pt x="15074" y="3949"/>
                                <a:pt x="13005" y="3987"/>
                                <a:pt x="10693" y="4711"/>
                              </a:cubicBezTo>
                              <a:cubicBezTo>
                                <a:pt x="9766" y="4991"/>
                                <a:pt x="8865" y="5372"/>
                                <a:pt x="8013" y="5842"/>
                              </a:cubicBezTo>
                              <a:cubicBezTo>
                                <a:pt x="7176" y="6312"/>
                                <a:pt x="6477" y="6858"/>
                                <a:pt x="5905" y="7518"/>
                              </a:cubicBezTo>
                              <a:cubicBezTo>
                                <a:pt x="5334" y="8166"/>
                                <a:pt x="4952" y="8928"/>
                                <a:pt x="4763" y="9778"/>
                              </a:cubicBezTo>
                              <a:cubicBezTo>
                                <a:pt x="4559" y="10655"/>
                                <a:pt x="4635" y="11633"/>
                                <a:pt x="4966" y="12712"/>
                              </a:cubicBezTo>
                              <a:cubicBezTo>
                                <a:pt x="5283" y="13741"/>
                                <a:pt x="5855" y="14491"/>
                                <a:pt x="6655" y="14948"/>
                              </a:cubicBezTo>
                              <a:cubicBezTo>
                                <a:pt x="7467" y="15392"/>
                                <a:pt x="8433" y="15672"/>
                                <a:pt x="9575" y="15760"/>
                              </a:cubicBezTo>
                              <a:cubicBezTo>
                                <a:pt x="10706" y="15862"/>
                                <a:pt x="11963" y="15837"/>
                                <a:pt x="13309" y="15697"/>
                              </a:cubicBezTo>
                              <a:cubicBezTo>
                                <a:pt x="14681" y="15570"/>
                                <a:pt x="16065" y="15468"/>
                                <a:pt x="17487" y="15367"/>
                              </a:cubicBezTo>
                              <a:cubicBezTo>
                                <a:pt x="18910" y="15265"/>
                                <a:pt x="20320" y="15240"/>
                                <a:pt x="21730" y="15265"/>
                              </a:cubicBezTo>
                              <a:cubicBezTo>
                                <a:pt x="23139" y="15291"/>
                                <a:pt x="24460" y="15507"/>
                                <a:pt x="25691" y="15913"/>
                              </a:cubicBezTo>
                              <a:cubicBezTo>
                                <a:pt x="26936" y="16319"/>
                                <a:pt x="28016" y="16967"/>
                                <a:pt x="28969" y="17881"/>
                              </a:cubicBezTo>
                              <a:cubicBezTo>
                                <a:pt x="29908" y="18783"/>
                                <a:pt x="30632" y="20065"/>
                                <a:pt x="31153" y="21717"/>
                              </a:cubicBezTo>
                              <a:cubicBezTo>
                                <a:pt x="31699" y="23482"/>
                                <a:pt x="31762" y="25133"/>
                                <a:pt x="31356" y="26644"/>
                              </a:cubicBezTo>
                              <a:cubicBezTo>
                                <a:pt x="30949" y="28143"/>
                                <a:pt x="30251" y="29489"/>
                                <a:pt x="29248" y="30670"/>
                              </a:cubicBezTo>
                              <a:cubicBezTo>
                                <a:pt x="28232" y="31852"/>
                                <a:pt x="27025" y="32868"/>
                                <a:pt x="25590" y="33693"/>
                              </a:cubicBezTo>
                              <a:cubicBezTo>
                                <a:pt x="24155" y="34518"/>
                                <a:pt x="22682" y="35178"/>
                                <a:pt x="21158" y="35649"/>
                              </a:cubicBezTo>
                              <a:cubicBezTo>
                                <a:pt x="19279" y="36220"/>
                                <a:pt x="17437" y="36538"/>
                                <a:pt x="15633" y="36576"/>
                              </a:cubicBezTo>
                              <a:cubicBezTo>
                                <a:pt x="13805" y="36626"/>
                                <a:pt x="12128" y="36373"/>
                                <a:pt x="10579" y="35801"/>
                              </a:cubicBezTo>
                              <a:cubicBezTo>
                                <a:pt x="9017" y="35242"/>
                                <a:pt x="7645" y="34328"/>
                                <a:pt x="6452" y="33083"/>
                              </a:cubicBezTo>
                              <a:cubicBezTo>
                                <a:pt x="5270" y="31826"/>
                                <a:pt x="4356" y="30188"/>
                                <a:pt x="3734" y="28156"/>
                              </a:cubicBezTo>
                              <a:lnTo>
                                <a:pt x="7950" y="26860"/>
                              </a:lnTo>
                              <a:cubicBezTo>
                                <a:pt x="8382" y="28270"/>
                                <a:pt x="9017" y="29401"/>
                                <a:pt x="9880" y="30238"/>
                              </a:cubicBezTo>
                              <a:cubicBezTo>
                                <a:pt x="10744" y="31076"/>
                                <a:pt x="11709" y="31699"/>
                                <a:pt x="12802" y="32067"/>
                              </a:cubicBezTo>
                              <a:cubicBezTo>
                                <a:pt x="13894" y="32448"/>
                                <a:pt x="15087" y="32626"/>
                                <a:pt x="16357" y="32562"/>
                              </a:cubicBezTo>
                              <a:cubicBezTo>
                                <a:pt x="17640" y="32512"/>
                                <a:pt x="18910" y="32296"/>
                                <a:pt x="20155" y="31902"/>
                              </a:cubicBezTo>
                              <a:cubicBezTo>
                                <a:pt x="21158" y="31597"/>
                                <a:pt x="22123" y="31204"/>
                                <a:pt x="23075" y="30696"/>
                              </a:cubicBezTo>
                              <a:cubicBezTo>
                                <a:pt x="24041" y="30200"/>
                                <a:pt x="24854" y="29604"/>
                                <a:pt x="25527" y="28905"/>
                              </a:cubicBezTo>
                              <a:cubicBezTo>
                                <a:pt x="26200" y="28194"/>
                                <a:pt x="26657" y="27381"/>
                                <a:pt x="26911" y="26441"/>
                              </a:cubicBezTo>
                              <a:cubicBezTo>
                                <a:pt x="27177" y="25514"/>
                                <a:pt x="27127" y="24435"/>
                                <a:pt x="26746" y="23228"/>
                              </a:cubicBezTo>
                              <a:cubicBezTo>
                                <a:pt x="26391" y="22072"/>
                                <a:pt x="25806" y="21234"/>
                                <a:pt x="24968" y="20688"/>
                              </a:cubicBezTo>
                              <a:cubicBezTo>
                                <a:pt x="24143" y="20168"/>
                                <a:pt x="23152" y="19838"/>
                                <a:pt x="21996" y="19697"/>
                              </a:cubicBezTo>
                              <a:cubicBezTo>
                                <a:pt x="20841" y="19545"/>
                                <a:pt x="19596" y="19532"/>
                                <a:pt x="18224" y="19647"/>
                              </a:cubicBezTo>
                              <a:cubicBezTo>
                                <a:pt x="16852" y="19774"/>
                                <a:pt x="15456" y="19876"/>
                                <a:pt x="14046" y="19989"/>
                              </a:cubicBezTo>
                              <a:cubicBezTo>
                                <a:pt x="12636" y="20104"/>
                                <a:pt x="11226" y="20155"/>
                                <a:pt x="9830" y="20168"/>
                              </a:cubicBezTo>
                              <a:cubicBezTo>
                                <a:pt x="8433" y="20168"/>
                                <a:pt x="7124" y="20015"/>
                                <a:pt x="5905" y="19672"/>
                              </a:cubicBezTo>
                              <a:cubicBezTo>
                                <a:pt x="4699" y="19342"/>
                                <a:pt x="3632" y="18783"/>
                                <a:pt x="2718" y="17945"/>
                              </a:cubicBezTo>
                              <a:cubicBezTo>
                                <a:pt x="1803" y="17119"/>
                                <a:pt x="1105" y="15939"/>
                                <a:pt x="635" y="14415"/>
                              </a:cubicBezTo>
                              <a:cubicBezTo>
                                <a:pt x="102" y="12738"/>
                                <a:pt x="0" y="11176"/>
                                <a:pt x="305" y="9728"/>
                              </a:cubicBezTo>
                              <a:cubicBezTo>
                                <a:pt x="622" y="8280"/>
                                <a:pt x="1219" y="6985"/>
                                <a:pt x="2108" y="5842"/>
                              </a:cubicBezTo>
                              <a:cubicBezTo>
                                <a:pt x="3010" y="4699"/>
                                <a:pt x="4114" y="3708"/>
                                <a:pt x="5448" y="2870"/>
                              </a:cubicBezTo>
                              <a:cubicBezTo>
                                <a:pt x="6782" y="2032"/>
                                <a:pt x="8204" y="1371"/>
                                <a:pt x="9728" y="901"/>
                              </a:cubicBezTo>
                              <a:cubicBezTo>
                                <a:pt x="11443" y="381"/>
                                <a:pt x="13106" y="102"/>
                                <a:pt x="14694"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4" name="Shape 47"/>
                      <wps:cNvSpPr/>
                      <wps:spPr>
                        <a:xfrm>
                          <a:off x="11814171" y="5697524"/>
                          <a:ext cx="32372" cy="36932"/>
                        </a:xfrm>
                        <a:custGeom>
                          <a:avLst/>
                          <a:gdLst/>
                          <a:ahLst/>
                          <a:cxnLst/>
                          <a:rect l="0" t="0" r="0" b="0"/>
                          <a:pathLst>
                            <a:path w="32372" h="36932">
                              <a:moveTo>
                                <a:pt x="18770" y="191"/>
                              </a:moveTo>
                              <a:cubicBezTo>
                                <a:pt x="20472" y="394"/>
                                <a:pt x="22021" y="838"/>
                                <a:pt x="23444" y="1550"/>
                              </a:cubicBezTo>
                              <a:cubicBezTo>
                                <a:pt x="24866" y="2260"/>
                                <a:pt x="26123" y="3225"/>
                                <a:pt x="27203" y="4470"/>
                              </a:cubicBezTo>
                              <a:cubicBezTo>
                                <a:pt x="28283" y="5728"/>
                                <a:pt x="29133" y="7239"/>
                                <a:pt x="29718" y="9017"/>
                              </a:cubicBezTo>
                              <a:lnTo>
                                <a:pt x="25133" y="9842"/>
                              </a:lnTo>
                              <a:cubicBezTo>
                                <a:pt x="24193" y="7493"/>
                                <a:pt x="22733" y="5867"/>
                                <a:pt x="20751" y="4966"/>
                              </a:cubicBezTo>
                              <a:cubicBezTo>
                                <a:pt x="18770" y="4064"/>
                                <a:pt x="16586" y="3822"/>
                                <a:pt x="14185" y="4267"/>
                              </a:cubicBezTo>
                              <a:cubicBezTo>
                                <a:pt x="12128" y="4623"/>
                                <a:pt x="10439" y="5334"/>
                                <a:pt x="9118" y="6362"/>
                              </a:cubicBezTo>
                              <a:cubicBezTo>
                                <a:pt x="7797" y="7404"/>
                                <a:pt x="6769" y="8648"/>
                                <a:pt x="6058" y="10122"/>
                              </a:cubicBezTo>
                              <a:cubicBezTo>
                                <a:pt x="5359" y="11595"/>
                                <a:pt x="4928" y="13208"/>
                                <a:pt x="4775" y="14960"/>
                              </a:cubicBezTo>
                              <a:cubicBezTo>
                                <a:pt x="4622" y="16701"/>
                                <a:pt x="4711" y="18479"/>
                                <a:pt x="5042" y="20282"/>
                              </a:cubicBezTo>
                              <a:cubicBezTo>
                                <a:pt x="5384" y="22237"/>
                                <a:pt x="5943" y="24054"/>
                                <a:pt x="6718" y="25717"/>
                              </a:cubicBezTo>
                              <a:cubicBezTo>
                                <a:pt x="7480" y="27394"/>
                                <a:pt x="8458" y="28790"/>
                                <a:pt x="9639" y="29921"/>
                              </a:cubicBezTo>
                              <a:cubicBezTo>
                                <a:pt x="10807" y="31052"/>
                                <a:pt x="12205" y="31864"/>
                                <a:pt x="13830" y="32372"/>
                              </a:cubicBezTo>
                              <a:cubicBezTo>
                                <a:pt x="15442" y="32880"/>
                                <a:pt x="17284" y="32944"/>
                                <a:pt x="19329" y="32576"/>
                              </a:cubicBezTo>
                              <a:cubicBezTo>
                                <a:pt x="20841" y="32296"/>
                                <a:pt x="22136" y="31800"/>
                                <a:pt x="23215" y="31102"/>
                              </a:cubicBezTo>
                              <a:cubicBezTo>
                                <a:pt x="24308" y="30391"/>
                                <a:pt x="25196" y="29528"/>
                                <a:pt x="25882" y="28486"/>
                              </a:cubicBezTo>
                              <a:cubicBezTo>
                                <a:pt x="26568" y="27445"/>
                                <a:pt x="27063" y="26276"/>
                                <a:pt x="27318" y="24968"/>
                              </a:cubicBezTo>
                              <a:cubicBezTo>
                                <a:pt x="27584" y="23660"/>
                                <a:pt x="27635" y="22301"/>
                                <a:pt x="27470" y="20866"/>
                              </a:cubicBezTo>
                              <a:lnTo>
                                <a:pt x="32055" y="20041"/>
                              </a:lnTo>
                              <a:cubicBezTo>
                                <a:pt x="32372" y="24460"/>
                                <a:pt x="31496" y="28092"/>
                                <a:pt x="29387" y="30962"/>
                              </a:cubicBezTo>
                              <a:cubicBezTo>
                                <a:pt x="27292" y="33820"/>
                                <a:pt x="24040" y="35649"/>
                                <a:pt x="19634" y="36449"/>
                              </a:cubicBezTo>
                              <a:cubicBezTo>
                                <a:pt x="16967" y="36932"/>
                                <a:pt x="14567" y="36893"/>
                                <a:pt x="12408" y="36334"/>
                              </a:cubicBezTo>
                              <a:cubicBezTo>
                                <a:pt x="10248" y="35776"/>
                                <a:pt x="8369" y="34810"/>
                                <a:pt x="6769" y="33439"/>
                              </a:cubicBezTo>
                              <a:cubicBezTo>
                                <a:pt x="5155" y="32080"/>
                                <a:pt x="3822" y="30366"/>
                                <a:pt x="2768" y="28295"/>
                              </a:cubicBezTo>
                              <a:cubicBezTo>
                                <a:pt x="1714" y="26238"/>
                                <a:pt x="977" y="23940"/>
                                <a:pt x="520" y="21437"/>
                              </a:cubicBezTo>
                              <a:cubicBezTo>
                                <a:pt x="76" y="18948"/>
                                <a:pt x="0" y="16522"/>
                                <a:pt x="317" y="14198"/>
                              </a:cubicBezTo>
                              <a:cubicBezTo>
                                <a:pt x="622" y="11874"/>
                                <a:pt x="1308" y="9754"/>
                                <a:pt x="2387" y="7874"/>
                              </a:cubicBezTo>
                              <a:cubicBezTo>
                                <a:pt x="3442" y="5994"/>
                                <a:pt x="4914" y="4394"/>
                                <a:pt x="6782" y="3086"/>
                              </a:cubicBezTo>
                              <a:cubicBezTo>
                                <a:pt x="8661" y="1765"/>
                                <a:pt x="10909" y="864"/>
                                <a:pt x="13538" y="394"/>
                              </a:cubicBezTo>
                              <a:cubicBezTo>
                                <a:pt x="15341" y="64"/>
                                <a:pt x="17081" y="0"/>
                                <a:pt x="18770"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5" name="Shape 48"/>
                      <wps:cNvSpPr/>
                      <wps:spPr>
                        <a:xfrm>
                          <a:off x="11850233" y="5693901"/>
                          <a:ext cx="29490" cy="36335"/>
                        </a:xfrm>
                        <a:custGeom>
                          <a:avLst/>
                          <a:gdLst/>
                          <a:ahLst/>
                          <a:cxnLst/>
                          <a:rect l="0" t="0" r="0" b="0"/>
                          <a:pathLst>
                            <a:path w="29490" h="36335">
                              <a:moveTo>
                                <a:pt x="27674" y="0"/>
                              </a:moveTo>
                              <a:lnTo>
                                <a:pt x="29490" y="34899"/>
                              </a:lnTo>
                              <a:lnTo>
                                <a:pt x="24842" y="35140"/>
                              </a:lnTo>
                              <a:lnTo>
                                <a:pt x="24016" y="19152"/>
                              </a:lnTo>
                              <a:lnTo>
                                <a:pt x="5639" y="20104"/>
                              </a:lnTo>
                              <a:lnTo>
                                <a:pt x="6465" y="36093"/>
                              </a:lnTo>
                              <a:lnTo>
                                <a:pt x="1816" y="36335"/>
                              </a:lnTo>
                              <a:lnTo>
                                <a:pt x="0" y="1435"/>
                              </a:lnTo>
                              <a:lnTo>
                                <a:pt x="4649" y="1194"/>
                              </a:lnTo>
                              <a:lnTo>
                                <a:pt x="5423" y="16205"/>
                              </a:lnTo>
                              <a:lnTo>
                                <a:pt x="23800" y="15240"/>
                              </a:lnTo>
                              <a:lnTo>
                                <a:pt x="23026" y="241"/>
                              </a:lnTo>
                              <a:lnTo>
                                <a:pt x="27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6" name="Shape 49"/>
                      <wps:cNvSpPr/>
                      <wps:spPr>
                        <a:xfrm>
                          <a:off x="11885062" y="5694102"/>
                          <a:ext cx="26264" cy="36385"/>
                        </a:xfrm>
                        <a:custGeom>
                          <a:avLst/>
                          <a:gdLst/>
                          <a:ahLst/>
                          <a:cxnLst/>
                          <a:rect l="0" t="0" r="0" b="0"/>
                          <a:pathLst>
                            <a:path w="26264" h="36385">
                              <a:moveTo>
                                <a:pt x="2172" y="0"/>
                              </a:moveTo>
                              <a:lnTo>
                                <a:pt x="26264" y="1498"/>
                              </a:lnTo>
                              <a:lnTo>
                                <a:pt x="26022" y="5410"/>
                              </a:lnTo>
                              <a:lnTo>
                                <a:pt x="6579" y="4204"/>
                              </a:lnTo>
                              <a:lnTo>
                                <a:pt x="5893" y="15291"/>
                              </a:lnTo>
                              <a:lnTo>
                                <a:pt x="24003" y="16408"/>
                              </a:lnTo>
                              <a:lnTo>
                                <a:pt x="23761" y="20320"/>
                              </a:lnTo>
                              <a:lnTo>
                                <a:pt x="5652" y="19190"/>
                              </a:lnTo>
                              <a:lnTo>
                                <a:pt x="4890" y="31255"/>
                              </a:lnTo>
                              <a:lnTo>
                                <a:pt x="24473" y="32474"/>
                              </a:lnTo>
                              <a:lnTo>
                                <a:pt x="24232" y="36385"/>
                              </a:lnTo>
                              <a:lnTo>
                                <a:pt x="0" y="34874"/>
                              </a:lnTo>
                              <a:lnTo>
                                <a:pt x="2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7" name="Shape 50"/>
                      <wps:cNvSpPr/>
                      <wps:spPr>
                        <a:xfrm>
                          <a:off x="11925325" y="5700260"/>
                          <a:ext cx="33299" cy="38977"/>
                        </a:xfrm>
                        <a:custGeom>
                          <a:avLst/>
                          <a:gdLst/>
                          <a:ahLst/>
                          <a:cxnLst/>
                          <a:rect l="0" t="0" r="0" b="0"/>
                          <a:pathLst>
                            <a:path w="33299" h="38977">
                              <a:moveTo>
                                <a:pt x="13677" y="534"/>
                              </a:moveTo>
                              <a:cubicBezTo>
                                <a:pt x="15925" y="0"/>
                                <a:pt x="18402" y="51"/>
                                <a:pt x="21107" y="660"/>
                              </a:cubicBezTo>
                              <a:cubicBezTo>
                                <a:pt x="22948" y="1080"/>
                                <a:pt x="24638" y="1702"/>
                                <a:pt x="26187" y="2502"/>
                              </a:cubicBezTo>
                              <a:cubicBezTo>
                                <a:pt x="27724" y="3315"/>
                                <a:pt x="29032" y="4318"/>
                                <a:pt x="30099" y="5538"/>
                              </a:cubicBezTo>
                              <a:cubicBezTo>
                                <a:pt x="31191" y="6757"/>
                                <a:pt x="31991" y="8179"/>
                                <a:pt x="32537" y="9792"/>
                              </a:cubicBezTo>
                              <a:cubicBezTo>
                                <a:pt x="33096" y="11405"/>
                                <a:pt x="33299" y="13259"/>
                                <a:pt x="33159" y="15329"/>
                              </a:cubicBezTo>
                              <a:lnTo>
                                <a:pt x="28625" y="14301"/>
                              </a:lnTo>
                              <a:cubicBezTo>
                                <a:pt x="28701" y="12942"/>
                                <a:pt x="28549" y="11723"/>
                                <a:pt x="28156" y="10643"/>
                              </a:cubicBezTo>
                              <a:cubicBezTo>
                                <a:pt x="27774" y="9564"/>
                                <a:pt x="27191" y="8624"/>
                                <a:pt x="26441" y="7811"/>
                              </a:cubicBezTo>
                              <a:cubicBezTo>
                                <a:pt x="25691" y="6998"/>
                                <a:pt x="24790" y="6312"/>
                                <a:pt x="23723" y="5766"/>
                              </a:cubicBezTo>
                              <a:cubicBezTo>
                                <a:pt x="22669" y="5207"/>
                                <a:pt x="21513" y="4776"/>
                                <a:pt x="20231" y="4483"/>
                              </a:cubicBezTo>
                              <a:cubicBezTo>
                                <a:pt x="18161" y="4001"/>
                                <a:pt x="16294" y="4014"/>
                                <a:pt x="14630" y="4496"/>
                              </a:cubicBezTo>
                              <a:cubicBezTo>
                                <a:pt x="12967" y="4991"/>
                                <a:pt x="11505" y="5804"/>
                                <a:pt x="10248" y="6934"/>
                              </a:cubicBezTo>
                              <a:cubicBezTo>
                                <a:pt x="9004" y="8078"/>
                                <a:pt x="7962" y="9461"/>
                                <a:pt x="7112" y="11088"/>
                              </a:cubicBezTo>
                              <a:cubicBezTo>
                                <a:pt x="6273" y="12713"/>
                                <a:pt x="5638" y="14440"/>
                                <a:pt x="5232" y="16256"/>
                              </a:cubicBezTo>
                              <a:cubicBezTo>
                                <a:pt x="4813" y="18035"/>
                                <a:pt x="4686" y="19800"/>
                                <a:pt x="4813" y="21552"/>
                              </a:cubicBezTo>
                              <a:cubicBezTo>
                                <a:pt x="4940" y="23317"/>
                                <a:pt x="5372" y="24930"/>
                                <a:pt x="6058" y="26416"/>
                              </a:cubicBezTo>
                              <a:cubicBezTo>
                                <a:pt x="6769" y="27902"/>
                                <a:pt x="7747" y="29172"/>
                                <a:pt x="9017" y="30252"/>
                              </a:cubicBezTo>
                              <a:cubicBezTo>
                                <a:pt x="10299" y="31344"/>
                                <a:pt x="11887" y="32093"/>
                                <a:pt x="13792" y="32538"/>
                              </a:cubicBezTo>
                              <a:cubicBezTo>
                                <a:pt x="15583" y="32931"/>
                                <a:pt x="17221" y="33007"/>
                                <a:pt x="18707" y="32754"/>
                              </a:cubicBezTo>
                              <a:cubicBezTo>
                                <a:pt x="20218" y="32500"/>
                                <a:pt x="21551" y="31966"/>
                                <a:pt x="22720" y="31191"/>
                              </a:cubicBezTo>
                              <a:cubicBezTo>
                                <a:pt x="23888" y="30404"/>
                                <a:pt x="24854" y="29388"/>
                                <a:pt x="25653" y="28143"/>
                              </a:cubicBezTo>
                              <a:cubicBezTo>
                                <a:pt x="26441" y="26912"/>
                                <a:pt x="26974" y="25502"/>
                                <a:pt x="27267" y="23927"/>
                              </a:cubicBezTo>
                              <a:lnTo>
                                <a:pt x="16395" y="21425"/>
                              </a:lnTo>
                              <a:lnTo>
                                <a:pt x="17272" y="17615"/>
                              </a:lnTo>
                              <a:lnTo>
                                <a:pt x="32194" y="21044"/>
                              </a:lnTo>
                              <a:lnTo>
                                <a:pt x="28092" y="38977"/>
                              </a:lnTo>
                              <a:lnTo>
                                <a:pt x="25222" y="38316"/>
                              </a:lnTo>
                              <a:lnTo>
                                <a:pt x="25006" y="33795"/>
                              </a:lnTo>
                              <a:cubicBezTo>
                                <a:pt x="23266" y="35268"/>
                                <a:pt x="21323" y="36170"/>
                                <a:pt x="19164" y="36500"/>
                              </a:cubicBezTo>
                              <a:cubicBezTo>
                                <a:pt x="17005" y="36830"/>
                                <a:pt x="14935" y="36767"/>
                                <a:pt x="12928" y="36297"/>
                              </a:cubicBezTo>
                              <a:cubicBezTo>
                                <a:pt x="10389" y="35726"/>
                                <a:pt x="8229" y="34722"/>
                                <a:pt x="6426" y="33325"/>
                              </a:cubicBezTo>
                              <a:cubicBezTo>
                                <a:pt x="4635" y="31928"/>
                                <a:pt x="3238" y="30277"/>
                                <a:pt x="2197" y="28372"/>
                              </a:cubicBezTo>
                              <a:cubicBezTo>
                                <a:pt x="1168" y="26454"/>
                                <a:pt x="520" y="24385"/>
                                <a:pt x="253" y="22149"/>
                              </a:cubicBezTo>
                              <a:cubicBezTo>
                                <a:pt x="0" y="19914"/>
                                <a:pt x="126" y="17679"/>
                                <a:pt x="635" y="15456"/>
                              </a:cubicBezTo>
                              <a:cubicBezTo>
                                <a:pt x="1219" y="12967"/>
                                <a:pt x="2095" y="10694"/>
                                <a:pt x="3289" y="8611"/>
                              </a:cubicBezTo>
                              <a:cubicBezTo>
                                <a:pt x="4495" y="6515"/>
                                <a:pt x="5956" y="4801"/>
                                <a:pt x="7696" y="3417"/>
                              </a:cubicBezTo>
                              <a:cubicBezTo>
                                <a:pt x="9436" y="2045"/>
                                <a:pt x="11430" y="1080"/>
                                <a:pt x="13677" y="53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8" name="Shape 51"/>
                      <wps:cNvSpPr/>
                      <wps:spPr>
                        <a:xfrm>
                          <a:off x="11957703" y="5707885"/>
                          <a:ext cx="34557" cy="41110"/>
                        </a:xfrm>
                        <a:custGeom>
                          <a:avLst/>
                          <a:gdLst/>
                          <a:ahLst/>
                          <a:cxnLst/>
                          <a:rect l="0" t="0" r="0" b="0"/>
                          <a:pathLst>
                            <a:path w="34557" h="41110">
                              <a:moveTo>
                                <a:pt x="11862" y="0"/>
                              </a:moveTo>
                              <a:lnTo>
                                <a:pt x="34557" y="8192"/>
                              </a:lnTo>
                              <a:lnTo>
                                <a:pt x="33224" y="11874"/>
                              </a:lnTo>
                              <a:lnTo>
                                <a:pt x="14910" y="5271"/>
                              </a:lnTo>
                              <a:lnTo>
                                <a:pt x="11138" y="15723"/>
                              </a:lnTo>
                              <a:lnTo>
                                <a:pt x="28219" y="21882"/>
                              </a:lnTo>
                              <a:lnTo>
                                <a:pt x="26886" y="25565"/>
                              </a:lnTo>
                              <a:lnTo>
                                <a:pt x="9805" y="19406"/>
                              </a:lnTo>
                              <a:lnTo>
                                <a:pt x="5715" y="30773"/>
                              </a:lnTo>
                              <a:lnTo>
                                <a:pt x="24168" y="37440"/>
                              </a:lnTo>
                              <a:lnTo>
                                <a:pt x="22835" y="41110"/>
                              </a:lnTo>
                              <a:lnTo>
                                <a:pt x="0" y="32893"/>
                              </a:lnTo>
                              <a:lnTo>
                                <a:pt x="11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9" name="Shape 52"/>
                      <wps:cNvSpPr/>
                      <wps:spPr>
                        <a:xfrm>
                          <a:off x="11985454" y="5721564"/>
                          <a:ext cx="32347" cy="37071"/>
                        </a:xfrm>
                        <a:custGeom>
                          <a:avLst/>
                          <a:gdLst/>
                          <a:ahLst/>
                          <a:cxnLst/>
                          <a:rect l="0" t="0" r="0" b="0"/>
                          <a:pathLst>
                            <a:path w="32347" h="37071">
                              <a:moveTo>
                                <a:pt x="15507" y="216"/>
                              </a:moveTo>
                              <a:cubicBezTo>
                                <a:pt x="16942" y="0"/>
                                <a:pt x="18441" y="39"/>
                                <a:pt x="19977" y="343"/>
                              </a:cubicBezTo>
                              <a:cubicBezTo>
                                <a:pt x="21514" y="636"/>
                                <a:pt x="23000" y="1143"/>
                                <a:pt x="24435" y="1842"/>
                              </a:cubicBezTo>
                              <a:cubicBezTo>
                                <a:pt x="26060" y="2629"/>
                                <a:pt x="27458" y="3556"/>
                                <a:pt x="28639" y="4623"/>
                              </a:cubicBezTo>
                              <a:cubicBezTo>
                                <a:pt x="29845" y="5665"/>
                                <a:pt x="30747" y="6871"/>
                                <a:pt x="31382" y="8192"/>
                              </a:cubicBezTo>
                              <a:cubicBezTo>
                                <a:pt x="32030" y="9525"/>
                                <a:pt x="32347" y="10961"/>
                                <a:pt x="32334" y="12497"/>
                              </a:cubicBezTo>
                              <a:cubicBezTo>
                                <a:pt x="32322" y="14046"/>
                                <a:pt x="31928" y="15685"/>
                                <a:pt x="31128" y="17450"/>
                              </a:cubicBezTo>
                              <a:lnTo>
                                <a:pt x="27178" y="15507"/>
                              </a:lnTo>
                              <a:cubicBezTo>
                                <a:pt x="28042" y="13145"/>
                                <a:pt x="28029" y="11100"/>
                                <a:pt x="27140" y="9411"/>
                              </a:cubicBezTo>
                              <a:cubicBezTo>
                                <a:pt x="26251" y="7722"/>
                                <a:pt x="24715" y="6338"/>
                                <a:pt x="22543" y="5271"/>
                              </a:cubicBezTo>
                              <a:cubicBezTo>
                                <a:pt x="21666" y="4852"/>
                                <a:pt x="20752" y="4509"/>
                                <a:pt x="19825" y="4267"/>
                              </a:cubicBezTo>
                              <a:cubicBezTo>
                                <a:pt x="18885" y="4026"/>
                                <a:pt x="17983" y="3963"/>
                                <a:pt x="17120" y="4039"/>
                              </a:cubicBezTo>
                              <a:cubicBezTo>
                                <a:pt x="16269" y="4128"/>
                                <a:pt x="15469" y="4420"/>
                                <a:pt x="14745" y="4915"/>
                              </a:cubicBezTo>
                              <a:cubicBezTo>
                                <a:pt x="14008" y="5411"/>
                                <a:pt x="13386" y="6160"/>
                                <a:pt x="12878" y="7189"/>
                              </a:cubicBezTo>
                              <a:cubicBezTo>
                                <a:pt x="12409" y="8166"/>
                                <a:pt x="12306" y="9081"/>
                                <a:pt x="12586" y="9958"/>
                              </a:cubicBezTo>
                              <a:cubicBezTo>
                                <a:pt x="12853" y="10846"/>
                                <a:pt x="13386" y="11697"/>
                                <a:pt x="14148" y="12548"/>
                              </a:cubicBezTo>
                              <a:cubicBezTo>
                                <a:pt x="14923" y="13399"/>
                                <a:pt x="15837" y="14250"/>
                                <a:pt x="16917" y="15088"/>
                              </a:cubicBezTo>
                              <a:cubicBezTo>
                                <a:pt x="17997" y="15926"/>
                                <a:pt x="19089" y="16790"/>
                                <a:pt x="20181" y="17691"/>
                              </a:cubicBezTo>
                              <a:cubicBezTo>
                                <a:pt x="21286" y="18593"/>
                                <a:pt x="22352" y="19545"/>
                                <a:pt x="23343" y="20536"/>
                              </a:cubicBezTo>
                              <a:cubicBezTo>
                                <a:pt x="24359" y="21502"/>
                                <a:pt x="25171" y="22581"/>
                                <a:pt x="25794" y="23711"/>
                              </a:cubicBezTo>
                              <a:cubicBezTo>
                                <a:pt x="26416" y="24854"/>
                                <a:pt x="26759" y="26074"/>
                                <a:pt x="26822" y="27381"/>
                              </a:cubicBezTo>
                              <a:cubicBezTo>
                                <a:pt x="26899" y="28690"/>
                                <a:pt x="26556" y="30125"/>
                                <a:pt x="25794" y="31674"/>
                              </a:cubicBezTo>
                              <a:cubicBezTo>
                                <a:pt x="24981" y="33338"/>
                                <a:pt x="23902" y="34595"/>
                                <a:pt x="22568" y="35408"/>
                              </a:cubicBezTo>
                              <a:cubicBezTo>
                                <a:pt x="21248" y="36233"/>
                                <a:pt x="19800" y="36729"/>
                                <a:pt x="18276" y="36906"/>
                              </a:cubicBezTo>
                              <a:cubicBezTo>
                                <a:pt x="16739" y="37071"/>
                                <a:pt x="15152" y="36970"/>
                                <a:pt x="13539" y="36602"/>
                              </a:cubicBezTo>
                              <a:cubicBezTo>
                                <a:pt x="11926" y="36221"/>
                                <a:pt x="10402" y="35687"/>
                                <a:pt x="8954" y="34976"/>
                              </a:cubicBezTo>
                              <a:cubicBezTo>
                                <a:pt x="7201" y="34113"/>
                                <a:pt x="5652" y="33084"/>
                                <a:pt x="4293" y="31865"/>
                              </a:cubicBezTo>
                              <a:cubicBezTo>
                                <a:pt x="2946" y="30658"/>
                                <a:pt x="1893" y="29325"/>
                                <a:pt x="1156" y="27839"/>
                              </a:cubicBezTo>
                              <a:cubicBezTo>
                                <a:pt x="394" y="26378"/>
                                <a:pt x="13" y="24765"/>
                                <a:pt x="13" y="23038"/>
                              </a:cubicBezTo>
                              <a:cubicBezTo>
                                <a:pt x="0" y="21324"/>
                                <a:pt x="471" y="19495"/>
                                <a:pt x="1410" y="17590"/>
                              </a:cubicBezTo>
                              <a:lnTo>
                                <a:pt x="5359" y="19533"/>
                              </a:lnTo>
                              <a:cubicBezTo>
                                <a:pt x="4712" y="20841"/>
                                <a:pt x="4407" y="22111"/>
                                <a:pt x="4458" y="23317"/>
                              </a:cubicBezTo>
                              <a:cubicBezTo>
                                <a:pt x="4509" y="24512"/>
                                <a:pt x="4801" y="25629"/>
                                <a:pt x="5335" y="26657"/>
                              </a:cubicBezTo>
                              <a:cubicBezTo>
                                <a:pt x="5855" y="27674"/>
                                <a:pt x="6617" y="28614"/>
                                <a:pt x="7582" y="29452"/>
                              </a:cubicBezTo>
                              <a:cubicBezTo>
                                <a:pt x="8548" y="30290"/>
                                <a:pt x="9627" y="31001"/>
                                <a:pt x="10795" y="31572"/>
                              </a:cubicBezTo>
                              <a:cubicBezTo>
                                <a:pt x="11735" y="32030"/>
                                <a:pt x="12726" y="32410"/>
                                <a:pt x="13767" y="32703"/>
                              </a:cubicBezTo>
                              <a:cubicBezTo>
                                <a:pt x="14808" y="32982"/>
                                <a:pt x="15799" y="33110"/>
                                <a:pt x="16777" y="33058"/>
                              </a:cubicBezTo>
                              <a:cubicBezTo>
                                <a:pt x="17742" y="33007"/>
                                <a:pt x="18644" y="32728"/>
                                <a:pt x="19469" y="32221"/>
                              </a:cubicBezTo>
                              <a:cubicBezTo>
                                <a:pt x="20295" y="31725"/>
                                <a:pt x="20993" y="30900"/>
                                <a:pt x="21552" y="29756"/>
                              </a:cubicBezTo>
                              <a:cubicBezTo>
                                <a:pt x="22085" y="28677"/>
                                <a:pt x="22238" y="27648"/>
                                <a:pt x="21996" y="26696"/>
                              </a:cubicBezTo>
                              <a:cubicBezTo>
                                <a:pt x="21755" y="25743"/>
                                <a:pt x="21260" y="24829"/>
                                <a:pt x="20511" y="23940"/>
                              </a:cubicBezTo>
                              <a:cubicBezTo>
                                <a:pt x="19762" y="23038"/>
                                <a:pt x="18860" y="22175"/>
                                <a:pt x="17793" y="21324"/>
                              </a:cubicBezTo>
                              <a:cubicBezTo>
                                <a:pt x="16714" y="20460"/>
                                <a:pt x="15622" y="19596"/>
                                <a:pt x="14516" y="18695"/>
                              </a:cubicBezTo>
                              <a:cubicBezTo>
                                <a:pt x="13412" y="17818"/>
                                <a:pt x="12345" y="16891"/>
                                <a:pt x="11329" y="15939"/>
                              </a:cubicBezTo>
                              <a:cubicBezTo>
                                <a:pt x="10300" y="14987"/>
                                <a:pt x="9461" y="13970"/>
                                <a:pt x="8802" y="12904"/>
                              </a:cubicBezTo>
                              <a:cubicBezTo>
                                <a:pt x="8141" y="11836"/>
                                <a:pt x="7760" y="10681"/>
                                <a:pt x="7658" y="9449"/>
                              </a:cubicBezTo>
                              <a:cubicBezTo>
                                <a:pt x="7557" y="8230"/>
                                <a:pt x="7862" y="6884"/>
                                <a:pt x="8560" y="5449"/>
                              </a:cubicBezTo>
                              <a:cubicBezTo>
                                <a:pt x="9335" y="3874"/>
                                <a:pt x="10326" y="2667"/>
                                <a:pt x="11532" y="1816"/>
                              </a:cubicBezTo>
                              <a:cubicBezTo>
                                <a:pt x="12751" y="978"/>
                                <a:pt x="14072" y="445"/>
                                <a:pt x="15507" y="2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0" name="Shape 53"/>
                      <wps:cNvSpPr/>
                      <wps:spPr>
                        <a:xfrm>
                          <a:off x="12009879" y="5734128"/>
                          <a:ext cx="39103" cy="42507"/>
                        </a:xfrm>
                        <a:custGeom>
                          <a:avLst/>
                          <a:gdLst/>
                          <a:ahLst/>
                          <a:cxnLst/>
                          <a:rect l="0" t="0" r="0" b="0"/>
                          <a:pathLst>
                            <a:path w="39103" h="42507">
                              <a:moveTo>
                                <a:pt x="18732" y="0"/>
                              </a:moveTo>
                              <a:lnTo>
                                <a:pt x="39103" y="12929"/>
                              </a:lnTo>
                              <a:lnTo>
                                <a:pt x="37008" y="16243"/>
                              </a:lnTo>
                              <a:lnTo>
                                <a:pt x="20548" y="5791"/>
                              </a:lnTo>
                              <a:lnTo>
                                <a:pt x="14605" y="15177"/>
                              </a:lnTo>
                              <a:lnTo>
                                <a:pt x="29934" y="24905"/>
                              </a:lnTo>
                              <a:lnTo>
                                <a:pt x="27838" y="28219"/>
                              </a:lnTo>
                              <a:lnTo>
                                <a:pt x="12509" y="18491"/>
                              </a:lnTo>
                              <a:lnTo>
                                <a:pt x="6032" y="28690"/>
                              </a:lnTo>
                              <a:lnTo>
                                <a:pt x="22606" y="39218"/>
                              </a:lnTo>
                              <a:lnTo>
                                <a:pt x="20497" y="42507"/>
                              </a:lnTo>
                              <a:lnTo>
                                <a:pt x="0" y="29515"/>
                              </a:lnTo>
                              <a:lnTo>
                                <a:pt x="187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1" name="Shape 54"/>
                      <wps:cNvSpPr/>
                      <wps:spPr>
                        <a:xfrm>
                          <a:off x="12033005" y="5751217"/>
                          <a:ext cx="25235" cy="41783"/>
                        </a:xfrm>
                        <a:custGeom>
                          <a:avLst/>
                          <a:gdLst/>
                          <a:ahLst/>
                          <a:cxnLst/>
                          <a:rect l="0" t="0" r="0" b="0"/>
                          <a:pathLst>
                            <a:path w="25235" h="41783">
                              <a:moveTo>
                                <a:pt x="21577" y="0"/>
                              </a:moveTo>
                              <a:lnTo>
                                <a:pt x="25235" y="2870"/>
                              </a:lnTo>
                              <a:lnTo>
                                <a:pt x="6071" y="27267"/>
                              </a:lnTo>
                              <a:lnTo>
                                <a:pt x="20625" y="38710"/>
                              </a:lnTo>
                              <a:lnTo>
                                <a:pt x="18199" y="41783"/>
                              </a:lnTo>
                              <a:lnTo>
                                <a:pt x="0" y="27483"/>
                              </a:lnTo>
                              <a:lnTo>
                                <a:pt x="21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2" name="Shape 55"/>
                      <wps:cNvSpPr/>
                      <wps:spPr>
                        <a:xfrm>
                          <a:off x="12054163" y="5770712"/>
                          <a:ext cx="27648" cy="41211"/>
                        </a:xfrm>
                        <a:custGeom>
                          <a:avLst/>
                          <a:gdLst/>
                          <a:ahLst/>
                          <a:cxnLst/>
                          <a:rect l="0" t="0" r="0" b="0"/>
                          <a:pathLst>
                            <a:path w="27648" h="41211">
                              <a:moveTo>
                                <a:pt x="24308" y="0"/>
                              </a:moveTo>
                              <a:lnTo>
                                <a:pt x="27648" y="3239"/>
                              </a:lnTo>
                              <a:lnTo>
                                <a:pt x="6058" y="25527"/>
                              </a:lnTo>
                              <a:lnTo>
                                <a:pt x="19355" y="38405"/>
                              </a:lnTo>
                              <a:lnTo>
                                <a:pt x="16625" y="41211"/>
                              </a:lnTo>
                              <a:lnTo>
                                <a:pt x="0" y="25108"/>
                              </a:lnTo>
                              <a:lnTo>
                                <a:pt x="243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3" name="Shape 56"/>
                      <wps:cNvSpPr/>
                      <wps:spPr>
                        <a:xfrm>
                          <a:off x="12074922" y="5793653"/>
                          <a:ext cx="35738" cy="35687"/>
                        </a:xfrm>
                        <a:custGeom>
                          <a:avLst/>
                          <a:gdLst/>
                          <a:ahLst/>
                          <a:cxnLst/>
                          <a:rect l="0" t="0" r="0" b="0"/>
                          <a:pathLst>
                            <a:path w="35738" h="35687">
                              <a:moveTo>
                                <a:pt x="20130" y="279"/>
                              </a:moveTo>
                              <a:cubicBezTo>
                                <a:pt x="21577" y="0"/>
                                <a:pt x="22999" y="50"/>
                                <a:pt x="24409" y="432"/>
                              </a:cubicBezTo>
                              <a:cubicBezTo>
                                <a:pt x="25806" y="800"/>
                                <a:pt x="27153" y="1447"/>
                                <a:pt x="28435" y="2349"/>
                              </a:cubicBezTo>
                              <a:cubicBezTo>
                                <a:pt x="29731" y="3251"/>
                                <a:pt x="30886" y="4305"/>
                                <a:pt x="31915" y="5524"/>
                              </a:cubicBezTo>
                              <a:cubicBezTo>
                                <a:pt x="33058" y="6909"/>
                                <a:pt x="33972" y="8318"/>
                                <a:pt x="34633" y="9766"/>
                              </a:cubicBezTo>
                              <a:cubicBezTo>
                                <a:pt x="35306" y="11214"/>
                                <a:pt x="35649" y="12674"/>
                                <a:pt x="35699" y="14147"/>
                              </a:cubicBezTo>
                              <a:cubicBezTo>
                                <a:pt x="35738" y="15621"/>
                                <a:pt x="35446" y="17056"/>
                                <a:pt x="34823" y="18466"/>
                              </a:cubicBezTo>
                              <a:cubicBezTo>
                                <a:pt x="34189" y="19862"/>
                                <a:pt x="33147" y="21209"/>
                                <a:pt x="31712" y="22504"/>
                              </a:cubicBezTo>
                              <a:lnTo>
                                <a:pt x="28893" y="19126"/>
                              </a:lnTo>
                              <a:cubicBezTo>
                                <a:pt x="30645" y="17310"/>
                                <a:pt x="31458" y="15456"/>
                                <a:pt x="31318" y="13538"/>
                              </a:cubicBezTo>
                              <a:cubicBezTo>
                                <a:pt x="31179" y="11620"/>
                                <a:pt x="30340" y="9740"/>
                                <a:pt x="28791" y="7900"/>
                              </a:cubicBezTo>
                              <a:cubicBezTo>
                                <a:pt x="28156" y="7150"/>
                                <a:pt x="27457" y="6476"/>
                                <a:pt x="26708" y="5879"/>
                              </a:cubicBezTo>
                              <a:cubicBezTo>
                                <a:pt x="25946" y="5283"/>
                                <a:pt x="25159" y="4851"/>
                                <a:pt x="24346" y="4572"/>
                              </a:cubicBezTo>
                              <a:cubicBezTo>
                                <a:pt x="23508" y="4305"/>
                                <a:pt x="22669" y="4254"/>
                                <a:pt x="21793" y="4407"/>
                              </a:cubicBezTo>
                              <a:cubicBezTo>
                                <a:pt x="20930" y="4559"/>
                                <a:pt x="20053" y="5004"/>
                                <a:pt x="19177" y="5740"/>
                              </a:cubicBezTo>
                              <a:cubicBezTo>
                                <a:pt x="18364" y="6438"/>
                                <a:pt x="17894" y="7239"/>
                                <a:pt x="17793" y="8153"/>
                              </a:cubicBezTo>
                              <a:cubicBezTo>
                                <a:pt x="17691" y="9068"/>
                                <a:pt x="17818" y="10071"/>
                                <a:pt x="18174" y="11163"/>
                              </a:cubicBezTo>
                              <a:cubicBezTo>
                                <a:pt x="18529" y="12243"/>
                                <a:pt x="19038" y="13385"/>
                                <a:pt x="19672" y="14592"/>
                              </a:cubicBezTo>
                              <a:cubicBezTo>
                                <a:pt x="20333" y="15798"/>
                                <a:pt x="20968" y="17031"/>
                                <a:pt x="21603" y="18300"/>
                              </a:cubicBezTo>
                              <a:cubicBezTo>
                                <a:pt x="22251" y="19570"/>
                                <a:pt x="22834" y="20866"/>
                                <a:pt x="23355" y="22174"/>
                              </a:cubicBezTo>
                              <a:cubicBezTo>
                                <a:pt x="23876" y="23482"/>
                                <a:pt x="24194" y="24778"/>
                                <a:pt x="24295" y="26073"/>
                              </a:cubicBezTo>
                              <a:cubicBezTo>
                                <a:pt x="24409" y="27368"/>
                                <a:pt x="24232" y="28625"/>
                                <a:pt x="23762" y="29845"/>
                              </a:cubicBezTo>
                              <a:cubicBezTo>
                                <a:pt x="23305" y="31076"/>
                                <a:pt x="22403" y="32245"/>
                                <a:pt x="21082" y="33350"/>
                              </a:cubicBezTo>
                              <a:cubicBezTo>
                                <a:pt x="19659" y="34544"/>
                                <a:pt x="18174" y="35255"/>
                                <a:pt x="16625" y="35458"/>
                              </a:cubicBezTo>
                              <a:cubicBezTo>
                                <a:pt x="15075" y="35687"/>
                                <a:pt x="13564" y="35560"/>
                                <a:pt x="12091" y="35077"/>
                              </a:cubicBezTo>
                              <a:cubicBezTo>
                                <a:pt x="10617" y="34620"/>
                                <a:pt x="9207" y="33896"/>
                                <a:pt x="7887" y="32893"/>
                              </a:cubicBezTo>
                              <a:cubicBezTo>
                                <a:pt x="6553" y="31902"/>
                                <a:pt x="5385" y="30784"/>
                                <a:pt x="4356" y="29566"/>
                              </a:cubicBezTo>
                              <a:cubicBezTo>
                                <a:pt x="3086" y="28067"/>
                                <a:pt x="2083" y="26479"/>
                                <a:pt x="1333" y="24841"/>
                              </a:cubicBezTo>
                              <a:cubicBezTo>
                                <a:pt x="584" y="23190"/>
                                <a:pt x="178" y="21539"/>
                                <a:pt x="102" y="19888"/>
                              </a:cubicBezTo>
                              <a:cubicBezTo>
                                <a:pt x="0" y="18224"/>
                                <a:pt x="305" y="16611"/>
                                <a:pt x="1003" y="15024"/>
                              </a:cubicBezTo>
                              <a:cubicBezTo>
                                <a:pt x="1689" y="13449"/>
                                <a:pt x="2845" y="11976"/>
                                <a:pt x="4483" y="10604"/>
                              </a:cubicBezTo>
                              <a:lnTo>
                                <a:pt x="7303" y="13982"/>
                              </a:lnTo>
                              <a:cubicBezTo>
                                <a:pt x="6185" y="14922"/>
                                <a:pt x="5397" y="15951"/>
                                <a:pt x="4953" y="17081"/>
                              </a:cubicBezTo>
                              <a:cubicBezTo>
                                <a:pt x="4508" y="18199"/>
                                <a:pt x="4318" y="19329"/>
                                <a:pt x="4394" y="20485"/>
                              </a:cubicBezTo>
                              <a:cubicBezTo>
                                <a:pt x="4470" y="21641"/>
                                <a:pt x="4788" y="22796"/>
                                <a:pt x="5334" y="23952"/>
                              </a:cubicBezTo>
                              <a:cubicBezTo>
                                <a:pt x="5880" y="25108"/>
                                <a:pt x="6566" y="26187"/>
                                <a:pt x="7417" y="27191"/>
                              </a:cubicBezTo>
                              <a:cubicBezTo>
                                <a:pt x="8077" y="27991"/>
                                <a:pt x="8827" y="28740"/>
                                <a:pt x="9665" y="29413"/>
                              </a:cubicBezTo>
                              <a:cubicBezTo>
                                <a:pt x="10490" y="30111"/>
                                <a:pt x="11367" y="30619"/>
                                <a:pt x="12281" y="30975"/>
                              </a:cubicBezTo>
                              <a:cubicBezTo>
                                <a:pt x="13183" y="31305"/>
                                <a:pt x="14110" y="31420"/>
                                <a:pt x="15075" y="31293"/>
                              </a:cubicBezTo>
                              <a:cubicBezTo>
                                <a:pt x="16040" y="31178"/>
                                <a:pt x="17005" y="30696"/>
                                <a:pt x="17970" y="29883"/>
                              </a:cubicBezTo>
                              <a:cubicBezTo>
                                <a:pt x="18897" y="29108"/>
                                <a:pt x="19444" y="28232"/>
                                <a:pt x="19609" y="27267"/>
                              </a:cubicBezTo>
                              <a:cubicBezTo>
                                <a:pt x="19774" y="26301"/>
                                <a:pt x="19710" y="25260"/>
                                <a:pt x="19380" y="24130"/>
                              </a:cubicBezTo>
                              <a:cubicBezTo>
                                <a:pt x="19062" y="23012"/>
                                <a:pt x="18580" y="21857"/>
                                <a:pt x="17945" y="20638"/>
                              </a:cubicBezTo>
                              <a:cubicBezTo>
                                <a:pt x="17310" y="19418"/>
                                <a:pt x="16675" y="18199"/>
                                <a:pt x="16015" y="16916"/>
                              </a:cubicBezTo>
                              <a:cubicBezTo>
                                <a:pt x="15367" y="15672"/>
                                <a:pt x="14757" y="14389"/>
                                <a:pt x="14212" y="13106"/>
                              </a:cubicBezTo>
                              <a:cubicBezTo>
                                <a:pt x="13665" y="11811"/>
                                <a:pt x="13309" y="10554"/>
                                <a:pt x="13132" y="9309"/>
                              </a:cubicBezTo>
                              <a:cubicBezTo>
                                <a:pt x="12967" y="8077"/>
                                <a:pt x="13081" y="6870"/>
                                <a:pt x="13488" y="5702"/>
                              </a:cubicBezTo>
                              <a:cubicBezTo>
                                <a:pt x="13894" y="4521"/>
                                <a:pt x="14707" y="3428"/>
                                <a:pt x="15939" y="2400"/>
                              </a:cubicBezTo>
                              <a:cubicBezTo>
                                <a:pt x="17285" y="1257"/>
                                <a:pt x="18682" y="559"/>
                                <a:pt x="20130" y="27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4" name="Shape 57"/>
                      <wps:cNvSpPr/>
                      <wps:spPr>
                        <a:xfrm>
                          <a:off x="12094756" y="5820960"/>
                          <a:ext cx="36767" cy="34951"/>
                        </a:xfrm>
                        <a:custGeom>
                          <a:avLst/>
                          <a:gdLst/>
                          <a:ahLst/>
                          <a:cxnLst/>
                          <a:rect l="0" t="0" r="0" b="0"/>
                          <a:pathLst>
                            <a:path w="36767" h="34951">
                              <a:moveTo>
                                <a:pt x="22619" y="254"/>
                              </a:moveTo>
                              <a:cubicBezTo>
                                <a:pt x="24765" y="495"/>
                                <a:pt x="26810" y="1232"/>
                                <a:pt x="28753" y="2439"/>
                              </a:cubicBezTo>
                              <a:cubicBezTo>
                                <a:pt x="30683" y="3632"/>
                                <a:pt x="32385" y="5359"/>
                                <a:pt x="33858" y="7595"/>
                              </a:cubicBezTo>
                              <a:cubicBezTo>
                                <a:pt x="34861" y="9131"/>
                                <a:pt x="35611" y="10706"/>
                                <a:pt x="36093" y="12345"/>
                              </a:cubicBezTo>
                              <a:cubicBezTo>
                                <a:pt x="36576" y="13983"/>
                                <a:pt x="36767" y="15584"/>
                                <a:pt x="36678" y="17171"/>
                              </a:cubicBezTo>
                              <a:cubicBezTo>
                                <a:pt x="36576" y="18745"/>
                                <a:pt x="36170" y="20282"/>
                                <a:pt x="35446" y="21781"/>
                              </a:cubicBezTo>
                              <a:cubicBezTo>
                                <a:pt x="34722" y="23254"/>
                                <a:pt x="33655" y="24626"/>
                                <a:pt x="32245" y="25871"/>
                              </a:cubicBezTo>
                              <a:lnTo>
                                <a:pt x="29693" y="21972"/>
                              </a:lnTo>
                              <a:cubicBezTo>
                                <a:pt x="31483" y="20181"/>
                                <a:pt x="32410" y="18186"/>
                                <a:pt x="32474" y="16028"/>
                              </a:cubicBezTo>
                              <a:cubicBezTo>
                                <a:pt x="32538" y="13869"/>
                                <a:pt x="31890" y="11748"/>
                                <a:pt x="30556" y="9703"/>
                              </a:cubicBezTo>
                              <a:cubicBezTo>
                                <a:pt x="29413" y="7963"/>
                                <a:pt x="28118" y="6680"/>
                                <a:pt x="26645" y="5868"/>
                              </a:cubicBezTo>
                              <a:cubicBezTo>
                                <a:pt x="25171" y="5055"/>
                                <a:pt x="23609" y="4611"/>
                                <a:pt x="21984" y="4521"/>
                              </a:cubicBezTo>
                              <a:cubicBezTo>
                                <a:pt x="20358" y="4432"/>
                                <a:pt x="18707" y="4674"/>
                                <a:pt x="17031" y="5220"/>
                              </a:cubicBezTo>
                              <a:cubicBezTo>
                                <a:pt x="15367" y="5766"/>
                                <a:pt x="13767" y="6554"/>
                                <a:pt x="12230" y="7544"/>
                              </a:cubicBezTo>
                              <a:cubicBezTo>
                                <a:pt x="10567" y="8637"/>
                                <a:pt x="9119" y="9855"/>
                                <a:pt x="7887" y="11214"/>
                              </a:cubicBezTo>
                              <a:cubicBezTo>
                                <a:pt x="6642" y="12574"/>
                                <a:pt x="5741" y="14008"/>
                                <a:pt x="5156" y="15545"/>
                              </a:cubicBezTo>
                              <a:cubicBezTo>
                                <a:pt x="4572" y="17069"/>
                                <a:pt x="4369" y="18682"/>
                                <a:pt x="4547" y="20371"/>
                              </a:cubicBezTo>
                              <a:cubicBezTo>
                                <a:pt x="4712" y="22047"/>
                                <a:pt x="5359" y="23762"/>
                                <a:pt x="6503" y="25515"/>
                              </a:cubicBezTo>
                              <a:cubicBezTo>
                                <a:pt x="7341" y="26798"/>
                                <a:pt x="8306" y="27801"/>
                                <a:pt x="9373" y="28511"/>
                              </a:cubicBezTo>
                              <a:cubicBezTo>
                                <a:pt x="10452" y="29235"/>
                                <a:pt x="11608" y="29706"/>
                                <a:pt x="12827" y="29947"/>
                              </a:cubicBezTo>
                              <a:cubicBezTo>
                                <a:pt x="14046" y="30176"/>
                                <a:pt x="15329" y="30150"/>
                                <a:pt x="16625" y="29883"/>
                              </a:cubicBezTo>
                              <a:cubicBezTo>
                                <a:pt x="17932" y="29617"/>
                                <a:pt x="19215" y="29134"/>
                                <a:pt x="20460" y="28423"/>
                              </a:cubicBezTo>
                              <a:lnTo>
                                <a:pt x="23013" y="32322"/>
                              </a:lnTo>
                              <a:cubicBezTo>
                                <a:pt x="19076" y="34341"/>
                                <a:pt x="15380" y="34951"/>
                                <a:pt x="11912" y="34138"/>
                              </a:cubicBezTo>
                              <a:cubicBezTo>
                                <a:pt x="8458" y="33325"/>
                                <a:pt x="5512" y="31039"/>
                                <a:pt x="3061" y="27305"/>
                              </a:cubicBezTo>
                              <a:cubicBezTo>
                                <a:pt x="1575" y="25032"/>
                                <a:pt x="660" y="22809"/>
                                <a:pt x="343" y="20600"/>
                              </a:cubicBezTo>
                              <a:cubicBezTo>
                                <a:pt x="0" y="18403"/>
                                <a:pt x="165" y="16294"/>
                                <a:pt x="788" y="14288"/>
                              </a:cubicBezTo>
                              <a:cubicBezTo>
                                <a:pt x="1422" y="12268"/>
                                <a:pt x="2477" y="10376"/>
                                <a:pt x="3975" y="8598"/>
                              </a:cubicBezTo>
                              <a:cubicBezTo>
                                <a:pt x="5461" y="6821"/>
                                <a:pt x="7277" y="5233"/>
                                <a:pt x="9398" y="3835"/>
                              </a:cubicBezTo>
                              <a:cubicBezTo>
                                <a:pt x="11532" y="2452"/>
                                <a:pt x="13729" y="1436"/>
                                <a:pt x="15990" y="813"/>
                              </a:cubicBezTo>
                              <a:cubicBezTo>
                                <a:pt x="18250" y="191"/>
                                <a:pt x="20460" y="0"/>
                                <a:pt x="22619"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5" name="Shape 58"/>
                      <wps:cNvSpPr/>
                      <wps:spPr>
                        <a:xfrm>
                          <a:off x="12107717" y="5846936"/>
                          <a:ext cx="43599" cy="40309"/>
                        </a:xfrm>
                        <a:custGeom>
                          <a:avLst/>
                          <a:gdLst/>
                          <a:ahLst/>
                          <a:cxnLst/>
                          <a:rect l="0" t="0" r="0" b="0"/>
                          <a:pathLst>
                            <a:path w="43599" h="40309">
                              <a:moveTo>
                                <a:pt x="31344" y="0"/>
                              </a:moveTo>
                              <a:lnTo>
                                <a:pt x="33401" y="4178"/>
                              </a:lnTo>
                              <a:lnTo>
                                <a:pt x="19914" y="10820"/>
                              </a:lnTo>
                              <a:lnTo>
                                <a:pt x="28067" y="27330"/>
                              </a:lnTo>
                              <a:lnTo>
                                <a:pt x="41542" y="20688"/>
                              </a:lnTo>
                              <a:lnTo>
                                <a:pt x="43599" y="24854"/>
                              </a:lnTo>
                              <a:lnTo>
                                <a:pt x="12256" y="40309"/>
                              </a:lnTo>
                              <a:lnTo>
                                <a:pt x="10198" y="36144"/>
                              </a:lnTo>
                              <a:lnTo>
                                <a:pt x="24549" y="29057"/>
                              </a:lnTo>
                              <a:lnTo>
                                <a:pt x="16408" y="12547"/>
                              </a:lnTo>
                              <a:lnTo>
                                <a:pt x="2057" y="19634"/>
                              </a:lnTo>
                              <a:lnTo>
                                <a:pt x="0" y="15468"/>
                              </a:lnTo>
                              <a:lnTo>
                                <a:pt x="313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6" name="Shape 59"/>
                      <wps:cNvSpPr/>
                      <wps:spPr>
                        <a:xfrm>
                          <a:off x="12121002" y="5889335"/>
                          <a:ext cx="25642" cy="30607"/>
                        </a:xfrm>
                        <a:custGeom>
                          <a:avLst/>
                          <a:gdLst/>
                          <a:ahLst/>
                          <a:cxnLst/>
                          <a:rect l="0" t="0" r="0" b="0"/>
                          <a:pathLst>
                            <a:path w="25642" h="30607">
                              <a:moveTo>
                                <a:pt x="0" y="0"/>
                              </a:moveTo>
                              <a:lnTo>
                                <a:pt x="25642" y="964"/>
                              </a:lnTo>
                              <a:lnTo>
                                <a:pt x="25642" y="4972"/>
                              </a:lnTo>
                              <a:lnTo>
                                <a:pt x="16955" y="4838"/>
                              </a:lnTo>
                              <a:lnTo>
                                <a:pt x="20841" y="16040"/>
                              </a:lnTo>
                              <a:lnTo>
                                <a:pt x="25642" y="12179"/>
                              </a:lnTo>
                              <a:lnTo>
                                <a:pt x="25642" y="17789"/>
                              </a:lnTo>
                              <a:lnTo>
                                <a:pt x="10617" y="30607"/>
                              </a:lnTo>
                              <a:lnTo>
                                <a:pt x="8928" y="25755"/>
                              </a:lnTo>
                              <a:lnTo>
                                <a:pt x="17628" y="18707"/>
                              </a:lnTo>
                              <a:lnTo>
                                <a:pt x="12776" y="4737"/>
                              </a:lnTo>
                              <a:lnTo>
                                <a:pt x="1550" y="4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7" name="Shape 60"/>
                      <wps:cNvSpPr/>
                      <wps:spPr>
                        <a:xfrm>
                          <a:off x="12146644" y="5890299"/>
                          <a:ext cx="13512" cy="16825"/>
                        </a:xfrm>
                        <a:custGeom>
                          <a:avLst/>
                          <a:gdLst/>
                          <a:ahLst/>
                          <a:cxnLst/>
                          <a:rect l="0" t="0" r="0" b="0"/>
                          <a:pathLst>
                            <a:path w="13512" h="16825">
                              <a:moveTo>
                                <a:pt x="0" y="0"/>
                              </a:moveTo>
                              <a:lnTo>
                                <a:pt x="11836" y="445"/>
                              </a:lnTo>
                              <a:lnTo>
                                <a:pt x="13512" y="5297"/>
                              </a:lnTo>
                              <a:lnTo>
                                <a:pt x="0" y="16825"/>
                              </a:lnTo>
                              <a:lnTo>
                                <a:pt x="0" y="11215"/>
                              </a:lnTo>
                              <a:lnTo>
                                <a:pt x="8686" y="4230"/>
                              </a:lnTo>
                              <a:lnTo>
                                <a:pt x="8661" y="4141"/>
                              </a:lnTo>
                              <a:lnTo>
                                <a:pt x="0" y="4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8" name="Shape 61"/>
                      <wps:cNvSpPr/>
                      <wps:spPr>
                        <a:xfrm>
                          <a:off x="12131911" y="5914490"/>
                          <a:ext cx="39154" cy="24371"/>
                        </a:xfrm>
                        <a:custGeom>
                          <a:avLst/>
                          <a:gdLst/>
                          <a:ahLst/>
                          <a:cxnLst/>
                          <a:rect l="0" t="0" r="0" b="0"/>
                          <a:pathLst>
                            <a:path w="39154" h="24371">
                              <a:moveTo>
                                <a:pt x="34074" y="0"/>
                              </a:moveTo>
                              <a:lnTo>
                                <a:pt x="39154" y="22390"/>
                              </a:lnTo>
                              <a:lnTo>
                                <a:pt x="35344" y="23254"/>
                              </a:lnTo>
                              <a:lnTo>
                                <a:pt x="31293" y="5397"/>
                              </a:lnTo>
                              <a:lnTo>
                                <a:pt x="20460" y="7862"/>
                              </a:lnTo>
                              <a:lnTo>
                                <a:pt x="24003" y="23520"/>
                              </a:lnTo>
                              <a:lnTo>
                                <a:pt x="20180" y="24371"/>
                              </a:lnTo>
                              <a:lnTo>
                                <a:pt x="16637" y="8712"/>
                              </a:lnTo>
                              <a:lnTo>
                                <a:pt x="1029" y="12256"/>
                              </a:lnTo>
                              <a:lnTo>
                                <a:pt x="0" y="7721"/>
                              </a:lnTo>
                              <a:lnTo>
                                <a:pt x="340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59" name="Shape 62"/>
                      <wps:cNvSpPr/>
                      <wps:spPr>
                        <a:xfrm>
                          <a:off x="12138458" y="5940615"/>
                          <a:ext cx="36640" cy="28219"/>
                        </a:xfrm>
                        <a:custGeom>
                          <a:avLst/>
                          <a:gdLst/>
                          <a:ahLst/>
                          <a:cxnLst/>
                          <a:rect l="0" t="0" r="0" b="0"/>
                          <a:pathLst>
                            <a:path w="36640" h="28219">
                              <a:moveTo>
                                <a:pt x="33313" y="0"/>
                              </a:moveTo>
                              <a:lnTo>
                                <a:pt x="36640" y="27749"/>
                              </a:lnTo>
                              <a:lnTo>
                                <a:pt x="32754" y="28219"/>
                              </a:lnTo>
                              <a:lnTo>
                                <a:pt x="31369" y="16649"/>
                              </a:lnTo>
                              <a:lnTo>
                                <a:pt x="559" y="20358"/>
                              </a:lnTo>
                              <a:lnTo>
                                <a:pt x="0" y="15735"/>
                              </a:lnTo>
                              <a:lnTo>
                                <a:pt x="30811" y="12040"/>
                              </a:lnTo>
                              <a:lnTo>
                                <a:pt x="29426" y="470"/>
                              </a:lnTo>
                              <a:lnTo>
                                <a:pt x="33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0" name="Shape 63"/>
                      <wps:cNvSpPr/>
                      <wps:spPr>
                        <a:xfrm>
                          <a:off x="11584825" y="5998649"/>
                          <a:ext cx="35509" cy="22568"/>
                        </a:xfrm>
                        <a:custGeom>
                          <a:avLst/>
                          <a:gdLst/>
                          <a:ahLst/>
                          <a:cxnLst/>
                          <a:rect l="0" t="0" r="0" b="0"/>
                          <a:pathLst>
                            <a:path w="35509" h="22568">
                              <a:moveTo>
                                <a:pt x="33948" y="0"/>
                              </a:moveTo>
                              <a:lnTo>
                                <a:pt x="35509" y="22301"/>
                              </a:lnTo>
                              <a:lnTo>
                                <a:pt x="31712" y="22568"/>
                              </a:lnTo>
                              <a:lnTo>
                                <a:pt x="30455" y="4787"/>
                              </a:lnTo>
                              <a:lnTo>
                                <a:pt x="19672" y="5550"/>
                              </a:lnTo>
                              <a:lnTo>
                                <a:pt x="20765" y="21133"/>
                              </a:lnTo>
                              <a:lnTo>
                                <a:pt x="16955" y="21412"/>
                              </a:lnTo>
                              <a:lnTo>
                                <a:pt x="15863" y="5817"/>
                              </a:lnTo>
                              <a:lnTo>
                                <a:pt x="330" y="6909"/>
                              </a:lnTo>
                              <a:lnTo>
                                <a:pt x="0" y="2387"/>
                              </a:lnTo>
                              <a:lnTo>
                                <a:pt x="339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1" name="Shape 64"/>
                      <wps:cNvSpPr/>
                      <wps:spPr>
                        <a:xfrm>
                          <a:off x="11588329" y="6024857"/>
                          <a:ext cx="37452" cy="31674"/>
                        </a:xfrm>
                        <a:custGeom>
                          <a:avLst/>
                          <a:gdLst/>
                          <a:ahLst/>
                          <a:cxnLst/>
                          <a:rect l="0" t="0" r="0" b="0"/>
                          <a:pathLst>
                            <a:path w="37452" h="31674">
                              <a:moveTo>
                                <a:pt x="32423" y="0"/>
                              </a:moveTo>
                              <a:lnTo>
                                <a:pt x="33261" y="4445"/>
                              </a:lnTo>
                              <a:lnTo>
                                <a:pt x="11900" y="8446"/>
                              </a:lnTo>
                              <a:cubicBezTo>
                                <a:pt x="8903" y="9005"/>
                                <a:pt x="6782" y="10223"/>
                                <a:pt x="5537" y="12116"/>
                              </a:cubicBezTo>
                              <a:cubicBezTo>
                                <a:pt x="4280" y="13995"/>
                                <a:pt x="3937" y="16434"/>
                                <a:pt x="4508" y="19418"/>
                              </a:cubicBezTo>
                              <a:cubicBezTo>
                                <a:pt x="5029" y="22263"/>
                                <a:pt x="6210" y="24295"/>
                                <a:pt x="8026" y="25477"/>
                              </a:cubicBezTo>
                              <a:cubicBezTo>
                                <a:pt x="9855" y="26670"/>
                                <a:pt x="12255" y="26988"/>
                                <a:pt x="15265" y="26429"/>
                              </a:cubicBezTo>
                              <a:lnTo>
                                <a:pt x="36626" y="22441"/>
                              </a:lnTo>
                              <a:lnTo>
                                <a:pt x="37452" y="26886"/>
                              </a:lnTo>
                              <a:lnTo>
                                <a:pt x="16090" y="30874"/>
                              </a:lnTo>
                              <a:cubicBezTo>
                                <a:pt x="11823" y="31674"/>
                                <a:pt x="8395" y="31141"/>
                                <a:pt x="5829" y="29261"/>
                              </a:cubicBezTo>
                              <a:cubicBezTo>
                                <a:pt x="3263" y="27381"/>
                                <a:pt x="1588" y="24333"/>
                                <a:pt x="800" y="20117"/>
                              </a:cubicBezTo>
                              <a:cubicBezTo>
                                <a:pt x="0" y="15811"/>
                                <a:pt x="381" y="12243"/>
                                <a:pt x="1981" y="9449"/>
                              </a:cubicBezTo>
                              <a:cubicBezTo>
                                <a:pt x="3569" y="6642"/>
                                <a:pt x="6603" y="4826"/>
                                <a:pt x="11061" y="4001"/>
                              </a:cubicBezTo>
                              <a:lnTo>
                                <a:pt x="32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2" name="Shape 65"/>
                      <wps:cNvSpPr/>
                      <wps:spPr>
                        <a:xfrm>
                          <a:off x="11595027" y="6059848"/>
                          <a:ext cx="26447" cy="34720"/>
                        </a:xfrm>
                        <a:custGeom>
                          <a:avLst/>
                          <a:gdLst/>
                          <a:ahLst/>
                          <a:cxnLst/>
                          <a:rect l="0" t="0" r="0" b="0"/>
                          <a:pathLst>
                            <a:path w="26447" h="34720">
                              <a:moveTo>
                                <a:pt x="26447" y="0"/>
                              </a:moveTo>
                              <a:lnTo>
                                <a:pt x="26447" y="4754"/>
                              </a:lnTo>
                              <a:lnTo>
                                <a:pt x="18846" y="7200"/>
                              </a:lnTo>
                              <a:lnTo>
                                <a:pt x="21730" y="16178"/>
                              </a:lnTo>
                              <a:cubicBezTo>
                                <a:pt x="22060" y="17181"/>
                                <a:pt x="22440" y="18108"/>
                                <a:pt x="22885" y="18972"/>
                              </a:cubicBezTo>
                              <a:cubicBezTo>
                                <a:pt x="23317" y="19823"/>
                                <a:pt x="23863" y="20521"/>
                                <a:pt x="24523" y="21068"/>
                              </a:cubicBezTo>
                              <a:lnTo>
                                <a:pt x="26447" y="21960"/>
                              </a:lnTo>
                              <a:lnTo>
                                <a:pt x="26447" y="26219"/>
                              </a:lnTo>
                              <a:lnTo>
                                <a:pt x="26365" y="26224"/>
                              </a:lnTo>
                              <a:cubicBezTo>
                                <a:pt x="24587" y="25817"/>
                                <a:pt x="23126" y="24712"/>
                                <a:pt x="21945" y="22922"/>
                              </a:cubicBezTo>
                              <a:lnTo>
                                <a:pt x="21856" y="22947"/>
                              </a:lnTo>
                              <a:cubicBezTo>
                                <a:pt x="21971" y="23950"/>
                                <a:pt x="21920" y="24814"/>
                                <a:pt x="21679" y="25538"/>
                              </a:cubicBezTo>
                              <a:cubicBezTo>
                                <a:pt x="21450" y="26262"/>
                                <a:pt x="21094" y="26884"/>
                                <a:pt x="20624" y="27430"/>
                              </a:cubicBezTo>
                              <a:cubicBezTo>
                                <a:pt x="20142" y="27963"/>
                                <a:pt x="19558" y="28434"/>
                                <a:pt x="18897" y="28840"/>
                              </a:cubicBezTo>
                              <a:cubicBezTo>
                                <a:pt x="18211" y="29234"/>
                                <a:pt x="17513" y="29602"/>
                                <a:pt x="16739" y="29945"/>
                              </a:cubicBezTo>
                              <a:cubicBezTo>
                                <a:pt x="15977" y="30262"/>
                                <a:pt x="15201" y="30555"/>
                                <a:pt x="14389" y="30847"/>
                              </a:cubicBezTo>
                              <a:cubicBezTo>
                                <a:pt x="13576" y="31152"/>
                                <a:pt x="12802" y="31482"/>
                                <a:pt x="12052" y="31850"/>
                              </a:cubicBezTo>
                              <a:cubicBezTo>
                                <a:pt x="11316" y="32231"/>
                                <a:pt x="10617" y="32638"/>
                                <a:pt x="9969" y="33095"/>
                              </a:cubicBezTo>
                              <a:cubicBezTo>
                                <a:pt x="9334" y="33551"/>
                                <a:pt x="8813" y="34098"/>
                                <a:pt x="8420" y="34720"/>
                              </a:cubicBezTo>
                              <a:lnTo>
                                <a:pt x="6870" y="29920"/>
                              </a:lnTo>
                              <a:cubicBezTo>
                                <a:pt x="7112" y="29501"/>
                                <a:pt x="7493" y="29145"/>
                                <a:pt x="8039" y="28866"/>
                              </a:cubicBezTo>
                              <a:cubicBezTo>
                                <a:pt x="8572" y="28573"/>
                                <a:pt x="9195" y="28294"/>
                                <a:pt x="9906" y="28040"/>
                              </a:cubicBezTo>
                              <a:cubicBezTo>
                                <a:pt x="10604" y="27786"/>
                                <a:pt x="11366" y="27507"/>
                                <a:pt x="12166" y="27215"/>
                              </a:cubicBezTo>
                              <a:cubicBezTo>
                                <a:pt x="12967" y="26922"/>
                                <a:pt x="13741" y="26580"/>
                                <a:pt x="14477" y="26160"/>
                              </a:cubicBezTo>
                              <a:cubicBezTo>
                                <a:pt x="15227" y="25792"/>
                                <a:pt x="15938" y="25411"/>
                                <a:pt x="16586" y="25005"/>
                              </a:cubicBezTo>
                              <a:cubicBezTo>
                                <a:pt x="17234" y="24585"/>
                                <a:pt x="17767" y="24090"/>
                                <a:pt x="18161" y="23531"/>
                              </a:cubicBezTo>
                              <a:cubicBezTo>
                                <a:pt x="18567" y="22972"/>
                                <a:pt x="18821" y="22325"/>
                                <a:pt x="18935" y="21589"/>
                              </a:cubicBezTo>
                              <a:cubicBezTo>
                                <a:pt x="19050" y="20851"/>
                                <a:pt x="18935" y="19950"/>
                                <a:pt x="18605" y="18896"/>
                              </a:cubicBezTo>
                              <a:lnTo>
                                <a:pt x="15215" y="8368"/>
                              </a:lnTo>
                              <a:lnTo>
                                <a:pt x="1384" y="12812"/>
                              </a:lnTo>
                              <a:lnTo>
                                <a:pt x="0" y="8495"/>
                              </a:lnTo>
                              <a:lnTo>
                                <a:pt x="264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3" name="Shape 66"/>
                      <wps:cNvSpPr/>
                      <wps:spPr>
                        <a:xfrm>
                          <a:off x="11621474" y="6057941"/>
                          <a:ext cx="11843" cy="28126"/>
                        </a:xfrm>
                        <a:custGeom>
                          <a:avLst/>
                          <a:gdLst/>
                          <a:ahLst/>
                          <a:cxnLst/>
                          <a:rect l="0" t="0" r="0" b="0"/>
                          <a:pathLst>
                            <a:path w="11843" h="28126">
                              <a:moveTo>
                                <a:pt x="5938" y="0"/>
                              </a:moveTo>
                              <a:lnTo>
                                <a:pt x="10840" y="15240"/>
                              </a:lnTo>
                              <a:cubicBezTo>
                                <a:pt x="11830" y="18326"/>
                                <a:pt x="11843" y="20981"/>
                                <a:pt x="10891" y="23203"/>
                              </a:cubicBezTo>
                              <a:cubicBezTo>
                                <a:pt x="9951" y="25438"/>
                                <a:pt x="8148" y="26962"/>
                                <a:pt x="5518" y="27813"/>
                              </a:cubicBezTo>
                              <a:lnTo>
                                <a:pt x="0" y="28126"/>
                              </a:lnTo>
                              <a:lnTo>
                                <a:pt x="0" y="23867"/>
                              </a:lnTo>
                              <a:lnTo>
                                <a:pt x="375" y="24041"/>
                              </a:lnTo>
                              <a:cubicBezTo>
                                <a:pt x="1251" y="24206"/>
                                <a:pt x="2280" y="24105"/>
                                <a:pt x="3449" y="23724"/>
                              </a:cubicBezTo>
                              <a:cubicBezTo>
                                <a:pt x="5087" y="23190"/>
                                <a:pt x="6268" y="22314"/>
                                <a:pt x="7017" y="21082"/>
                              </a:cubicBezTo>
                              <a:cubicBezTo>
                                <a:pt x="7754" y="19838"/>
                                <a:pt x="7792" y="18212"/>
                                <a:pt x="7144" y="16180"/>
                              </a:cubicBezTo>
                              <a:lnTo>
                                <a:pt x="3690" y="5474"/>
                              </a:lnTo>
                              <a:lnTo>
                                <a:pt x="0" y="6661"/>
                              </a:lnTo>
                              <a:lnTo>
                                <a:pt x="0" y="1907"/>
                              </a:lnTo>
                              <a:lnTo>
                                <a:pt x="5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4" name="Shape 67"/>
                      <wps:cNvSpPr/>
                      <wps:spPr>
                        <a:xfrm>
                          <a:off x="11610761" y="6097932"/>
                          <a:ext cx="42342" cy="38138"/>
                        </a:xfrm>
                        <a:custGeom>
                          <a:avLst/>
                          <a:gdLst/>
                          <a:ahLst/>
                          <a:cxnLst/>
                          <a:rect l="0" t="0" r="0" b="0"/>
                          <a:pathLst>
                            <a:path w="42342" h="38138">
                              <a:moveTo>
                                <a:pt x="31038" y="0"/>
                              </a:moveTo>
                              <a:lnTo>
                                <a:pt x="42342" y="22161"/>
                              </a:lnTo>
                              <a:lnTo>
                                <a:pt x="38950" y="23889"/>
                              </a:lnTo>
                              <a:lnTo>
                                <a:pt x="5842" y="17094"/>
                              </a:lnTo>
                              <a:lnTo>
                                <a:pt x="15697" y="36411"/>
                              </a:lnTo>
                              <a:lnTo>
                                <a:pt x="12306" y="38138"/>
                              </a:lnTo>
                              <a:lnTo>
                                <a:pt x="0" y="14034"/>
                              </a:lnTo>
                              <a:lnTo>
                                <a:pt x="3390" y="12294"/>
                              </a:lnTo>
                              <a:lnTo>
                                <a:pt x="36525" y="19139"/>
                              </a:lnTo>
                              <a:lnTo>
                                <a:pt x="27648" y="1740"/>
                              </a:lnTo>
                              <a:lnTo>
                                <a:pt x="31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5" name="Shape 68"/>
                      <wps:cNvSpPr/>
                      <wps:spPr>
                        <a:xfrm>
                          <a:off x="11626929" y="6123800"/>
                          <a:ext cx="41339" cy="38418"/>
                        </a:xfrm>
                        <a:custGeom>
                          <a:avLst/>
                          <a:gdLst/>
                          <a:ahLst/>
                          <a:cxnLst/>
                          <a:rect l="0" t="0" r="0" b="0"/>
                          <a:pathLst>
                            <a:path w="41339" h="38418">
                              <a:moveTo>
                                <a:pt x="28461" y="0"/>
                              </a:moveTo>
                              <a:lnTo>
                                <a:pt x="41339" y="19647"/>
                              </a:lnTo>
                              <a:lnTo>
                                <a:pt x="38151" y="21742"/>
                              </a:lnTo>
                              <a:lnTo>
                                <a:pt x="27749" y="5867"/>
                              </a:lnTo>
                              <a:lnTo>
                                <a:pt x="18707" y="11811"/>
                              </a:lnTo>
                              <a:lnTo>
                                <a:pt x="28384" y="26594"/>
                              </a:lnTo>
                              <a:lnTo>
                                <a:pt x="25209" y="28677"/>
                              </a:lnTo>
                              <a:lnTo>
                                <a:pt x="15519" y="13894"/>
                              </a:lnTo>
                              <a:lnTo>
                                <a:pt x="5664" y="20345"/>
                              </a:lnTo>
                              <a:lnTo>
                                <a:pt x="16142" y="36322"/>
                              </a:lnTo>
                              <a:lnTo>
                                <a:pt x="12954" y="38418"/>
                              </a:lnTo>
                              <a:lnTo>
                                <a:pt x="0" y="18644"/>
                              </a:lnTo>
                              <a:lnTo>
                                <a:pt x="28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6" name="Shape 69"/>
                      <wps:cNvSpPr/>
                      <wps:spPr>
                        <a:xfrm>
                          <a:off x="11644919" y="6147320"/>
                          <a:ext cx="26034" cy="42842"/>
                        </a:xfrm>
                        <a:custGeom>
                          <a:avLst/>
                          <a:gdLst/>
                          <a:ahLst/>
                          <a:cxnLst/>
                          <a:rect l="0" t="0" r="0" b="0"/>
                          <a:pathLst>
                            <a:path w="26034" h="42842">
                              <a:moveTo>
                                <a:pt x="26034" y="0"/>
                              </a:moveTo>
                              <a:lnTo>
                                <a:pt x="26034" y="5909"/>
                              </a:lnTo>
                              <a:lnTo>
                                <a:pt x="16993" y="13416"/>
                              </a:lnTo>
                              <a:lnTo>
                                <a:pt x="23038" y="20669"/>
                              </a:lnTo>
                              <a:cubicBezTo>
                                <a:pt x="23711" y="21481"/>
                                <a:pt x="24410" y="22192"/>
                                <a:pt x="25147" y="22827"/>
                              </a:cubicBezTo>
                              <a:lnTo>
                                <a:pt x="26034" y="23339"/>
                              </a:lnTo>
                              <a:lnTo>
                                <a:pt x="26034" y="26911"/>
                              </a:lnTo>
                              <a:lnTo>
                                <a:pt x="25769" y="26840"/>
                              </a:lnTo>
                              <a:lnTo>
                                <a:pt x="25692" y="26904"/>
                              </a:lnTo>
                              <a:lnTo>
                                <a:pt x="26034" y="27951"/>
                              </a:lnTo>
                              <a:lnTo>
                                <a:pt x="26034" y="31837"/>
                              </a:lnTo>
                              <a:lnTo>
                                <a:pt x="25133" y="33457"/>
                              </a:lnTo>
                              <a:cubicBezTo>
                                <a:pt x="24664" y="34092"/>
                                <a:pt x="24130" y="34702"/>
                                <a:pt x="23571" y="35299"/>
                              </a:cubicBezTo>
                              <a:cubicBezTo>
                                <a:pt x="22962" y="35870"/>
                                <a:pt x="22352" y="36454"/>
                                <a:pt x="21717" y="37039"/>
                              </a:cubicBezTo>
                              <a:cubicBezTo>
                                <a:pt x="21082" y="37598"/>
                                <a:pt x="20472" y="38195"/>
                                <a:pt x="19927" y="38829"/>
                              </a:cubicBezTo>
                              <a:cubicBezTo>
                                <a:pt x="19368" y="39452"/>
                                <a:pt x="18885" y="40099"/>
                                <a:pt x="18466" y="40747"/>
                              </a:cubicBezTo>
                              <a:cubicBezTo>
                                <a:pt x="18035" y="41420"/>
                                <a:pt x="17768" y="42118"/>
                                <a:pt x="17628" y="42842"/>
                              </a:cubicBezTo>
                              <a:lnTo>
                                <a:pt x="14402" y="38969"/>
                              </a:lnTo>
                              <a:cubicBezTo>
                                <a:pt x="14466" y="38499"/>
                                <a:pt x="14694" y="38029"/>
                                <a:pt x="15088" y="37559"/>
                              </a:cubicBezTo>
                              <a:cubicBezTo>
                                <a:pt x="15469" y="37089"/>
                                <a:pt x="15952" y="36607"/>
                                <a:pt x="16511" y="36099"/>
                              </a:cubicBezTo>
                              <a:cubicBezTo>
                                <a:pt x="17056" y="35591"/>
                                <a:pt x="17653" y="35058"/>
                                <a:pt x="18288" y="34473"/>
                              </a:cubicBezTo>
                              <a:cubicBezTo>
                                <a:pt x="18936" y="33914"/>
                                <a:pt x="19521" y="33305"/>
                                <a:pt x="20041" y="32645"/>
                              </a:cubicBezTo>
                              <a:cubicBezTo>
                                <a:pt x="20600" y="32022"/>
                                <a:pt x="21108" y="31400"/>
                                <a:pt x="21565" y="30765"/>
                              </a:cubicBezTo>
                              <a:cubicBezTo>
                                <a:pt x="22010" y="30142"/>
                                <a:pt x="22314" y="29495"/>
                                <a:pt x="22479" y="28821"/>
                              </a:cubicBezTo>
                              <a:cubicBezTo>
                                <a:pt x="22644" y="28149"/>
                                <a:pt x="22644" y="27450"/>
                                <a:pt x="22479" y="26726"/>
                              </a:cubicBezTo>
                              <a:cubicBezTo>
                                <a:pt x="22289" y="26002"/>
                                <a:pt x="21857" y="25215"/>
                                <a:pt x="21146" y="24364"/>
                              </a:cubicBezTo>
                              <a:lnTo>
                                <a:pt x="14072" y="15855"/>
                              </a:lnTo>
                              <a:lnTo>
                                <a:pt x="2908" y="25151"/>
                              </a:lnTo>
                              <a:lnTo>
                                <a:pt x="0" y="21684"/>
                              </a:lnTo>
                              <a:lnTo>
                                <a:pt x="260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7" name="Shape 70"/>
                      <wps:cNvSpPr/>
                      <wps:spPr>
                        <a:xfrm>
                          <a:off x="11670953" y="6175271"/>
                          <a:ext cx="522" cy="3886"/>
                        </a:xfrm>
                        <a:custGeom>
                          <a:avLst/>
                          <a:gdLst/>
                          <a:ahLst/>
                          <a:cxnLst/>
                          <a:rect l="0" t="0" r="0" b="0"/>
                          <a:pathLst>
                            <a:path w="522" h="3886">
                              <a:moveTo>
                                <a:pt x="0" y="0"/>
                              </a:moveTo>
                              <a:lnTo>
                                <a:pt x="458" y="1404"/>
                              </a:lnTo>
                              <a:cubicBezTo>
                                <a:pt x="522" y="2166"/>
                                <a:pt x="420" y="2890"/>
                                <a:pt x="179" y="3563"/>
                              </a:cubicBezTo>
                              <a:lnTo>
                                <a:pt x="0" y="38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8" name="Shape 71"/>
                      <wps:cNvSpPr/>
                      <wps:spPr>
                        <a:xfrm>
                          <a:off x="11670953" y="6147224"/>
                          <a:ext cx="13438" cy="28359"/>
                        </a:xfrm>
                        <a:custGeom>
                          <a:avLst/>
                          <a:gdLst/>
                          <a:ahLst/>
                          <a:cxnLst/>
                          <a:rect l="0" t="0" r="0" b="0"/>
                          <a:pathLst>
                            <a:path w="13438" h="28359">
                              <a:moveTo>
                                <a:pt x="115" y="0"/>
                              </a:moveTo>
                              <a:lnTo>
                                <a:pt x="10364" y="12306"/>
                              </a:lnTo>
                              <a:cubicBezTo>
                                <a:pt x="12435" y="14795"/>
                                <a:pt x="13438" y="17259"/>
                                <a:pt x="13400" y="19672"/>
                              </a:cubicBezTo>
                              <a:cubicBezTo>
                                <a:pt x="13349" y="22085"/>
                                <a:pt x="12257" y="24193"/>
                                <a:pt x="10136" y="25959"/>
                              </a:cubicBezTo>
                              <a:cubicBezTo>
                                <a:pt x="8548" y="27280"/>
                                <a:pt x="6859" y="28080"/>
                                <a:pt x="5056" y="28359"/>
                              </a:cubicBezTo>
                              <a:lnTo>
                                <a:pt x="0" y="27007"/>
                              </a:lnTo>
                              <a:lnTo>
                                <a:pt x="0" y="23435"/>
                              </a:lnTo>
                              <a:lnTo>
                                <a:pt x="1424" y="24257"/>
                              </a:lnTo>
                              <a:cubicBezTo>
                                <a:pt x="2236" y="24511"/>
                                <a:pt x="3087" y="24549"/>
                                <a:pt x="3951" y="24384"/>
                              </a:cubicBezTo>
                              <a:cubicBezTo>
                                <a:pt x="4828" y="24219"/>
                                <a:pt x="5729" y="23723"/>
                                <a:pt x="6682" y="22936"/>
                              </a:cubicBezTo>
                              <a:cubicBezTo>
                                <a:pt x="8003" y="21844"/>
                                <a:pt x="8777" y="20574"/>
                                <a:pt x="8993" y="19152"/>
                              </a:cubicBezTo>
                              <a:cubicBezTo>
                                <a:pt x="9221" y="17729"/>
                                <a:pt x="8637" y="16193"/>
                                <a:pt x="7291" y="14567"/>
                              </a:cubicBezTo>
                              <a:lnTo>
                                <a:pt x="90" y="5931"/>
                              </a:lnTo>
                              <a:lnTo>
                                <a:pt x="0" y="6005"/>
                              </a:lnTo>
                              <a:lnTo>
                                <a:pt x="0" y="96"/>
                              </a:lnTo>
                              <a:lnTo>
                                <a:pt x="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69" name="Shape 72"/>
                      <wps:cNvSpPr/>
                      <wps:spPr>
                        <a:xfrm>
                          <a:off x="11671122" y="6174308"/>
                          <a:ext cx="34277" cy="35382"/>
                        </a:xfrm>
                        <a:custGeom>
                          <a:avLst/>
                          <a:gdLst/>
                          <a:ahLst/>
                          <a:cxnLst/>
                          <a:rect l="0" t="0" r="0" b="0"/>
                          <a:pathLst>
                            <a:path w="34277" h="35382">
                              <a:moveTo>
                                <a:pt x="21641" y="216"/>
                              </a:moveTo>
                              <a:cubicBezTo>
                                <a:pt x="23037" y="419"/>
                                <a:pt x="24397" y="889"/>
                                <a:pt x="25743" y="1625"/>
                              </a:cubicBezTo>
                              <a:cubicBezTo>
                                <a:pt x="27089" y="2349"/>
                                <a:pt x="28334" y="3252"/>
                                <a:pt x="29464" y="4318"/>
                              </a:cubicBezTo>
                              <a:cubicBezTo>
                                <a:pt x="30721" y="5524"/>
                                <a:pt x="31762" y="6782"/>
                                <a:pt x="32562" y="8116"/>
                              </a:cubicBezTo>
                              <a:cubicBezTo>
                                <a:pt x="33363" y="9437"/>
                                <a:pt x="33871" y="10820"/>
                                <a:pt x="34061" y="12230"/>
                              </a:cubicBezTo>
                              <a:cubicBezTo>
                                <a:pt x="34277" y="13653"/>
                                <a:pt x="34150" y="15087"/>
                                <a:pt x="33706" y="16510"/>
                              </a:cubicBezTo>
                              <a:cubicBezTo>
                                <a:pt x="33236" y="17945"/>
                                <a:pt x="32385" y="19342"/>
                                <a:pt x="31140" y="20752"/>
                              </a:cubicBezTo>
                              <a:lnTo>
                                <a:pt x="28029" y="17806"/>
                              </a:lnTo>
                              <a:cubicBezTo>
                                <a:pt x="29528" y="15863"/>
                                <a:pt x="30099" y="13957"/>
                                <a:pt x="29769" y="12129"/>
                              </a:cubicBezTo>
                              <a:cubicBezTo>
                                <a:pt x="29439" y="10300"/>
                                <a:pt x="28397" y="8560"/>
                                <a:pt x="26695" y="6947"/>
                              </a:cubicBezTo>
                              <a:cubicBezTo>
                                <a:pt x="26009" y="6300"/>
                                <a:pt x="25260" y="5715"/>
                                <a:pt x="24460" y="5220"/>
                              </a:cubicBezTo>
                              <a:cubicBezTo>
                                <a:pt x="23660" y="4725"/>
                                <a:pt x="22860" y="4394"/>
                                <a:pt x="22022" y="4229"/>
                              </a:cubicBezTo>
                              <a:cubicBezTo>
                                <a:pt x="21209" y="4052"/>
                                <a:pt x="20371" y="4102"/>
                                <a:pt x="19558" y="4344"/>
                              </a:cubicBezTo>
                              <a:cubicBezTo>
                                <a:pt x="18720" y="4597"/>
                                <a:pt x="17932" y="5118"/>
                                <a:pt x="17170" y="5931"/>
                              </a:cubicBezTo>
                              <a:cubicBezTo>
                                <a:pt x="16446" y="6680"/>
                                <a:pt x="16090" y="7519"/>
                                <a:pt x="16090" y="8420"/>
                              </a:cubicBezTo>
                              <a:cubicBezTo>
                                <a:pt x="16090" y="9310"/>
                                <a:pt x="16319" y="10275"/>
                                <a:pt x="16790" y="11278"/>
                              </a:cubicBezTo>
                              <a:cubicBezTo>
                                <a:pt x="17246" y="12281"/>
                                <a:pt x="17869" y="13335"/>
                                <a:pt x="18618" y="14428"/>
                              </a:cubicBezTo>
                              <a:cubicBezTo>
                                <a:pt x="19380" y="15520"/>
                                <a:pt x="20142" y="16650"/>
                                <a:pt x="20904" y="17818"/>
                              </a:cubicBezTo>
                              <a:cubicBezTo>
                                <a:pt x="21666" y="18974"/>
                                <a:pt x="22365" y="20155"/>
                                <a:pt x="23025" y="21361"/>
                              </a:cubicBezTo>
                              <a:cubicBezTo>
                                <a:pt x="23673" y="22568"/>
                                <a:pt x="24117" y="23788"/>
                                <a:pt x="24371" y="25032"/>
                              </a:cubicBezTo>
                              <a:cubicBezTo>
                                <a:pt x="24612" y="26277"/>
                                <a:pt x="24574" y="27508"/>
                                <a:pt x="24257" y="28740"/>
                              </a:cubicBezTo>
                              <a:cubicBezTo>
                                <a:pt x="23952" y="29973"/>
                                <a:pt x="23216" y="31204"/>
                                <a:pt x="22060" y="32424"/>
                              </a:cubicBezTo>
                              <a:cubicBezTo>
                                <a:pt x="20803" y="33731"/>
                                <a:pt x="19444" y="34582"/>
                                <a:pt x="17970" y="34951"/>
                              </a:cubicBezTo>
                              <a:cubicBezTo>
                                <a:pt x="16497" y="35332"/>
                                <a:pt x="15024" y="35382"/>
                                <a:pt x="13538" y="35090"/>
                              </a:cubicBezTo>
                              <a:cubicBezTo>
                                <a:pt x="12065" y="34811"/>
                                <a:pt x="10630" y="34265"/>
                                <a:pt x="9233" y="33439"/>
                              </a:cubicBezTo>
                              <a:cubicBezTo>
                                <a:pt x="7848" y="32627"/>
                                <a:pt x="6591" y="31674"/>
                                <a:pt x="5449" y="30607"/>
                              </a:cubicBezTo>
                              <a:cubicBezTo>
                                <a:pt x="4064" y="29299"/>
                                <a:pt x="2934" y="27877"/>
                                <a:pt x="2019" y="26365"/>
                              </a:cubicBezTo>
                              <a:cubicBezTo>
                                <a:pt x="1105" y="24854"/>
                                <a:pt x="521" y="23305"/>
                                <a:pt x="254" y="21717"/>
                              </a:cubicBezTo>
                              <a:cubicBezTo>
                                <a:pt x="0" y="20130"/>
                                <a:pt x="114" y="18530"/>
                                <a:pt x="609" y="16917"/>
                              </a:cubicBezTo>
                              <a:cubicBezTo>
                                <a:pt x="1105" y="15316"/>
                                <a:pt x="2057" y="13754"/>
                                <a:pt x="3480" y="12256"/>
                              </a:cubicBezTo>
                              <a:lnTo>
                                <a:pt x="6591" y="15202"/>
                              </a:lnTo>
                              <a:cubicBezTo>
                                <a:pt x="5614" y="16243"/>
                                <a:pt x="4966" y="17335"/>
                                <a:pt x="4648" y="18466"/>
                              </a:cubicBezTo>
                              <a:cubicBezTo>
                                <a:pt x="4343" y="19583"/>
                                <a:pt x="4293" y="20714"/>
                                <a:pt x="4496" y="21819"/>
                              </a:cubicBezTo>
                              <a:cubicBezTo>
                                <a:pt x="4699" y="22923"/>
                                <a:pt x="5118" y="24016"/>
                                <a:pt x="5779" y="25070"/>
                              </a:cubicBezTo>
                              <a:cubicBezTo>
                                <a:pt x="6426" y="26137"/>
                                <a:pt x="7226" y="27102"/>
                                <a:pt x="8141" y="27978"/>
                              </a:cubicBezTo>
                              <a:cubicBezTo>
                                <a:pt x="8890" y="28664"/>
                                <a:pt x="9703" y="29312"/>
                                <a:pt x="10566" y="29883"/>
                              </a:cubicBezTo>
                              <a:cubicBezTo>
                                <a:pt x="11455" y="30455"/>
                                <a:pt x="12357" y="30861"/>
                                <a:pt x="13271" y="31090"/>
                              </a:cubicBezTo>
                              <a:cubicBezTo>
                                <a:pt x="14186" y="31331"/>
                                <a:pt x="15100" y="31331"/>
                                <a:pt x="16015" y="31103"/>
                              </a:cubicBezTo>
                              <a:cubicBezTo>
                                <a:pt x="16929" y="30874"/>
                                <a:pt x="17805" y="30315"/>
                                <a:pt x="18669" y="29414"/>
                              </a:cubicBezTo>
                              <a:cubicBezTo>
                                <a:pt x="19482" y="28563"/>
                                <a:pt x="19914" y="27661"/>
                                <a:pt x="19965" y="26695"/>
                              </a:cubicBezTo>
                              <a:cubicBezTo>
                                <a:pt x="20015" y="25743"/>
                                <a:pt x="19824" y="24740"/>
                                <a:pt x="19393" y="23699"/>
                              </a:cubicBezTo>
                              <a:cubicBezTo>
                                <a:pt x="18961" y="22657"/>
                                <a:pt x="18364" y="21578"/>
                                <a:pt x="17615" y="20472"/>
                              </a:cubicBezTo>
                              <a:cubicBezTo>
                                <a:pt x="16878" y="19368"/>
                                <a:pt x="16104" y="18250"/>
                                <a:pt x="15342" y="17094"/>
                              </a:cubicBezTo>
                              <a:cubicBezTo>
                                <a:pt x="14567" y="15952"/>
                                <a:pt x="13843" y="14783"/>
                                <a:pt x="13170" y="13602"/>
                              </a:cubicBezTo>
                              <a:cubicBezTo>
                                <a:pt x="12497" y="12408"/>
                                <a:pt x="12014" y="11240"/>
                                <a:pt x="11709" y="10046"/>
                              </a:cubicBezTo>
                              <a:cubicBezTo>
                                <a:pt x="11405" y="8865"/>
                                <a:pt x="11392" y="7684"/>
                                <a:pt x="11646" y="6503"/>
                              </a:cubicBezTo>
                              <a:cubicBezTo>
                                <a:pt x="11912" y="5335"/>
                                <a:pt x="12573" y="4179"/>
                                <a:pt x="13653" y="3048"/>
                              </a:cubicBezTo>
                              <a:cubicBezTo>
                                <a:pt x="14833" y="1804"/>
                                <a:pt x="16104" y="965"/>
                                <a:pt x="17475" y="533"/>
                              </a:cubicBezTo>
                              <a:cubicBezTo>
                                <a:pt x="18847" y="102"/>
                                <a:pt x="20231" y="0"/>
                                <a:pt x="21641" y="2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0" name="Shape 73"/>
                      <wps:cNvSpPr/>
                      <wps:spPr>
                        <a:xfrm>
                          <a:off x="11699234" y="6189406"/>
                          <a:ext cx="33248" cy="36678"/>
                        </a:xfrm>
                        <a:custGeom>
                          <a:avLst/>
                          <a:gdLst/>
                          <a:ahLst/>
                          <a:cxnLst/>
                          <a:rect l="0" t="0" r="0" b="0"/>
                          <a:pathLst>
                            <a:path w="33248" h="36678">
                              <a:moveTo>
                                <a:pt x="11608" y="0"/>
                              </a:moveTo>
                              <a:lnTo>
                                <a:pt x="33248" y="16497"/>
                              </a:lnTo>
                              <a:lnTo>
                                <a:pt x="30937" y="19520"/>
                              </a:lnTo>
                              <a:lnTo>
                                <a:pt x="21920" y="12649"/>
                              </a:lnTo>
                              <a:lnTo>
                                <a:pt x="3594" y="36678"/>
                              </a:lnTo>
                              <a:lnTo>
                                <a:pt x="0" y="33934"/>
                              </a:lnTo>
                              <a:lnTo>
                                <a:pt x="18314" y="9893"/>
                              </a:lnTo>
                              <a:lnTo>
                                <a:pt x="9296" y="3022"/>
                              </a:lnTo>
                              <a:lnTo>
                                <a:pt x="116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1" name="Shape 74"/>
                      <wps:cNvSpPr/>
                      <wps:spPr>
                        <a:xfrm>
                          <a:off x="11721433" y="6212096"/>
                          <a:ext cx="17149" cy="35074"/>
                        </a:xfrm>
                        <a:custGeom>
                          <a:avLst/>
                          <a:gdLst/>
                          <a:ahLst/>
                          <a:cxnLst/>
                          <a:rect l="0" t="0" r="0" b="0"/>
                          <a:pathLst>
                            <a:path w="17149" h="35074">
                              <a:moveTo>
                                <a:pt x="17149" y="0"/>
                              </a:moveTo>
                              <a:lnTo>
                                <a:pt x="17149" y="4039"/>
                              </a:lnTo>
                              <a:lnTo>
                                <a:pt x="14262" y="4581"/>
                              </a:lnTo>
                              <a:cubicBezTo>
                                <a:pt x="12764" y="5254"/>
                                <a:pt x="11392" y="6182"/>
                                <a:pt x="10173" y="7388"/>
                              </a:cubicBezTo>
                              <a:cubicBezTo>
                                <a:pt x="8941" y="8607"/>
                                <a:pt x="7887" y="9940"/>
                                <a:pt x="7010" y="11426"/>
                              </a:cubicBezTo>
                              <a:cubicBezTo>
                                <a:pt x="6147" y="12900"/>
                                <a:pt x="5474" y="14474"/>
                                <a:pt x="5004" y="16139"/>
                              </a:cubicBezTo>
                              <a:cubicBezTo>
                                <a:pt x="4547" y="17802"/>
                                <a:pt x="4382" y="19440"/>
                                <a:pt x="4521" y="21079"/>
                              </a:cubicBezTo>
                              <a:cubicBezTo>
                                <a:pt x="4673" y="22716"/>
                                <a:pt x="5182" y="24254"/>
                                <a:pt x="6045" y="25714"/>
                              </a:cubicBezTo>
                              <a:cubicBezTo>
                                <a:pt x="6921" y="27174"/>
                                <a:pt x="8242" y="28419"/>
                                <a:pt x="10033" y="29473"/>
                              </a:cubicBezTo>
                              <a:cubicBezTo>
                                <a:pt x="11811" y="30528"/>
                                <a:pt x="13538" y="31073"/>
                                <a:pt x="15240" y="31137"/>
                              </a:cubicBezTo>
                              <a:lnTo>
                                <a:pt x="17149" y="30778"/>
                              </a:lnTo>
                              <a:lnTo>
                                <a:pt x="17149" y="34804"/>
                              </a:lnTo>
                              <a:lnTo>
                                <a:pt x="14960" y="35074"/>
                              </a:lnTo>
                              <a:cubicBezTo>
                                <a:pt x="12726" y="34871"/>
                                <a:pt x="10440" y="34083"/>
                                <a:pt x="8103" y="32724"/>
                              </a:cubicBezTo>
                              <a:cubicBezTo>
                                <a:pt x="5791" y="31340"/>
                                <a:pt x="4001" y="29727"/>
                                <a:pt x="2743" y="27848"/>
                              </a:cubicBezTo>
                              <a:cubicBezTo>
                                <a:pt x="1474" y="25981"/>
                                <a:pt x="673" y="23999"/>
                                <a:pt x="343" y="21879"/>
                              </a:cubicBezTo>
                              <a:cubicBezTo>
                                <a:pt x="0" y="19758"/>
                                <a:pt x="89" y="17611"/>
                                <a:pt x="597" y="15415"/>
                              </a:cubicBezTo>
                              <a:cubicBezTo>
                                <a:pt x="1105" y="13217"/>
                                <a:pt x="1943" y="11122"/>
                                <a:pt x="3111" y="9128"/>
                              </a:cubicBezTo>
                              <a:cubicBezTo>
                                <a:pt x="4293" y="7134"/>
                                <a:pt x="5728" y="5369"/>
                                <a:pt x="7404" y="3883"/>
                              </a:cubicBezTo>
                              <a:cubicBezTo>
                                <a:pt x="9081" y="2384"/>
                                <a:pt x="10922" y="1267"/>
                                <a:pt x="12941" y="543"/>
                              </a:cubicBezTo>
                              <a:lnTo>
                                <a:pt x="17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2" name="Shape 75"/>
                      <wps:cNvSpPr/>
                      <wps:spPr>
                        <a:xfrm>
                          <a:off x="11738583" y="6211813"/>
                          <a:ext cx="17141" cy="35087"/>
                        </a:xfrm>
                        <a:custGeom>
                          <a:avLst/>
                          <a:gdLst/>
                          <a:ahLst/>
                          <a:cxnLst/>
                          <a:rect l="0" t="0" r="0" b="0"/>
                          <a:pathLst>
                            <a:path w="17141" h="35087">
                              <a:moveTo>
                                <a:pt x="2193" y="0"/>
                              </a:moveTo>
                              <a:cubicBezTo>
                                <a:pt x="4453" y="191"/>
                                <a:pt x="6727" y="965"/>
                                <a:pt x="9064" y="2349"/>
                              </a:cubicBezTo>
                              <a:cubicBezTo>
                                <a:pt x="11388" y="3721"/>
                                <a:pt x="13178" y="5347"/>
                                <a:pt x="14423" y="7227"/>
                              </a:cubicBezTo>
                              <a:cubicBezTo>
                                <a:pt x="15680" y="9119"/>
                                <a:pt x="16468" y="11113"/>
                                <a:pt x="16798" y="13221"/>
                              </a:cubicBezTo>
                              <a:cubicBezTo>
                                <a:pt x="17141" y="15342"/>
                                <a:pt x="17065" y="17500"/>
                                <a:pt x="16556" y="19698"/>
                              </a:cubicBezTo>
                              <a:cubicBezTo>
                                <a:pt x="16049" y="21882"/>
                                <a:pt x="15211" y="23990"/>
                                <a:pt x="14042" y="25984"/>
                              </a:cubicBezTo>
                              <a:cubicBezTo>
                                <a:pt x="12848" y="27978"/>
                                <a:pt x="11426" y="29718"/>
                                <a:pt x="9749" y="31229"/>
                              </a:cubicBezTo>
                              <a:cubicBezTo>
                                <a:pt x="8073" y="32728"/>
                                <a:pt x="6219" y="33833"/>
                                <a:pt x="4200" y="34569"/>
                              </a:cubicBezTo>
                              <a:lnTo>
                                <a:pt x="0" y="35087"/>
                              </a:lnTo>
                              <a:lnTo>
                                <a:pt x="0" y="31061"/>
                              </a:lnTo>
                              <a:lnTo>
                                <a:pt x="2891" y="30518"/>
                              </a:lnTo>
                              <a:cubicBezTo>
                                <a:pt x="4390" y="29858"/>
                                <a:pt x="5748" y="28931"/>
                                <a:pt x="6981" y="27711"/>
                              </a:cubicBezTo>
                              <a:cubicBezTo>
                                <a:pt x="8213" y="26492"/>
                                <a:pt x="9267" y="25146"/>
                                <a:pt x="10143" y="23685"/>
                              </a:cubicBezTo>
                              <a:cubicBezTo>
                                <a:pt x="11006" y="22199"/>
                                <a:pt x="11667" y="20638"/>
                                <a:pt x="12150" y="18974"/>
                              </a:cubicBezTo>
                              <a:cubicBezTo>
                                <a:pt x="12607" y="17297"/>
                                <a:pt x="12759" y="15660"/>
                                <a:pt x="12633" y="14021"/>
                              </a:cubicBezTo>
                              <a:cubicBezTo>
                                <a:pt x="12480" y="12395"/>
                                <a:pt x="11972" y="10846"/>
                                <a:pt x="11109" y="9385"/>
                              </a:cubicBezTo>
                              <a:cubicBezTo>
                                <a:pt x="10232" y="7925"/>
                                <a:pt x="8899" y="6680"/>
                                <a:pt x="7120" y="5626"/>
                              </a:cubicBezTo>
                              <a:cubicBezTo>
                                <a:pt x="5342" y="4572"/>
                                <a:pt x="3615" y="4013"/>
                                <a:pt x="1914" y="3963"/>
                              </a:cubicBezTo>
                              <a:lnTo>
                                <a:pt x="0" y="4322"/>
                              </a:lnTo>
                              <a:lnTo>
                                <a:pt x="0" y="283"/>
                              </a:lnTo>
                              <a:lnTo>
                                <a:pt x="21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3" name="Shape 76"/>
                      <wps:cNvSpPr/>
                      <wps:spPr>
                        <a:xfrm>
                          <a:off x="11772725" y="6263055"/>
                          <a:ext cx="304" cy="2209"/>
                        </a:xfrm>
                        <a:custGeom>
                          <a:avLst/>
                          <a:gdLst/>
                          <a:ahLst/>
                          <a:cxnLst/>
                          <a:rect l="0" t="0" r="0" b="0"/>
                          <a:pathLst>
                            <a:path w="304" h="2209">
                              <a:moveTo>
                                <a:pt x="304" y="0"/>
                              </a:moveTo>
                              <a:lnTo>
                                <a:pt x="304" y="2209"/>
                              </a:lnTo>
                              <a:lnTo>
                                <a:pt x="165" y="2150"/>
                              </a:lnTo>
                              <a:cubicBezTo>
                                <a:pt x="0" y="1693"/>
                                <a:pt x="0" y="1185"/>
                                <a:pt x="127" y="575"/>
                              </a:cubicBezTo>
                              <a:lnTo>
                                <a:pt x="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4" name="Shape 77"/>
                      <wps:cNvSpPr/>
                      <wps:spPr>
                        <a:xfrm>
                          <a:off x="11752202" y="6225073"/>
                          <a:ext cx="20827" cy="33070"/>
                        </a:xfrm>
                        <a:custGeom>
                          <a:avLst/>
                          <a:gdLst/>
                          <a:ahLst/>
                          <a:cxnLst/>
                          <a:rect l="0" t="0" r="0" b="0"/>
                          <a:pathLst>
                            <a:path w="20827" h="33070">
                              <a:moveTo>
                                <a:pt x="13386" y="0"/>
                              </a:moveTo>
                              <a:lnTo>
                                <a:pt x="20827" y="3184"/>
                              </a:lnTo>
                              <a:lnTo>
                                <a:pt x="20827" y="7324"/>
                              </a:lnTo>
                              <a:lnTo>
                                <a:pt x="16053" y="5283"/>
                              </a:lnTo>
                              <a:lnTo>
                                <a:pt x="11379" y="16192"/>
                              </a:lnTo>
                              <a:lnTo>
                                <a:pt x="20054" y="19900"/>
                              </a:lnTo>
                              <a:lnTo>
                                <a:pt x="20827" y="20162"/>
                              </a:lnTo>
                              <a:lnTo>
                                <a:pt x="20827" y="24575"/>
                              </a:lnTo>
                              <a:lnTo>
                                <a:pt x="20041" y="24054"/>
                              </a:lnTo>
                              <a:lnTo>
                                <a:pt x="9881" y="19697"/>
                              </a:lnTo>
                              <a:lnTo>
                                <a:pt x="4166" y="33070"/>
                              </a:lnTo>
                              <a:lnTo>
                                <a:pt x="0" y="31279"/>
                              </a:lnTo>
                              <a:lnTo>
                                <a:pt x="13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5" name="Shape 78"/>
                      <wps:cNvSpPr/>
                      <wps:spPr>
                        <a:xfrm>
                          <a:off x="11773029" y="6228257"/>
                          <a:ext cx="14390" cy="38929"/>
                        </a:xfrm>
                        <a:custGeom>
                          <a:avLst/>
                          <a:gdLst/>
                          <a:ahLst/>
                          <a:cxnLst/>
                          <a:rect l="0" t="0" r="0" b="0"/>
                          <a:pathLst>
                            <a:path w="14390" h="38929">
                              <a:moveTo>
                                <a:pt x="0" y="0"/>
                              </a:moveTo>
                              <a:lnTo>
                                <a:pt x="7278" y="3115"/>
                              </a:lnTo>
                              <a:cubicBezTo>
                                <a:pt x="10262" y="4384"/>
                                <a:pt x="12281" y="6112"/>
                                <a:pt x="13336" y="8283"/>
                              </a:cubicBezTo>
                              <a:cubicBezTo>
                                <a:pt x="14390" y="10468"/>
                                <a:pt x="14377" y="12830"/>
                                <a:pt x="13285" y="15370"/>
                              </a:cubicBezTo>
                              <a:cubicBezTo>
                                <a:pt x="12472" y="17275"/>
                                <a:pt x="11329" y="18748"/>
                                <a:pt x="9856" y="19815"/>
                              </a:cubicBezTo>
                              <a:cubicBezTo>
                                <a:pt x="8382" y="20869"/>
                                <a:pt x="6579" y="21263"/>
                                <a:pt x="4459" y="20983"/>
                              </a:cubicBezTo>
                              <a:lnTo>
                                <a:pt x="4421" y="21060"/>
                              </a:lnTo>
                              <a:cubicBezTo>
                                <a:pt x="5246" y="21618"/>
                                <a:pt x="5868" y="22228"/>
                                <a:pt x="6262" y="22876"/>
                              </a:cubicBezTo>
                              <a:cubicBezTo>
                                <a:pt x="6655" y="23549"/>
                                <a:pt x="6896" y="24222"/>
                                <a:pt x="6999" y="24933"/>
                              </a:cubicBezTo>
                              <a:cubicBezTo>
                                <a:pt x="7075" y="25644"/>
                                <a:pt x="7062" y="26394"/>
                                <a:pt x="6922" y="27156"/>
                              </a:cubicBezTo>
                              <a:cubicBezTo>
                                <a:pt x="6783" y="27930"/>
                                <a:pt x="6592" y="28718"/>
                                <a:pt x="6351" y="29518"/>
                              </a:cubicBezTo>
                              <a:cubicBezTo>
                                <a:pt x="6084" y="30293"/>
                                <a:pt x="5804" y="31093"/>
                                <a:pt x="5487" y="31893"/>
                              </a:cubicBezTo>
                              <a:cubicBezTo>
                                <a:pt x="5183" y="32693"/>
                                <a:pt x="4928" y="33493"/>
                                <a:pt x="4725" y="34306"/>
                              </a:cubicBezTo>
                              <a:cubicBezTo>
                                <a:pt x="4509" y="35119"/>
                                <a:pt x="4370" y="35919"/>
                                <a:pt x="4294" y="36693"/>
                              </a:cubicBezTo>
                              <a:cubicBezTo>
                                <a:pt x="4217" y="37468"/>
                                <a:pt x="4294" y="38217"/>
                                <a:pt x="4509" y="38929"/>
                              </a:cubicBezTo>
                              <a:lnTo>
                                <a:pt x="0" y="37006"/>
                              </a:lnTo>
                              <a:lnTo>
                                <a:pt x="0" y="34797"/>
                              </a:lnTo>
                              <a:lnTo>
                                <a:pt x="420" y="33430"/>
                              </a:lnTo>
                              <a:cubicBezTo>
                                <a:pt x="699" y="32731"/>
                                <a:pt x="979" y="31982"/>
                                <a:pt x="1284" y="31182"/>
                              </a:cubicBezTo>
                              <a:cubicBezTo>
                                <a:pt x="1588" y="30381"/>
                                <a:pt x="1843" y="29569"/>
                                <a:pt x="2020" y="28743"/>
                              </a:cubicBezTo>
                              <a:cubicBezTo>
                                <a:pt x="2223" y="27943"/>
                                <a:pt x="2388" y="27143"/>
                                <a:pt x="2503" y="26394"/>
                              </a:cubicBezTo>
                              <a:cubicBezTo>
                                <a:pt x="2629" y="25619"/>
                                <a:pt x="2604" y="24908"/>
                                <a:pt x="2439" y="24235"/>
                              </a:cubicBezTo>
                              <a:cubicBezTo>
                                <a:pt x="2287" y="23561"/>
                                <a:pt x="1956" y="22939"/>
                                <a:pt x="1474" y="22368"/>
                              </a:cubicBezTo>
                              <a:lnTo>
                                <a:pt x="0" y="21391"/>
                              </a:lnTo>
                              <a:lnTo>
                                <a:pt x="0" y="16977"/>
                              </a:lnTo>
                              <a:lnTo>
                                <a:pt x="2084" y="17681"/>
                              </a:lnTo>
                              <a:cubicBezTo>
                                <a:pt x="3023" y="17910"/>
                                <a:pt x="3912" y="17949"/>
                                <a:pt x="4751" y="17808"/>
                              </a:cubicBezTo>
                              <a:cubicBezTo>
                                <a:pt x="5589" y="17669"/>
                                <a:pt x="6363" y="17326"/>
                                <a:pt x="7062" y="16780"/>
                              </a:cubicBezTo>
                              <a:cubicBezTo>
                                <a:pt x="7761" y="16234"/>
                                <a:pt x="8344" y="15395"/>
                                <a:pt x="8840" y="14239"/>
                              </a:cubicBezTo>
                              <a:cubicBezTo>
                                <a:pt x="9513" y="12665"/>
                                <a:pt x="9627" y="11192"/>
                                <a:pt x="9183" y="9833"/>
                              </a:cubicBezTo>
                              <a:cubicBezTo>
                                <a:pt x="8726" y="8461"/>
                                <a:pt x="7519" y="7356"/>
                                <a:pt x="5563" y="6518"/>
                              </a:cubicBezTo>
                              <a:lnTo>
                                <a:pt x="0" y="41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6" name="Shape 79"/>
                      <wps:cNvSpPr/>
                      <wps:spPr>
                        <a:xfrm>
                          <a:off x="11787570" y="6237189"/>
                          <a:ext cx="33515" cy="38468"/>
                        </a:xfrm>
                        <a:custGeom>
                          <a:avLst/>
                          <a:gdLst/>
                          <a:ahLst/>
                          <a:cxnLst/>
                          <a:rect l="0" t="0" r="0" b="0"/>
                          <a:pathLst>
                            <a:path w="33515" h="38468">
                              <a:moveTo>
                                <a:pt x="7214" y="0"/>
                              </a:moveTo>
                              <a:lnTo>
                                <a:pt x="11557" y="1245"/>
                              </a:lnTo>
                              <a:lnTo>
                                <a:pt x="5587" y="22149"/>
                              </a:lnTo>
                              <a:cubicBezTo>
                                <a:pt x="4763" y="25083"/>
                                <a:pt x="4914" y="27521"/>
                                <a:pt x="6032" y="29464"/>
                              </a:cubicBezTo>
                              <a:cubicBezTo>
                                <a:pt x="7162" y="31433"/>
                                <a:pt x="9182" y="32830"/>
                                <a:pt x="12116" y="33668"/>
                              </a:cubicBezTo>
                              <a:cubicBezTo>
                                <a:pt x="14897" y="34468"/>
                                <a:pt x="17221" y="34303"/>
                                <a:pt x="19113" y="33210"/>
                              </a:cubicBezTo>
                              <a:cubicBezTo>
                                <a:pt x="20993" y="32106"/>
                                <a:pt x="22351" y="30099"/>
                                <a:pt x="23190" y="27166"/>
                              </a:cubicBezTo>
                              <a:lnTo>
                                <a:pt x="29159" y="6262"/>
                              </a:lnTo>
                              <a:lnTo>
                                <a:pt x="33515" y="7506"/>
                              </a:lnTo>
                              <a:lnTo>
                                <a:pt x="27546" y="28410"/>
                              </a:lnTo>
                              <a:cubicBezTo>
                                <a:pt x="26352" y="32589"/>
                                <a:pt x="24346" y="35408"/>
                                <a:pt x="21513" y="36868"/>
                              </a:cubicBezTo>
                              <a:cubicBezTo>
                                <a:pt x="18681" y="38329"/>
                                <a:pt x="15201" y="38468"/>
                                <a:pt x="11087" y="37288"/>
                              </a:cubicBezTo>
                              <a:cubicBezTo>
                                <a:pt x="6870" y="36081"/>
                                <a:pt x="3873" y="34151"/>
                                <a:pt x="2070" y="31471"/>
                              </a:cubicBezTo>
                              <a:cubicBezTo>
                                <a:pt x="279" y="28791"/>
                                <a:pt x="0" y="25260"/>
                                <a:pt x="1244" y="20892"/>
                              </a:cubicBezTo>
                              <a:lnTo>
                                <a:pt x="72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7" name="Shape 80"/>
                      <wps:cNvSpPr/>
                      <wps:spPr>
                        <a:xfrm>
                          <a:off x="11822295" y="6246044"/>
                          <a:ext cx="31864" cy="37656"/>
                        </a:xfrm>
                        <a:custGeom>
                          <a:avLst/>
                          <a:gdLst/>
                          <a:ahLst/>
                          <a:cxnLst/>
                          <a:rect l="0" t="0" r="0" b="0"/>
                          <a:pathLst>
                            <a:path w="31864" h="37656">
                              <a:moveTo>
                                <a:pt x="5042" y="0"/>
                              </a:moveTo>
                              <a:lnTo>
                                <a:pt x="9804" y="712"/>
                              </a:lnTo>
                              <a:lnTo>
                                <a:pt x="23431" y="30645"/>
                              </a:lnTo>
                              <a:lnTo>
                                <a:pt x="23533" y="30658"/>
                              </a:lnTo>
                              <a:lnTo>
                                <a:pt x="27622" y="3379"/>
                              </a:lnTo>
                              <a:lnTo>
                                <a:pt x="31864" y="4014"/>
                              </a:lnTo>
                              <a:lnTo>
                                <a:pt x="26822" y="37656"/>
                              </a:lnTo>
                              <a:lnTo>
                                <a:pt x="21920" y="36932"/>
                              </a:lnTo>
                              <a:lnTo>
                                <a:pt x="8382" y="7290"/>
                              </a:lnTo>
                              <a:lnTo>
                                <a:pt x="8293" y="7278"/>
                              </a:lnTo>
                              <a:lnTo>
                                <a:pt x="4242" y="34290"/>
                              </a:lnTo>
                              <a:lnTo>
                                <a:pt x="0" y="33643"/>
                              </a:lnTo>
                              <a:lnTo>
                                <a:pt x="50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8" name="Shape 81"/>
                      <wps:cNvSpPr/>
                      <wps:spPr>
                        <a:xfrm>
                          <a:off x="11858684" y="6250051"/>
                          <a:ext cx="31216" cy="35674"/>
                        </a:xfrm>
                        <a:custGeom>
                          <a:avLst/>
                          <a:gdLst/>
                          <a:ahLst/>
                          <a:cxnLst/>
                          <a:rect l="0" t="0" r="0" b="0"/>
                          <a:pathLst>
                            <a:path w="31216" h="35674">
                              <a:moveTo>
                                <a:pt x="16548" y="50"/>
                              </a:moveTo>
                              <a:cubicBezTo>
                                <a:pt x="18390" y="64"/>
                                <a:pt x="20129" y="317"/>
                                <a:pt x="21754" y="774"/>
                              </a:cubicBezTo>
                              <a:cubicBezTo>
                                <a:pt x="23393" y="1232"/>
                                <a:pt x="24828" y="1930"/>
                                <a:pt x="26098" y="2870"/>
                              </a:cubicBezTo>
                              <a:cubicBezTo>
                                <a:pt x="27368" y="3822"/>
                                <a:pt x="28435" y="5004"/>
                                <a:pt x="29286" y="6438"/>
                              </a:cubicBezTo>
                              <a:cubicBezTo>
                                <a:pt x="30137" y="7861"/>
                                <a:pt x="30696" y="9575"/>
                                <a:pt x="30975" y="11582"/>
                              </a:cubicBezTo>
                              <a:lnTo>
                                <a:pt x="26453" y="11519"/>
                              </a:lnTo>
                              <a:cubicBezTo>
                                <a:pt x="26264" y="10198"/>
                                <a:pt x="25857" y="9080"/>
                                <a:pt x="25273" y="8128"/>
                              </a:cubicBezTo>
                              <a:cubicBezTo>
                                <a:pt x="24676" y="7188"/>
                                <a:pt x="23952" y="6400"/>
                                <a:pt x="23075" y="5778"/>
                              </a:cubicBezTo>
                              <a:cubicBezTo>
                                <a:pt x="22186" y="5169"/>
                                <a:pt x="21196" y="4686"/>
                                <a:pt x="20079" y="4369"/>
                              </a:cubicBezTo>
                              <a:cubicBezTo>
                                <a:pt x="18948" y="4051"/>
                                <a:pt x="17754" y="3873"/>
                                <a:pt x="16484" y="3848"/>
                              </a:cubicBezTo>
                              <a:cubicBezTo>
                                <a:pt x="14414" y="3822"/>
                                <a:pt x="12636" y="4204"/>
                                <a:pt x="11150" y="4991"/>
                              </a:cubicBezTo>
                              <a:cubicBezTo>
                                <a:pt x="9651" y="5804"/>
                                <a:pt x="8433" y="6870"/>
                                <a:pt x="7467" y="8204"/>
                              </a:cubicBezTo>
                              <a:cubicBezTo>
                                <a:pt x="6515" y="9537"/>
                                <a:pt x="5804" y="11061"/>
                                <a:pt x="5321" y="12788"/>
                              </a:cubicBezTo>
                              <a:cubicBezTo>
                                <a:pt x="4838" y="14503"/>
                                <a:pt x="4584" y="16269"/>
                                <a:pt x="4559" y="18085"/>
                              </a:cubicBezTo>
                              <a:cubicBezTo>
                                <a:pt x="4521" y="19862"/>
                                <a:pt x="4763" y="21577"/>
                                <a:pt x="5232" y="23216"/>
                              </a:cubicBezTo>
                              <a:cubicBezTo>
                                <a:pt x="5714" y="24867"/>
                                <a:pt x="6426" y="26327"/>
                                <a:pt x="7391" y="27597"/>
                              </a:cubicBezTo>
                              <a:cubicBezTo>
                                <a:pt x="8356" y="28867"/>
                                <a:pt x="9563" y="29896"/>
                                <a:pt x="10985" y="30658"/>
                              </a:cubicBezTo>
                              <a:cubicBezTo>
                                <a:pt x="12420" y="31432"/>
                                <a:pt x="14084" y="31838"/>
                                <a:pt x="15989" y="31864"/>
                              </a:cubicBezTo>
                              <a:cubicBezTo>
                                <a:pt x="17780" y="31902"/>
                                <a:pt x="19355" y="31635"/>
                                <a:pt x="20726" y="31090"/>
                              </a:cubicBezTo>
                              <a:cubicBezTo>
                                <a:pt x="22110" y="30543"/>
                                <a:pt x="23266" y="29781"/>
                                <a:pt x="24219" y="28790"/>
                              </a:cubicBezTo>
                              <a:cubicBezTo>
                                <a:pt x="25171" y="27813"/>
                                <a:pt x="25895" y="26644"/>
                                <a:pt x="26403" y="25311"/>
                              </a:cubicBezTo>
                              <a:cubicBezTo>
                                <a:pt x="26911" y="23964"/>
                                <a:pt x="27139" y="22517"/>
                                <a:pt x="27101" y="20955"/>
                              </a:cubicBezTo>
                              <a:lnTo>
                                <a:pt x="16230" y="20777"/>
                              </a:lnTo>
                              <a:lnTo>
                                <a:pt x="16307" y="16954"/>
                              </a:lnTo>
                              <a:lnTo>
                                <a:pt x="31216" y="17221"/>
                              </a:lnTo>
                              <a:lnTo>
                                <a:pt x="30899" y="35140"/>
                              </a:lnTo>
                              <a:lnTo>
                                <a:pt x="28041" y="35090"/>
                              </a:lnTo>
                              <a:lnTo>
                                <a:pt x="26936" y="30823"/>
                              </a:lnTo>
                              <a:cubicBezTo>
                                <a:pt x="25565" y="32576"/>
                                <a:pt x="23888" y="33820"/>
                                <a:pt x="21907" y="34569"/>
                              </a:cubicBezTo>
                              <a:cubicBezTo>
                                <a:pt x="19926" y="35319"/>
                                <a:pt x="17932" y="35674"/>
                                <a:pt x="15925" y="35636"/>
                              </a:cubicBezTo>
                              <a:cubicBezTo>
                                <a:pt x="13385" y="35585"/>
                                <a:pt x="11125" y="35090"/>
                                <a:pt x="9144" y="34112"/>
                              </a:cubicBezTo>
                              <a:cubicBezTo>
                                <a:pt x="7150" y="33134"/>
                                <a:pt x="5486" y="31852"/>
                                <a:pt x="4102" y="30226"/>
                              </a:cubicBezTo>
                              <a:cubicBezTo>
                                <a:pt x="2743" y="28625"/>
                                <a:pt x="1714" y="26771"/>
                                <a:pt x="1015" y="24702"/>
                              </a:cubicBezTo>
                              <a:cubicBezTo>
                                <a:pt x="317" y="22619"/>
                                <a:pt x="0" y="20472"/>
                                <a:pt x="25" y="18250"/>
                              </a:cubicBezTo>
                              <a:cubicBezTo>
                                <a:pt x="64" y="15773"/>
                                <a:pt x="457" y="13411"/>
                                <a:pt x="1168" y="11188"/>
                              </a:cubicBezTo>
                              <a:cubicBezTo>
                                <a:pt x="1892" y="8953"/>
                                <a:pt x="2946" y="7010"/>
                                <a:pt x="4331" y="5359"/>
                              </a:cubicBezTo>
                              <a:cubicBezTo>
                                <a:pt x="5702" y="3695"/>
                                <a:pt x="7417" y="2387"/>
                                <a:pt x="9448" y="1422"/>
                              </a:cubicBezTo>
                              <a:cubicBezTo>
                                <a:pt x="11481" y="457"/>
                                <a:pt x="13843" y="0"/>
                                <a:pt x="16548"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79" name="Shape 82"/>
                      <wps:cNvSpPr/>
                      <wps:spPr>
                        <a:xfrm>
                          <a:off x="11895870" y="6248486"/>
                          <a:ext cx="28168" cy="35725"/>
                        </a:xfrm>
                        <a:custGeom>
                          <a:avLst/>
                          <a:gdLst/>
                          <a:ahLst/>
                          <a:cxnLst/>
                          <a:rect l="0" t="0" r="0" b="0"/>
                          <a:pathLst>
                            <a:path w="28168" h="35725">
                              <a:moveTo>
                                <a:pt x="11392" y="191"/>
                              </a:moveTo>
                              <a:cubicBezTo>
                                <a:pt x="13119" y="0"/>
                                <a:pt x="14757" y="50"/>
                                <a:pt x="16281" y="305"/>
                              </a:cubicBezTo>
                              <a:cubicBezTo>
                                <a:pt x="17818" y="546"/>
                                <a:pt x="19190" y="1054"/>
                                <a:pt x="20409" y="1829"/>
                              </a:cubicBezTo>
                              <a:cubicBezTo>
                                <a:pt x="21628" y="2591"/>
                                <a:pt x="22631" y="3607"/>
                                <a:pt x="23419" y="4876"/>
                              </a:cubicBezTo>
                              <a:cubicBezTo>
                                <a:pt x="24206" y="6159"/>
                                <a:pt x="24740" y="7721"/>
                                <a:pt x="25006" y="9575"/>
                              </a:cubicBezTo>
                              <a:lnTo>
                                <a:pt x="20739" y="10033"/>
                              </a:lnTo>
                              <a:cubicBezTo>
                                <a:pt x="20218" y="7620"/>
                                <a:pt x="19152" y="5956"/>
                                <a:pt x="17538" y="5029"/>
                              </a:cubicBezTo>
                              <a:cubicBezTo>
                                <a:pt x="15925" y="4102"/>
                                <a:pt x="13944" y="3759"/>
                                <a:pt x="11608" y="4013"/>
                              </a:cubicBezTo>
                              <a:cubicBezTo>
                                <a:pt x="10668" y="4102"/>
                                <a:pt x="9740" y="4305"/>
                                <a:pt x="8839" y="4585"/>
                              </a:cubicBezTo>
                              <a:cubicBezTo>
                                <a:pt x="7950" y="4876"/>
                                <a:pt x="7162" y="5283"/>
                                <a:pt x="6502" y="5791"/>
                              </a:cubicBezTo>
                              <a:cubicBezTo>
                                <a:pt x="5842" y="6312"/>
                                <a:pt x="5321" y="6972"/>
                                <a:pt x="4991" y="7747"/>
                              </a:cubicBezTo>
                              <a:cubicBezTo>
                                <a:pt x="4648" y="8547"/>
                                <a:pt x="4521" y="9499"/>
                                <a:pt x="4648" y="10605"/>
                              </a:cubicBezTo>
                              <a:cubicBezTo>
                                <a:pt x="4749" y="11646"/>
                                <a:pt x="5143" y="12446"/>
                                <a:pt x="5829" y="13043"/>
                              </a:cubicBezTo>
                              <a:cubicBezTo>
                                <a:pt x="6515" y="13615"/>
                                <a:pt x="7391" y="14059"/>
                                <a:pt x="8471" y="14363"/>
                              </a:cubicBezTo>
                              <a:cubicBezTo>
                                <a:pt x="9537" y="14656"/>
                                <a:pt x="10744" y="14872"/>
                                <a:pt x="12064" y="14998"/>
                              </a:cubicBezTo>
                              <a:cubicBezTo>
                                <a:pt x="13385" y="15139"/>
                                <a:pt x="14732" y="15291"/>
                                <a:pt x="16104" y="15469"/>
                              </a:cubicBezTo>
                              <a:cubicBezTo>
                                <a:pt x="17487" y="15634"/>
                                <a:pt x="18847" y="15863"/>
                                <a:pt x="20180" y="16142"/>
                              </a:cubicBezTo>
                              <a:cubicBezTo>
                                <a:pt x="21527" y="16446"/>
                                <a:pt x="22745" y="16891"/>
                                <a:pt x="23850" y="17513"/>
                              </a:cubicBezTo>
                              <a:cubicBezTo>
                                <a:pt x="24955" y="18135"/>
                                <a:pt x="25870" y="18948"/>
                                <a:pt x="26606" y="19989"/>
                              </a:cubicBezTo>
                              <a:cubicBezTo>
                                <a:pt x="27343" y="21031"/>
                                <a:pt x="27800" y="22390"/>
                                <a:pt x="27978" y="24067"/>
                              </a:cubicBezTo>
                              <a:cubicBezTo>
                                <a:pt x="28168" y="25870"/>
                                <a:pt x="27927" y="27457"/>
                                <a:pt x="27254" y="28816"/>
                              </a:cubicBezTo>
                              <a:cubicBezTo>
                                <a:pt x="26594" y="30175"/>
                                <a:pt x="25667" y="31331"/>
                                <a:pt x="24498" y="32283"/>
                              </a:cubicBezTo>
                              <a:cubicBezTo>
                                <a:pt x="23317" y="33210"/>
                                <a:pt x="21958" y="33947"/>
                                <a:pt x="20434" y="34480"/>
                              </a:cubicBezTo>
                              <a:cubicBezTo>
                                <a:pt x="18910" y="35014"/>
                                <a:pt x="17373" y="35357"/>
                                <a:pt x="15824" y="35522"/>
                              </a:cubicBezTo>
                              <a:cubicBezTo>
                                <a:pt x="13932" y="35725"/>
                                <a:pt x="12116" y="35687"/>
                                <a:pt x="10375" y="35395"/>
                              </a:cubicBezTo>
                              <a:cubicBezTo>
                                <a:pt x="8623" y="35090"/>
                                <a:pt x="7074" y="34531"/>
                                <a:pt x="5690" y="33706"/>
                              </a:cubicBezTo>
                              <a:cubicBezTo>
                                <a:pt x="4305" y="32880"/>
                                <a:pt x="3162" y="31750"/>
                                <a:pt x="2260" y="30340"/>
                              </a:cubicBezTo>
                              <a:cubicBezTo>
                                <a:pt x="1371" y="28905"/>
                                <a:pt x="800" y="27165"/>
                                <a:pt x="571" y="25120"/>
                              </a:cubicBezTo>
                              <a:lnTo>
                                <a:pt x="4838" y="24664"/>
                              </a:lnTo>
                              <a:cubicBezTo>
                                <a:pt x="5004" y="26086"/>
                                <a:pt x="5397" y="27292"/>
                                <a:pt x="6058" y="28245"/>
                              </a:cubicBezTo>
                              <a:cubicBezTo>
                                <a:pt x="6718" y="29210"/>
                                <a:pt x="7544" y="29985"/>
                                <a:pt x="8521" y="30556"/>
                              </a:cubicBezTo>
                              <a:cubicBezTo>
                                <a:pt x="9487" y="31115"/>
                                <a:pt x="10592" y="31496"/>
                                <a:pt x="11823" y="31674"/>
                              </a:cubicBezTo>
                              <a:cubicBezTo>
                                <a:pt x="13055" y="31864"/>
                                <a:pt x="14312" y="31903"/>
                                <a:pt x="15570" y="31762"/>
                              </a:cubicBezTo>
                              <a:cubicBezTo>
                                <a:pt x="16586" y="31661"/>
                                <a:pt x="17590" y="31445"/>
                                <a:pt x="18605" y="31153"/>
                              </a:cubicBezTo>
                              <a:cubicBezTo>
                                <a:pt x="19596" y="30849"/>
                                <a:pt x="20485" y="30429"/>
                                <a:pt x="21272" y="29883"/>
                              </a:cubicBezTo>
                              <a:cubicBezTo>
                                <a:pt x="22034" y="29337"/>
                                <a:pt x="22631" y="28651"/>
                                <a:pt x="23051" y="27801"/>
                              </a:cubicBezTo>
                              <a:cubicBezTo>
                                <a:pt x="23482" y="26962"/>
                                <a:pt x="23622" y="25921"/>
                                <a:pt x="23482" y="24688"/>
                              </a:cubicBezTo>
                              <a:cubicBezTo>
                                <a:pt x="23368" y="23520"/>
                                <a:pt x="22961" y="22606"/>
                                <a:pt x="22263" y="21945"/>
                              </a:cubicBezTo>
                              <a:cubicBezTo>
                                <a:pt x="21577" y="21286"/>
                                <a:pt x="20688" y="20777"/>
                                <a:pt x="19609" y="20434"/>
                              </a:cubicBezTo>
                              <a:cubicBezTo>
                                <a:pt x="18542" y="20091"/>
                                <a:pt x="17335" y="19838"/>
                                <a:pt x="16002" y="19685"/>
                              </a:cubicBezTo>
                              <a:cubicBezTo>
                                <a:pt x="14681" y="19545"/>
                                <a:pt x="13335" y="19393"/>
                                <a:pt x="11963" y="19241"/>
                              </a:cubicBezTo>
                              <a:cubicBezTo>
                                <a:pt x="10579" y="19076"/>
                                <a:pt x="9220" y="18872"/>
                                <a:pt x="7886" y="18605"/>
                              </a:cubicBezTo>
                              <a:cubicBezTo>
                                <a:pt x="6553" y="18352"/>
                                <a:pt x="5334" y="17958"/>
                                <a:pt x="4242" y="17425"/>
                              </a:cubicBezTo>
                              <a:cubicBezTo>
                                <a:pt x="3137" y="16878"/>
                                <a:pt x="2235" y="16142"/>
                                <a:pt x="1511" y="15163"/>
                              </a:cubicBezTo>
                              <a:cubicBezTo>
                                <a:pt x="788" y="14212"/>
                                <a:pt x="343" y="12954"/>
                                <a:pt x="178" y="11405"/>
                              </a:cubicBezTo>
                              <a:cubicBezTo>
                                <a:pt x="0" y="9703"/>
                                <a:pt x="190" y="8192"/>
                                <a:pt x="749" y="6871"/>
                              </a:cubicBezTo>
                              <a:cubicBezTo>
                                <a:pt x="1308" y="5550"/>
                                <a:pt x="2121" y="4420"/>
                                <a:pt x="3187" y="3493"/>
                              </a:cubicBezTo>
                              <a:cubicBezTo>
                                <a:pt x="4254" y="2566"/>
                                <a:pt x="5499" y="1829"/>
                                <a:pt x="6934" y="1270"/>
                              </a:cubicBezTo>
                              <a:cubicBezTo>
                                <a:pt x="8356" y="724"/>
                                <a:pt x="9842" y="368"/>
                                <a:pt x="11392"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0" name="Shape 83"/>
                      <wps:cNvSpPr/>
                      <wps:spPr>
                        <a:xfrm>
                          <a:off x="11925693" y="6242333"/>
                          <a:ext cx="23622" cy="37998"/>
                        </a:xfrm>
                        <a:custGeom>
                          <a:avLst/>
                          <a:gdLst/>
                          <a:ahLst/>
                          <a:cxnLst/>
                          <a:rect l="0" t="0" r="0" b="0"/>
                          <a:pathLst>
                            <a:path w="23622" h="37998">
                              <a:moveTo>
                                <a:pt x="21844" y="0"/>
                              </a:moveTo>
                              <a:lnTo>
                                <a:pt x="22657" y="3734"/>
                              </a:lnTo>
                              <a:lnTo>
                                <a:pt x="5245" y="7518"/>
                              </a:lnTo>
                              <a:lnTo>
                                <a:pt x="7544" y="18085"/>
                              </a:lnTo>
                              <a:lnTo>
                                <a:pt x="22809" y="14770"/>
                              </a:lnTo>
                              <a:lnTo>
                                <a:pt x="23622" y="18491"/>
                              </a:lnTo>
                              <a:lnTo>
                                <a:pt x="8356" y="21806"/>
                              </a:lnTo>
                              <a:lnTo>
                                <a:pt x="11671" y="37033"/>
                              </a:lnTo>
                              <a:lnTo>
                                <a:pt x="7251" y="37998"/>
                              </a:lnTo>
                              <a:lnTo>
                                <a:pt x="0" y="4750"/>
                              </a:lnTo>
                              <a:lnTo>
                                <a:pt x="218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1" name="Shape 84"/>
                      <wps:cNvSpPr/>
                      <wps:spPr>
                        <a:xfrm>
                          <a:off x="11951464" y="6236224"/>
                          <a:ext cx="14846" cy="37268"/>
                        </a:xfrm>
                        <a:custGeom>
                          <a:avLst/>
                          <a:gdLst/>
                          <a:ahLst/>
                          <a:cxnLst/>
                          <a:rect l="0" t="0" r="0" b="0"/>
                          <a:pathLst>
                            <a:path w="14846" h="37268">
                              <a:moveTo>
                                <a:pt x="14846" y="0"/>
                              </a:moveTo>
                              <a:lnTo>
                                <a:pt x="14846" y="4024"/>
                              </a:lnTo>
                              <a:lnTo>
                                <a:pt x="5511" y="7195"/>
                              </a:lnTo>
                              <a:lnTo>
                                <a:pt x="9309" y="18435"/>
                              </a:lnTo>
                              <a:lnTo>
                                <a:pt x="14846" y="16554"/>
                              </a:lnTo>
                              <a:lnTo>
                                <a:pt x="14846" y="20583"/>
                              </a:lnTo>
                              <a:lnTo>
                                <a:pt x="10540" y="22041"/>
                              </a:lnTo>
                              <a:lnTo>
                                <a:pt x="14846" y="34759"/>
                              </a:lnTo>
                              <a:lnTo>
                                <a:pt x="14846" y="35929"/>
                              </a:lnTo>
                              <a:lnTo>
                                <a:pt x="10909" y="37268"/>
                              </a:lnTo>
                              <a:lnTo>
                                <a:pt x="0" y="5036"/>
                              </a:lnTo>
                              <a:lnTo>
                                <a:pt x="14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2" name="Shape 85"/>
                      <wps:cNvSpPr/>
                      <wps:spPr>
                        <a:xfrm>
                          <a:off x="11966311" y="6270983"/>
                          <a:ext cx="355" cy="1170"/>
                        </a:xfrm>
                        <a:custGeom>
                          <a:avLst/>
                          <a:gdLst/>
                          <a:ahLst/>
                          <a:cxnLst/>
                          <a:rect l="0" t="0" r="0" b="0"/>
                          <a:pathLst>
                            <a:path w="355" h="1170">
                              <a:moveTo>
                                <a:pt x="0" y="0"/>
                              </a:moveTo>
                              <a:lnTo>
                                <a:pt x="355" y="1049"/>
                              </a:lnTo>
                              <a:lnTo>
                                <a:pt x="0" y="11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3" name="Shape 86"/>
                      <wps:cNvSpPr/>
                      <wps:spPr>
                        <a:xfrm>
                          <a:off x="11966311" y="6235024"/>
                          <a:ext cx="22148" cy="31242"/>
                        </a:xfrm>
                        <a:custGeom>
                          <a:avLst/>
                          <a:gdLst/>
                          <a:ahLst/>
                          <a:cxnLst/>
                          <a:rect l="0" t="0" r="0" b="0"/>
                          <a:pathLst>
                            <a:path w="22148" h="31242">
                              <a:moveTo>
                                <a:pt x="8280" y="915"/>
                              </a:moveTo>
                              <a:cubicBezTo>
                                <a:pt x="10528" y="1842"/>
                                <a:pt x="12090" y="3607"/>
                                <a:pt x="12966" y="6223"/>
                              </a:cubicBezTo>
                              <a:cubicBezTo>
                                <a:pt x="13626" y="8179"/>
                                <a:pt x="13767" y="10046"/>
                                <a:pt x="13385" y="11823"/>
                              </a:cubicBezTo>
                              <a:cubicBezTo>
                                <a:pt x="12991" y="13601"/>
                                <a:pt x="11912" y="15075"/>
                                <a:pt x="10147" y="16294"/>
                              </a:cubicBezTo>
                              <a:lnTo>
                                <a:pt x="10172" y="16370"/>
                              </a:lnTo>
                              <a:cubicBezTo>
                                <a:pt x="11163" y="16243"/>
                                <a:pt x="12026" y="16294"/>
                                <a:pt x="12763" y="16510"/>
                              </a:cubicBezTo>
                              <a:cubicBezTo>
                                <a:pt x="13487" y="16726"/>
                                <a:pt x="14109" y="17081"/>
                                <a:pt x="14668" y="17552"/>
                              </a:cubicBezTo>
                              <a:cubicBezTo>
                                <a:pt x="15214" y="18008"/>
                                <a:pt x="15697" y="18580"/>
                                <a:pt x="16103" y="19253"/>
                              </a:cubicBezTo>
                              <a:cubicBezTo>
                                <a:pt x="16510" y="19914"/>
                                <a:pt x="16890" y="20625"/>
                                <a:pt x="17246" y="21374"/>
                              </a:cubicBezTo>
                              <a:cubicBezTo>
                                <a:pt x="17576" y="22136"/>
                                <a:pt x="17893" y="22923"/>
                                <a:pt x="18199" y="23723"/>
                              </a:cubicBezTo>
                              <a:cubicBezTo>
                                <a:pt x="18504" y="24523"/>
                                <a:pt x="18846" y="25298"/>
                                <a:pt x="19228" y="26035"/>
                              </a:cubicBezTo>
                              <a:cubicBezTo>
                                <a:pt x="19608" y="26771"/>
                                <a:pt x="20027" y="27470"/>
                                <a:pt x="20510" y="28105"/>
                              </a:cubicBezTo>
                              <a:cubicBezTo>
                                <a:pt x="20967" y="28728"/>
                                <a:pt x="21513" y="29235"/>
                                <a:pt x="22148" y="29629"/>
                              </a:cubicBezTo>
                              <a:lnTo>
                                <a:pt x="17360" y="31242"/>
                              </a:lnTo>
                              <a:cubicBezTo>
                                <a:pt x="16954" y="31026"/>
                                <a:pt x="16598" y="30632"/>
                                <a:pt x="16306" y="30099"/>
                              </a:cubicBezTo>
                              <a:cubicBezTo>
                                <a:pt x="16001" y="29566"/>
                                <a:pt x="15709" y="28943"/>
                                <a:pt x="15456" y="28245"/>
                              </a:cubicBezTo>
                              <a:cubicBezTo>
                                <a:pt x="15176" y="27559"/>
                                <a:pt x="14897" y="26810"/>
                                <a:pt x="14592" y="25997"/>
                              </a:cubicBezTo>
                              <a:cubicBezTo>
                                <a:pt x="14274" y="25197"/>
                                <a:pt x="13919" y="24435"/>
                                <a:pt x="13512" y="23699"/>
                              </a:cubicBezTo>
                              <a:cubicBezTo>
                                <a:pt x="13119" y="22961"/>
                                <a:pt x="12712" y="22263"/>
                                <a:pt x="12293" y="21616"/>
                              </a:cubicBezTo>
                              <a:cubicBezTo>
                                <a:pt x="11874" y="20980"/>
                                <a:pt x="11378" y="20447"/>
                                <a:pt x="10820" y="20066"/>
                              </a:cubicBezTo>
                              <a:cubicBezTo>
                                <a:pt x="10236" y="19659"/>
                                <a:pt x="9588" y="19418"/>
                                <a:pt x="8851" y="19317"/>
                              </a:cubicBezTo>
                              <a:cubicBezTo>
                                <a:pt x="8115" y="19215"/>
                                <a:pt x="7214" y="19342"/>
                                <a:pt x="6159" y="19698"/>
                              </a:cubicBezTo>
                              <a:lnTo>
                                <a:pt x="0" y="21783"/>
                              </a:lnTo>
                              <a:lnTo>
                                <a:pt x="0" y="17754"/>
                              </a:lnTo>
                              <a:lnTo>
                                <a:pt x="3403" y="16599"/>
                              </a:lnTo>
                              <a:cubicBezTo>
                                <a:pt x="4394" y="16269"/>
                                <a:pt x="5321" y="15863"/>
                                <a:pt x="6172" y="15418"/>
                              </a:cubicBezTo>
                              <a:cubicBezTo>
                                <a:pt x="7023" y="14960"/>
                                <a:pt x="7721" y="14401"/>
                                <a:pt x="8242" y="13729"/>
                              </a:cubicBezTo>
                              <a:cubicBezTo>
                                <a:pt x="8775" y="13068"/>
                                <a:pt x="9118" y="12294"/>
                                <a:pt x="9271" y="11417"/>
                              </a:cubicBezTo>
                              <a:cubicBezTo>
                                <a:pt x="9423" y="10554"/>
                                <a:pt x="9309" y="9525"/>
                                <a:pt x="8915" y="8357"/>
                              </a:cubicBezTo>
                              <a:cubicBezTo>
                                <a:pt x="8356" y="6731"/>
                                <a:pt x="7467" y="5562"/>
                                <a:pt x="6210" y="4838"/>
                              </a:cubicBezTo>
                              <a:cubicBezTo>
                                <a:pt x="4966" y="4114"/>
                                <a:pt x="3327" y="4102"/>
                                <a:pt x="1320" y="4775"/>
                              </a:cubicBezTo>
                              <a:lnTo>
                                <a:pt x="0" y="5224"/>
                              </a:lnTo>
                              <a:lnTo>
                                <a:pt x="0" y="1200"/>
                              </a:lnTo>
                              <a:lnTo>
                                <a:pt x="317" y="1092"/>
                              </a:lnTo>
                              <a:cubicBezTo>
                                <a:pt x="3390" y="64"/>
                                <a:pt x="6045" y="0"/>
                                <a:pt x="8280" y="9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4" name="Shape 87"/>
                      <wps:cNvSpPr/>
                      <wps:spPr>
                        <a:xfrm>
                          <a:off x="11981338" y="6220589"/>
                          <a:ext cx="35916" cy="40805"/>
                        </a:xfrm>
                        <a:custGeom>
                          <a:avLst/>
                          <a:gdLst/>
                          <a:ahLst/>
                          <a:cxnLst/>
                          <a:rect l="0" t="0" r="0" b="0"/>
                          <a:pathLst>
                            <a:path w="35916" h="40805">
                              <a:moveTo>
                                <a:pt x="21234" y="0"/>
                              </a:moveTo>
                              <a:lnTo>
                                <a:pt x="22860" y="3442"/>
                              </a:lnTo>
                              <a:lnTo>
                                <a:pt x="5728" y="11557"/>
                              </a:lnTo>
                              <a:lnTo>
                                <a:pt x="10351" y="21336"/>
                              </a:lnTo>
                              <a:lnTo>
                                <a:pt x="26327" y="13780"/>
                              </a:lnTo>
                              <a:lnTo>
                                <a:pt x="27966" y="17221"/>
                              </a:lnTo>
                              <a:lnTo>
                                <a:pt x="11976" y="24778"/>
                              </a:lnTo>
                              <a:lnTo>
                                <a:pt x="17005" y="35420"/>
                              </a:lnTo>
                              <a:lnTo>
                                <a:pt x="34290" y="27254"/>
                              </a:lnTo>
                              <a:lnTo>
                                <a:pt x="35916" y="30696"/>
                              </a:lnTo>
                              <a:lnTo>
                                <a:pt x="14554" y="40805"/>
                              </a:lnTo>
                              <a:lnTo>
                                <a:pt x="0" y="10046"/>
                              </a:lnTo>
                              <a:lnTo>
                                <a:pt x="212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5" name="Shape 88"/>
                      <wps:cNvSpPr/>
                      <wps:spPr>
                        <a:xfrm>
                          <a:off x="12006511" y="6215863"/>
                          <a:ext cx="20752" cy="31814"/>
                        </a:xfrm>
                        <a:custGeom>
                          <a:avLst/>
                          <a:gdLst/>
                          <a:ahLst/>
                          <a:cxnLst/>
                          <a:rect l="0" t="0" r="0" b="0"/>
                          <a:pathLst>
                            <a:path w="20752" h="31814">
                              <a:moveTo>
                                <a:pt x="3925" y="0"/>
                              </a:moveTo>
                              <a:lnTo>
                                <a:pt x="20752" y="29578"/>
                              </a:lnTo>
                              <a:lnTo>
                                <a:pt x="16815" y="31814"/>
                              </a:lnTo>
                              <a:lnTo>
                                <a:pt x="0" y="2236"/>
                              </a:lnTo>
                              <a:lnTo>
                                <a:pt x="3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6" name="Shape 89"/>
                      <wps:cNvSpPr/>
                      <wps:spPr>
                        <a:xfrm>
                          <a:off x="12016061" y="6199650"/>
                          <a:ext cx="38595" cy="41339"/>
                        </a:xfrm>
                        <a:custGeom>
                          <a:avLst/>
                          <a:gdLst/>
                          <a:ahLst/>
                          <a:cxnLst/>
                          <a:rect l="0" t="0" r="0" b="0"/>
                          <a:pathLst>
                            <a:path w="38595" h="41339">
                              <a:moveTo>
                                <a:pt x="19494" y="0"/>
                              </a:moveTo>
                              <a:lnTo>
                                <a:pt x="21615" y="3163"/>
                              </a:lnTo>
                              <a:lnTo>
                                <a:pt x="5879" y="13741"/>
                              </a:lnTo>
                              <a:lnTo>
                                <a:pt x="11912" y="22720"/>
                              </a:lnTo>
                              <a:lnTo>
                                <a:pt x="26594" y="12865"/>
                              </a:lnTo>
                              <a:lnTo>
                                <a:pt x="28727" y="16028"/>
                              </a:lnTo>
                              <a:lnTo>
                                <a:pt x="14046" y="25883"/>
                              </a:lnTo>
                              <a:lnTo>
                                <a:pt x="20624" y="35661"/>
                              </a:lnTo>
                              <a:lnTo>
                                <a:pt x="36461" y="24994"/>
                              </a:lnTo>
                              <a:lnTo>
                                <a:pt x="38595" y="28156"/>
                              </a:lnTo>
                              <a:lnTo>
                                <a:pt x="18973" y="41339"/>
                              </a:lnTo>
                              <a:lnTo>
                                <a:pt x="0" y="13106"/>
                              </a:lnTo>
                              <a:lnTo>
                                <a:pt x="194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7" name="Shape 90"/>
                      <wps:cNvSpPr/>
                      <wps:spPr>
                        <a:xfrm>
                          <a:off x="12048478" y="6177381"/>
                          <a:ext cx="14945" cy="28048"/>
                        </a:xfrm>
                        <a:custGeom>
                          <a:avLst/>
                          <a:gdLst/>
                          <a:ahLst/>
                          <a:cxnLst/>
                          <a:rect l="0" t="0" r="0" b="0"/>
                          <a:pathLst>
                            <a:path w="14945" h="28048">
                              <a:moveTo>
                                <a:pt x="14945" y="0"/>
                              </a:moveTo>
                              <a:lnTo>
                                <a:pt x="14945" y="4331"/>
                              </a:lnTo>
                              <a:lnTo>
                                <a:pt x="12409" y="5627"/>
                              </a:lnTo>
                              <a:lnTo>
                                <a:pt x="5906" y="11659"/>
                              </a:lnTo>
                              <a:lnTo>
                                <a:pt x="14402" y="20816"/>
                              </a:lnTo>
                              <a:lnTo>
                                <a:pt x="14945" y="20311"/>
                              </a:lnTo>
                              <a:lnTo>
                                <a:pt x="14945" y="28048"/>
                              </a:lnTo>
                              <a:lnTo>
                                <a:pt x="0" y="11939"/>
                              </a:lnTo>
                              <a:lnTo>
                                <a:pt x="10935" y="1791"/>
                              </a:lnTo>
                              <a:lnTo>
                                <a:pt x="149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8" name="Shape 91"/>
                      <wps:cNvSpPr/>
                      <wps:spPr>
                        <a:xfrm>
                          <a:off x="12063422" y="6175820"/>
                          <a:ext cx="13681" cy="38443"/>
                        </a:xfrm>
                        <a:custGeom>
                          <a:avLst/>
                          <a:gdLst/>
                          <a:ahLst/>
                          <a:cxnLst/>
                          <a:rect l="0" t="0" r="0" b="0"/>
                          <a:pathLst>
                            <a:path w="13681" h="38443">
                              <a:moveTo>
                                <a:pt x="3496" y="0"/>
                              </a:moveTo>
                              <a:cubicBezTo>
                                <a:pt x="5985" y="88"/>
                                <a:pt x="8322" y="1308"/>
                                <a:pt x="10468" y="3632"/>
                              </a:cubicBezTo>
                              <a:cubicBezTo>
                                <a:pt x="12640" y="5956"/>
                                <a:pt x="13681" y="8382"/>
                                <a:pt x="13592" y="10871"/>
                              </a:cubicBezTo>
                              <a:cubicBezTo>
                                <a:pt x="13504" y="13373"/>
                                <a:pt x="12208" y="15786"/>
                                <a:pt x="9668" y="18097"/>
                              </a:cubicBezTo>
                              <a:lnTo>
                                <a:pt x="2048" y="25171"/>
                              </a:lnTo>
                              <a:lnTo>
                                <a:pt x="11509" y="35369"/>
                              </a:lnTo>
                              <a:lnTo>
                                <a:pt x="8195" y="38443"/>
                              </a:lnTo>
                              <a:lnTo>
                                <a:pt x="0" y="29609"/>
                              </a:lnTo>
                              <a:lnTo>
                                <a:pt x="0" y="21872"/>
                              </a:lnTo>
                              <a:lnTo>
                                <a:pt x="5947" y="16345"/>
                              </a:lnTo>
                              <a:cubicBezTo>
                                <a:pt x="7865" y="14618"/>
                                <a:pt x="8881" y="12941"/>
                                <a:pt x="9020" y="11354"/>
                              </a:cubicBezTo>
                              <a:cubicBezTo>
                                <a:pt x="9160" y="9740"/>
                                <a:pt x="8537" y="8191"/>
                                <a:pt x="7154" y="6705"/>
                              </a:cubicBezTo>
                              <a:cubicBezTo>
                                <a:pt x="5769" y="5219"/>
                                <a:pt x="4283" y="4483"/>
                                <a:pt x="2683" y="4521"/>
                              </a:cubicBezTo>
                              <a:lnTo>
                                <a:pt x="0" y="5892"/>
                              </a:lnTo>
                              <a:lnTo>
                                <a:pt x="0" y="1561"/>
                              </a:lnTo>
                              <a:lnTo>
                                <a:pt x="3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89" name="Shape 92"/>
                      <wps:cNvSpPr/>
                      <wps:spPr>
                        <a:xfrm>
                          <a:off x="12070229" y="6153721"/>
                          <a:ext cx="14780" cy="27548"/>
                        </a:xfrm>
                        <a:custGeom>
                          <a:avLst/>
                          <a:gdLst/>
                          <a:ahLst/>
                          <a:cxnLst/>
                          <a:rect l="0" t="0" r="0" b="0"/>
                          <a:pathLst>
                            <a:path w="14780" h="27548">
                              <a:moveTo>
                                <a:pt x="14780" y="0"/>
                              </a:moveTo>
                              <a:lnTo>
                                <a:pt x="14780" y="4459"/>
                              </a:lnTo>
                              <a:lnTo>
                                <a:pt x="13132" y="5424"/>
                              </a:lnTo>
                              <a:lnTo>
                                <a:pt x="5842" y="13984"/>
                              </a:lnTo>
                              <a:lnTo>
                                <a:pt x="14780" y="21603"/>
                              </a:lnTo>
                              <a:lnTo>
                                <a:pt x="14780" y="27548"/>
                              </a:lnTo>
                              <a:lnTo>
                                <a:pt x="0" y="14963"/>
                              </a:lnTo>
                              <a:lnTo>
                                <a:pt x="10376" y="2770"/>
                              </a:lnTo>
                              <a:lnTo>
                                <a:pt x="14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0" name="Shape 93"/>
                      <wps:cNvSpPr/>
                      <wps:spPr>
                        <a:xfrm>
                          <a:off x="12085010" y="6151894"/>
                          <a:ext cx="28984" cy="38850"/>
                        </a:xfrm>
                        <a:custGeom>
                          <a:avLst/>
                          <a:gdLst/>
                          <a:ahLst/>
                          <a:cxnLst/>
                          <a:rect l="0" t="0" r="0" b="0"/>
                          <a:pathLst>
                            <a:path w="28984" h="38850">
                              <a:moveTo>
                                <a:pt x="2339" y="356"/>
                              </a:moveTo>
                              <a:cubicBezTo>
                                <a:pt x="4739" y="0"/>
                                <a:pt x="6987" y="711"/>
                                <a:pt x="9083" y="2502"/>
                              </a:cubicBezTo>
                              <a:cubicBezTo>
                                <a:pt x="10671" y="3835"/>
                                <a:pt x="11737" y="5359"/>
                                <a:pt x="12309" y="7086"/>
                              </a:cubicBezTo>
                              <a:cubicBezTo>
                                <a:pt x="12893" y="8813"/>
                                <a:pt x="12728" y="10643"/>
                                <a:pt x="11826" y="12586"/>
                              </a:cubicBezTo>
                              <a:lnTo>
                                <a:pt x="11890" y="12649"/>
                              </a:lnTo>
                              <a:cubicBezTo>
                                <a:pt x="12677" y="12027"/>
                                <a:pt x="13452" y="11620"/>
                                <a:pt x="14188" y="11443"/>
                              </a:cubicBezTo>
                              <a:cubicBezTo>
                                <a:pt x="14925" y="11252"/>
                                <a:pt x="15649" y="11214"/>
                                <a:pt x="16360" y="11341"/>
                              </a:cubicBezTo>
                              <a:cubicBezTo>
                                <a:pt x="17059" y="11468"/>
                                <a:pt x="17769" y="11709"/>
                                <a:pt x="18469" y="12065"/>
                              </a:cubicBezTo>
                              <a:cubicBezTo>
                                <a:pt x="19154" y="12433"/>
                                <a:pt x="19852" y="12853"/>
                                <a:pt x="20538" y="13309"/>
                              </a:cubicBezTo>
                              <a:cubicBezTo>
                                <a:pt x="21212" y="13792"/>
                                <a:pt x="21885" y="14313"/>
                                <a:pt x="22545" y="14834"/>
                              </a:cubicBezTo>
                              <a:cubicBezTo>
                                <a:pt x="23218" y="15367"/>
                                <a:pt x="23916" y="15849"/>
                                <a:pt x="24628" y="16294"/>
                              </a:cubicBezTo>
                              <a:cubicBezTo>
                                <a:pt x="25352" y="16739"/>
                                <a:pt x="26063" y="17107"/>
                                <a:pt x="26787" y="17399"/>
                              </a:cubicBezTo>
                              <a:cubicBezTo>
                                <a:pt x="27498" y="17704"/>
                                <a:pt x="28235" y="17856"/>
                                <a:pt x="28984" y="17869"/>
                              </a:cubicBezTo>
                              <a:lnTo>
                                <a:pt x="25720" y="21717"/>
                              </a:lnTo>
                              <a:cubicBezTo>
                                <a:pt x="25237" y="21730"/>
                                <a:pt x="24742" y="21590"/>
                                <a:pt x="24196" y="21272"/>
                              </a:cubicBezTo>
                              <a:cubicBezTo>
                                <a:pt x="23675" y="20968"/>
                                <a:pt x="23104" y="20586"/>
                                <a:pt x="22520" y="20130"/>
                              </a:cubicBezTo>
                              <a:cubicBezTo>
                                <a:pt x="21935" y="19672"/>
                                <a:pt x="21300" y="19177"/>
                                <a:pt x="20627" y="18631"/>
                              </a:cubicBezTo>
                              <a:cubicBezTo>
                                <a:pt x="19955" y="18111"/>
                                <a:pt x="19255" y="17640"/>
                                <a:pt x="18519" y="17221"/>
                              </a:cubicBezTo>
                              <a:cubicBezTo>
                                <a:pt x="17808" y="16790"/>
                                <a:pt x="17109" y="16396"/>
                                <a:pt x="16411" y="16053"/>
                              </a:cubicBezTo>
                              <a:cubicBezTo>
                                <a:pt x="15725" y="15710"/>
                                <a:pt x="15039" y="15532"/>
                                <a:pt x="14341" y="15481"/>
                              </a:cubicBezTo>
                              <a:cubicBezTo>
                                <a:pt x="13655" y="15431"/>
                                <a:pt x="12957" y="15557"/>
                                <a:pt x="12271" y="15849"/>
                              </a:cubicBezTo>
                              <a:cubicBezTo>
                                <a:pt x="11585" y="16142"/>
                                <a:pt x="10886" y="16713"/>
                                <a:pt x="10162" y="17552"/>
                              </a:cubicBezTo>
                              <a:lnTo>
                                <a:pt x="3000" y="25971"/>
                              </a:lnTo>
                              <a:lnTo>
                                <a:pt x="14061" y="35395"/>
                              </a:lnTo>
                              <a:lnTo>
                                <a:pt x="11128" y="38850"/>
                              </a:lnTo>
                              <a:lnTo>
                                <a:pt x="0" y="29375"/>
                              </a:lnTo>
                              <a:lnTo>
                                <a:pt x="0" y="23430"/>
                              </a:lnTo>
                              <a:lnTo>
                                <a:pt x="91" y="23508"/>
                              </a:lnTo>
                              <a:lnTo>
                                <a:pt x="6213" y="16319"/>
                              </a:lnTo>
                              <a:cubicBezTo>
                                <a:pt x="6899" y="15519"/>
                                <a:pt x="7482" y="14707"/>
                                <a:pt x="7978" y="13881"/>
                              </a:cubicBezTo>
                              <a:cubicBezTo>
                                <a:pt x="8473" y="13043"/>
                                <a:pt x="8779" y="12217"/>
                                <a:pt x="8892" y="11379"/>
                              </a:cubicBezTo>
                              <a:cubicBezTo>
                                <a:pt x="9007" y="10528"/>
                                <a:pt x="8905" y="9690"/>
                                <a:pt x="8588" y="8852"/>
                              </a:cubicBezTo>
                              <a:cubicBezTo>
                                <a:pt x="8270" y="8039"/>
                                <a:pt x="7635" y="7214"/>
                                <a:pt x="6696" y="6401"/>
                              </a:cubicBezTo>
                              <a:cubicBezTo>
                                <a:pt x="5387" y="5296"/>
                                <a:pt x="4028" y="4750"/>
                                <a:pt x="2580" y="4775"/>
                              </a:cubicBezTo>
                              <a:lnTo>
                                <a:pt x="0" y="6286"/>
                              </a:lnTo>
                              <a:lnTo>
                                <a:pt x="0" y="1827"/>
                              </a:lnTo>
                              <a:lnTo>
                                <a:pt x="2339" y="356"/>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1" name="Shape 94"/>
                      <wps:cNvSpPr/>
                      <wps:spPr>
                        <a:xfrm>
                          <a:off x="12090456" y="6121559"/>
                          <a:ext cx="39993" cy="38075"/>
                        </a:xfrm>
                        <a:custGeom>
                          <a:avLst/>
                          <a:gdLst/>
                          <a:ahLst/>
                          <a:cxnLst/>
                          <a:rect l="0" t="0" r="0" b="0"/>
                          <a:pathLst>
                            <a:path w="39993" h="38075">
                              <a:moveTo>
                                <a:pt x="14999" y="0"/>
                              </a:moveTo>
                              <a:lnTo>
                                <a:pt x="33160" y="11913"/>
                              </a:lnTo>
                              <a:cubicBezTo>
                                <a:pt x="36805" y="14301"/>
                                <a:pt x="38900" y="17056"/>
                                <a:pt x="39446" y="20193"/>
                              </a:cubicBezTo>
                              <a:cubicBezTo>
                                <a:pt x="39993" y="23330"/>
                                <a:pt x="39091" y="26683"/>
                                <a:pt x="36729" y="30277"/>
                              </a:cubicBezTo>
                              <a:cubicBezTo>
                                <a:pt x="34341" y="33934"/>
                                <a:pt x="31585" y="36233"/>
                                <a:pt x="28499" y="37148"/>
                              </a:cubicBezTo>
                              <a:cubicBezTo>
                                <a:pt x="25413" y="38075"/>
                                <a:pt x="21958" y="37274"/>
                                <a:pt x="18161" y="34785"/>
                              </a:cubicBezTo>
                              <a:lnTo>
                                <a:pt x="0" y="22861"/>
                              </a:lnTo>
                              <a:lnTo>
                                <a:pt x="2477" y="19076"/>
                              </a:lnTo>
                              <a:lnTo>
                                <a:pt x="20651" y="31001"/>
                              </a:lnTo>
                              <a:cubicBezTo>
                                <a:pt x="23203" y="32665"/>
                                <a:pt x="25578" y="33262"/>
                                <a:pt x="27775" y="32779"/>
                              </a:cubicBezTo>
                              <a:cubicBezTo>
                                <a:pt x="29973" y="32284"/>
                                <a:pt x="31928" y="30759"/>
                                <a:pt x="33592" y="28207"/>
                              </a:cubicBezTo>
                              <a:cubicBezTo>
                                <a:pt x="35179" y="25794"/>
                                <a:pt x="35725" y="23521"/>
                                <a:pt x="35243" y="21387"/>
                              </a:cubicBezTo>
                              <a:cubicBezTo>
                                <a:pt x="34747" y="19266"/>
                                <a:pt x="33236" y="17361"/>
                                <a:pt x="30683" y="15697"/>
                              </a:cubicBezTo>
                              <a:lnTo>
                                <a:pt x="12510" y="3772"/>
                              </a:lnTo>
                              <a:lnTo>
                                <a:pt x="149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2" name="Shape 95"/>
                      <wps:cNvSpPr/>
                      <wps:spPr>
                        <a:xfrm>
                          <a:off x="12108430" y="6096005"/>
                          <a:ext cx="32423" cy="35243"/>
                        </a:xfrm>
                        <a:custGeom>
                          <a:avLst/>
                          <a:gdLst/>
                          <a:ahLst/>
                          <a:cxnLst/>
                          <a:rect l="0" t="0" r="0" b="0"/>
                          <a:pathLst>
                            <a:path w="32423" h="35243">
                              <a:moveTo>
                                <a:pt x="10033" y="0"/>
                              </a:moveTo>
                              <a:lnTo>
                                <a:pt x="13436" y="1715"/>
                              </a:lnTo>
                              <a:lnTo>
                                <a:pt x="5435" y="17640"/>
                              </a:lnTo>
                              <a:lnTo>
                                <a:pt x="15100" y="22492"/>
                              </a:lnTo>
                              <a:lnTo>
                                <a:pt x="22123" y="8534"/>
                              </a:lnTo>
                              <a:lnTo>
                                <a:pt x="25526" y="10249"/>
                              </a:lnTo>
                              <a:lnTo>
                                <a:pt x="18504" y="24206"/>
                              </a:lnTo>
                              <a:lnTo>
                                <a:pt x="32423" y="31204"/>
                              </a:lnTo>
                              <a:lnTo>
                                <a:pt x="30404" y="35243"/>
                              </a:lnTo>
                              <a:lnTo>
                                <a:pt x="0" y="19965"/>
                              </a:lnTo>
                              <a:lnTo>
                                <a:pt x="100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3" name="Shape 96"/>
                      <wps:cNvSpPr/>
                      <wps:spPr>
                        <a:xfrm>
                          <a:off x="12120096" y="6066733"/>
                          <a:ext cx="39040" cy="34710"/>
                        </a:xfrm>
                        <a:custGeom>
                          <a:avLst/>
                          <a:gdLst/>
                          <a:ahLst/>
                          <a:cxnLst/>
                          <a:rect l="0" t="0" r="0" b="0"/>
                          <a:pathLst>
                            <a:path w="39040" h="34710">
                              <a:moveTo>
                                <a:pt x="9373" y="0"/>
                              </a:moveTo>
                              <a:lnTo>
                                <a:pt x="29782" y="7455"/>
                              </a:lnTo>
                              <a:cubicBezTo>
                                <a:pt x="33871" y="8941"/>
                                <a:pt x="36538" y="11164"/>
                                <a:pt x="37795" y="14084"/>
                              </a:cubicBezTo>
                              <a:cubicBezTo>
                                <a:pt x="39040" y="17005"/>
                                <a:pt x="38926" y="20486"/>
                                <a:pt x="37465" y="24511"/>
                              </a:cubicBezTo>
                              <a:cubicBezTo>
                                <a:pt x="35954" y="28626"/>
                                <a:pt x="33807" y="31483"/>
                                <a:pt x="31001" y="33083"/>
                              </a:cubicBezTo>
                              <a:cubicBezTo>
                                <a:pt x="28207" y="34696"/>
                                <a:pt x="24664" y="34710"/>
                                <a:pt x="20396" y="33147"/>
                              </a:cubicBezTo>
                              <a:lnTo>
                                <a:pt x="0" y="25692"/>
                              </a:lnTo>
                              <a:lnTo>
                                <a:pt x="1550" y="21437"/>
                              </a:lnTo>
                              <a:lnTo>
                                <a:pt x="21958" y="28893"/>
                              </a:lnTo>
                              <a:cubicBezTo>
                                <a:pt x="24829" y="29947"/>
                                <a:pt x="27280" y="29972"/>
                                <a:pt x="29299" y="28994"/>
                              </a:cubicBezTo>
                              <a:cubicBezTo>
                                <a:pt x="31344" y="28004"/>
                                <a:pt x="32880" y="26086"/>
                                <a:pt x="33922" y="23228"/>
                              </a:cubicBezTo>
                              <a:cubicBezTo>
                                <a:pt x="34913" y="20510"/>
                                <a:pt x="34938" y="18174"/>
                                <a:pt x="33972" y="16218"/>
                              </a:cubicBezTo>
                              <a:cubicBezTo>
                                <a:pt x="33007" y="14250"/>
                                <a:pt x="31103" y="12764"/>
                                <a:pt x="28245" y="11709"/>
                              </a:cubicBezTo>
                              <a:lnTo>
                                <a:pt x="7824" y="4255"/>
                              </a:lnTo>
                              <a:lnTo>
                                <a:pt x="93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4" name="Shape 97"/>
                      <wps:cNvSpPr/>
                      <wps:spPr>
                        <a:xfrm>
                          <a:off x="12131262" y="6034145"/>
                          <a:ext cx="39142" cy="33909"/>
                        </a:xfrm>
                        <a:custGeom>
                          <a:avLst/>
                          <a:gdLst/>
                          <a:ahLst/>
                          <a:cxnLst/>
                          <a:rect l="0" t="0" r="0" b="0"/>
                          <a:pathLst>
                            <a:path w="39142" h="33909">
                              <a:moveTo>
                                <a:pt x="5931" y="0"/>
                              </a:moveTo>
                              <a:lnTo>
                                <a:pt x="39142" y="7455"/>
                              </a:lnTo>
                              <a:lnTo>
                                <a:pt x="38062" y="12294"/>
                              </a:lnTo>
                              <a:lnTo>
                                <a:pt x="7518" y="23660"/>
                              </a:lnTo>
                              <a:lnTo>
                                <a:pt x="7493" y="23749"/>
                              </a:lnTo>
                              <a:lnTo>
                                <a:pt x="34137" y="29718"/>
                              </a:lnTo>
                              <a:lnTo>
                                <a:pt x="33198" y="33909"/>
                              </a:lnTo>
                              <a:lnTo>
                                <a:pt x="0" y="26467"/>
                              </a:lnTo>
                              <a:lnTo>
                                <a:pt x="1054" y="21768"/>
                              </a:lnTo>
                              <a:lnTo>
                                <a:pt x="31903" y="10325"/>
                              </a:lnTo>
                              <a:lnTo>
                                <a:pt x="31915" y="10223"/>
                              </a:lnTo>
                              <a:lnTo>
                                <a:pt x="4991" y="4191"/>
                              </a:lnTo>
                              <a:lnTo>
                                <a:pt x="5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5" name="Shape 98"/>
                      <wps:cNvSpPr/>
                      <wps:spPr>
                        <a:xfrm>
                          <a:off x="12138499" y="5999526"/>
                          <a:ext cx="36246" cy="31547"/>
                        </a:xfrm>
                        <a:custGeom>
                          <a:avLst/>
                          <a:gdLst/>
                          <a:ahLst/>
                          <a:cxnLst/>
                          <a:rect l="0" t="0" r="0" b="0"/>
                          <a:pathLst>
                            <a:path w="36246" h="31547">
                              <a:moveTo>
                                <a:pt x="12776" y="0"/>
                              </a:moveTo>
                              <a:lnTo>
                                <a:pt x="12370" y="4508"/>
                              </a:lnTo>
                              <a:cubicBezTo>
                                <a:pt x="11049" y="4623"/>
                                <a:pt x="9906" y="4928"/>
                                <a:pt x="8916" y="5449"/>
                              </a:cubicBezTo>
                              <a:cubicBezTo>
                                <a:pt x="7925" y="5969"/>
                                <a:pt x="7100" y="6642"/>
                                <a:pt x="6414" y="7480"/>
                              </a:cubicBezTo>
                              <a:cubicBezTo>
                                <a:pt x="5728" y="8319"/>
                                <a:pt x="5194" y="9271"/>
                                <a:pt x="4800" y="10376"/>
                              </a:cubicBezTo>
                              <a:cubicBezTo>
                                <a:pt x="4394" y="11468"/>
                                <a:pt x="4140" y="12662"/>
                                <a:pt x="4026" y="13919"/>
                              </a:cubicBezTo>
                              <a:cubicBezTo>
                                <a:pt x="3835" y="15977"/>
                                <a:pt x="4102" y="17780"/>
                                <a:pt x="4800" y="19317"/>
                              </a:cubicBezTo>
                              <a:cubicBezTo>
                                <a:pt x="5486" y="20866"/>
                                <a:pt x="6465" y="22161"/>
                                <a:pt x="7734" y="23216"/>
                              </a:cubicBezTo>
                              <a:cubicBezTo>
                                <a:pt x="8992" y="24270"/>
                                <a:pt x="10465" y="25082"/>
                                <a:pt x="12154" y="25692"/>
                              </a:cubicBezTo>
                              <a:cubicBezTo>
                                <a:pt x="13830" y="26289"/>
                                <a:pt x="15583" y="26657"/>
                                <a:pt x="17387" y="26822"/>
                              </a:cubicBezTo>
                              <a:cubicBezTo>
                                <a:pt x="19152" y="26975"/>
                                <a:pt x="20879" y="26874"/>
                                <a:pt x="22555" y="26505"/>
                              </a:cubicBezTo>
                              <a:cubicBezTo>
                                <a:pt x="24232" y="26150"/>
                                <a:pt x="25730" y="25527"/>
                                <a:pt x="27077" y="24664"/>
                              </a:cubicBezTo>
                              <a:cubicBezTo>
                                <a:pt x="28410" y="23800"/>
                                <a:pt x="29515" y="22669"/>
                                <a:pt x="30391" y="21298"/>
                              </a:cubicBezTo>
                              <a:cubicBezTo>
                                <a:pt x="31242" y="19914"/>
                                <a:pt x="31776" y="18288"/>
                                <a:pt x="31941" y="16383"/>
                              </a:cubicBezTo>
                              <a:cubicBezTo>
                                <a:pt x="32093" y="14605"/>
                                <a:pt x="31953" y="13030"/>
                                <a:pt x="31496" y="11608"/>
                              </a:cubicBezTo>
                              <a:cubicBezTo>
                                <a:pt x="31052" y="10198"/>
                                <a:pt x="30366" y="8992"/>
                                <a:pt x="29452" y="7963"/>
                              </a:cubicBezTo>
                              <a:cubicBezTo>
                                <a:pt x="28537" y="6934"/>
                                <a:pt x="27432" y="6135"/>
                                <a:pt x="26124" y="5537"/>
                              </a:cubicBezTo>
                              <a:cubicBezTo>
                                <a:pt x="24829" y="4940"/>
                                <a:pt x="23393" y="4610"/>
                                <a:pt x="21844" y="4534"/>
                              </a:cubicBezTo>
                              <a:lnTo>
                                <a:pt x="20892" y="15354"/>
                              </a:lnTo>
                              <a:lnTo>
                                <a:pt x="17082" y="15024"/>
                              </a:lnTo>
                              <a:lnTo>
                                <a:pt x="18390" y="178"/>
                              </a:lnTo>
                              <a:lnTo>
                                <a:pt x="36246" y="1753"/>
                              </a:lnTo>
                              <a:lnTo>
                                <a:pt x="35992" y="4597"/>
                              </a:lnTo>
                              <a:lnTo>
                                <a:pt x="31674" y="5411"/>
                              </a:lnTo>
                              <a:cubicBezTo>
                                <a:pt x="33312" y="6883"/>
                                <a:pt x="34455" y="8649"/>
                                <a:pt x="35052" y="10681"/>
                              </a:cubicBezTo>
                              <a:cubicBezTo>
                                <a:pt x="35649" y="12712"/>
                                <a:pt x="35865" y="14732"/>
                                <a:pt x="35687" y="16713"/>
                              </a:cubicBezTo>
                              <a:cubicBezTo>
                                <a:pt x="35458" y="19241"/>
                                <a:pt x="34798" y="21475"/>
                                <a:pt x="33681" y="23381"/>
                              </a:cubicBezTo>
                              <a:cubicBezTo>
                                <a:pt x="32589" y="25286"/>
                                <a:pt x="31179" y="26874"/>
                                <a:pt x="29476" y="28131"/>
                              </a:cubicBezTo>
                              <a:cubicBezTo>
                                <a:pt x="27763" y="29375"/>
                                <a:pt x="25845" y="30277"/>
                                <a:pt x="23723" y="30823"/>
                              </a:cubicBezTo>
                              <a:cubicBezTo>
                                <a:pt x="21603" y="31369"/>
                                <a:pt x="19431" y="31547"/>
                                <a:pt x="17221" y="31356"/>
                              </a:cubicBezTo>
                              <a:cubicBezTo>
                                <a:pt x="14745" y="31128"/>
                                <a:pt x="12433" y="30582"/>
                                <a:pt x="10261" y="29705"/>
                              </a:cubicBezTo>
                              <a:cubicBezTo>
                                <a:pt x="8090" y="28829"/>
                                <a:pt x="6223" y="27648"/>
                                <a:pt x="4673" y="26150"/>
                              </a:cubicBezTo>
                              <a:cubicBezTo>
                                <a:pt x="3111" y="24664"/>
                                <a:pt x="1918" y="22860"/>
                                <a:pt x="1092" y="20765"/>
                              </a:cubicBezTo>
                              <a:cubicBezTo>
                                <a:pt x="280" y="18669"/>
                                <a:pt x="0" y="16269"/>
                                <a:pt x="241" y="13577"/>
                              </a:cubicBezTo>
                              <a:cubicBezTo>
                                <a:pt x="394" y="11747"/>
                                <a:pt x="762" y="10033"/>
                                <a:pt x="1333" y="8445"/>
                              </a:cubicBezTo>
                              <a:cubicBezTo>
                                <a:pt x="1905" y="6845"/>
                                <a:pt x="2705" y="5449"/>
                                <a:pt x="3734" y="4255"/>
                              </a:cubicBezTo>
                              <a:cubicBezTo>
                                <a:pt x="4763" y="3048"/>
                                <a:pt x="6020" y="2083"/>
                                <a:pt x="7506" y="1333"/>
                              </a:cubicBezTo>
                              <a:cubicBezTo>
                                <a:pt x="8992" y="597"/>
                                <a:pt x="10744" y="140"/>
                                <a:pt x="127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6" name="Shape 99"/>
                      <wps:cNvSpPr/>
                      <wps:spPr>
                        <a:xfrm>
                          <a:off x="12093512" y="6133500"/>
                          <a:ext cx="5411" cy="5220"/>
                        </a:xfrm>
                        <a:custGeom>
                          <a:avLst/>
                          <a:gdLst/>
                          <a:ahLst/>
                          <a:cxnLst/>
                          <a:rect l="0" t="0" r="0" b="0"/>
                          <a:pathLst>
                            <a:path w="5411" h="5220">
                              <a:moveTo>
                                <a:pt x="1943" y="0"/>
                              </a:moveTo>
                              <a:lnTo>
                                <a:pt x="5411" y="2261"/>
                              </a:lnTo>
                              <a:lnTo>
                                <a:pt x="3480" y="5220"/>
                              </a:lnTo>
                              <a:lnTo>
                                <a:pt x="0" y="2934"/>
                              </a:lnTo>
                              <a:lnTo>
                                <a:pt x="1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7" name="Shape 100"/>
                      <wps:cNvSpPr/>
                      <wps:spPr>
                        <a:xfrm>
                          <a:off x="12097444" y="6127512"/>
                          <a:ext cx="5411" cy="5207"/>
                        </a:xfrm>
                        <a:custGeom>
                          <a:avLst/>
                          <a:gdLst/>
                          <a:ahLst/>
                          <a:cxnLst/>
                          <a:rect l="0" t="0" r="0" b="0"/>
                          <a:pathLst>
                            <a:path w="5411" h="5207">
                              <a:moveTo>
                                <a:pt x="1943" y="0"/>
                              </a:moveTo>
                              <a:lnTo>
                                <a:pt x="5411" y="2274"/>
                              </a:lnTo>
                              <a:lnTo>
                                <a:pt x="3480" y="5207"/>
                              </a:lnTo>
                              <a:lnTo>
                                <a:pt x="0" y="2934"/>
                              </a:lnTo>
                              <a:lnTo>
                                <a:pt x="1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8" name="Shape 101"/>
                      <wps:cNvSpPr/>
                      <wps:spPr>
                        <a:xfrm>
                          <a:off x="11635850" y="5746247"/>
                          <a:ext cx="243833" cy="487667"/>
                        </a:xfrm>
                        <a:custGeom>
                          <a:avLst/>
                          <a:gdLst/>
                          <a:ahLst/>
                          <a:cxnLst/>
                          <a:rect l="0" t="0" r="0" b="0"/>
                          <a:pathLst>
                            <a:path w="243833" h="487667">
                              <a:moveTo>
                                <a:pt x="243827" y="0"/>
                              </a:moveTo>
                              <a:lnTo>
                                <a:pt x="243833" y="1"/>
                              </a:lnTo>
                              <a:lnTo>
                                <a:pt x="243833" y="2604"/>
                              </a:lnTo>
                              <a:lnTo>
                                <a:pt x="243827" y="2604"/>
                              </a:lnTo>
                              <a:cubicBezTo>
                                <a:pt x="110807" y="2604"/>
                                <a:pt x="2591" y="110820"/>
                                <a:pt x="2591" y="243827"/>
                              </a:cubicBezTo>
                              <a:cubicBezTo>
                                <a:pt x="2591" y="376847"/>
                                <a:pt x="110807" y="485077"/>
                                <a:pt x="243827" y="485077"/>
                              </a:cubicBezTo>
                              <a:lnTo>
                                <a:pt x="243833" y="485076"/>
                              </a:lnTo>
                              <a:lnTo>
                                <a:pt x="243833" y="487666"/>
                              </a:lnTo>
                              <a:lnTo>
                                <a:pt x="243827" y="487667"/>
                              </a:lnTo>
                              <a:cubicBezTo>
                                <a:pt x="109385" y="487667"/>
                                <a:pt x="0" y="378282"/>
                                <a:pt x="0" y="243827"/>
                              </a:cubicBezTo>
                              <a:cubicBezTo>
                                <a:pt x="0" y="109385"/>
                                <a:pt x="109385" y="0"/>
                                <a:pt x="2438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99" name="Shape 102"/>
                      <wps:cNvSpPr/>
                      <wps:spPr>
                        <a:xfrm>
                          <a:off x="11879683" y="5746248"/>
                          <a:ext cx="243834" cy="487666"/>
                        </a:xfrm>
                        <a:custGeom>
                          <a:avLst/>
                          <a:gdLst/>
                          <a:ahLst/>
                          <a:cxnLst/>
                          <a:rect l="0" t="0" r="0" b="0"/>
                          <a:pathLst>
                            <a:path w="243834" h="487666">
                              <a:moveTo>
                                <a:pt x="0" y="0"/>
                              </a:moveTo>
                              <a:lnTo>
                                <a:pt x="49075" y="4962"/>
                              </a:lnTo>
                              <a:cubicBezTo>
                                <a:pt x="160086" y="27737"/>
                                <a:pt x="243834" y="126189"/>
                                <a:pt x="243834" y="243826"/>
                              </a:cubicBezTo>
                              <a:cubicBezTo>
                                <a:pt x="243834" y="361475"/>
                                <a:pt x="160086" y="459929"/>
                                <a:pt x="49075" y="482704"/>
                              </a:cubicBezTo>
                              <a:lnTo>
                                <a:pt x="0" y="487666"/>
                              </a:lnTo>
                              <a:lnTo>
                                <a:pt x="0" y="485075"/>
                              </a:lnTo>
                              <a:lnTo>
                                <a:pt x="48551" y="480165"/>
                              </a:lnTo>
                              <a:cubicBezTo>
                                <a:pt x="158379" y="457631"/>
                                <a:pt x="241243" y="360218"/>
                                <a:pt x="241243" y="243826"/>
                              </a:cubicBezTo>
                              <a:cubicBezTo>
                                <a:pt x="241243" y="127446"/>
                                <a:pt x="158379" y="30045"/>
                                <a:pt x="48551" y="7513"/>
                              </a:cubicBezTo>
                              <a:lnTo>
                                <a:pt x="0" y="26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0" name="Shape 103"/>
                      <wps:cNvSpPr/>
                      <wps:spPr>
                        <a:xfrm>
                          <a:off x="11734381" y="6205638"/>
                          <a:ext cx="5118" cy="5359"/>
                        </a:xfrm>
                        <a:custGeom>
                          <a:avLst/>
                          <a:gdLst/>
                          <a:ahLst/>
                          <a:cxnLst/>
                          <a:rect l="0" t="0" r="0" b="0"/>
                          <a:pathLst>
                            <a:path w="5118" h="5359">
                              <a:moveTo>
                                <a:pt x="2095" y="0"/>
                              </a:moveTo>
                              <a:lnTo>
                                <a:pt x="5118" y="1791"/>
                              </a:lnTo>
                              <a:lnTo>
                                <a:pt x="3022" y="5359"/>
                              </a:lnTo>
                              <a:lnTo>
                                <a:pt x="0" y="3594"/>
                              </a:lnTo>
                              <a:lnTo>
                                <a:pt x="2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1" name="Shape 104"/>
                      <wps:cNvSpPr/>
                      <wps:spPr>
                        <a:xfrm>
                          <a:off x="11756087" y="6219733"/>
                          <a:ext cx="5131" cy="5359"/>
                        </a:xfrm>
                        <a:custGeom>
                          <a:avLst/>
                          <a:gdLst/>
                          <a:ahLst/>
                          <a:cxnLst/>
                          <a:rect l="0" t="0" r="0" b="0"/>
                          <a:pathLst>
                            <a:path w="5131" h="5359">
                              <a:moveTo>
                                <a:pt x="2095" y="0"/>
                              </a:moveTo>
                              <a:lnTo>
                                <a:pt x="5131" y="1791"/>
                              </a:lnTo>
                              <a:lnTo>
                                <a:pt x="3035" y="5359"/>
                              </a:lnTo>
                              <a:lnTo>
                                <a:pt x="0" y="3581"/>
                              </a:lnTo>
                              <a:lnTo>
                                <a:pt x="2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2" name="Shape 105"/>
                      <wps:cNvSpPr/>
                      <wps:spPr>
                        <a:xfrm>
                          <a:off x="11620173" y="6032750"/>
                          <a:ext cx="4687" cy="4191"/>
                        </a:xfrm>
                        <a:custGeom>
                          <a:avLst/>
                          <a:gdLst/>
                          <a:ahLst/>
                          <a:cxnLst/>
                          <a:rect l="0" t="0" r="0" b="0"/>
                          <a:pathLst>
                            <a:path w="4687" h="4191">
                              <a:moveTo>
                                <a:pt x="4076" y="0"/>
                              </a:moveTo>
                              <a:lnTo>
                                <a:pt x="4687" y="3467"/>
                              </a:lnTo>
                              <a:lnTo>
                                <a:pt x="609" y="4191"/>
                              </a:lnTo>
                              <a:lnTo>
                                <a:pt x="0" y="712"/>
                              </a:lnTo>
                              <a:lnTo>
                                <a:pt x="4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3" name="Shape 106"/>
                      <wps:cNvSpPr/>
                      <wps:spPr>
                        <a:xfrm>
                          <a:off x="11621408" y="6039802"/>
                          <a:ext cx="4699" cy="4191"/>
                        </a:xfrm>
                        <a:custGeom>
                          <a:avLst/>
                          <a:gdLst/>
                          <a:ahLst/>
                          <a:cxnLst/>
                          <a:rect l="0" t="0" r="0" b="0"/>
                          <a:pathLst>
                            <a:path w="4699" h="4191">
                              <a:moveTo>
                                <a:pt x="4076" y="0"/>
                              </a:moveTo>
                              <a:lnTo>
                                <a:pt x="4699" y="3480"/>
                              </a:lnTo>
                              <a:lnTo>
                                <a:pt x="622" y="4191"/>
                              </a:lnTo>
                              <a:lnTo>
                                <a:pt x="0" y="724"/>
                              </a:lnTo>
                              <a:lnTo>
                                <a:pt x="4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4" name="Shape 107"/>
                      <wps:cNvSpPr/>
                      <wps:spPr>
                        <a:xfrm>
                          <a:off x="11582660" y="5954244"/>
                          <a:ext cx="4432" cy="3861"/>
                        </a:xfrm>
                        <a:custGeom>
                          <a:avLst/>
                          <a:gdLst/>
                          <a:ahLst/>
                          <a:cxnLst/>
                          <a:rect l="0" t="0" r="0" b="0"/>
                          <a:pathLst>
                            <a:path w="4432" h="3861">
                              <a:moveTo>
                                <a:pt x="292" y="0"/>
                              </a:moveTo>
                              <a:lnTo>
                                <a:pt x="4432" y="356"/>
                              </a:lnTo>
                              <a:lnTo>
                                <a:pt x="4128" y="3861"/>
                              </a:lnTo>
                              <a:lnTo>
                                <a:pt x="0" y="3505"/>
                              </a:lnTo>
                              <a:lnTo>
                                <a:pt x="2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5" name="Shape 108"/>
                      <wps:cNvSpPr/>
                      <wps:spPr>
                        <a:xfrm>
                          <a:off x="11585643" y="5928585"/>
                          <a:ext cx="4432" cy="3874"/>
                        </a:xfrm>
                        <a:custGeom>
                          <a:avLst/>
                          <a:gdLst/>
                          <a:ahLst/>
                          <a:cxnLst/>
                          <a:rect l="0" t="0" r="0" b="0"/>
                          <a:pathLst>
                            <a:path w="4432" h="3874">
                              <a:moveTo>
                                <a:pt x="305" y="0"/>
                              </a:moveTo>
                              <a:lnTo>
                                <a:pt x="4432" y="356"/>
                              </a:lnTo>
                              <a:lnTo>
                                <a:pt x="4140" y="3874"/>
                              </a:lnTo>
                              <a:lnTo>
                                <a:pt x="0" y="3493"/>
                              </a:lnTo>
                              <a:lnTo>
                                <a:pt x="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06" name="Shape 109"/>
                      <wps:cNvSpPr/>
                      <wps:spPr>
                        <a:xfrm>
                          <a:off x="11460343" y="5570751"/>
                          <a:ext cx="419341" cy="838670"/>
                        </a:xfrm>
                        <a:custGeom>
                          <a:avLst/>
                          <a:gdLst/>
                          <a:ahLst/>
                          <a:cxnLst/>
                          <a:rect l="0" t="0" r="0" b="0"/>
                          <a:pathLst>
                            <a:path w="419341" h="838670">
                              <a:moveTo>
                                <a:pt x="419341" y="0"/>
                              </a:moveTo>
                              <a:lnTo>
                                <a:pt x="419341" y="37630"/>
                              </a:lnTo>
                              <a:cubicBezTo>
                                <a:pt x="208534" y="37630"/>
                                <a:pt x="37643" y="208521"/>
                                <a:pt x="37643" y="419329"/>
                              </a:cubicBezTo>
                              <a:cubicBezTo>
                                <a:pt x="37643" y="630148"/>
                                <a:pt x="208534" y="801040"/>
                                <a:pt x="419341" y="801040"/>
                              </a:cubicBezTo>
                              <a:lnTo>
                                <a:pt x="419341" y="838670"/>
                              </a:lnTo>
                              <a:cubicBezTo>
                                <a:pt x="362750" y="838670"/>
                                <a:pt x="307823" y="827583"/>
                                <a:pt x="256108" y="805701"/>
                              </a:cubicBezTo>
                              <a:cubicBezTo>
                                <a:pt x="206172" y="784581"/>
                                <a:pt x="161329" y="754342"/>
                                <a:pt x="122822" y="715849"/>
                              </a:cubicBezTo>
                              <a:cubicBezTo>
                                <a:pt x="84328" y="677355"/>
                                <a:pt x="54102" y="632511"/>
                                <a:pt x="32969" y="582575"/>
                              </a:cubicBezTo>
                              <a:cubicBezTo>
                                <a:pt x="11100" y="530847"/>
                                <a:pt x="0" y="475933"/>
                                <a:pt x="0" y="419329"/>
                              </a:cubicBezTo>
                              <a:cubicBezTo>
                                <a:pt x="0" y="362738"/>
                                <a:pt x="11100" y="307823"/>
                                <a:pt x="32969" y="256096"/>
                              </a:cubicBezTo>
                              <a:cubicBezTo>
                                <a:pt x="54102" y="206160"/>
                                <a:pt x="84328" y="161316"/>
                                <a:pt x="122822" y="122822"/>
                              </a:cubicBezTo>
                              <a:cubicBezTo>
                                <a:pt x="161329" y="84316"/>
                                <a:pt x="206172" y="54090"/>
                                <a:pt x="256108" y="32969"/>
                              </a:cubicBezTo>
                              <a:cubicBezTo>
                                <a:pt x="307823" y="11087"/>
                                <a:pt x="362750" y="0"/>
                                <a:pt x="419341"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07" name="Shape 110"/>
                      <wps:cNvSpPr/>
                      <wps:spPr>
                        <a:xfrm>
                          <a:off x="11879685" y="5570751"/>
                          <a:ext cx="419341" cy="838670"/>
                        </a:xfrm>
                        <a:custGeom>
                          <a:avLst/>
                          <a:gdLst/>
                          <a:ahLst/>
                          <a:cxnLst/>
                          <a:rect l="0" t="0" r="0" b="0"/>
                          <a:pathLst>
                            <a:path w="419341" h="838670">
                              <a:moveTo>
                                <a:pt x="0" y="0"/>
                              </a:moveTo>
                              <a:cubicBezTo>
                                <a:pt x="56591" y="0"/>
                                <a:pt x="111519" y="11087"/>
                                <a:pt x="163233" y="32969"/>
                              </a:cubicBezTo>
                              <a:cubicBezTo>
                                <a:pt x="213169" y="54090"/>
                                <a:pt x="258013" y="84316"/>
                                <a:pt x="296520" y="122822"/>
                              </a:cubicBezTo>
                              <a:cubicBezTo>
                                <a:pt x="335014" y="161316"/>
                                <a:pt x="365239" y="206160"/>
                                <a:pt x="386372" y="256096"/>
                              </a:cubicBezTo>
                              <a:cubicBezTo>
                                <a:pt x="408242" y="307823"/>
                                <a:pt x="419341" y="362738"/>
                                <a:pt x="419341" y="419329"/>
                              </a:cubicBezTo>
                              <a:cubicBezTo>
                                <a:pt x="419341" y="475933"/>
                                <a:pt x="408242" y="530847"/>
                                <a:pt x="386372" y="582575"/>
                              </a:cubicBezTo>
                              <a:cubicBezTo>
                                <a:pt x="365239" y="632511"/>
                                <a:pt x="335014" y="677355"/>
                                <a:pt x="296520" y="715849"/>
                              </a:cubicBezTo>
                              <a:cubicBezTo>
                                <a:pt x="258013" y="754342"/>
                                <a:pt x="213169" y="784581"/>
                                <a:pt x="163233" y="805701"/>
                              </a:cubicBezTo>
                              <a:cubicBezTo>
                                <a:pt x="111519" y="827583"/>
                                <a:pt x="56591" y="838670"/>
                                <a:pt x="0" y="838670"/>
                              </a:cubicBezTo>
                              <a:lnTo>
                                <a:pt x="0" y="801040"/>
                              </a:lnTo>
                              <a:cubicBezTo>
                                <a:pt x="210807" y="801040"/>
                                <a:pt x="381698" y="630148"/>
                                <a:pt x="381698" y="419329"/>
                              </a:cubicBezTo>
                              <a:cubicBezTo>
                                <a:pt x="381698" y="208521"/>
                                <a:pt x="210807" y="37630"/>
                                <a:pt x="0" y="3763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08" name="Shape 598"/>
                      <wps:cNvSpPr/>
                      <wps:spPr>
                        <a:xfrm>
                          <a:off x="11320713" y="6083848"/>
                          <a:ext cx="93307" cy="37630"/>
                        </a:xfrm>
                        <a:custGeom>
                          <a:avLst/>
                          <a:gdLst/>
                          <a:ahLst/>
                          <a:cxnLst/>
                          <a:rect l="0" t="0" r="0" b="0"/>
                          <a:pathLst>
                            <a:path w="93307" h="37630">
                              <a:moveTo>
                                <a:pt x="0" y="0"/>
                              </a:moveTo>
                              <a:lnTo>
                                <a:pt x="93307" y="0"/>
                              </a:lnTo>
                              <a:lnTo>
                                <a:pt x="93307" y="37630"/>
                              </a:lnTo>
                              <a:lnTo>
                                <a:pt x="0" y="37630"/>
                              </a:lnTo>
                              <a:lnTo>
                                <a:pt x="0" y="0"/>
                              </a:lnTo>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09" name="Shape 599"/>
                      <wps:cNvSpPr/>
                      <wps:spPr>
                        <a:xfrm>
                          <a:off x="11320713" y="6150865"/>
                          <a:ext cx="93307" cy="37630"/>
                        </a:xfrm>
                        <a:custGeom>
                          <a:avLst/>
                          <a:gdLst/>
                          <a:ahLst/>
                          <a:cxnLst/>
                          <a:rect l="0" t="0" r="0" b="0"/>
                          <a:pathLst>
                            <a:path w="93307" h="37630">
                              <a:moveTo>
                                <a:pt x="0" y="0"/>
                              </a:moveTo>
                              <a:lnTo>
                                <a:pt x="93307" y="0"/>
                              </a:lnTo>
                              <a:lnTo>
                                <a:pt x="93307" y="37630"/>
                              </a:lnTo>
                              <a:lnTo>
                                <a:pt x="0" y="37630"/>
                              </a:lnTo>
                              <a:lnTo>
                                <a:pt x="0" y="0"/>
                              </a:lnTo>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0" name="Shape 113"/>
                      <wps:cNvSpPr/>
                      <wps:spPr>
                        <a:xfrm>
                          <a:off x="10947196" y="6083840"/>
                          <a:ext cx="246443" cy="37630"/>
                        </a:xfrm>
                        <a:custGeom>
                          <a:avLst/>
                          <a:gdLst/>
                          <a:ahLst/>
                          <a:cxnLst/>
                          <a:rect l="0" t="0" r="0" b="0"/>
                          <a:pathLst>
                            <a:path w="246443" h="37630">
                              <a:moveTo>
                                <a:pt x="18974" y="0"/>
                              </a:moveTo>
                              <a:lnTo>
                                <a:pt x="246443" y="0"/>
                              </a:lnTo>
                              <a:lnTo>
                                <a:pt x="246443" y="37630"/>
                              </a:lnTo>
                              <a:lnTo>
                                <a:pt x="0" y="37630"/>
                              </a:lnTo>
                              <a:lnTo>
                                <a:pt x="1897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1" name="Shape 114"/>
                      <wps:cNvSpPr/>
                      <wps:spPr>
                        <a:xfrm>
                          <a:off x="10913412" y="6150868"/>
                          <a:ext cx="280238" cy="37630"/>
                        </a:xfrm>
                        <a:custGeom>
                          <a:avLst/>
                          <a:gdLst/>
                          <a:ahLst/>
                          <a:cxnLst/>
                          <a:rect l="0" t="0" r="0" b="0"/>
                          <a:pathLst>
                            <a:path w="280238" h="37630">
                              <a:moveTo>
                                <a:pt x="18974" y="0"/>
                              </a:moveTo>
                              <a:lnTo>
                                <a:pt x="280238" y="0"/>
                              </a:lnTo>
                              <a:lnTo>
                                <a:pt x="280238" y="37630"/>
                              </a:lnTo>
                              <a:lnTo>
                                <a:pt x="0" y="37630"/>
                              </a:lnTo>
                              <a:lnTo>
                                <a:pt x="1897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2" name="Shape 115"/>
                      <wps:cNvSpPr/>
                      <wps:spPr>
                        <a:xfrm>
                          <a:off x="10858615" y="5574375"/>
                          <a:ext cx="351675" cy="614096"/>
                        </a:xfrm>
                        <a:custGeom>
                          <a:avLst/>
                          <a:gdLst/>
                          <a:ahLst/>
                          <a:cxnLst/>
                          <a:rect l="0" t="0" r="0" b="0"/>
                          <a:pathLst>
                            <a:path w="351675" h="614096">
                              <a:moveTo>
                                <a:pt x="309537" y="0"/>
                              </a:moveTo>
                              <a:lnTo>
                                <a:pt x="351675" y="0"/>
                              </a:lnTo>
                              <a:lnTo>
                                <a:pt x="42151" y="614096"/>
                              </a:lnTo>
                              <a:lnTo>
                                <a:pt x="0" y="614096"/>
                              </a:lnTo>
                              <a:lnTo>
                                <a:pt x="309537"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3" name="Shape 116"/>
                      <wps:cNvSpPr/>
                      <wps:spPr>
                        <a:xfrm>
                          <a:off x="10783554" y="5574375"/>
                          <a:ext cx="351675" cy="614096"/>
                        </a:xfrm>
                        <a:custGeom>
                          <a:avLst/>
                          <a:gdLst/>
                          <a:ahLst/>
                          <a:cxnLst/>
                          <a:rect l="0" t="0" r="0" b="0"/>
                          <a:pathLst>
                            <a:path w="351675" h="614096">
                              <a:moveTo>
                                <a:pt x="309537" y="0"/>
                              </a:moveTo>
                              <a:lnTo>
                                <a:pt x="351675" y="0"/>
                              </a:lnTo>
                              <a:lnTo>
                                <a:pt x="42151" y="614096"/>
                              </a:lnTo>
                              <a:lnTo>
                                <a:pt x="0" y="614096"/>
                              </a:lnTo>
                              <a:lnTo>
                                <a:pt x="309537"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4" name="Shape 117"/>
                      <wps:cNvSpPr/>
                      <wps:spPr>
                        <a:xfrm>
                          <a:off x="11271883" y="5880503"/>
                          <a:ext cx="37630" cy="524891"/>
                        </a:xfrm>
                        <a:custGeom>
                          <a:avLst/>
                          <a:gdLst/>
                          <a:ahLst/>
                          <a:cxnLst/>
                          <a:rect l="0" t="0" r="0" b="0"/>
                          <a:pathLst>
                            <a:path w="37630" h="524891">
                              <a:moveTo>
                                <a:pt x="37630" y="0"/>
                              </a:moveTo>
                              <a:lnTo>
                                <a:pt x="37630" y="524891"/>
                              </a:lnTo>
                              <a:lnTo>
                                <a:pt x="0" y="524891"/>
                              </a:lnTo>
                              <a:lnTo>
                                <a:pt x="0" y="27725"/>
                              </a:lnTo>
                              <a:lnTo>
                                <a:pt x="3763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5" name="Shape 118"/>
                      <wps:cNvSpPr/>
                      <wps:spPr>
                        <a:xfrm>
                          <a:off x="11204855" y="5929893"/>
                          <a:ext cx="37630" cy="475500"/>
                        </a:xfrm>
                        <a:custGeom>
                          <a:avLst/>
                          <a:gdLst/>
                          <a:ahLst/>
                          <a:cxnLst/>
                          <a:rect l="0" t="0" r="0" b="0"/>
                          <a:pathLst>
                            <a:path w="37630" h="475500">
                              <a:moveTo>
                                <a:pt x="37630" y="0"/>
                              </a:moveTo>
                              <a:lnTo>
                                <a:pt x="37630" y="475500"/>
                              </a:lnTo>
                              <a:lnTo>
                                <a:pt x="0" y="475500"/>
                              </a:lnTo>
                              <a:lnTo>
                                <a:pt x="0" y="27724"/>
                              </a:lnTo>
                              <a:lnTo>
                                <a:pt x="3763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6" name="Shape 119"/>
                      <wps:cNvSpPr/>
                      <wps:spPr>
                        <a:xfrm>
                          <a:off x="10889992" y="6613208"/>
                          <a:ext cx="535419" cy="983259"/>
                        </a:xfrm>
                        <a:custGeom>
                          <a:avLst/>
                          <a:gdLst/>
                          <a:ahLst/>
                          <a:cxnLst/>
                          <a:rect l="0" t="0" r="0" b="0"/>
                          <a:pathLst>
                            <a:path w="535419" h="983259">
                              <a:moveTo>
                                <a:pt x="495605" y="0"/>
                              </a:moveTo>
                              <a:lnTo>
                                <a:pt x="535419" y="0"/>
                              </a:lnTo>
                              <a:lnTo>
                                <a:pt x="39815" y="983259"/>
                              </a:lnTo>
                              <a:lnTo>
                                <a:pt x="0" y="983259"/>
                              </a:lnTo>
                              <a:lnTo>
                                <a:pt x="495605"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7" name="Shape 120"/>
                      <wps:cNvSpPr/>
                      <wps:spPr>
                        <a:xfrm>
                          <a:off x="12013879" y="4212768"/>
                          <a:ext cx="581634" cy="1153947"/>
                        </a:xfrm>
                        <a:custGeom>
                          <a:avLst/>
                          <a:gdLst/>
                          <a:ahLst/>
                          <a:cxnLst/>
                          <a:rect l="0" t="0" r="0" b="0"/>
                          <a:pathLst>
                            <a:path w="581634" h="1153947">
                              <a:moveTo>
                                <a:pt x="581634" y="0"/>
                              </a:moveTo>
                              <a:lnTo>
                                <a:pt x="581634" y="79007"/>
                              </a:lnTo>
                              <a:lnTo>
                                <a:pt x="39827" y="1153947"/>
                              </a:lnTo>
                              <a:lnTo>
                                <a:pt x="0" y="1153947"/>
                              </a:lnTo>
                              <a:lnTo>
                                <a:pt x="58163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g:wgp>
                </a:graphicData>
              </a:graphic>
            </wp:anchor>
          </w:drawing>
        </mc:Choice>
        <mc:Fallback>
          <w:pict>
            <v:group w14:anchorId="4A361F4E" id="Group 588" o:spid="_x0000_s1026" style="position:absolute;margin-left:791.1pt;margin-top:194.4pt;width:113.75pt;height:212.6pt;z-index:251659264" coordorigin="107835,42127" coordsize="18119,3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">
              <v:shape id="Shape 6" o:spid="_x0000_s1027" style="position:absolute;left:115275;top:56379;width:3521;height:7043;visibility:visible;mso-wrap-style:square;v-text-anchor:middle" coordsize="352133,7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" path="m352133,r,37630c178435,37630,37630,178435,37630,352133v,173698,140805,314503,314503,314503l352133,704266v-47524,,-93637,-9309,-137084,-27686c173113,658838,135458,633451,103136,601129,70803,568808,45427,531152,27686,489217,9309,445770,,399656,,352133,,304609,9309,258496,27686,215049,45427,173114,70803,135458,103136,103137,135458,70803,173113,45428,215049,27686,258496,9310,304609,,352133,xe" fillcolor="#e2000e" stroked="f" strokeweight="0">
                <v:stroke miterlimit="83231f" joinstyle="miter"/>
                <v:path arrowok="t" textboxrect="0,0,352133,704266"/>
              </v:shape>
              <v:shape id="Shape 7" o:spid="_x0000_s1028" style="position:absolute;left:118796;top:56379;width:3522;height:7043;visibility:visible;mso-wrap-style:square;v-text-anchor:middle" coordsize="352133,7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" path="m,c47523,,93637,9310,137084,27686v41935,17742,79590,43117,111912,75451c281318,135458,306705,173114,324447,215049v18377,43447,27686,89560,27686,137084c352133,399656,342824,445770,324447,489217v-17742,41935,-43129,79591,-75451,111912c216674,633451,179019,658838,137084,676580,93637,694957,47523,704266,,704266l,666636v173698,,314503,-140805,314503,-314503c314503,178435,173698,37630,,37630l,xe" fillcolor="#e2000e" stroked="f" strokeweight="0">
                <v:stroke miterlimit="83231f" joinstyle="miter"/>
                <v:path arrowok="t" textboxrect="0,0,352133,704266"/>
              </v:shape>
              <v:shape id="Shape 8" o:spid="_x0000_s1029" style="position:absolute;left:115648;top:56752;width:3148;height:6296;visibility:visible;mso-wrap-style:square;v-text-anchor:middle" coordsize="314796,62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" path="m314796,r,2604l251963,8956c109821,38115,2591,164164,2591,314793v,150619,107230,276677,249372,305838l314796,626983r,2591l251444,623169c108124,593767,,466668,,314793,,162919,108124,35810,251444,6406l314796,xe" fillcolor="black" stroked="f" strokeweight="0">
                <v:stroke miterlimit="83231f" joinstyle="miter"/>
                <v:path arrowok="t" textboxrect="0,0,314796,629574"/>
              </v:shape>
              <v:shape id="Shape 9" o:spid="_x0000_s1030" style="position:absolute;left:118796;top:56752;width:3148;height:6296;visibility:visible;mso-wrap-style:square;v-text-anchor:middle" coordsize="314795,62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" path="m12,c173583,,314795,141224,314795,314795,314795,488366,173583,629577,12,629577r-12,-1l,626985r12,2c172148,626987,312204,486931,312204,314795,312204,142646,172148,2604,12,2604l,2605,,2,12,xe" fillcolor="black" stroked="f" strokeweight="0">
                <v:stroke miterlimit="83231f" joinstyle="miter"/>
                <v:path arrowok="t" textboxrect="0,0,314795,629577"/>
              </v:shape>
              <v:shape id="Shape 10" o:spid="_x0000_s1031" style="position:absolute;left:118874;top:58380;width:950;height:1520;visibility:visible;mso-wrap-style:square;v-text-anchor:middle" coordsize="94983,1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" path="m21742,l94983,152070r-41720,c22771,88735,,41453,,41453l21742,xe" fillcolor="#e2000e" stroked="f" strokeweight="0">
                <v:stroke miterlimit="83231f" joinstyle="miter"/>
                <v:path arrowok="t" textboxrect="0,0,94983,152070"/>
              </v:shape>
              <v:shape id="Shape 11" o:spid="_x0000_s1032" style="position:absolute;left:119257;top:57614;width:1315;height:2286;visibility:visible;mso-wrap-style:square;v-text-anchor:middle" coordsize="131534,2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" path="m21463,l131534,228588r-41695,l,42025,21463,xe" fillcolor="#e2000e" stroked="f" strokeweight="0">
                <v:stroke miterlimit="83231f" joinstyle="miter"/>
                <v:path arrowok="t" textboxrect="0,0,131534,228588"/>
              </v:shape>
              <v:shape id="Shape 12" o:spid="_x0000_s1033" style="position:absolute;left:119857;top:60835;width:750;height:955;visibility:visible;mso-wrap-style:square;v-text-anchor:middle" coordsize="74981,9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" path="m,l41707,,74981,69100c66142,78791,56312,87388,46025,95555,31280,64960,15811,32830,,xe" fillcolor="#e2000e" stroked="f" strokeweight="0">
                <v:stroke miterlimit="83231f" joinstyle="miter"/>
                <v:path arrowok="t" textboxrect="0,0,74981,95555"/>
              </v:shape>
              <v:shape id="Shape 13" o:spid="_x0000_s1034" style="position:absolute;left:117006;top:57493;width:1636;height:2407;visibility:visible;mso-wrap-style:square;v-text-anchor:middle" coordsize="163626,24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" path="m163626,l42063,240754,,240754,117970,7214c132728,3353,147904,1016,163626,xe" fillcolor="#e2000e" stroked="f" strokeweight="0">
                <v:stroke miterlimit="83231f" joinstyle="miter"/>
                <v:path arrowok="t" textboxrect="0,0,163626,240754"/>
              </v:shape>
              <v:shape id="Shape 14" o:spid="_x0000_s1035" style="position:absolute;left:116559;top:60835;width:397;height:384;visibility:visible;mso-wrap-style:square;v-text-anchor:middle" coordsize="39624,3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" path="m,l39624,,20307,38379c12459,26276,5626,13450,,xe" fillcolor="#e2000e" stroked="f" strokeweight="0">
                <v:stroke miterlimit="83231f" joinstyle="miter"/>
                <v:path arrowok="t" textboxrect="0,0,39624,38379"/>
              </v:shape>
              <v:shape id="Shape 15" o:spid="_x0000_s1036" style="position:absolute;left:116962;top:60835;width:748;height:927;visibility:visible;mso-wrap-style:square;v-text-anchor:middle" coordsize="74791,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" path="m32728,l74791,,28131,92710c18009,84251,8624,74968,,64986l32728,xe" fillcolor="#e2000e" stroked="f" strokeweight="0">
                <v:stroke miterlimit="83231f" joinstyle="miter"/>
                <v:path arrowok="t" textboxrect="0,0,74791,92710"/>
              </v:shape>
              <v:shape id="Shape 16" o:spid="_x0000_s1037" style="position:absolute;left:117760;top:57489;width:1603;height:2411;visibility:visible;mso-wrap-style:square;v-text-anchor:middle" coordsize="160312,2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" path="m121361,v13386,864,26251,3645,38951,6579l42075,241173,,241173,121361,xe" fillcolor="#e2000e" stroked="f" strokeweight="0">
                <v:stroke miterlimit="83231f" joinstyle="miter"/>
                <v:path arrowok="t" textboxrect="0,0,160312,241173"/>
              </v:shape>
              <v:shape id="Shape 17" o:spid="_x0000_s1038" style="position:absolute;left:120605;top:60835;width:430;height:428;visibility:visible;mso-wrap-style:square;v-text-anchor:middle" coordsize="42952,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" path="m,l41707,r1245,2578c36767,16726,29299,30252,20638,42850l,xe" fillcolor="#e2000e" stroked="f" strokeweight="0">
                <v:stroke miterlimit="83231f" joinstyle="miter"/>
                <v:path arrowok="t" textboxrect="0,0,42952,42850"/>
              </v:shape>
              <v:shape id="Shape 18" o:spid="_x0000_s1039" style="position:absolute;left:118653;top:60016;width:440;height:700;visibility:visible;mso-wrap-style:square;v-text-anchor:middle" coordsize="43993,7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" path="m43993,r,10782l33350,10782v-2870,,-5575,217,-5575,4052l27775,19317r16218,l43993,31877v,,-10275,-241,-16218,l27775,70015r-19165,l8610,31877,,31877,,19317r8610,c8610,2401,15240,26,31458,26,34290,26,40525,,43993,xe" fillcolor="black" stroked="f" strokeweight="0">
                <v:stroke miterlimit="83231f" joinstyle="miter"/>
                <v:path arrowok="t" textboxrect="0,0,43993,70015"/>
              </v:shape>
              <v:shape id="Shape 19" o:spid="_x0000_s1040" style="position:absolute;left:119188;top:60016;width:832;height:700;visibility:visible;mso-wrap-style:square;v-text-anchor:middle" coordsize="83159,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" path="m1257,l81407,r,16015l31940,53721r51219,l83159,70028,,70028,,53721,49390,16015r-48133,l1257,xe" fillcolor="black" stroked="f" strokeweight="0">
                <v:stroke miterlimit="83231f" joinstyle="miter"/>
                <v:path arrowok="t" textboxrect="0,0,83159,70028"/>
              </v:shape>
              <v:shape id="Shape 20" o:spid="_x0000_s1041" style="position:absolute;left:120114;top:60016;width:412;height:700;visibility:visible;mso-wrap-style:square;v-text-anchor:middle" coordsize="41181,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" path="m,l41181,r,16015l20752,16015r,16535l41181,32550r,17856l20752,50406r,19622l,70028,,xe" fillcolor="black" stroked="f" strokeweight="0">
                <v:stroke miterlimit="83231f" joinstyle="miter"/>
                <v:path arrowok="t" textboxrect="0,0,41181,70028"/>
              </v:shape>
              <v:shape id="Shape 21" o:spid="_x0000_s1042" style="position:absolute;left:120526;top:60016;width:415;height:504;visibility:visible;mso-wrap-style:square;v-text-anchor:middle" coordsize="41484,5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" path="m,l21455,c36847,,41484,7036,41484,23838v,19786,-6389,26568,-20029,26568l,50406,,32550r12350,c18318,32550,20630,28143,20414,23838v,-2985,-2502,-7823,-8014,-7823l,16015,,xe" fillcolor="black" stroked="f" strokeweight="0">
                <v:stroke miterlimit="83231f" joinstyle="miter"/>
                <v:path arrowok="t" textboxrect="0,0,41484,50406"/>
              </v:shape>
              <v:shape id="Shape 596" o:spid="_x0000_s1043" style="position:absolute;left:116980;top:60016;width:98;height:172;visibility:visible;mso-wrap-style:square;v-text-anchor:middle" coordsize="9766,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" path="m,l9766,r,17183l,17183,,e" fillcolor="black" stroked="f" strokeweight="0">
                <v:stroke miterlimit="83231f" joinstyle="miter"/>
                <v:path arrowok="t" textboxrect="0,0,9766,17183"/>
              </v:shape>
              <v:shape id="Shape 597" o:spid="_x0000_s1044" style="position:absolute;left:117134;top:60016;width:99;height:172;visibility:visible;mso-wrap-style:square;v-text-anchor:middle" coordsize="9919,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" path="m,l9919,r,17183l,17183,,e" fillcolor="black" stroked="f" strokeweight="0">
                <v:stroke miterlimit="83231f" joinstyle="miter"/>
                <v:path arrowok="t" textboxrect="0,0,9919,17183"/>
              </v:shape>
              <v:shape id="Shape 24" o:spid="_x0000_s1045" style="position:absolute;left:117660;top:60016;width:905;height:700;visibility:visible;mso-wrap-style:square;v-text-anchor:middle" coordsize="90526,7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" path="m21743,l66675,c90526,,88024,16155,88024,23546r-19101,c68923,23546,70054,16256,59182,16256r-27470,c19800,16256,21311,25209,21311,25209r,20054c21311,50546,23318,53060,31712,53060r30404,c70206,53060,68847,42825,68847,42825r-25502,l43345,30163r44679,l88024,52007v,10325,-2477,18034,-25247,18034l21743,70041c10871,70041,,63030,,46724l,22619c,5728,11595,,21743,xe" fillcolor="black" stroked="f" strokeweight="0">
                <v:stroke miterlimit="83231f" joinstyle="miter"/>
                <v:path arrowok="t" textboxrect="0,0,90526,70041"/>
              </v:shape>
              <v:shape id="Shape 25" o:spid="_x0000_s1046" style="position:absolute;left:116634;top:60016;width:941;height:700;visibility:visible;mso-wrap-style:square;v-text-anchor:middle" coordsize="94044,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" path="m28740,r,17120c24359,17120,22034,19824,22034,24816r,20840c22034,54267,31153,53048,47358,53048v16561,,24994,1118,24994,-7392l72352,24816v,-4103,-3150,-7633,-6744,-7633l65608,c84798,,94044,6007,94044,23482r,23699c94044,65519,80975,69990,69824,70028r-47866,c10287,70028,750,63322,750,47181r,-23699c,2184,15684,,28740,xe" fillcolor="black" stroked="f" strokeweight="0">
                <v:stroke miterlimit="83231f" joinstyle="miter"/>
                <v:path arrowok="t" textboxrect="0,0,94044,70028"/>
              </v:shape>
              <v:shape id="Shape 26" o:spid="_x0000_s1047" style="position:absolute;left:118234;top:61497;width:391;height:295;visibility:visible;mso-wrap-style:square;v-text-anchor:middle" coordsize="3911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" path="m,l12954,,30455,21172,30455,r8661,l39116,29553r-13678,l8065,8827r,20726l,29553,,xe" fillcolor="black" stroked="f" strokeweight="0">
                <v:stroke miterlimit="83231f" joinstyle="miter"/>
                <v:path arrowok="t" textboxrect="0,0,39116,29553"/>
              </v:shape>
              <v:shape id="Shape 27" o:spid="_x0000_s1048" style="position:absolute;left:118673;top:61497;width:196;height:295;visibility:visible;mso-wrap-style:square;v-text-anchor:middle" coordsize="1966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" path="m,l19660,r,6883l8649,6883r,15316l19660,22199r,7341l,29540,,xe" fillcolor="black" stroked="f" strokeweight="0">
                <v:stroke miterlimit="83231f" joinstyle="miter"/>
                <v:path arrowok="t" textboxrect="0,0,19660,29540"/>
              </v:shape>
              <v:shape id="Shape 28" o:spid="_x0000_s1049" style="position:absolute;left:118869;top:61497;width:192;height:295;visibility:visible;mso-wrap-style:square;v-text-anchor:middle" coordsize="19139,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" path="m,l10223,v4852,,8916,3975,8916,8242l19139,21310v,4547,-4255,8230,-8916,8230l,29540,,22199r5753,c9144,22199,11011,20574,11011,14567,11011,7671,8115,6883,4585,6883l,6883,,xe" fillcolor="black" stroked="f" strokeweight="0">
                <v:stroke miterlimit="83231f" joinstyle="miter"/>
                <v:path arrowok="t" textboxrect="0,0,19139,29540"/>
              </v:shape>
              <v:shape id="Shape 29" o:spid="_x0000_s1050" style="position:absolute;left:119081;top:61497;width:296;height:295;visibility:visible;mso-wrap-style:square;v-text-anchor:middle" coordsize="2956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" path="m,l29566,r,7341l18974,7341r,22212l10668,29553r,-22212l,7341,,xe" fillcolor="black" stroked="f" strokeweight="0">
                <v:stroke miterlimit="83231f" joinstyle="miter"/>
                <v:path arrowok="t" textboxrect="0,0,29566,29553"/>
              </v:shape>
              <v:shape id="Shape 30" o:spid="_x0000_s1051" style="position:absolute;left:115940;top:59736;width:147;height:148;visibility:visible;mso-wrap-style:square;v-text-anchor:middle" coordsize="14732,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" path="m7365,v4065,,7367,3302,7367,7366c14732,11430,11430,14732,7365,14732,3289,14732,,11430,,7366,,3302,3289,,7365,xe" fillcolor="black" stroked="f" strokeweight="0">
                <v:stroke miterlimit="83231f" joinstyle="miter"/>
                <v:path arrowok="t" textboxrect="0,0,14732,14732"/>
              </v:shape>
              <v:shape id="Shape 31" o:spid="_x0000_s1052" style="position:absolute;left:121513;top:59736;width:147;height:148;visibility:visible;mso-wrap-style:square;v-text-anchor:middle" coordsize="14732,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" path="m7365,v4065,,7367,3302,7367,7366c14732,11430,11430,14732,7365,14732,3289,14732,,11430,,7366,,3302,3289,,7365,xe" fillcolor="black" stroked="f" strokeweight="0">
                <v:stroke miterlimit="83231f" joinstyle="miter"/>
                <v:path arrowok="t" textboxrect="0,0,14732,14732"/>
              </v:shape>
              <v:shape id="Shape 32" o:spid="_x0000_s1053" style="position:absolute;left:115863;top:59289;width:185;height:331;visibility:visible;mso-wrap-style:square;v-text-anchor:middle" coordsize="1852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" path="m14224,r4297,40l18521,4597r-3332,-88c13424,4687,11785,5144,10287,5893,8775,6642,7493,7710,6414,9081,5359,10465,4648,12205,4318,14301v-343,2082,-229,3962,355,5613c5245,21565,6147,22962,7341,24156v1193,1181,2603,2146,4229,2857c13182,27737,14859,28245,16599,28512r1922,60l18521,33134r-2659,-24c13512,32728,11303,32030,9233,30976,7176,29935,5423,28588,3963,26925,2515,25286,1460,23330,788,21120,127,18898,,16409,444,13678,889,10935,1765,8624,3111,6719,4445,4814,6045,3302,7950,2198,9855,1080,11950,356,14224,xe" fillcolor="black" stroked="f" strokeweight="0">
                <v:stroke miterlimit="83231f" joinstyle="miter"/>
                <v:path arrowok="t" textboxrect="0,0,18521,33134"/>
              </v:shape>
              <v:shape id="Shape 33" o:spid="_x0000_s1054" style="position:absolute;left:116048;top:59289;width:184;height:331;visibility:visible;mso-wrap-style:square;v-text-anchor:middle" coordsize="18462,3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" path="m,l2663,24c5012,392,7222,1116,9279,2158v2071,1029,3823,2387,5284,4039c16011,7860,17065,9791,17712,12013v648,2223,750,4699,318,7442c17586,22199,16697,24510,15388,26415v-1321,1905,-2921,3417,-4813,4521c8670,32066,6587,32790,4301,33133l,33094,,28532r3336,105c5101,28460,6740,27990,8238,27253v1512,-749,2794,-1829,3874,-3200c13166,22668,13877,20928,14207,18845v343,-2107,216,-3975,-368,-5612c13267,11581,12378,10159,11185,8978,9991,7796,8581,6845,6955,6121,5342,5383,3653,4901,1926,4609l,4558,,xe" fillcolor="black" stroked="f" strokeweight="0">
                <v:stroke miterlimit="83231f" joinstyle="miter"/>
                <v:path arrowok="t" textboxrect="0,0,18462,33133"/>
              </v:shape>
              <v:shape id="Shape 34" o:spid="_x0000_s1055" style="position:absolute;left:115938;top:58975;width:370;height:306;visibility:visible;mso-wrap-style:square;v-text-anchor:middle" coordsize="36944,30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" path="m9893,254c11405,,13094,102,14960,571l13729,4813c11240,4356,9246,4711,7734,5893,6223,7074,5131,8813,4458,11125v-280,953,-457,1905,-533,2858c3861,14948,3925,15849,4166,16687v241,826,660,1563,1283,2198c6058,19520,6909,19989,8001,20320v1042,292,1956,228,2781,-191c11608,19710,12370,19050,13068,18149v712,-903,1372,-1957,2007,-3163c15723,13779,16396,12560,17082,11316v711,-1245,1460,-2451,2260,-3607c20130,6541,21044,5550,22060,4749v1016,-812,2159,-1359,3429,-1650c26772,2807,28232,2908,29896,3390v1790,521,3200,1359,4241,2528c35166,7074,35903,8420,36335,9893v432,1486,609,3061,521,4712c36754,16269,36500,17856,36043,19393v-547,1879,-1296,3581,-2248,5130c32842,26060,31700,27330,30366,28321v-1321,990,-2832,1638,-4534,1943c24130,30569,22263,30417,20218,29832r1233,-4229c22873,26009,24156,26086,25336,25844v1182,-253,2223,-736,3137,-1435c29388,23711,30176,22796,30849,21704v660,-1104,1155,-2273,1523,-3531c32677,17170,32868,16129,32982,15062v101,-1079,51,-2083,-178,-3036c32601,11087,32169,10249,31521,9512,30899,8789,29959,8242,28740,7886v-1156,-330,-2184,-304,-3086,102c24765,8395,23927,9030,23178,9919v-750,889,-1461,1930,-2109,3137c20422,14262,19748,15481,19063,16726v-686,1244,-1410,2451,-2172,3632c16116,21513,15266,22530,14339,23355v-941,838,-2007,1397,-3213,1715c9944,25387,8572,25324,7036,24879,5334,24384,3988,23622,2946,22568,1905,21513,1156,20307,686,18935,216,17552,,16078,26,14516,64,12941,305,11392,750,9855,1245,8128,1918,6591,2756,5232,3581,3886,4597,2769,5804,1918,7010,1054,8369,508,9893,254xe" fillcolor="black" stroked="f" strokeweight="0">
                <v:stroke miterlimit="83231f" joinstyle="miter"/>
                <v:path arrowok="t" textboxrect="0,0,36944,30569"/>
              </v:shape>
              <v:shape id="Shape 35" o:spid="_x0000_s1056" style="position:absolute;left:116002;top:58657;width:385;height:283;visibility:visible;mso-wrap-style:square;v-text-anchor:middle" coordsize="38506,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" path="m10516,r3619,1474l9753,12268,38506,23953r-1752,4305l8000,16574,3619,27369,,25895,10516,xe" fillcolor="black" stroked="f" strokeweight="0">
                <v:stroke miterlimit="83231f" joinstyle="miter"/>
                <v:path arrowok="t" textboxrect="0,0,38506,28258"/>
              </v:shape>
              <v:shape id="Shape 36" o:spid="_x0000_s1057" style="position:absolute;left:116126;top:58406;width:422;height:377;visibility:visible;mso-wrap-style:square;v-text-anchor:middle" coordsize="42228,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" path="m11252,r3467,1829l5614,19050r9842,5194l23926,8179r3455,1829l18910,26073r10706,5626l38760,14351r3468,1816l30899,37656,,21349,11252,xe" fillcolor="black" stroked="f" strokeweight="0">
                <v:stroke miterlimit="83231f" joinstyle="miter"/>
                <v:path arrowok="t" textboxrect="0,0,42228,37656"/>
              </v:shape>
              <v:shape id="Shape 37" o:spid="_x0000_s1058" style="position:absolute;left:116277;top:58164;width:147;height:279;visibility:visible;mso-wrap-style:square;v-text-anchor:middle" coordsize="14721,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" path="m14721,r,4981l12357,6717,5855,16267r8866,6042l14721,27940,,17906,9271,4317,14721,xe" fillcolor="black" stroked="f" strokeweight="0">
                <v:stroke miterlimit="83231f" joinstyle="miter"/>
                <v:path arrowok="t" textboxrect="0,0,14721,27940"/>
              </v:shape>
              <v:shape id="Shape 38" o:spid="_x0000_s1059" style="position:absolute;left:116424;top:58150;width:301;height:389;visibility:visible;mso-wrap-style:square;v-text-anchor:middle" coordsize="30084,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" path="m964,622c3363,,5738,482,8101,2083v1739,1194,3010,2641,3784,4331c12673,8115,12698,9995,12000,12078r76,63c12800,11417,13536,10909,14273,10655v737,-280,1473,-381,2210,-343c17219,10363,17969,10540,18705,10833v750,292,1512,635,2261,1041c21703,12293,22452,12738,23201,13208v737,469,1499,889,2273,1257c26249,14833,27024,15138,27798,15354v775,241,1537,317,2286,241l27163,19888v-469,63,-1003,-26,-1587,-280c25005,19355,24395,19011,23747,18618v-660,-407,-1358,-838,-2108,-1308c20889,16827,20127,16433,19341,16090v-775,-368,-1537,-698,-2287,-965c16318,14859,15594,14744,14870,14757v-699,38,-1397,229,-2070,597c12140,15735,11479,16395,10844,17348l4443,26721r12332,8407l14159,38976,,29325,,23694r1218,829l6665,16510v611,-889,1118,-1778,1538,-2680c8621,12915,8837,12040,8863,11163v26,-864,-178,-1715,-584,-2527c7859,7823,7123,7061,6082,6337,4634,5346,3160,4940,1700,5118l,6366,,1385,964,622xe" fillcolor="black" stroked="f" strokeweight="0">
                <v:stroke miterlimit="83231f" joinstyle="miter"/>
                <v:path arrowok="t" textboxrect="0,0,30084,38976"/>
              </v:shape>
              <v:shape id="Shape 39" o:spid="_x0000_s1060" style="position:absolute;left:116481;top:57903;width:152;height:283;visibility:visible;mso-wrap-style:square;v-text-anchor:middle" coordsize="15207,2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" path="m15207,r,4541l13589,5455,5994,14168r9183,8001l15207,22134r,6224l,15095,10808,2700,15207,xe" fillcolor="black" stroked="f" strokeweight="0">
                <v:stroke miterlimit="83231f" joinstyle="miter"/>
                <v:path arrowok="t" textboxrect="0,0,15207,28358"/>
              </v:shape>
              <v:shape id="Shape 40" o:spid="_x0000_s1061" style="position:absolute;left:116633;top:57884;width:297;height:399;visibility:visible;mso-wrap-style:square;v-text-anchor:middle" coordsize="29713,3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" path="m2573,330c5037,,7336,749,9469,2629v1613,1396,2693,2984,3264,4750c13305,9156,13115,11036,12162,13030r76,64c13051,12446,13838,12052,14600,11874v763,-178,1499,-203,2235,-76c17559,11938,18283,12192,18982,12573v711,380,1422,812,2121,1295c21775,14389,22475,14909,23160,15468v673,559,1384,1054,2108,1524c25992,17449,26729,17843,27465,18161v737,305,1486,482,2248,495l26310,22568v-483,12,-1004,-140,-1549,-458c24227,21780,23655,21386,23046,20904v-597,-483,-1232,-1004,-1918,-1549c20442,18796,19731,18300,18982,17856v-724,-445,-1435,-851,-2147,-1219c16125,16281,15425,16078,14702,16027v-699,-64,-1410,63,-2121,356c11870,16662,11146,17246,10384,18097l2929,26657r11252,9817l11120,39967,,30268,,24044,6345,16776v711,-813,1334,-1638,1842,-2476c8720,13462,9037,12598,9165,11734v114,-863,25,-1727,-279,-2590c8568,8293,7933,7442,6968,6603,5647,5448,4237,4889,2764,4889l,6451,,1910,2573,330xe" fillcolor="black" stroked="f" strokeweight="0">
                <v:stroke miterlimit="83231f" joinstyle="miter"/>
                <v:path arrowok="t" textboxrect="0,0,29713,39967"/>
              </v:shape>
              <v:shape id="Shape 41" o:spid="_x0000_s1062" style="position:absolute;left:116717;top:57630;width:415;height:421;visibility:visible;mso-wrap-style:square;v-text-anchor:middle" coordsize="41504,4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" path="m17793,r2654,2896l6071,16053r7493,8179l26962,11976r2655,2883l16218,27127r8166,8916l38850,22784r2654,2895l23596,42063,,16294,17793,xe" fillcolor="black" stroked="f" strokeweight="0">
                <v:stroke miterlimit="83231f" joinstyle="miter"/>
                <v:path arrowok="t" textboxrect="0,0,41504,42063"/>
              </v:shape>
              <v:shape id="Shape 42" o:spid="_x0000_s1063" style="position:absolute;left:116945;top:57564;width:253;height:303;visibility:visible;mso-wrap-style:square;v-text-anchor:middle" coordsize="2531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" path="m3645,l25311,27419r-3645,2883l,2883,3645,xe" fillcolor="black" stroked="f" strokeweight="0">
                <v:stroke miterlimit="83231f" joinstyle="miter"/>
                <v:path arrowok="t" textboxrect="0,0,25311,30302"/>
              </v:shape>
              <v:shape id="Shape 43" o:spid="_x0000_s1064" style="position:absolute;left:117090;top:57392;width:350;height:367;visibility:visible;mso-wrap-style:square;v-text-anchor:middle" coordsize="34976,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" path="m17056,89v1588,89,3112,482,4610,1194c23152,2007,24524,3048,25768,4458l21895,7036c20092,5258,18097,4344,15939,4293v-2159,-51,-4268,597,-6312,1955c7887,7404,6617,8713,5817,10185v-813,1486,-1245,3036,-1309,4674c4432,16485,4673,18136,5232,19800v559,1663,1347,3264,2350,4788c8687,26251,9919,27686,11278,28918v1372,1232,2806,2134,4343,2692c17158,32182,18771,32372,20447,32195v1689,-178,3403,-839,5144,-1995c26874,29363,27851,28384,28575,27305v712,-1079,1181,-2235,1397,-3455c30200,22619,30175,21361,29896,20054v-279,-1296,-775,-2578,-1486,-3836l32283,13640v2058,3937,2693,7620,1892,11087c33389,28194,31128,31166,27407,33630v-2261,1511,-4496,2425,-6694,2769c18517,36741,16408,36602,14389,35992,12370,35370,10478,34316,8687,32842,6896,31369,5309,29553,3911,27445,2502,25324,1474,23140,826,20879,191,18618,,16408,229,14250,457,12103,1168,10046,2375,8103,3556,6147,5270,4445,7506,2960,9030,1943,10605,1194,12230,698,13856,203,15469,,17056,89xe" fillcolor="black" stroked="f" strokeweight="0">
                <v:stroke miterlimit="83231f" joinstyle="miter"/>
                <v:path arrowok="t" textboxrect="0,0,34976,36741"/>
              </v:shape>
              <v:shape id="Shape 44" o:spid="_x0000_s1065" style="position:absolute;left:117362;top:57185;width:403;height:436;visibility:visible;mso-wrap-style:square;v-text-anchor:middle" coordsize="40335,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" path="m24841,l40335,31318r-4166,2071l29070,19024,12573,27191r7099,14351l15494,43600,,12268,4178,10211r6668,13474l27343,15520,20675,2057,24841,xe" fillcolor="black" stroked="f" strokeweight="0">
                <v:stroke miterlimit="83231f" joinstyle="miter"/>
                <v:path arrowok="t" textboxrect="0,0,40335,43600"/>
              </v:shape>
              <v:shape id="Shape 45" o:spid="_x0000_s1066" style="position:absolute;left:117690;top:57138;width:171;height:343;visibility:visible;mso-wrap-style:square;v-text-anchor:middle" coordsize="17158,3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" path="m4331,l17158,32512r-4331,1701l,1701,4331,xe" fillcolor="black" stroked="f" strokeweight="0">
                <v:stroke miterlimit="83231f" joinstyle="miter"/>
                <v:path arrowok="t" textboxrect="0,0,17158,34213"/>
              </v:shape>
              <v:shape id="Shape 46" o:spid="_x0000_s1067" style="position:absolute;left:117822;top:57056;width:317;height:366;visibility:visible;mso-wrap-style:square;v-text-anchor:middle" coordsize="31762,3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" path="m14694,38c16281,,17767,241,19138,774v1372,534,2579,1372,3633,2489c23825,4394,24663,5880,25298,7696l21082,8992c20091,6667,18682,5194,16878,4572v-1804,-623,-3873,-585,-6185,139c9766,4991,8865,5372,8013,5842,7176,6312,6477,6858,5905,7518,5334,8166,4952,8928,4763,9778v-204,877,-128,1855,203,2934c5283,13741,5855,14491,6655,14948v812,444,1778,724,2920,812c10706,15862,11963,15837,13309,15697v1372,-127,2756,-229,4178,-330c18910,15265,20320,15240,21730,15265v1409,26,2730,242,3961,648c26936,16319,28016,16967,28969,17881v939,902,1663,2184,2184,3836c31699,23482,31762,25133,31356,26644v-407,1499,-1105,2845,-2108,4026c28232,31852,27025,32868,25590,33693v-1435,825,-2908,1485,-4432,1956c19279,36220,17437,36538,15633,36576v-1828,50,-3505,-203,-5054,-775c9017,35242,7645,34328,6452,33083,5270,31826,4356,30188,3734,28156l7950,26860v432,1410,1067,2541,1930,3378c10744,31076,11709,31699,12802,32067v1092,381,2285,559,3555,495c17640,32512,18910,32296,20155,31902v1003,-305,1968,-698,2920,-1206c24041,30200,24854,29604,25527,28905v673,-711,1130,-1524,1384,-2464c27177,25514,27127,24435,26746,23228v-355,-1156,-940,-1994,-1778,-2540c24143,20168,23152,19838,21996,19697v-1155,-152,-2400,-165,-3772,-50c16852,19774,15456,19876,14046,19989v-1410,115,-2820,166,-4216,179c8433,20168,7124,20015,5905,19672,4699,19342,3632,18783,2718,17945,1803,17119,1105,15939,635,14415,102,12738,,11176,305,9728,622,8280,1219,6985,2108,5842,3010,4699,4114,3708,5448,2870,6782,2032,8204,1371,9728,901,11443,381,13106,102,14694,38xe" fillcolor="black" stroked="f" strokeweight="0">
                <v:stroke miterlimit="83231f" joinstyle="miter"/>
                <v:path arrowok="t" textboxrect="0,0,31762,36626"/>
              </v:shape>
              <v:shape id="Shape 47" o:spid="_x0000_s1068" style="position:absolute;left:118141;top:56975;width:324;height:369;visibility:visible;mso-wrap-style:square;v-text-anchor:middle" coordsize="32372,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" path="m18770,191v1702,203,3251,647,4674,1359c24866,2260,26123,3225,27203,4470v1080,1258,1930,2769,2515,4547l25133,9842c24193,7493,22733,5867,20751,4966,18770,4064,16586,3822,14185,4267,12128,4623,10439,5334,9118,6362,7797,7404,6769,8648,6058,10122v-699,1473,-1130,3086,-1283,4838c4622,16701,4711,18479,5042,20282v342,1955,901,3772,1676,5435c7480,27394,8458,28790,9639,29921v1168,1131,2566,1943,4191,2451c15442,32880,17284,32944,19329,32576v1512,-280,2807,-776,3886,-1474c24308,30391,25196,29528,25882,28486v686,-1041,1181,-2210,1436,-3518c27584,23660,27635,22301,27470,20866r4585,-825c32372,24460,31496,28092,29387,30962v-2095,2858,-5347,4687,-9753,5487c16967,36932,14567,36893,12408,36334,10248,35776,8369,34810,6769,33439,5155,32080,3822,30366,2768,28295,1714,26238,977,23940,520,21437,76,18948,,16522,317,14198,622,11874,1308,9754,2387,7874,3442,5994,4914,4394,6782,3086,8661,1765,10909,864,13538,394,15341,64,17081,,18770,191xe" fillcolor="black" stroked="f" strokeweight="0">
                <v:stroke miterlimit="83231f" joinstyle="miter"/>
                <v:path arrowok="t" textboxrect="0,0,32372,36932"/>
              </v:shape>
              <v:shape id="Shape 48" o:spid="_x0000_s1069" style="position:absolute;left:118502;top:56939;width:295;height:363;visibility:visible;mso-wrap-style:square;v-text-anchor:middle" coordsize="29490,3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" path="m27674,r1816,34899l24842,35140,24016,19152,5639,20104r826,15989l1816,36335,,1435,4649,1194r774,15011l23800,15240,23026,241,27674,xe" fillcolor="black" stroked="f" strokeweight="0">
                <v:stroke miterlimit="83231f" joinstyle="miter"/>
                <v:path arrowok="t" textboxrect="0,0,29490,36335"/>
              </v:shape>
              <v:shape id="Shape 49" o:spid="_x0000_s1070" style="position:absolute;left:118850;top:56941;width:263;height:363;visibility:visible;mso-wrap-style:square;v-text-anchor:middle" coordsize="26264,3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" path="m2172,l26264,1498r-242,3912l6579,4204,5893,15291r18110,1117l23761,20320,5652,19190,4890,31255r19583,1219l24232,36385,,34874,2172,xe" fillcolor="black" stroked="f" strokeweight="0">
                <v:stroke miterlimit="83231f" joinstyle="miter"/>
                <v:path arrowok="t" textboxrect="0,0,26264,36385"/>
              </v:shape>
              <v:shape id="Shape 50" o:spid="_x0000_s1071" style="position:absolute;left:119253;top:57002;width:333;height:390;visibility:visible;mso-wrap-style:square;v-text-anchor:middle" coordsize="33299,3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" path="m13677,534c15925,,18402,51,21107,660v1841,420,3531,1042,5080,1842c27724,3315,29032,4318,30099,5538v1092,1219,1892,2641,2438,4254c33096,11405,33299,13259,33159,15329l28625,14301v76,-1359,-76,-2578,-469,-3658c27774,9564,27191,8624,26441,7811,25691,6998,24790,6312,23723,5766,22669,5207,21513,4776,20231,4483v-2070,-482,-3937,-469,-5601,13c12967,4991,11505,5804,10248,6934,9004,8078,7962,9461,7112,11088v-839,1625,-1474,3352,-1880,5168c4813,18035,4686,19800,4813,21552v127,1765,559,3378,1245,4864c6769,27902,7747,29172,9017,30252v1282,1092,2870,1841,4775,2286c15583,32931,17221,33007,18707,32754v1511,-254,2844,-788,4013,-1563c23888,30404,24854,29388,25653,28143v788,-1231,1321,-2641,1614,-4216l16395,21425r877,-3810l32194,21044,28092,38977r-2870,-661l25006,33795v-1740,1473,-3683,2375,-5842,2705c17005,36830,14935,36767,12928,36297,10389,35726,8229,34722,6426,33325,4635,31928,3238,30277,2197,28372,1168,26454,520,24385,253,22149,,19914,126,17679,635,15456,1219,12967,2095,10694,3289,8611,4495,6515,5956,4801,7696,3417,9436,2045,11430,1080,13677,534xe" fillcolor="black" stroked="f" strokeweight="0">
                <v:stroke miterlimit="83231f" joinstyle="miter"/>
                <v:path arrowok="t" textboxrect="0,0,33299,38977"/>
              </v:shape>
              <v:shape id="Shape 51" o:spid="_x0000_s1072" style="position:absolute;left:119577;top:57078;width:345;height:411;visibility:visible;mso-wrap-style:square;v-text-anchor:middle" coordsize="34557,4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" path="m11862,l34557,8192r-1333,3682l14910,5271,11138,15723r17081,6159l26886,25565,9805,19406,5715,30773r18453,6667l22835,41110,,32893,11862,xe" fillcolor="black" stroked="f" strokeweight="0">
                <v:stroke miterlimit="83231f" joinstyle="miter"/>
                <v:path arrowok="t" textboxrect="0,0,34557,41110"/>
              </v:shape>
              <v:shape id="Shape 52" o:spid="_x0000_s1073" style="position:absolute;left:119854;top:57215;width:324;height:371;visibility:visible;mso-wrap-style:square;v-text-anchor:middle" coordsize="32347,3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" path="m15507,216c16942,,18441,39,19977,343v1537,293,3023,800,4458,1499c26060,2629,27458,3556,28639,4623v1206,1042,2108,2248,2743,3569c32030,9525,32347,10961,32334,12497v-12,1549,-406,3188,-1206,4953l27178,15507v864,-2362,851,-4407,-38,-6096c26251,7722,24715,6338,22543,5271,21666,4852,20752,4509,19825,4267v-940,-241,-1842,-304,-2705,-228c16269,4128,15469,4420,14745,4915v-737,496,-1359,1245,-1867,2274c12409,8166,12306,9081,12586,9958v267,888,800,1739,1562,2590c14923,13399,15837,14250,16917,15088v1080,838,2172,1702,3264,2603c21286,18593,22352,19545,23343,20536v1016,966,1828,2045,2451,3175c26416,24854,26759,26074,26822,27381v77,1309,-266,2744,-1028,4293c24981,33338,23902,34595,22568,35408v-1320,825,-2768,1321,-4292,1498c16739,37071,15152,36970,13539,36602v-1613,-381,-3137,-915,-4585,-1626c7201,34113,5652,33084,4293,31865,2946,30658,1893,29325,1156,27839,394,26378,13,24765,13,23038,,21324,471,19495,1410,17590r3949,1943c4712,20841,4407,22111,4458,23317v51,1195,343,2312,877,3340c5855,27674,6617,28614,7582,29452v966,838,2045,1549,3213,2120c11735,32030,12726,32410,13767,32703v1041,279,2032,407,3010,355c17742,33007,18644,32728,19469,32221v826,-496,1524,-1321,2083,-2465c22085,28677,22238,27648,21996,26696v-241,-953,-736,-1867,-1485,-2756c19762,23038,18860,22175,17793,21324v-1079,-864,-2171,-1728,-3277,-2629c13412,17818,12345,16891,11329,15939,10300,14987,9461,13970,8802,12904,8141,11836,7760,10681,7658,9449,7557,8230,7862,6884,8560,5449,9335,3874,10326,2667,11532,1816,12751,978,14072,445,15507,216xe" fillcolor="black" stroked="f" strokeweight="0">
                <v:stroke miterlimit="83231f" joinstyle="miter"/>
                <v:path arrowok="t" textboxrect="0,0,32347,37071"/>
              </v:shape>
              <v:shape id="Shape 53" o:spid="_x0000_s1074" style="position:absolute;left:120098;top:57341;width:391;height:425;visibility:visible;mso-wrap-style:square;v-text-anchor:middle" coordsize="39103,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" path="m18732,l39103,12929r-2095,3314l20548,5791r-5943,9386l29934,24905r-2096,3314l12509,18491,6032,28690,22606,39218r-2109,3289l,29515,18732,xe" fillcolor="black" stroked="f" strokeweight="0">
                <v:stroke miterlimit="83231f" joinstyle="miter"/>
                <v:path arrowok="t" textboxrect="0,0,39103,42507"/>
              </v:shape>
              <v:shape id="Shape 54" o:spid="_x0000_s1075" style="position:absolute;left:120330;top:57512;width:252;height:418;visibility:visible;mso-wrap-style:square;v-text-anchor:middle" coordsize="25235,4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" path="m21577,r3658,2870l6071,27267,20625,38710r-2426,3073l,27483,21577,xe" fillcolor="black" stroked="f" strokeweight="0">
                <v:stroke miterlimit="83231f" joinstyle="miter"/>
                <v:path arrowok="t" textboxrect="0,0,25235,41783"/>
              </v:shape>
              <v:shape id="Shape 55" o:spid="_x0000_s1076" style="position:absolute;left:120541;top:57707;width:277;height:412;visibility:visible;mso-wrap-style:square;v-text-anchor:middle" coordsize="27648,4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" path="m24308,r3340,3239l6058,25527,19355,38405r-2730,2806l,25108,24308,xe" fillcolor="black" stroked="f" strokeweight="0">
                <v:stroke miterlimit="83231f" joinstyle="miter"/>
                <v:path arrowok="t" textboxrect="0,0,27648,41211"/>
              </v:shape>
              <v:shape id="Shape 56" o:spid="_x0000_s1077" style="position:absolute;left:120749;top:57936;width:357;height:357;visibility:visible;mso-wrap-style:square;v-text-anchor:middle" coordsize="3573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" path="m20130,279c21577,,22999,50,24409,432v1397,368,2744,1015,4026,1917c29731,3251,30886,4305,31915,5524v1143,1385,2057,2794,2718,4242c35306,11214,35649,12674,35699,14147v39,1474,-253,2909,-876,4319c34189,19862,33147,21209,31712,22504l28893,19126v1752,-1816,2565,-3670,2425,-5588c31179,11620,30340,9740,28791,7900,28156,7150,27457,6476,26708,5879,25946,5283,25159,4851,24346,4572v-838,-267,-1677,-318,-2553,-165c20930,4559,20053,5004,19177,5740v-813,698,-1283,1499,-1384,2413c17691,9068,17818,10071,18174,11163v355,1080,864,2222,1498,3429c20333,15798,20968,17031,21603,18300v648,1270,1231,2566,1752,3874c23876,23482,24194,24778,24295,26073v114,1295,-63,2552,-533,3772c23305,31076,22403,32245,21082,33350v-1423,1194,-2908,1905,-4457,2108c15075,35687,13564,35560,12091,35077,10617,34620,9207,33896,7887,32893,6553,31902,5385,30784,4356,29566,3086,28067,2083,26479,1333,24841,584,23190,178,21539,102,19888,,18224,305,16611,1003,15024v686,-1575,1842,-3048,3480,-4420l7303,13982v-1118,940,-1906,1969,-2350,3099c4508,18199,4318,19329,4394,20485v76,1156,394,2311,940,3467c5880,25108,6566,26187,7417,27191v660,800,1410,1549,2248,2222c10490,30111,11367,30619,12281,30975v902,330,1829,445,2794,318c16040,31178,17005,30696,17970,29883v927,-775,1474,-1651,1639,-2616c19774,26301,19710,25260,19380,24130v-318,-1118,-800,-2273,-1435,-3492c17310,19418,16675,18199,16015,16916v-648,-1244,-1258,-2527,-1803,-3810c13665,11811,13309,10554,13132,9309v-165,-1232,-51,-2439,356,-3607c13894,4521,14707,3428,15939,2400,17285,1257,18682,559,20130,279xe" fillcolor="black" stroked="f" strokeweight="0">
                <v:stroke miterlimit="83231f" joinstyle="miter"/>
                <v:path arrowok="t" textboxrect="0,0,35738,35687"/>
              </v:shape>
              <v:shape id="Shape 57" o:spid="_x0000_s1078" style="position:absolute;left:120947;top:58209;width:368;height:350;visibility:visible;mso-wrap-style:square;v-text-anchor:middle" coordsize="36767,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" path="m22619,254v2146,241,4191,978,6134,2185c30683,3632,32385,5359,33858,7595v1003,1536,1753,3111,2235,4750c36576,13983,36767,15584,36678,17171v-102,1574,-508,3111,-1232,4610c34722,23254,33655,24626,32245,25871l29693,21972v1790,-1791,2717,-3786,2781,-5944c32538,13869,31890,11748,30556,9703,29413,7963,28118,6680,26645,5868,25171,5055,23609,4611,21984,4521v-1626,-89,-3277,153,-4953,699c15367,5766,13767,6554,12230,7544,10567,8637,9119,9855,7887,11214,6642,12574,5741,14008,5156,15545v-584,1524,-787,3137,-609,4826c4712,22047,5359,23762,6503,25515v838,1283,1803,2286,2870,2996c10452,29235,11608,29706,12827,29947v1219,229,2502,203,3798,-64c17932,29617,19215,29134,20460,28423r2553,3899c19076,34341,15380,34951,11912,34138,8458,33325,5512,31039,3061,27305,1575,25032,660,22809,343,20600,,18403,165,16294,788,14288,1422,12268,2477,10376,3975,8598,5461,6821,7277,5233,9398,3835,11532,2452,13729,1436,15990,813,18250,191,20460,,22619,254xe" fillcolor="black" stroked="f" strokeweight="0">
                <v:stroke miterlimit="83231f" joinstyle="miter"/>
                <v:path arrowok="t" textboxrect="0,0,36767,34951"/>
              </v:shape>
              <v:shape id="Shape 58" o:spid="_x0000_s1079" style="position:absolute;left:121077;top:58469;width:436;height:403;visibility:visible;mso-wrap-style:square;v-text-anchor:middle" coordsize="43599,4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" path="m31344,r2057,4178l19914,10820r8153,16510l41542,20688r2057,4166l12256,40309,10198,36144,24549,29057,16408,12547,2057,19634,,15468,31344,xe" fillcolor="black" stroked="f" strokeweight="0">
                <v:stroke miterlimit="83231f" joinstyle="miter"/>
                <v:path arrowok="t" textboxrect="0,0,43599,40309"/>
              </v:shape>
              <v:shape id="Shape 59" o:spid="_x0000_s1080" style="position:absolute;left:121210;top:58893;width:256;height:306;visibility:visible;mso-wrap-style:square;v-text-anchor:middle" coordsize="25642,3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" path="m,l25642,964r,4008l16955,4838r3886,11202l25642,12179r,5610l10617,30607,8928,25755r8700,-7048l12776,4737,1550,4483,,xe" fillcolor="black" stroked="f" strokeweight="0">
                <v:stroke miterlimit="83231f" joinstyle="miter"/>
                <v:path arrowok="t" textboxrect="0,0,25642,30607"/>
              </v:shape>
              <v:shape id="Shape 60" o:spid="_x0000_s1081" style="position:absolute;left:121466;top:58902;width:135;height:169;visibility:visible;mso-wrap-style:square;v-text-anchor:middle" coordsize="13512,1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" path="m,l11836,445r1676,4852l,16825,,11215,8686,4230r-25,-89l,4008,,xe" fillcolor="black" stroked="f" strokeweight="0">
                <v:stroke miterlimit="83231f" joinstyle="miter"/>
                <v:path arrowok="t" textboxrect="0,0,13512,16825"/>
              </v:shape>
              <v:shape id="Shape 61" o:spid="_x0000_s1082" style="position:absolute;left:121319;top:59144;width:391;height:244;visibility:visible;mso-wrap-style:square;v-text-anchor:middle" coordsize="39154,2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" path="m34074,r5080,22390l35344,23254,31293,5397,20460,7862r3543,15658l20180,24371,16637,8712,1029,12256,,7721,34074,xe" fillcolor="black" stroked="f" strokeweight="0">
                <v:stroke miterlimit="83231f" joinstyle="miter"/>
                <v:path arrowok="t" textboxrect="0,0,39154,24371"/>
              </v:shape>
              <v:shape id="Shape 62" o:spid="_x0000_s1083" style="position:absolute;left:121384;top:59406;width:366;height:282;visibility:visible;mso-wrap-style:square;v-text-anchor:middle" coordsize="36640,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" path="m33313,r3327,27749l32754,28219,31369,16649,559,20358,,15735,30811,12040,29426,470,33313,xe" fillcolor="black" stroked="f" strokeweight="0">
                <v:stroke miterlimit="83231f" joinstyle="miter"/>
                <v:path arrowok="t" textboxrect="0,0,36640,28219"/>
              </v:shape>
              <v:shape id="Shape 63" o:spid="_x0000_s1084" style="position:absolute;left:115848;top:59986;width:355;height:226;visibility:visible;mso-wrap-style:square;v-text-anchor:middle" coordsize="35509,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" path="m33948,r1561,22301l31712,22568,30455,4787,19672,5550r1093,15583l16955,21412,15863,5817,330,6909,,2387,33948,xe" fillcolor="black" stroked="f" strokeweight="0">
                <v:stroke miterlimit="83231f" joinstyle="miter"/>
                <v:path arrowok="t" textboxrect="0,0,35509,22568"/>
              </v:shape>
              <v:shape id="Shape 64" o:spid="_x0000_s1085" style="position:absolute;left:115883;top:60248;width:374;height:317;visibility:visible;mso-wrap-style:square;v-text-anchor:middle" coordsize="37452,3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" path="m32423,r838,4445l11900,8446c8903,9005,6782,10223,5537,12116,4280,13995,3937,16434,4508,19418v521,2845,1702,4877,3518,6059c9855,26670,12255,26988,15265,26429l36626,22441r826,4445l16090,30874v-4267,800,-7695,267,-10261,-1613c3263,27381,1588,24333,800,20117,,15811,381,12243,1981,9449,3569,6642,6603,4826,11061,4001l32423,xe" fillcolor="black" stroked="f" strokeweight="0">
                <v:stroke miterlimit="83231f" joinstyle="miter"/>
                <v:path arrowok="t" textboxrect="0,0,37452,31674"/>
              </v:shape>
              <v:shape id="Shape 65" o:spid="_x0000_s1086" style="position:absolute;left:115950;top:60598;width:264;height:347;visibility:visible;mso-wrap-style:square;v-text-anchor:middle" coordsize="26447,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" path="m26447,r,4754l18846,7200r2884,8978c22060,17181,22440,18108,22885,18972v432,851,978,1549,1638,2096l26447,21960r,4259l26365,26224v-1778,-407,-3239,-1512,-4420,-3302l21856,22947v115,1003,64,1867,-177,2591c21450,26262,21094,26884,20624,27430v-482,533,-1066,1004,-1727,1410c18211,29234,17513,29602,16739,29945v-762,317,-1538,610,-2350,902c13576,31152,12802,31482,12052,31850v-736,381,-1435,788,-2083,1245c9334,33551,8813,34098,8420,34720l6870,29920v242,-419,623,-775,1169,-1054c8572,28573,9195,28294,9906,28040v698,-254,1460,-533,2260,-825c12967,26922,13741,26580,14477,26160v750,-368,1461,-749,2109,-1155c17234,24585,17767,24090,18161,23531v406,-559,660,-1206,774,-1942c19050,20851,18935,19950,18605,18896l15215,8368,1384,12812,,8495,26447,xe" fillcolor="black" stroked="f" strokeweight="0">
                <v:stroke miterlimit="83231f" joinstyle="miter"/>
                <v:path arrowok="t" textboxrect="0,0,26447,34720"/>
              </v:shape>
              <v:shape id="Shape 66" o:spid="_x0000_s1087" style="position:absolute;left:116214;top:60579;width:119;height:281;visibility:visible;mso-wrap-style:square;v-text-anchor:middle" coordsize="11843,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" path="m5938,r4902,15240c11830,18326,11843,20981,10891,23203v-940,2235,-2743,3759,-5373,4610l,28126,,23867r375,174c1251,24206,2280,24105,3449,23724v1638,-534,2819,-1410,3568,-2642c7754,19838,7792,18212,7144,16180l3690,5474,,6661,,1907,5938,xe" fillcolor="black" stroked="f" strokeweight="0">
                <v:stroke miterlimit="83231f" joinstyle="miter"/>
                <v:path arrowok="t" textboxrect="0,0,11843,28126"/>
              </v:shape>
              <v:shape id="Shape 67" o:spid="_x0000_s1088" style="position:absolute;left:116107;top:60979;width:424;height:381;visibility:visible;mso-wrap-style:square;v-text-anchor:middle" coordsize="42342,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" path="m31038,l42342,22161r-3392,1728l5842,17094r9855,19317l12306,38138,,14034,3390,12294r33135,6845l27648,1740,31038,xe" fillcolor="black" stroked="f" strokeweight="0">
                <v:stroke miterlimit="83231f" joinstyle="miter"/>
                <v:path arrowok="t" textboxrect="0,0,42342,38138"/>
              </v:shape>
              <v:shape id="Shape 68" o:spid="_x0000_s1089" style="position:absolute;left:116269;top:61238;width:413;height:384;visibility:visible;mso-wrap-style:square;v-text-anchor:middle" coordsize="41339,3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" path="m28461,l41339,19647r-3188,2095l27749,5867r-9042,5944l28384,26594r-3175,2083l15519,13894,5664,20345,16142,36322r-3188,2096l,18644,28461,xe" fillcolor="black" stroked="f" strokeweight="0">
                <v:stroke miterlimit="83231f" joinstyle="miter"/>
                <v:path arrowok="t" textboxrect="0,0,41339,38418"/>
              </v:shape>
              <v:shape id="Shape 69" o:spid="_x0000_s1090" style="position:absolute;left:116449;top:61473;width:260;height:428;visibility:visible;mso-wrap-style:square;v-text-anchor:middle" coordsize="26034,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" path="m26034,r,5909l16993,13416r6045,7253c23711,21481,24410,22192,25147,22827r887,512l26034,26911r-265,-71l25692,26904r342,1047l26034,31837r-901,1620c24664,34092,24130,34702,23571,35299v-609,571,-1219,1155,-1854,1740c21082,37598,20472,38195,19927,38829v-559,623,-1042,1270,-1461,1918c18035,41420,17768,42118,17628,42842l14402,38969v64,-470,292,-940,686,-1410c15469,37089,15952,36607,16511,36099v545,-508,1142,-1041,1777,-1626c18936,33914,19521,33305,20041,32645v559,-623,1067,-1245,1524,-1880c22010,30142,22314,29495,22479,28821v165,-672,165,-1371,,-2095c22289,26002,21857,25215,21146,24364l14072,15855,2908,25151,,21684,26034,xe" fillcolor="black" stroked="f" strokeweight="0">
                <v:stroke miterlimit="83231f" joinstyle="miter"/>
                <v:path arrowok="t" textboxrect="0,0,26034,42842"/>
              </v:shape>
              <v:shape id="Shape 70" o:spid="_x0000_s1091" style="position:absolute;left:116709;top:61752;width:5;height:39;visibility:visible;mso-wrap-style:square;v-text-anchor:middle" coordsize="522,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" path="m,l458,1404v64,762,-38,1486,-279,2159l,3886,,xe" fillcolor="black" stroked="f" strokeweight="0">
                <v:stroke miterlimit="83231f" joinstyle="miter"/>
                <v:path arrowok="t" textboxrect="0,0,522,3886"/>
              </v:shape>
              <v:shape id="Shape 71" o:spid="_x0000_s1092" style="position:absolute;left:116709;top:61472;width:134;height:283;visibility:visible;mso-wrap-style:square;v-text-anchor:middle" coordsize="13438,2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" path="m115,l10364,12306v2071,2489,3074,4953,3036,7366c13349,22085,12257,24193,10136,25959,8548,27280,6859,28080,5056,28359l,27007,,23435r1424,822c2236,24511,3087,24549,3951,24384v877,-165,1778,-661,2731,-1448c8003,21844,8777,20574,8993,19152,9221,17729,8637,16193,7291,14567l90,5931,,6005,,96,115,xe" fillcolor="black" stroked="f" strokeweight="0">
                <v:stroke miterlimit="83231f" joinstyle="miter"/>
                <v:path arrowok="t" textboxrect="0,0,13438,28359"/>
              </v:shape>
              <v:shape id="Shape 72" o:spid="_x0000_s1093" style="position:absolute;left:116711;top:61743;width:342;height:353;visibility:visible;mso-wrap-style:square;v-text-anchor:middle" coordsize="34277,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" path="m21641,216v1396,203,2756,673,4102,1409c27089,2349,28334,3252,29464,4318v1257,1206,2298,2464,3098,3798c33363,9437,33871,10820,34061,12230v216,1423,89,2857,-355,4280c33236,17945,32385,19342,31140,20752l28029,17806v1499,-1943,2070,-3849,1740,-5677c29439,10300,28397,8560,26695,6947,26009,6300,25260,5715,24460,5220v-800,-495,-1600,-826,-2438,-991c21209,4052,20371,4102,19558,4344v-838,253,-1626,774,-2388,1587c16446,6680,16090,7519,16090,8420v,890,229,1855,700,2858c17246,12281,17869,13335,18618,14428v762,1092,1524,2222,2286,3390c21666,18974,22365,20155,23025,21361v648,1207,1092,2427,1346,3671c24612,26277,24574,27508,24257,28740v-305,1233,-1041,2464,-2197,3684c20803,33731,19444,34582,17970,34951v-1473,381,-2946,431,-4432,139c12065,34811,10630,34265,9233,33439,7848,32627,6591,31674,5449,30607,4064,29299,2934,27877,2019,26365,1105,24854,521,23305,254,21717,,20130,114,18530,609,16917v496,-1601,1448,-3163,2871,-4661l6591,15202v-977,1041,-1625,2133,-1943,3264c4343,19583,4293,20714,4496,21819v203,1104,622,2197,1283,3251c6426,26137,7226,27102,8141,27978v749,686,1562,1334,2425,1905c11455,30455,12357,30861,13271,31090v915,241,1829,241,2744,13c16929,30874,17805,30315,18669,29414v813,-851,1245,-1753,1296,-2719c20015,25743,19824,24740,19393,23699v-432,-1042,-1029,-2121,-1778,-3227c16878,19368,16104,18250,15342,17094v-775,-1142,-1499,-2311,-2172,-3492c12497,12408,12014,11240,11709,10046v-304,-1181,-317,-2362,-63,-3543c11912,5335,12573,4179,13653,3048,14833,1804,16104,965,17475,533,18847,102,20231,,21641,216xe" fillcolor="black" stroked="f" strokeweight="0">
                <v:stroke miterlimit="83231f" joinstyle="miter"/>
                <v:path arrowok="t" textboxrect="0,0,34277,35382"/>
              </v:shape>
              <v:shape id="Shape 73" o:spid="_x0000_s1094" style="position:absolute;left:116992;top:61894;width:332;height:366;visibility:visible;mso-wrap-style:square;v-text-anchor:middle" coordsize="33248,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" path="m11608,l33248,16497r-2311,3023l21920,12649,3594,36678,,33934,18314,9893,9296,3022,11608,xe" fillcolor="black" stroked="f" strokeweight="0">
                <v:stroke miterlimit="83231f" joinstyle="miter"/>
                <v:path arrowok="t" textboxrect="0,0,33248,36678"/>
              </v:shape>
              <v:shape id="Shape 74" o:spid="_x0000_s1095" style="position:absolute;left:117214;top:62120;width:171;height:351;visibility:visible;mso-wrap-style:square;v-text-anchor:middle" coordsize="17149,3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" path="m17149,r,4039l14262,4581v-1498,673,-2870,1601,-4089,2807c8941,8607,7887,9940,7010,11426v-863,1474,-1536,3048,-2006,4713c4547,17802,4382,19440,4521,21079v152,1637,661,3175,1524,4635c6921,27174,8242,28419,10033,29473v1778,1055,3505,1600,5207,1664l17149,30778r,4026l14960,35074v-2234,-203,-4520,-991,-6857,-2350c5791,31340,4001,29727,2743,27848,1474,25981,673,23999,343,21879,,19758,89,17611,597,15415,1105,13217,1943,11122,3111,9128,4293,7134,5728,5369,7404,3883,9081,2384,10922,1267,12941,543l17149,xe" fillcolor="black" stroked="f" strokeweight="0">
                <v:stroke miterlimit="83231f" joinstyle="miter"/>
                <v:path arrowok="t" textboxrect="0,0,17149,35074"/>
              </v:shape>
              <v:shape id="Shape 75" o:spid="_x0000_s1096" style="position:absolute;left:117385;top:62118;width:172;height:351;visibility:visible;mso-wrap-style:square;v-text-anchor:middle" coordsize="17141,3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" path="m2193,c4453,191,6727,965,9064,2349v2324,1372,4114,2998,5359,4878c15680,9119,16468,11113,16798,13221v343,2121,267,4279,-242,6477c16049,21882,15211,23990,14042,25984v-1194,1994,-2616,3734,-4293,5245c8073,32728,6219,33833,4200,34569l,35087,,31061r2891,-543c4390,29858,5748,28931,6981,27711v1232,-1219,2286,-2565,3162,-4026c11006,22199,11667,20638,12150,18974v457,-1677,609,-3314,483,-4953c12480,12395,11972,10846,11109,9385,10232,7925,8899,6680,7120,5626,5342,4572,3615,4013,1914,3963l,4322,,283,2193,xe" fillcolor="black" stroked="f" strokeweight="0">
                <v:stroke miterlimit="83231f" joinstyle="miter"/>
                <v:path arrowok="t" textboxrect="0,0,17141,35087"/>
              </v:shape>
              <v:shape id="Shape 76" o:spid="_x0000_s1097" style="position:absolute;left:117727;top:62630;width:3;height:22;visibility:visible;mso-wrap-style:square;v-text-anchor:middle" coordsize="304,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" path="m304,r,2209l165,2150c,1693,,1185,127,575l304,xe" fillcolor="black" stroked="f" strokeweight="0">
                <v:stroke miterlimit="83231f" joinstyle="miter"/>
                <v:path arrowok="t" textboxrect="0,0,304,2209"/>
              </v:shape>
              <v:shape id="Shape 77" o:spid="_x0000_s1098" style="position:absolute;left:117522;top:62250;width:208;height:331;visibility:visible;mso-wrap-style:square;v-text-anchor:middle" coordsize="20827,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" path="m13386,r7441,3184l20827,7324,16053,5283,11379,16192r8675,3708l20827,20162r,4413l20041,24054,9881,19697,4166,33070,,31279,13386,xe" fillcolor="black" stroked="f" strokeweight="0">
                <v:stroke miterlimit="83231f" joinstyle="miter"/>
                <v:path arrowok="t" textboxrect="0,0,20827,33070"/>
              </v:shape>
              <v:shape id="Shape 78" o:spid="_x0000_s1099" style="position:absolute;left:117730;top:62282;width:144;height:389;visibility:visible;mso-wrap-style:square;v-text-anchor:middle" coordsize="14390,3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" path="m,l7278,3115v2984,1269,5003,2997,6058,5168c14390,10468,14377,12830,13285,15370v-813,1905,-1956,3378,-3429,4445c8382,20869,6579,21263,4459,20983r-38,77c5246,21618,5868,22228,6262,22876v393,673,634,1346,737,2057c7075,25644,7062,26394,6922,27156v-139,774,-330,1562,-571,2362c6084,30293,5804,31093,5487,31893v-304,800,-559,1600,-762,2413c4509,35119,4370,35919,4294,36693v-77,775,,1524,215,2236l,37006,,34797,420,33430v279,-699,559,-1448,864,-2248c1588,30381,1843,29569,2020,28743v203,-800,368,-1600,483,-2349c2629,25619,2604,24908,2439,24235v-152,-674,-483,-1296,-965,-1867l,21391,,16977r2084,704c3023,17910,3912,17949,4751,17808v838,-139,1612,-482,2311,-1028c7761,16234,8344,15395,8840,14239v673,-1574,787,-3047,343,-4406c8726,8461,7519,7356,5563,6518l,4139,,xe" fillcolor="black" stroked="f" strokeweight="0">
                <v:stroke miterlimit="83231f" joinstyle="miter"/>
                <v:path arrowok="t" textboxrect="0,0,14390,38929"/>
              </v:shape>
              <v:shape id="Shape 79" o:spid="_x0000_s1100" style="position:absolute;left:117875;top:62371;width:335;height:385;visibility:visible;mso-wrap-style:square;v-text-anchor:middle" coordsize="33515,3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" path="m7214,r4343,1245l5587,22149v-824,2934,-673,5372,445,7315c7162,31433,9182,32830,12116,33668v2781,800,5105,635,6997,-458c20993,32106,22351,30099,23190,27166l29159,6262r4356,1244l27546,28410v-1194,4179,-3200,6998,-6033,8458c18681,38329,15201,38468,11087,37288,6870,36081,3873,34151,2070,31471,279,28791,,25260,1244,20892l7214,xe" fillcolor="black" stroked="f" strokeweight="0">
                <v:stroke miterlimit="83231f" joinstyle="miter"/>
                <v:path arrowok="t" textboxrect="0,0,33515,38468"/>
              </v:shape>
              <v:shape id="Shape 80" o:spid="_x0000_s1101" style="position:absolute;left:118222;top:62460;width:319;height:377;visibility:visible;mso-wrap-style:square;v-text-anchor:middle" coordsize="31864,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" path="m5042,l9804,712,23431,30645r102,13l27622,3379r4242,635l26822,37656r-4902,-724l8382,7290r-89,-12l4242,34290,,33643,5042,xe" fillcolor="black" stroked="f" strokeweight="0">
                <v:stroke miterlimit="83231f" joinstyle="miter"/>
                <v:path arrowok="t" textboxrect="0,0,31864,37656"/>
              </v:shape>
              <v:shape id="Shape 81" o:spid="_x0000_s1102" style="position:absolute;left:118586;top:62500;width:313;height:357;visibility:visible;mso-wrap-style:square;v-text-anchor:middle" coordsize="31216,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" path="m16548,50v1842,14,3581,267,5206,724c23393,1232,24828,1930,26098,2870v1270,952,2337,2134,3188,3568c30137,7861,30696,9575,30975,11582r-4522,-63c26264,10198,25857,9080,25273,8128,24676,7188,23952,6400,23075,5778,22186,5169,21196,4686,20079,4369,18948,4051,17754,3873,16484,3848v-2070,-26,-3848,356,-5334,1143c9651,5804,8433,6870,7467,8204,6515,9537,5804,11061,5321,12788v-483,1715,-737,3481,-762,5297c4521,19862,4763,21577,5232,23216v482,1651,1194,3111,2159,4381c8356,28867,9563,29896,10985,30658v1435,774,3099,1180,5004,1206c17780,31902,19355,31635,20726,31090v1384,-547,2540,-1309,3493,-2300c25171,27813,25895,26644,26403,25311v508,-1347,736,-2794,698,-4356l16230,20777r77,-3823l31216,17221r-317,17919l28041,35090,26936,30823v-1371,1753,-3048,2997,-5029,3746c19926,35319,17932,35674,15925,35636v-2540,-51,-4800,-546,-6781,-1524c7150,33134,5486,31852,4102,30226,2743,28625,1714,26771,1015,24702,317,22619,,20472,25,18250,64,15773,457,13411,1168,11188,1892,8953,2946,7010,4331,5359,5702,3695,7417,2387,9448,1422,11481,457,13843,,16548,50xe" fillcolor="black" stroked="f" strokeweight="0">
                <v:stroke miterlimit="83231f" joinstyle="miter"/>
                <v:path arrowok="t" textboxrect="0,0,31216,35674"/>
              </v:shape>
              <v:shape id="Shape 82" o:spid="_x0000_s1103" style="position:absolute;left:118958;top:62484;width:282;height:358;visibility:visible;mso-wrap-style:square;v-text-anchor:middle" coordsize="28168,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" path="m11392,191c13119,,14757,50,16281,305v1537,241,2909,749,4128,1524c21628,2591,22631,3607,23419,4876v787,1283,1321,2845,1587,4699l20739,10033c20218,7620,19152,5956,17538,5029,15925,4102,13944,3759,11608,4013v-940,89,-1868,292,-2769,572c7950,4876,7162,5283,6502,5791,5842,6312,5321,6972,4991,7747v-343,800,-470,1752,-343,2858c4749,11646,5143,12446,5829,13043v686,572,1562,1016,2642,1320c9537,14656,10744,14872,12064,14998v1321,141,2668,293,4040,471c17487,15634,18847,15863,20180,16142v1347,304,2565,749,3670,1371c24955,18135,25870,18948,26606,19989v737,1042,1194,2401,1372,4078c28168,25870,27927,27457,27254,28816v-660,1359,-1587,2515,-2756,3467c23317,33210,21958,33947,20434,34480v-1524,534,-3061,877,-4610,1042c13932,35725,12116,35687,10375,35395,8623,35090,7074,34531,5690,33706,4305,32880,3162,31750,2260,30340,1371,28905,800,27165,571,25120r4267,-456c5004,26086,5397,27292,6058,28245v660,965,1486,1740,2463,2311c9487,31115,10592,31496,11823,31674v1232,190,2489,229,3747,88c16586,31661,17590,31445,18605,31153v991,-304,1880,-724,2667,-1270c22034,29337,22631,28651,23051,27801v431,-839,571,-1880,431,-3113c23368,23520,22961,22606,22263,21945v-686,-659,-1575,-1168,-2654,-1511c18542,20091,17335,19838,16002,19685v-1321,-140,-2667,-292,-4039,-444c10579,19076,9220,18872,7886,18605,6553,18352,5334,17958,4242,17425,3137,16878,2235,16142,1511,15163,788,14212,343,12954,178,11405,,9703,190,8192,749,6871,1308,5550,2121,4420,3187,3493,4254,2566,5499,1829,6934,1270,8356,724,9842,368,11392,191xe" fillcolor="black" stroked="f" strokeweight="0">
                <v:stroke miterlimit="83231f" joinstyle="miter"/>
                <v:path arrowok="t" textboxrect="0,0,28168,35725"/>
              </v:shape>
              <v:shape id="Shape 83" o:spid="_x0000_s1104" style="position:absolute;left:119256;top:62423;width:237;height:380;visibility:visible;mso-wrap-style:square;v-text-anchor:middle" coordsize="23622,3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" path="m21844,r813,3734l5245,7518,7544,18085,22809,14770r813,3721l8356,21806r3315,15227l7251,37998,,4750,21844,xe" fillcolor="black" stroked="f" strokeweight="0">
                <v:stroke miterlimit="83231f" joinstyle="miter"/>
                <v:path arrowok="t" textboxrect="0,0,23622,37998"/>
              </v:shape>
              <v:shape id="Shape 84" o:spid="_x0000_s1105" style="position:absolute;left:119514;top:62362;width:149;height:372;visibility:visible;mso-wrap-style:square;v-text-anchor:middle" coordsize="14846,3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" path="m14846,r,4024l5511,7195,9309,18435r5537,-1881l14846,20583r-4306,1458l14846,34759r,1170l10909,37268,,5036,14846,xe" fillcolor="black" stroked="f" strokeweight="0">
                <v:stroke miterlimit="83231f" joinstyle="miter"/>
                <v:path arrowok="t" textboxrect="0,0,14846,37268"/>
              </v:shape>
              <v:shape id="Shape 85" o:spid="_x0000_s1106" style="position:absolute;left:119663;top:62709;width:3;height:12;visibility:visible;mso-wrap-style:square;v-text-anchor:middle" coordsize="35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" path="m,l355,1049,,1170,,xe" fillcolor="black" stroked="f" strokeweight="0">
                <v:stroke miterlimit="83231f" joinstyle="miter"/>
                <v:path arrowok="t" textboxrect="0,0,355,1170"/>
              </v:shape>
              <v:shape id="Shape 86" o:spid="_x0000_s1107" style="position:absolute;left:119663;top:62350;width:221;height:312;visibility:visible;mso-wrap-style:square;v-text-anchor:middle" coordsize="22148,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" path="m8280,915v2248,927,3810,2692,4686,5308c13626,8179,13767,10046,13385,11823v-394,1778,-1473,3252,-3238,4471l10172,16370v991,-127,1854,-76,2591,140c13487,16726,14109,17081,14668,17552v546,456,1029,1028,1435,1701c16510,19914,16890,20625,17246,21374v330,762,647,1549,953,2349c18504,24523,18846,25298,19228,26035v380,736,799,1435,1282,2070c20967,28728,21513,29235,22148,29629r-4788,1613c16954,31026,16598,30632,16306,30099v-305,-533,-597,-1156,-850,-1854c15176,27559,14897,26810,14592,25997v-318,-800,-673,-1562,-1080,-2298c13119,22961,12712,22263,12293,21616v-419,-636,-915,-1169,-1473,-1550c10236,19659,9588,19418,8851,19317v-736,-102,-1637,25,-2692,381l,21783,,17754,3403,16599v991,-330,1918,-736,2769,-1181c7023,14960,7721,14401,8242,13729v533,-661,876,-1435,1029,-2312c9423,10554,9309,9525,8915,8357,8356,6731,7467,5562,6210,4838,4966,4114,3327,4102,1320,4775l,5224,,1200,317,1092c3390,64,6045,,8280,915xe" fillcolor="black" stroked="f" strokeweight="0">
                <v:stroke miterlimit="83231f" joinstyle="miter"/>
                <v:path arrowok="t" textboxrect="0,0,22148,31242"/>
              </v:shape>
              <v:shape id="Shape 87" o:spid="_x0000_s1108" style="position:absolute;left:119813;top:62205;width:359;height:408;visibility:visible;mso-wrap-style:square;v-text-anchor:middle" coordsize="35916,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" path="m21234,r1626,3442l5728,11557r4623,9779l26327,13780r1639,3441l11976,24778r5029,10642l34290,27254r1626,3442l14554,40805,,10046,21234,xe" fillcolor="black" stroked="f" strokeweight="0">
                <v:stroke miterlimit="83231f" joinstyle="miter"/>
                <v:path arrowok="t" textboxrect="0,0,35916,40805"/>
              </v:shape>
              <v:shape id="Shape 88" o:spid="_x0000_s1109" style="position:absolute;left:120065;top:62158;width:207;height:318;visibility:visible;mso-wrap-style:square;v-text-anchor:middle" coordsize="20752,3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" path="m3925,l20752,29578r-3937,2236l,2236,3925,xe" fillcolor="black" stroked="f" strokeweight="0">
                <v:stroke miterlimit="83231f" joinstyle="miter"/>
                <v:path arrowok="t" textboxrect="0,0,20752,31814"/>
              </v:shape>
              <v:shape id="Shape 89" o:spid="_x0000_s1110" style="position:absolute;left:120160;top:61996;width:386;height:413;visibility:visible;mso-wrap-style:square;v-text-anchor:middle" coordsize="38595,4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" path="m19494,r2121,3163l5879,13741r6033,8979l26594,12865r2133,3163l14046,25883r6578,9778l36461,24994r2134,3162l18973,41339,,13106,19494,xe" fillcolor="black" stroked="f" strokeweight="0">
                <v:stroke miterlimit="83231f" joinstyle="miter"/>
                <v:path arrowok="t" textboxrect="0,0,38595,41339"/>
              </v:shape>
              <v:shape id="Shape 90" o:spid="_x0000_s1111" style="position:absolute;left:120484;top:61773;width:150;height:281;visibility:visible;mso-wrap-style:square;v-text-anchor:middle" coordsize="14945,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" path="m14945,r,4331l12409,5627,5906,11659r8496,9157l14945,20311r,7737l,11939,10935,1791,14945,xe" fillcolor="black" stroked="f" strokeweight="0">
                <v:stroke miterlimit="83231f" joinstyle="miter"/>
                <v:path arrowok="t" textboxrect="0,0,14945,28048"/>
              </v:shape>
              <v:shape id="Shape 91" o:spid="_x0000_s1112" style="position:absolute;left:120634;top:61758;width:137;height:384;visibility:visible;mso-wrap-style:square;v-text-anchor:middle" coordsize="13681,3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" path="m3496,v2489,88,4826,1308,6972,3632c12640,5956,13681,8382,13592,10871v-88,2502,-1384,4915,-3924,7226l2048,25171r9461,10198l8195,38443,,29609,,21872,5947,16345c7865,14618,8881,12941,9020,11354,9160,9740,8537,8191,7154,6705,5769,5219,4283,4483,2683,4521l,5892,,1561,3496,xe" fillcolor="black" stroked="f" strokeweight="0">
                <v:stroke miterlimit="83231f" joinstyle="miter"/>
                <v:path arrowok="t" textboxrect="0,0,13681,38443"/>
              </v:shape>
              <v:shape id="Shape 92" o:spid="_x0000_s1113" style="position:absolute;left:120702;top:61537;width:148;height:275;visibility:visible;mso-wrap-style:square;v-text-anchor:middle" coordsize="14780,2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" path="m14780,r,4459l13132,5424,5842,13984r8938,7619l14780,27548,,14963,10376,2770,14780,xe" fillcolor="black" stroked="f" strokeweight="0">
                <v:stroke miterlimit="83231f" joinstyle="miter"/>
                <v:path arrowok="t" textboxrect="0,0,14780,27548"/>
              </v:shape>
              <v:shape id="Shape 93" o:spid="_x0000_s1114" style="position:absolute;left:120850;top:61518;width:289;height:389;visibility:visible;mso-wrap-style:square;v-text-anchor:middle" coordsize="28984,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" path="m2339,356c4739,,6987,711,9083,2502v1588,1333,2654,2857,3226,4584c12893,8813,12728,10643,11826,12586r64,63c12677,12027,13452,11620,14188,11443v737,-191,1461,-229,2172,-102c17059,11468,17769,11709,18469,12065v685,368,1383,788,2069,1244c21212,13792,21885,14313,22545,14834v673,533,1371,1015,2083,1460c25352,16739,26063,17107,26787,17399v711,305,1448,457,2197,470l25720,21717v-483,13,-978,-127,-1524,-445c23675,20968,23104,20586,22520,20130v-585,-458,-1220,-953,-1893,-1499c19955,18111,19255,17640,18519,17221v-711,-431,-1410,-825,-2108,-1168c15725,15710,15039,15532,14341,15481v-686,-50,-1384,76,-2070,368c11585,16142,10886,16713,10162,17552l3000,25971r11061,9424l11128,38850,,29375,,23430r91,78l6213,16319v686,-800,1269,-1612,1765,-2438c8473,13043,8779,12217,8892,11379v115,-851,13,-1689,-304,-2527c8270,8039,7635,7214,6696,6401,5387,5296,4028,4750,2580,4775l,6286,,1827,2339,356xe" fillcolor="black" stroked="f" strokeweight="0">
                <v:stroke miterlimit="83231f" joinstyle="miter"/>
                <v:path arrowok="t" textboxrect="0,0,28984,38850"/>
              </v:shape>
              <v:shape id="Shape 94" o:spid="_x0000_s1115" style="position:absolute;left:120904;top:61215;width:400;height:381;visibility:visible;mso-wrap-style:square;v-text-anchor:middle" coordsize="39993,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" path="m14999,l33160,11913v3645,2388,5740,5143,6286,8280c39993,23330,39091,26683,36729,30277v-2388,3657,-5144,5956,-8230,6871c25413,38075,21958,37274,18161,34785l,22861,2477,19076,20651,31001v2552,1664,4927,2261,7124,1778c29973,32284,31928,30759,33592,28207v1587,-2413,2133,-4686,1651,-6820c34747,19266,33236,17361,30683,15697l12510,3772,14999,xe" fillcolor="black" stroked="f" strokeweight="0">
                <v:stroke miterlimit="83231f" joinstyle="miter"/>
                <v:path arrowok="t" textboxrect="0,0,39993,38075"/>
              </v:shape>
              <v:shape id="Shape 95" o:spid="_x0000_s1116" style="position:absolute;left:121084;top:60960;width:324;height:352;visibility:visible;mso-wrap-style:square;v-text-anchor:middle" coordsize="32423,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" path="m10033,r3403,1715l5435,17640r9665,4852l22123,8534r3403,1715l18504,24206r13919,6998l30404,35243,,19965,10033,xe" fillcolor="black" stroked="f" strokeweight="0">
                <v:stroke miterlimit="83231f" joinstyle="miter"/>
                <v:path arrowok="t" textboxrect="0,0,32423,35243"/>
              </v:shape>
              <v:shape id="Shape 96" o:spid="_x0000_s1117" style="position:absolute;left:121200;top:60667;width:391;height:347;visibility:visible;mso-wrap-style:square;v-text-anchor:middle" coordsize="39040,3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" path="m9373,l29782,7455v4089,1486,6756,3709,8013,6629c39040,17005,38926,20486,37465,24511v-1511,4115,-3658,6972,-6464,8572c28207,34696,24664,34710,20396,33147l,25692,1550,21437r20408,7456c24829,29947,27280,29972,29299,28994v2045,-990,3581,-2908,4623,-5766c34913,20510,34938,18174,33972,16218v-965,-1968,-2869,-3454,-5727,-4509l7824,4255,9373,xe" fillcolor="black" stroked="f" strokeweight="0">
                <v:stroke miterlimit="83231f" joinstyle="miter"/>
                <v:path arrowok="t" textboxrect="0,0,39040,34710"/>
              </v:shape>
              <v:shape id="Shape 97" o:spid="_x0000_s1118" style="position:absolute;left:121312;top:60341;width:392;height:339;visibility:visible;mso-wrap-style:square;v-text-anchor:middle" coordsize="39142,3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" path="m5931,l39142,7455r-1080,4839l7518,23660r-25,89l34137,29718r-939,4191l,26467,1054,21768,31903,10325r12,-102l4991,4191,5931,xe" fillcolor="black" stroked="f" strokeweight="0">
                <v:stroke miterlimit="83231f" joinstyle="miter"/>
                <v:path arrowok="t" textboxrect="0,0,39142,33909"/>
              </v:shape>
              <v:shape id="Shape 98" o:spid="_x0000_s1119" style="position:absolute;left:121384;top:59995;width:363;height:315;visibility:visible;mso-wrap-style:square;v-text-anchor:middle" coordsize="36246,3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" path="m12776,r-406,4508c11049,4623,9906,4928,8916,5449,7925,5969,7100,6642,6414,7480,5728,8319,5194,9271,4800,10376v-406,1092,-660,2286,-774,3543c3835,15977,4102,17780,4800,19317v686,1549,1665,2844,2934,3899c8992,24270,10465,25082,12154,25692v1676,597,3429,965,5233,1130c19152,26975,20879,26874,22555,26505v1677,-355,3175,-978,4522,-1841c28410,23800,29515,22669,30391,21298v851,-1384,1385,-3010,1550,-4915c32093,14605,31953,13030,31496,11608,31052,10198,30366,8992,29452,7963,28537,6934,27432,6135,26124,5537,24829,4940,23393,4610,21844,4534r-952,10820l17082,15024,18390,178,36246,1753r-254,2844l31674,5411v1638,1472,2781,3238,3378,5270c35649,12712,35865,14732,35687,16713v-229,2528,-889,4762,-2006,6668c32589,25286,31179,26874,29476,28131v-1713,1244,-3631,2146,-5753,2692c21603,31369,19431,31547,17221,31356v-2476,-228,-4788,-774,-6960,-1651c8090,28829,6223,27648,4673,26150,3111,24664,1918,22860,1092,20765,280,18669,,16269,241,13577,394,11747,762,10033,1333,8445,1905,6845,2705,5449,3734,4255,4763,3048,6020,2083,7506,1333,8992,597,10744,140,12776,xe" fillcolor="black" stroked="f" strokeweight="0">
                <v:stroke miterlimit="83231f" joinstyle="miter"/>
                <v:path arrowok="t" textboxrect="0,0,36246,31547"/>
              </v:shape>
              <v:shape id="Shape 99" o:spid="_x0000_s1120" style="position:absolute;left:120935;top:61335;width:54;height:52;visibility:visible;mso-wrap-style:square;v-text-anchor:middle" coordsize="541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" path="m1943,l5411,2261,3480,5220,,2934,1943,xe" fillcolor="black" stroked="f" strokeweight="0">
                <v:stroke miterlimit="83231f" joinstyle="miter"/>
                <v:path arrowok="t" textboxrect="0,0,5411,5220"/>
              </v:shape>
              <v:shape id="Shape 100" o:spid="_x0000_s1121" style="position:absolute;left:120974;top:61275;width:54;height:52;visibility:visible;mso-wrap-style:square;v-text-anchor:middle" coordsize="541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" path="m1943,l5411,2274,3480,5207,,2934,1943,xe" fillcolor="black" stroked="f" strokeweight="0">
                <v:stroke miterlimit="83231f" joinstyle="miter"/>
                <v:path arrowok="t" textboxrect="0,0,5411,5207"/>
              </v:shape>
              <v:shape id="Shape 101" o:spid="_x0000_s1122" style="position:absolute;left:116358;top:57462;width:2438;height:4877;visibility:visible;mso-wrap-style:square;v-text-anchor:middle" coordsize="243833,4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" path="m243827,r6,1l243833,2604r-6,c110807,2604,2591,110820,2591,243827v,133020,108216,241250,241236,241250l243833,485076r,2590l243827,487667c109385,487667,,378282,,243827,,109385,109385,,243827,xe" fillcolor="black" stroked="f" strokeweight="0">
                <v:stroke miterlimit="83231f" joinstyle="miter"/>
                <v:path arrowok="t" textboxrect="0,0,243833,487667"/>
              </v:shape>
              <v:shape id="Shape 102" o:spid="_x0000_s1123" style="position:absolute;left:118796;top:57462;width:2439;height:4877;visibility:visible;mso-wrap-style:square;v-text-anchor:middle" coordsize="243834,48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" path="m,l49075,4962c160086,27737,243834,126189,243834,243826v,117649,-83748,216103,-194759,238878l,487666r,-2591l48551,480165c158379,457631,241243,360218,241243,243826,241243,127446,158379,30045,48551,7513l,2604,,xe" fillcolor="black" stroked="f" strokeweight="0">
                <v:stroke miterlimit="83231f" joinstyle="miter"/>
                <v:path arrowok="t" textboxrect="0,0,243834,487666"/>
              </v:shape>
              <v:shape id="Shape 103" o:spid="_x0000_s1124" style="position:absolute;left:117343;top:62056;width:51;height:53;visibility:visible;mso-wrap-style:square;v-text-anchor:middle" coordsize="511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" path="m2095,l5118,1791,3022,5359,,3594,2095,xe" fillcolor="black" stroked="f" strokeweight="0">
                <v:stroke miterlimit="83231f" joinstyle="miter"/>
                <v:path arrowok="t" textboxrect="0,0,5118,5359"/>
              </v:shape>
              <v:shape id="Shape 104" o:spid="_x0000_s1125" style="position:absolute;left:117560;top:62197;width:52;height:53;visibility:visible;mso-wrap-style:square;v-text-anchor:middle" coordsize="5131,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" path="m2095,l5131,1791,3035,5359,,3581,2095,xe" fillcolor="black" stroked="f" strokeweight="0">
                <v:stroke miterlimit="83231f" joinstyle="miter"/>
                <v:path arrowok="t" textboxrect="0,0,5131,5359"/>
              </v:shape>
              <v:shape id="Shape 105" o:spid="_x0000_s1126" style="position:absolute;left:116201;top:60327;width:47;height:42;visibility:visible;mso-wrap-style:square;v-text-anchor:middle" coordsize="468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" path="m4076,r611,3467l609,4191,,712,4076,xe" fillcolor="black" stroked="f" strokeweight="0">
                <v:stroke miterlimit="83231f" joinstyle="miter"/>
                <v:path arrowok="t" textboxrect="0,0,4687,4191"/>
              </v:shape>
              <v:shape id="Shape 106" o:spid="_x0000_s1127" style="position:absolute;left:116214;top:60398;width:47;height:41;visibility:visible;mso-wrap-style:square;v-text-anchor:middle" coordsize="469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" path="m4076,r623,3480l622,4191,,724,4076,xe" fillcolor="black" stroked="f" strokeweight="0">
                <v:stroke miterlimit="83231f" joinstyle="miter"/>
                <v:path arrowok="t" textboxrect="0,0,4699,4191"/>
              </v:shape>
              <v:shape id="Shape 107" o:spid="_x0000_s1128" style="position:absolute;left:115826;top:59542;width:44;height:39;visibility:visible;mso-wrap-style:square;v-text-anchor:middle" coordsize="44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" path="m292,l4432,356,4128,3861,,3505,292,xe" fillcolor="black" stroked="f" strokeweight="0">
                <v:stroke miterlimit="83231f" joinstyle="miter"/>
                <v:path arrowok="t" textboxrect="0,0,4432,3861"/>
              </v:shape>
              <v:shape id="Shape 108" o:spid="_x0000_s1129" style="position:absolute;left:115856;top:59285;width:44;height:39;visibility:visible;mso-wrap-style:square;v-text-anchor:middle" coordsize="4432,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" path="m305,l4432,356,4140,3874,,3493,305,xe" fillcolor="black" stroked="f" strokeweight="0">
                <v:stroke miterlimit="83231f" joinstyle="miter"/>
                <v:path arrowok="t" textboxrect="0,0,4432,3874"/>
              </v:shape>
              <v:shape id="Shape 109" o:spid="_x0000_s1130" style="position:absolute;left:114603;top:55707;width:4193;height:8387;visibility:visible;mso-wrap-style:square;v-text-anchor:middle" coordsize="419341,8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" path="m419341,r,37630c208534,37630,37643,208521,37643,419329v,210819,170891,381711,381698,381711l419341,838670v-56591,,-111518,-11087,-163233,-32969c206172,784581,161329,754342,122822,715849,84328,677355,54102,632511,32969,582575,11100,530847,,475933,,419329,,362738,11100,307823,32969,256096,54102,206160,84328,161316,122822,122822,161329,84316,206172,54090,256108,32969,307823,11087,362750,,419341,xe" fillcolor="#e2000e" stroked="f" strokeweight="0">
                <v:stroke miterlimit="83231f" joinstyle="miter"/>
                <v:path arrowok="t" textboxrect="0,0,419341,838670"/>
              </v:shape>
              <v:shape id="Shape 110" o:spid="_x0000_s1131" style="position:absolute;left:118796;top:55707;width:4194;height:8387;visibility:visible;mso-wrap-style:square;v-text-anchor:middle" coordsize="419341,8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" path="m,c56591,,111519,11087,163233,32969v49936,21121,94780,51347,133287,89853c335014,161316,365239,206160,386372,256096v21870,51727,32969,106642,32969,163233c419341,475933,408242,530847,386372,582575v-21133,49936,-51358,94780,-89852,133274c258013,754342,213169,784581,163233,805701,111519,827583,56591,838670,,838670l,801040v210807,,381698,-170892,381698,-381711c381698,208521,210807,37630,,37630l,xe" fillcolor="#e2000e" stroked="f" strokeweight="0">
                <v:stroke miterlimit="83231f" joinstyle="miter"/>
                <v:path arrowok="t" textboxrect="0,0,419341,838670"/>
              </v:shape>
              <v:shape id="Shape 598" o:spid="_x0000_s1132" style="position:absolute;left:113207;top:60838;width:933;height:376;visibility:visible;mso-wrap-style:square;v-text-anchor:middle" coordsize="93307,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" path="m,l93307,r,37630l,37630,,e" fillcolor="#e2000e" stroked="f" strokeweight="0">
                <v:stroke miterlimit="83231f" joinstyle="miter"/>
                <v:path arrowok="t" textboxrect="0,0,93307,37630"/>
              </v:shape>
              <v:shape id="Shape 599" o:spid="_x0000_s1133" style="position:absolute;left:113207;top:61508;width:933;height:376;visibility:visible;mso-wrap-style:square;v-text-anchor:middle" coordsize="93307,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" path="m,l93307,r,37630l,37630,,e" fillcolor="#e2000e" stroked="f" strokeweight="0">
                <v:stroke miterlimit="83231f" joinstyle="miter"/>
                <v:path arrowok="t" textboxrect="0,0,93307,37630"/>
              </v:shape>
              <v:shape id="Shape 113" o:spid="_x0000_s1134" style="position:absolute;left:109471;top:60838;width:2465;height:376;visibility:visible;mso-wrap-style:square;v-text-anchor:middle" coordsize="246443,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" path="m18974,l246443,r,37630l,37630,18974,xe" fillcolor="#e2000e" stroked="f" strokeweight="0">
                <v:stroke miterlimit="83231f" joinstyle="miter"/>
                <v:path arrowok="t" textboxrect="0,0,246443,37630"/>
              </v:shape>
              <v:shape id="Shape 114" o:spid="_x0000_s1135" style="position:absolute;left:109134;top:61508;width:2802;height:376;visibility:visible;mso-wrap-style:square;v-text-anchor:middle" coordsize="280238,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" path="m18974,l280238,r,37630l,37630,18974,xe" fillcolor="#e2000e" stroked="f" strokeweight="0">
                <v:stroke miterlimit="83231f" joinstyle="miter"/>
                <v:path arrowok="t" textboxrect="0,0,280238,37630"/>
              </v:shape>
              <v:shape id="Shape 115" o:spid="_x0000_s1136" style="position:absolute;left:108586;top:55743;width:3516;height:6141;visibility:visible;mso-wrap-style:square;v-text-anchor:middle" coordsize="351675,61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" path="m309537,r42138,l42151,614096,,614096,309537,xe" fillcolor="#e2000e" stroked="f" strokeweight="0">
                <v:stroke miterlimit="83231f" joinstyle="miter"/>
                <v:path arrowok="t" textboxrect="0,0,351675,614096"/>
              </v:shape>
              <v:shape id="Shape 116" o:spid="_x0000_s1137" style="position:absolute;left:107835;top:55743;width:3517;height:6141;visibility:visible;mso-wrap-style:square;v-text-anchor:middle" coordsize="351675,61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" path="m309537,r42138,l42151,614096,,614096,309537,xe" fillcolor="#e2000e" stroked="f" strokeweight="0">
                <v:stroke miterlimit="83231f" joinstyle="miter"/>
                <v:path arrowok="t" textboxrect="0,0,351675,614096"/>
              </v:shape>
              <v:shape id="Shape 117" o:spid="_x0000_s1138" style="position:absolute;left:112718;top:58805;width:377;height:5248;visibility:visible;mso-wrap-style:square;v-text-anchor:middle" coordsize="37630,5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" path="m37630,r,524891l,524891,,27725,37630,xe" fillcolor="#e2000e" stroked="f" strokeweight="0">
                <v:stroke miterlimit="83231f" joinstyle="miter"/>
                <v:path arrowok="t" textboxrect="0,0,37630,524891"/>
              </v:shape>
              <v:shape id="Shape 118" o:spid="_x0000_s1139" style="position:absolute;left:112048;top:59298;width:376;height:4755;visibility:visible;mso-wrap-style:square;v-text-anchor:middle" coordsize="37630,4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" path="m37630,r,475500l,475500,,27724,37630,xe" fillcolor="#e2000e" stroked="f" strokeweight="0">
                <v:stroke miterlimit="83231f" joinstyle="miter"/>
                <v:path arrowok="t" textboxrect="0,0,37630,475500"/>
              </v:shape>
              <v:shape id="Shape 119" o:spid="_x0000_s1140" style="position:absolute;left:108899;top:66132;width:5355;height:9832;visibility:visible;mso-wrap-style:square;v-text-anchor:middle" coordsize="535419,98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" path="m495605,r39814,l39815,983259,,983259,495605,xe" fillcolor="#e2000e" stroked="f" strokeweight="0">
                <v:stroke miterlimit="83231f" joinstyle="miter"/>
                <v:path arrowok="t" textboxrect="0,0,535419,983259"/>
              </v:shape>
              <v:shape id="Shape 120" o:spid="_x0000_s1141" style="position:absolute;left:120138;top:42127;width:5817;height:11540;visibility:visible;mso-wrap-style:square;v-text-anchor:middle" coordsize="581634,115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" path="m581634,r,79007l39827,1153947r-39827,l581634,xe" fillcolor="#e2000e" stroked="f" strokeweight="0">
                <v:stroke miterlimit="83231f" joinstyle="miter"/>
                <v:path arrowok="t" textboxrect="0,0,581634,1153947"/>
              </v:shape>
            </v:group>
          </w:pict>
        </mc:Fallback>
      </mc:AlternateContent>
    </w:r>
    <w:r w:rsidR="00773503" w:rsidRPr="00DB2A42">
      <w:rPr>
        <w:rFonts w:ascii="Aptos" w:eastAsia="Arial" w:hAnsi="Aptos" w:cstheme="minorHAnsi"/>
        <w:szCs w:val="30"/>
      </w:rPr>
      <w:t>voestalpine Stahl Linz | voestalpine-Straße 3, 4020 Linz, BG 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B00F" w14:textId="77777777" w:rsidR="00AF633E" w:rsidRPr="009E730F" w:rsidRDefault="00AF633E" w:rsidP="00AF633E">
    <w:pPr>
      <w:ind w:right="380"/>
      <w:rPr>
        <w:rFonts w:asciiTheme="minorHAnsi" w:hAnsiTheme="minorHAnsi" w:cstheme="minorHAnsi"/>
      </w:rPr>
    </w:pPr>
    <w:r w:rsidRPr="009E730F">
      <w:rPr>
        <w:rFonts w:asciiTheme="minorHAnsi" w:hAnsiTheme="minorHAnsi" w:cstheme="minorHAnsi"/>
        <w:noProof/>
      </w:rPr>
      <mc:AlternateContent>
        <mc:Choice Requires="wpg">
          <w:drawing>
            <wp:anchor distT="0" distB="0" distL="114300" distR="114300" simplePos="0" relativeHeight="251664384" behindDoc="0" locked="0" layoutInCell="1" allowOverlap="1" wp14:anchorId="4512D7E3" wp14:editId="7D4ADD77">
              <wp:simplePos x="0" y="0"/>
              <wp:positionH relativeFrom="column">
                <wp:posOffset>10047056</wp:posOffset>
              </wp:positionH>
              <wp:positionV relativeFrom="paragraph">
                <wp:posOffset>2469033</wp:posOffset>
              </wp:positionV>
              <wp:extent cx="1444784" cy="2700000"/>
              <wp:effectExtent l="0" t="0" r="3175" b="5715"/>
              <wp:wrapNone/>
              <wp:docPr id="225" name="Group 588"/>
              <wp:cNvGraphicFramePr/>
              <a:graphic xmlns:a="http://schemas.openxmlformats.org/drawingml/2006/main">
                <a:graphicData uri="http://schemas.microsoft.com/office/word/2010/wordprocessingGroup">
                  <wpg:wgp>
                    <wpg:cNvGrpSpPr/>
                    <wpg:grpSpPr>
                      <a:xfrm>
                        <a:off x="0" y="0"/>
                        <a:ext cx="1444784" cy="2700000"/>
                        <a:chOff x="10783554" y="4212768"/>
                        <a:chExt cx="1811959" cy="3383699"/>
                      </a:xfrm>
                    </wpg:grpSpPr>
                    <wps:wsp>
                      <wps:cNvPr id="226" name="Shape 6"/>
                      <wps:cNvSpPr/>
                      <wps:spPr>
                        <a:xfrm>
                          <a:off x="11527552" y="5637952"/>
                          <a:ext cx="352133" cy="704266"/>
                        </a:xfrm>
                        <a:custGeom>
                          <a:avLst/>
                          <a:gdLst/>
                          <a:ahLst/>
                          <a:cxnLst/>
                          <a:rect l="0" t="0" r="0" b="0"/>
                          <a:pathLst>
                            <a:path w="352133" h="704266">
                              <a:moveTo>
                                <a:pt x="352133" y="0"/>
                              </a:moveTo>
                              <a:lnTo>
                                <a:pt x="352133" y="37630"/>
                              </a:lnTo>
                              <a:cubicBezTo>
                                <a:pt x="178435" y="37630"/>
                                <a:pt x="37630" y="178435"/>
                                <a:pt x="37630" y="352133"/>
                              </a:cubicBezTo>
                              <a:cubicBezTo>
                                <a:pt x="37630" y="525831"/>
                                <a:pt x="178435" y="666636"/>
                                <a:pt x="352133" y="666636"/>
                              </a:cubicBezTo>
                              <a:lnTo>
                                <a:pt x="352133" y="704266"/>
                              </a:lnTo>
                              <a:cubicBezTo>
                                <a:pt x="304609" y="704266"/>
                                <a:pt x="258496" y="694957"/>
                                <a:pt x="215049" y="676580"/>
                              </a:cubicBezTo>
                              <a:cubicBezTo>
                                <a:pt x="173113" y="658838"/>
                                <a:pt x="135458" y="633451"/>
                                <a:pt x="103136" y="601129"/>
                              </a:cubicBezTo>
                              <a:cubicBezTo>
                                <a:pt x="70803" y="568808"/>
                                <a:pt x="45427" y="531152"/>
                                <a:pt x="27686" y="489217"/>
                              </a:cubicBezTo>
                              <a:cubicBezTo>
                                <a:pt x="9309" y="445770"/>
                                <a:pt x="0" y="399656"/>
                                <a:pt x="0" y="352133"/>
                              </a:cubicBezTo>
                              <a:cubicBezTo>
                                <a:pt x="0" y="304609"/>
                                <a:pt x="9309" y="258496"/>
                                <a:pt x="27686" y="215049"/>
                              </a:cubicBezTo>
                              <a:cubicBezTo>
                                <a:pt x="45427" y="173114"/>
                                <a:pt x="70803" y="135458"/>
                                <a:pt x="103136" y="103137"/>
                              </a:cubicBezTo>
                              <a:cubicBezTo>
                                <a:pt x="135458" y="70803"/>
                                <a:pt x="173113" y="45428"/>
                                <a:pt x="215049" y="27686"/>
                              </a:cubicBezTo>
                              <a:cubicBezTo>
                                <a:pt x="258496" y="9310"/>
                                <a:pt x="304609" y="0"/>
                                <a:pt x="352133"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27" name="Shape 7"/>
                      <wps:cNvSpPr/>
                      <wps:spPr>
                        <a:xfrm>
                          <a:off x="11879685" y="5637952"/>
                          <a:ext cx="352133" cy="704266"/>
                        </a:xfrm>
                        <a:custGeom>
                          <a:avLst/>
                          <a:gdLst/>
                          <a:ahLst/>
                          <a:cxnLst/>
                          <a:rect l="0" t="0" r="0" b="0"/>
                          <a:pathLst>
                            <a:path w="352133" h="704266">
                              <a:moveTo>
                                <a:pt x="0" y="0"/>
                              </a:moveTo>
                              <a:cubicBezTo>
                                <a:pt x="47523" y="0"/>
                                <a:pt x="93637" y="9310"/>
                                <a:pt x="137084" y="27686"/>
                              </a:cubicBezTo>
                              <a:cubicBezTo>
                                <a:pt x="179019" y="45428"/>
                                <a:pt x="216674" y="70803"/>
                                <a:pt x="248996" y="103137"/>
                              </a:cubicBezTo>
                              <a:cubicBezTo>
                                <a:pt x="281318" y="135458"/>
                                <a:pt x="306705" y="173114"/>
                                <a:pt x="324447" y="215049"/>
                              </a:cubicBezTo>
                              <a:cubicBezTo>
                                <a:pt x="342824" y="258496"/>
                                <a:pt x="352133" y="304609"/>
                                <a:pt x="352133" y="352133"/>
                              </a:cubicBezTo>
                              <a:cubicBezTo>
                                <a:pt x="352133" y="399656"/>
                                <a:pt x="342824" y="445770"/>
                                <a:pt x="324447" y="489217"/>
                              </a:cubicBezTo>
                              <a:cubicBezTo>
                                <a:pt x="306705" y="531152"/>
                                <a:pt x="281318" y="568808"/>
                                <a:pt x="248996" y="601129"/>
                              </a:cubicBezTo>
                              <a:cubicBezTo>
                                <a:pt x="216674" y="633451"/>
                                <a:pt x="179019" y="658838"/>
                                <a:pt x="137084" y="676580"/>
                              </a:cubicBezTo>
                              <a:cubicBezTo>
                                <a:pt x="93637" y="694957"/>
                                <a:pt x="47523" y="704266"/>
                                <a:pt x="0" y="704266"/>
                              </a:cubicBezTo>
                              <a:lnTo>
                                <a:pt x="0" y="666636"/>
                              </a:lnTo>
                              <a:cubicBezTo>
                                <a:pt x="173698" y="666636"/>
                                <a:pt x="314503" y="525831"/>
                                <a:pt x="314503" y="352133"/>
                              </a:cubicBezTo>
                              <a:cubicBezTo>
                                <a:pt x="314503" y="178435"/>
                                <a:pt x="173698" y="37630"/>
                                <a:pt x="0" y="3763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28" name="Shape 8"/>
                      <wps:cNvSpPr/>
                      <wps:spPr>
                        <a:xfrm>
                          <a:off x="11564888" y="5675290"/>
                          <a:ext cx="314796" cy="629574"/>
                        </a:xfrm>
                        <a:custGeom>
                          <a:avLst/>
                          <a:gdLst/>
                          <a:ahLst/>
                          <a:cxnLst/>
                          <a:rect l="0" t="0" r="0" b="0"/>
                          <a:pathLst>
                            <a:path w="314796" h="629574">
                              <a:moveTo>
                                <a:pt x="314796" y="0"/>
                              </a:moveTo>
                              <a:lnTo>
                                <a:pt x="314796" y="2604"/>
                              </a:lnTo>
                              <a:lnTo>
                                <a:pt x="251963" y="8956"/>
                              </a:lnTo>
                              <a:cubicBezTo>
                                <a:pt x="109821" y="38115"/>
                                <a:pt x="2591" y="164164"/>
                                <a:pt x="2591" y="314793"/>
                              </a:cubicBezTo>
                              <a:cubicBezTo>
                                <a:pt x="2591" y="465412"/>
                                <a:pt x="109821" y="591470"/>
                                <a:pt x="251963" y="620631"/>
                              </a:cubicBezTo>
                              <a:lnTo>
                                <a:pt x="314796" y="626983"/>
                              </a:lnTo>
                              <a:lnTo>
                                <a:pt x="314796" y="629574"/>
                              </a:lnTo>
                              <a:lnTo>
                                <a:pt x="251444" y="623169"/>
                              </a:lnTo>
                              <a:cubicBezTo>
                                <a:pt x="108124" y="593767"/>
                                <a:pt x="0" y="466668"/>
                                <a:pt x="0" y="314793"/>
                              </a:cubicBezTo>
                              <a:cubicBezTo>
                                <a:pt x="0" y="162919"/>
                                <a:pt x="108124" y="35810"/>
                                <a:pt x="251444" y="6406"/>
                              </a:cubicBezTo>
                              <a:lnTo>
                                <a:pt x="3147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29" name="Shape 9"/>
                      <wps:cNvSpPr/>
                      <wps:spPr>
                        <a:xfrm>
                          <a:off x="11879683" y="5675289"/>
                          <a:ext cx="314795" cy="629577"/>
                        </a:xfrm>
                        <a:custGeom>
                          <a:avLst/>
                          <a:gdLst/>
                          <a:ahLst/>
                          <a:cxnLst/>
                          <a:rect l="0" t="0" r="0" b="0"/>
                          <a:pathLst>
                            <a:path w="314795" h="629577">
                              <a:moveTo>
                                <a:pt x="12" y="0"/>
                              </a:moveTo>
                              <a:cubicBezTo>
                                <a:pt x="173583" y="0"/>
                                <a:pt x="314795" y="141224"/>
                                <a:pt x="314795" y="314795"/>
                              </a:cubicBezTo>
                              <a:cubicBezTo>
                                <a:pt x="314795" y="488366"/>
                                <a:pt x="173583" y="629577"/>
                                <a:pt x="12" y="629577"/>
                              </a:cubicBezTo>
                              <a:lnTo>
                                <a:pt x="0" y="629576"/>
                              </a:lnTo>
                              <a:lnTo>
                                <a:pt x="0" y="626985"/>
                              </a:lnTo>
                              <a:lnTo>
                                <a:pt x="12" y="626987"/>
                              </a:lnTo>
                              <a:cubicBezTo>
                                <a:pt x="172148" y="626987"/>
                                <a:pt x="312204" y="486931"/>
                                <a:pt x="312204" y="314795"/>
                              </a:cubicBezTo>
                              <a:cubicBezTo>
                                <a:pt x="312204" y="142646"/>
                                <a:pt x="172148" y="2604"/>
                                <a:pt x="12" y="2604"/>
                              </a:cubicBezTo>
                              <a:lnTo>
                                <a:pt x="0" y="2605"/>
                              </a:lnTo>
                              <a:lnTo>
                                <a:pt x="0" y="2"/>
                              </a:lnTo>
                              <a:lnTo>
                                <a:pt x="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230" name="Shape 10"/>
                      <wps:cNvSpPr/>
                      <wps:spPr>
                        <a:xfrm>
                          <a:off x="11887474" y="5838006"/>
                          <a:ext cx="94983" cy="152070"/>
                        </a:xfrm>
                        <a:custGeom>
                          <a:avLst/>
                          <a:gdLst/>
                          <a:ahLst/>
                          <a:cxnLst/>
                          <a:rect l="0" t="0" r="0" b="0"/>
                          <a:pathLst>
                            <a:path w="94983" h="152070">
                              <a:moveTo>
                                <a:pt x="21742" y="0"/>
                              </a:moveTo>
                              <a:lnTo>
                                <a:pt x="94983" y="152070"/>
                              </a:lnTo>
                              <a:lnTo>
                                <a:pt x="53263" y="152070"/>
                              </a:lnTo>
                              <a:cubicBezTo>
                                <a:pt x="22771" y="88735"/>
                                <a:pt x="0" y="41453"/>
                                <a:pt x="0" y="41453"/>
                              </a:cubicBezTo>
                              <a:lnTo>
                                <a:pt x="21742"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1" name="Shape 11"/>
                      <wps:cNvSpPr/>
                      <wps:spPr>
                        <a:xfrm>
                          <a:off x="11925720" y="5761484"/>
                          <a:ext cx="131534" cy="228588"/>
                        </a:xfrm>
                        <a:custGeom>
                          <a:avLst/>
                          <a:gdLst/>
                          <a:ahLst/>
                          <a:cxnLst/>
                          <a:rect l="0" t="0" r="0" b="0"/>
                          <a:pathLst>
                            <a:path w="131534" h="228588">
                              <a:moveTo>
                                <a:pt x="21463" y="0"/>
                              </a:moveTo>
                              <a:lnTo>
                                <a:pt x="131534" y="228588"/>
                              </a:lnTo>
                              <a:lnTo>
                                <a:pt x="89839" y="228588"/>
                              </a:lnTo>
                              <a:lnTo>
                                <a:pt x="0" y="42025"/>
                              </a:lnTo>
                              <a:lnTo>
                                <a:pt x="21463"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2" name="Shape 12"/>
                      <wps:cNvSpPr/>
                      <wps:spPr>
                        <a:xfrm>
                          <a:off x="11985753" y="6083539"/>
                          <a:ext cx="74981" cy="95555"/>
                        </a:xfrm>
                        <a:custGeom>
                          <a:avLst/>
                          <a:gdLst/>
                          <a:ahLst/>
                          <a:cxnLst/>
                          <a:rect l="0" t="0" r="0" b="0"/>
                          <a:pathLst>
                            <a:path w="74981" h="95555">
                              <a:moveTo>
                                <a:pt x="0" y="0"/>
                              </a:moveTo>
                              <a:lnTo>
                                <a:pt x="41707" y="0"/>
                              </a:lnTo>
                              <a:lnTo>
                                <a:pt x="74981" y="69100"/>
                              </a:lnTo>
                              <a:cubicBezTo>
                                <a:pt x="66142" y="78791"/>
                                <a:pt x="56312" y="87388"/>
                                <a:pt x="46025" y="95555"/>
                              </a:cubicBezTo>
                              <a:cubicBezTo>
                                <a:pt x="31280" y="64960"/>
                                <a:pt x="15811" y="32830"/>
                                <a:pt x="0"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3" name="Shape 13"/>
                      <wps:cNvSpPr/>
                      <wps:spPr>
                        <a:xfrm>
                          <a:off x="11700610" y="5749322"/>
                          <a:ext cx="163626" cy="240754"/>
                        </a:xfrm>
                        <a:custGeom>
                          <a:avLst/>
                          <a:gdLst/>
                          <a:ahLst/>
                          <a:cxnLst/>
                          <a:rect l="0" t="0" r="0" b="0"/>
                          <a:pathLst>
                            <a:path w="163626" h="240754">
                              <a:moveTo>
                                <a:pt x="163626" y="0"/>
                              </a:moveTo>
                              <a:lnTo>
                                <a:pt x="42063" y="240754"/>
                              </a:lnTo>
                              <a:lnTo>
                                <a:pt x="0" y="240754"/>
                              </a:lnTo>
                              <a:lnTo>
                                <a:pt x="117970" y="7214"/>
                              </a:lnTo>
                              <a:cubicBezTo>
                                <a:pt x="132728" y="3353"/>
                                <a:pt x="147904" y="1016"/>
                                <a:pt x="163626"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4" name="Shape 14"/>
                      <wps:cNvSpPr/>
                      <wps:spPr>
                        <a:xfrm>
                          <a:off x="11655993" y="6083539"/>
                          <a:ext cx="39624" cy="38379"/>
                        </a:xfrm>
                        <a:custGeom>
                          <a:avLst/>
                          <a:gdLst/>
                          <a:ahLst/>
                          <a:cxnLst/>
                          <a:rect l="0" t="0" r="0" b="0"/>
                          <a:pathLst>
                            <a:path w="39624" h="38379">
                              <a:moveTo>
                                <a:pt x="0" y="0"/>
                              </a:moveTo>
                              <a:lnTo>
                                <a:pt x="39624" y="0"/>
                              </a:lnTo>
                              <a:lnTo>
                                <a:pt x="20307" y="38379"/>
                              </a:lnTo>
                              <a:cubicBezTo>
                                <a:pt x="12459" y="26276"/>
                                <a:pt x="5626" y="13450"/>
                                <a:pt x="0"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235" name="Shape 15"/>
                      <wps:cNvSpPr/>
                      <wps:spPr>
                        <a:xfrm>
                          <a:off x="11696284" y="6083539"/>
                          <a:ext cx="74791" cy="92710"/>
                        </a:xfrm>
                        <a:custGeom>
                          <a:avLst/>
                          <a:gdLst/>
                          <a:ahLst/>
                          <a:cxnLst/>
                          <a:rect l="0" t="0" r="0" b="0"/>
                          <a:pathLst>
                            <a:path w="74791" h="92710">
                              <a:moveTo>
                                <a:pt x="32728" y="0"/>
                              </a:moveTo>
                              <a:lnTo>
                                <a:pt x="74791" y="0"/>
                              </a:lnTo>
                              <a:lnTo>
                                <a:pt x="28131" y="92710"/>
                              </a:lnTo>
                              <a:cubicBezTo>
                                <a:pt x="18009" y="84251"/>
                                <a:pt x="8624" y="74968"/>
                                <a:pt x="0" y="64986"/>
                              </a:cubicBezTo>
                              <a:lnTo>
                                <a:pt x="32728"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19" name="Shape 16"/>
                      <wps:cNvSpPr/>
                      <wps:spPr>
                        <a:xfrm>
                          <a:off x="11776068" y="5748901"/>
                          <a:ext cx="160312" cy="241173"/>
                        </a:xfrm>
                        <a:custGeom>
                          <a:avLst/>
                          <a:gdLst/>
                          <a:ahLst/>
                          <a:cxnLst/>
                          <a:rect l="0" t="0" r="0" b="0"/>
                          <a:pathLst>
                            <a:path w="160312" h="241173">
                              <a:moveTo>
                                <a:pt x="121361" y="0"/>
                              </a:moveTo>
                              <a:cubicBezTo>
                                <a:pt x="134747" y="864"/>
                                <a:pt x="147612" y="3645"/>
                                <a:pt x="160312" y="6579"/>
                              </a:cubicBezTo>
                              <a:lnTo>
                                <a:pt x="42075" y="241173"/>
                              </a:lnTo>
                              <a:lnTo>
                                <a:pt x="0" y="241173"/>
                              </a:lnTo>
                              <a:lnTo>
                                <a:pt x="121361"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20" name="Shape 17"/>
                      <wps:cNvSpPr/>
                      <wps:spPr>
                        <a:xfrm>
                          <a:off x="12060563" y="6083539"/>
                          <a:ext cx="42952" cy="42850"/>
                        </a:xfrm>
                        <a:custGeom>
                          <a:avLst/>
                          <a:gdLst/>
                          <a:ahLst/>
                          <a:cxnLst/>
                          <a:rect l="0" t="0" r="0" b="0"/>
                          <a:pathLst>
                            <a:path w="42952" h="42850">
                              <a:moveTo>
                                <a:pt x="0" y="0"/>
                              </a:moveTo>
                              <a:lnTo>
                                <a:pt x="41707" y="0"/>
                              </a:lnTo>
                              <a:lnTo>
                                <a:pt x="42952" y="2578"/>
                              </a:lnTo>
                              <a:cubicBezTo>
                                <a:pt x="36767" y="16726"/>
                                <a:pt x="29299" y="30252"/>
                                <a:pt x="20638" y="4285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121" name="Shape 18"/>
                      <wps:cNvSpPr/>
                      <wps:spPr>
                        <a:xfrm>
                          <a:off x="11865307" y="6001639"/>
                          <a:ext cx="43993" cy="70015"/>
                        </a:xfrm>
                        <a:custGeom>
                          <a:avLst/>
                          <a:gdLst/>
                          <a:ahLst/>
                          <a:cxnLst/>
                          <a:rect l="0" t="0" r="0" b="0"/>
                          <a:pathLst>
                            <a:path w="43993" h="70015">
                              <a:moveTo>
                                <a:pt x="43993" y="0"/>
                              </a:moveTo>
                              <a:lnTo>
                                <a:pt x="43993" y="10782"/>
                              </a:lnTo>
                              <a:lnTo>
                                <a:pt x="33350" y="10782"/>
                              </a:lnTo>
                              <a:cubicBezTo>
                                <a:pt x="30480" y="10782"/>
                                <a:pt x="27775" y="10999"/>
                                <a:pt x="27775" y="14834"/>
                              </a:cubicBezTo>
                              <a:lnTo>
                                <a:pt x="27775" y="19317"/>
                              </a:lnTo>
                              <a:lnTo>
                                <a:pt x="43993" y="19317"/>
                              </a:lnTo>
                              <a:lnTo>
                                <a:pt x="43993" y="31877"/>
                              </a:lnTo>
                              <a:cubicBezTo>
                                <a:pt x="43993" y="31877"/>
                                <a:pt x="33718" y="31636"/>
                                <a:pt x="27775" y="31877"/>
                              </a:cubicBezTo>
                              <a:lnTo>
                                <a:pt x="27775" y="70015"/>
                              </a:lnTo>
                              <a:lnTo>
                                <a:pt x="8610" y="70015"/>
                              </a:lnTo>
                              <a:lnTo>
                                <a:pt x="8610" y="31877"/>
                              </a:lnTo>
                              <a:lnTo>
                                <a:pt x="0" y="31877"/>
                              </a:lnTo>
                              <a:lnTo>
                                <a:pt x="0" y="19317"/>
                              </a:lnTo>
                              <a:lnTo>
                                <a:pt x="8610" y="19317"/>
                              </a:lnTo>
                              <a:cubicBezTo>
                                <a:pt x="8610" y="2401"/>
                                <a:pt x="15240" y="26"/>
                                <a:pt x="31458" y="26"/>
                              </a:cubicBezTo>
                              <a:cubicBezTo>
                                <a:pt x="34290" y="26"/>
                                <a:pt x="40525" y="0"/>
                                <a:pt x="439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22" name="Shape 19"/>
                      <wps:cNvSpPr/>
                      <wps:spPr>
                        <a:xfrm>
                          <a:off x="11918882" y="6001629"/>
                          <a:ext cx="83159" cy="70028"/>
                        </a:xfrm>
                        <a:custGeom>
                          <a:avLst/>
                          <a:gdLst/>
                          <a:ahLst/>
                          <a:cxnLst/>
                          <a:rect l="0" t="0" r="0" b="0"/>
                          <a:pathLst>
                            <a:path w="83159" h="70028">
                              <a:moveTo>
                                <a:pt x="1257" y="0"/>
                              </a:moveTo>
                              <a:lnTo>
                                <a:pt x="81407" y="0"/>
                              </a:lnTo>
                              <a:lnTo>
                                <a:pt x="81407" y="16015"/>
                              </a:lnTo>
                              <a:lnTo>
                                <a:pt x="31940" y="53721"/>
                              </a:lnTo>
                              <a:lnTo>
                                <a:pt x="83159" y="53721"/>
                              </a:lnTo>
                              <a:lnTo>
                                <a:pt x="83159" y="70028"/>
                              </a:lnTo>
                              <a:lnTo>
                                <a:pt x="0" y="70028"/>
                              </a:lnTo>
                              <a:lnTo>
                                <a:pt x="0" y="53721"/>
                              </a:lnTo>
                              <a:lnTo>
                                <a:pt x="49390" y="16015"/>
                              </a:lnTo>
                              <a:lnTo>
                                <a:pt x="1257" y="16015"/>
                              </a:lnTo>
                              <a:lnTo>
                                <a:pt x="1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23" name="Shape 20"/>
                      <wps:cNvSpPr/>
                      <wps:spPr>
                        <a:xfrm>
                          <a:off x="12011452" y="6001628"/>
                          <a:ext cx="41181" cy="70028"/>
                        </a:xfrm>
                        <a:custGeom>
                          <a:avLst/>
                          <a:gdLst/>
                          <a:ahLst/>
                          <a:cxnLst/>
                          <a:rect l="0" t="0" r="0" b="0"/>
                          <a:pathLst>
                            <a:path w="41181" h="70028">
                              <a:moveTo>
                                <a:pt x="0" y="0"/>
                              </a:moveTo>
                              <a:lnTo>
                                <a:pt x="41181" y="0"/>
                              </a:lnTo>
                              <a:lnTo>
                                <a:pt x="41181" y="16015"/>
                              </a:lnTo>
                              <a:lnTo>
                                <a:pt x="20752" y="16015"/>
                              </a:lnTo>
                              <a:lnTo>
                                <a:pt x="20752" y="32550"/>
                              </a:lnTo>
                              <a:lnTo>
                                <a:pt x="41181" y="32550"/>
                              </a:lnTo>
                              <a:lnTo>
                                <a:pt x="41181" y="50406"/>
                              </a:lnTo>
                              <a:lnTo>
                                <a:pt x="20752" y="50406"/>
                              </a:lnTo>
                              <a:lnTo>
                                <a:pt x="20752" y="70028"/>
                              </a:lnTo>
                              <a:lnTo>
                                <a:pt x="0" y="700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24" name="Shape 21"/>
                      <wps:cNvSpPr/>
                      <wps:spPr>
                        <a:xfrm>
                          <a:off x="12052633" y="6001628"/>
                          <a:ext cx="41484" cy="50406"/>
                        </a:xfrm>
                        <a:custGeom>
                          <a:avLst/>
                          <a:gdLst/>
                          <a:ahLst/>
                          <a:cxnLst/>
                          <a:rect l="0" t="0" r="0" b="0"/>
                          <a:pathLst>
                            <a:path w="41484" h="50406">
                              <a:moveTo>
                                <a:pt x="0" y="0"/>
                              </a:moveTo>
                              <a:lnTo>
                                <a:pt x="21455" y="0"/>
                              </a:lnTo>
                              <a:cubicBezTo>
                                <a:pt x="36847" y="0"/>
                                <a:pt x="41484" y="7036"/>
                                <a:pt x="41484" y="23838"/>
                              </a:cubicBezTo>
                              <a:cubicBezTo>
                                <a:pt x="41484" y="43624"/>
                                <a:pt x="35095" y="50406"/>
                                <a:pt x="21455" y="50406"/>
                              </a:cubicBezTo>
                              <a:lnTo>
                                <a:pt x="0" y="50406"/>
                              </a:lnTo>
                              <a:lnTo>
                                <a:pt x="0" y="32550"/>
                              </a:lnTo>
                              <a:lnTo>
                                <a:pt x="12350" y="32550"/>
                              </a:lnTo>
                              <a:cubicBezTo>
                                <a:pt x="18318" y="32550"/>
                                <a:pt x="20630" y="28143"/>
                                <a:pt x="20414" y="23838"/>
                              </a:cubicBezTo>
                              <a:cubicBezTo>
                                <a:pt x="20414" y="20853"/>
                                <a:pt x="17912" y="16015"/>
                                <a:pt x="12400" y="16015"/>
                              </a:cubicBezTo>
                              <a:lnTo>
                                <a:pt x="0" y="160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25" name="Shape 596"/>
                      <wps:cNvSpPr/>
                      <wps:spPr>
                        <a:xfrm>
                          <a:off x="11698068" y="6001628"/>
                          <a:ext cx="9766" cy="17183"/>
                        </a:xfrm>
                        <a:custGeom>
                          <a:avLst/>
                          <a:gdLst/>
                          <a:ahLst/>
                          <a:cxnLst/>
                          <a:rect l="0" t="0" r="0" b="0"/>
                          <a:pathLst>
                            <a:path w="9766" h="17183">
                              <a:moveTo>
                                <a:pt x="0" y="0"/>
                              </a:moveTo>
                              <a:lnTo>
                                <a:pt x="9766" y="0"/>
                              </a:lnTo>
                              <a:lnTo>
                                <a:pt x="9766" y="17183"/>
                              </a:lnTo>
                              <a:lnTo>
                                <a:pt x="0" y="17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126" name="Shape 597"/>
                      <wps:cNvSpPr/>
                      <wps:spPr>
                        <a:xfrm>
                          <a:off x="11713435" y="6001628"/>
                          <a:ext cx="9919" cy="17183"/>
                        </a:xfrm>
                        <a:custGeom>
                          <a:avLst/>
                          <a:gdLst/>
                          <a:ahLst/>
                          <a:cxnLst/>
                          <a:rect l="0" t="0" r="0" b="0"/>
                          <a:pathLst>
                            <a:path w="9919" h="17183">
                              <a:moveTo>
                                <a:pt x="0" y="0"/>
                              </a:moveTo>
                              <a:lnTo>
                                <a:pt x="9919" y="0"/>
                              </a:lnTo>
                              <a:lnTo>
                                <a:pt x="9919" y="17183"/>
                              </a:lnTo>
                              <a:lnTo>
                                <a:pt x="0" y="17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2" name="Shape 24"/>
                      <wps:cNvSpPr/>
                      <wps:spPr>
                        <a:xfrm>
                          <a:off x="11766047" y="6001624"/>
                          <a:ext cx="90526" cy="70041"/>
                        </a:xfrm>
                        <a:custGeom>
                          <a:avLst/>
                          <a:gdLst/>
                          <a:ahLst/>
                          <a:cxnLst/>
                          <a:rect l="0" t="0" r="0" b="0"/>
                          <a:pathLst>
                            <a:path w="90526" h="70041">
                              <a:moveTo>
                                <a:pt x="21743" y="0"/>
                              </a:moveTo>
                              <a:lnTo>
                                <a:pt x="66675" y="0"/>
                              </a:lnTo>
                              <a:cubicBezTo>
                                <a:pt x="90526" y="0"/>
                                <a:pt x="88024" y="16155"/>
                                <a:pt x="88024" y="23546"/>
                              </a:cubicBezTo>
                              <a:lnTo>
                                <a:pt x="68923" y="23546"/>
                              </a:lnTo>
                              <a:cubicBezTo>
                                <a:pt x="68923" y="23546"/>
                                <a:pt x="70054" y="16256"/>
                                <a:pt x="59182" y="16256"/>
                              </a:cubicBezTo>
                              <a:lnTo>
                                <a:pt x="31712" y="16256"/>
                              </a:lnTo>
                              <a:cubicBezTo>
                                <a:pt x="19800" y="16256"/>
                                <a:pt x="21311" y="25209"/>
                                <a:pt x="21311" y="25209"/>
                              </a:cubicBezTo>
                              <a:lnTo>
                                <a:pt x="21311" y="45263"/>
                              </a:lnTo>
                              <a:cubicBezTo>
                                <a:pt x="21311" y="50546"/>
                                <a:pt x="23318" y="53060"/>
                                <a:pt x="31712" y="53060"/>
                              </a:cubicBezTo>
                              <a:lnTo>
                                <a:pt x="62116" y="53060"/>
                              </a:lnTo>
                              <a:cubicBezTo>
                                <a:pt x="70206" y="53060"/>
                                <a:pt x="68847" y="42825"/>
                                <a:pt x="68847" y="42825"/>
                              </a:cubicBezTo>
                              <a:lnTo>
                                <a:pt x="43345" y="42825"/>
                              </a:lnTo>
                              <a:lnTo>
                                <a:pt x="43345" y="30163"/>
                              </a:lnTo>
                              <a:lnTo>
                                <a:pt x="88024" y="30163"/>
                              </a:lnTo>
                              <a:lnTo>
                                <a:pt x="88024" y="52007"/>
                              </a:lnTo>
                              <a:cubicBezTo>
                                <a:pt x="88024" y="62332"/>
                                <a:pt x="85547" y="70041"/>
                                <a:pt x="62777" y="70041"/>
                              </a:cubicBezTo>
                              <a:lnTo>
                                <a:pt x="21743" y="70041"/>
                              </a:lnTo>
                              <a:cubicBezTo>
                                <a:pt x="10871" y="70041"/>
                                <a:pt x="0" y="63030"/>
                                <a:pt x="0" y="46724"/>
                              </a:cubicBezTo>
                              <a:lnTo>
                                <a:pt x="0" y="22619"/>
                              </a:lnTo>
                              <a:cubicBezTo>
                                <a:pt x="0" y="5728"/>
                                <a:pt x="11595" y="0"/>
                                <a:pt x="217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3" name="Shape 25"/>
                      <wps:cNvSpPr/>
                      <wps:spPr>
                        <a:xfrm>
                          <a:off x="11663477" y="6001629"/>
                          <a:ext cx="94044" cy="70028"/>
                        </a:xfrm>
                        <a:custGeom>
                          <a:avLst/>
                          <a:gdLst/>
                          <a:ahLst/>
                          <a:cxnLst/>
                          <a:rect l="0" t="0" r="0" b="0"/>
                          <a:pathLst>
                            <a:path w="94044" h="70028">
                              <a:moveTo>
                                <a:pt x="28740" y="0"/>
                              </a:moveTo>
                              <a:lnTo>
                                <a:pt x="28740" y="17120"/>
                              </a:lnTo>
                              <a:cubicBezTo>
                                <a:pt x="24359" y="17120"/>
                                <a:pt x="22034" y="19824"/>
                                <a:pt x="22034" y="24816"/>
                              </a:cubicBezTo>
                              <a:lnTo>
                                <a:pt x="22034" y="45656"/>
                              </a:lnTo>
                              <a:cubicBezTo>
                                <a:pt x="22034" y="54267"/>
                                <a:pt x="31153" y="53048"/>
                                <a:pt x="47358" y="53048"/>
                              </a:cubicBezTo>
                              <a:cubicBezTo>
                                <a:pt x="63919" y="53048"/>
                                <a:pt x="72352" y="54166"/>
                                <a:pt x="72352" y="45656"/>
                              </a:cubicBezTo>
                              <a:lnTo>
                                <a:pt x="72352" y="24816"/>
                              </a:lnTo>
                              <a:cubicBezTo>
                                <a:pt x="72352" y="20713"/>
                                <a:pt x="69202" y="17183"/>
                                <a:pt x="65608" y="17183"/>
                              </a:cubicBezTo>
                              <a:lnTo>
                                <a:pt x="65608" y="0"/>
                              </a:lnTo>
                              <a:cubicBezTo>
                                <a:pt x="84798" y="0"/>
                                <a:pt x="94044" y="6007"/>
                                <a:pt x="94044" y="23482"/>
                              </a:cubicBezTo>
                              <a:lnTo>
                                <a:pt x="94044" y="47181"/>
                              </a:lnTo>
                              <a:cubicBezTo>
                                <a:pt x="94044" y="65519"/>
                                <a:pt x="80975" y="69990"/>
                                <a:pt x="69824" y="70028"/>
                              </a:cubicBezTo>
                              <a:lnTo>
                                <a:pt x="21958" y="70028"/>
                              </a:lnTo>
                              <a:cubicBezTo>
                                <a:pt x="10287" y="70028"/>
                                <a:pt x="750" y="63322"/>
                                <a:pt x="750" y="47181"/>
                              </a:cubicBezTo>
                              <a:lnTo>
                                <a:pt x="750" y="23482"/>
                              </a:lnTo>
                              <a:cubicBezTo>
                                <a:pt x="0" y="2184"/>
                                <a:pt x="15684" y="0"/>
                                <a:pt x="287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4" name="Shape 26"/>
                      <wps:cNvSpPr/>
                      <wps:spPr>
                        <a:xfrm>
                          <a:off x="11823478" y="6149727"/>
                          <a:ext cx="39116" cy="29553"/>
                        </a:xfrm>
                        <a:custGeom>
                          <a:avLst/>
                          <a:gdLst/>
                          <a:ahLst/>
                          <a:cxnLst/>
                          <a:rect l="0" t="0" r="0" b="0"/>
                          <a:pathLst>
                            <a:path w="39116" h="29553">
                              <a:moveTo>
                                <a:pt x="0" y="0"/>
                              </a:moveTo>
                              <a:lnTo>
                                <a:pt x="12954" y="0"/>
                              </a:lnTo>
                              <a:lnTo>
                                <a:pt x="30455" y="21172"/>
                              </a:lnTo>
                              <a:lnTo>
                                <a:pt x="30455" y="0"/>
                              </a:lnTo>
                              <a:lnTo>
                                <a:pt x="39116" y="0"/>
                              </a:lnTo>
                              <a:lnTo>
                                <a:pt x="39116" y="29553"/>
                              </a:lnTo>
                              <a:lnTo>
                                <a:pt x="25438" y="29553"/>
                              </a:lnTo>
                              <a:lnTo>
                                <a:pt x="8065" y="8827"/>
                              </a:lnTo>
                              <a:lnTo>
                                <a:pt x="8065" y="29553"/>
                              </a:lnTo>
                              <a:lnTo>
                                <a:pt x="0" y="295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5" name="Shape 27"/>
                      <wps:cNvSpPr/>
                      <wps:spPr>
                        <a:xfrm>
                          <a:off x="11867302" y="6149734"/>
                          <a:ext cx="19660" cy="29540"/>
                        </a:xfrm>
                        <a:custGeom>
                          <a:avLst/>
                          <a:gdLst/>
                          <a:ahLst/>
                          <a:cxnLst/>
                          <a:rect l="0" t="0" r="0" b="0"/>
                          <a:pathLst>
                            <a:path w="19660" h="29540">
                              <a:moveTo>
                                <a:pt x="0" y="0"/>
                              </a:moveTo>
                              <a:lnTo>
                                <a:pt x="19660" y="0"/>
                              </a:lnTo>
                              <a:lnTo>
                                <a:pt x="19660" y="6883"/>
                              </a:lnTo>
                              <a:lnTo>
                                <a:pt x="8649" y="6883"/>
                              </a:lnTo>
                              <a:lnTo>
                                <a:pt x="8649" y="22199"/>
                              </a:lnTo>
                              <a:lnTo>
                                <a:pt x="19660" y="22199"/>
                              </a:lnTo>
                              <a:lnTo>
                                <a:pt x="19660" y="29540"/>
                              </a:lnTo>
                              <a:lnTo>
                                <a:pt x="0" y="29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6" name="Shape 28"/>
                      <wps:cNvSpPr/>
                      <wps:spPr>
                        <a:xfrm>
                          <a:off x="11886962" y="6149734"/>
                          <a:ext cx="19139" cy="29540"/>
                        </a:xfrm>
                        <a:custGeom>
                          <a:avLst/>
                          <a:gdLst/>
                          <a:ahLst/>
                          <a:cxnLst/>
                          <a:rect l="0" t="0" r="0" b="0"/>
                          <a:pathLst>
                            <a:path w="19139" h="29540">
                              <a:moveTo>
                                <a:pt x="0" y="0"/>
                              </a:moveTo>
                              <a:lnTo>
                                <a:pt x="10223" y="0"/>
                              </a:lnTo>
                              <a:cubicBezTo>
                                <a:pt x="15075" y="0"/>
                                <a:pt x="19139" y="3975"/>
                                <a:pt x="19139" y="8242"/>
                              </a:cubicBezTo>
                              <a:lnTo>
                                <a:pt x="19139" y="21310"/>
                              </a:lnTo>
                              <a:cubicBezTo>
                                <a:pt x="19139" y="25857"/>
                                <a:pt x="14884" y="29540"/>
                                <a:pt x="10223" y="29540"/>
                              </a:cubicBezTo>
                              <a:lnTo>
                                <a:pt x="0" y="29540"/>
                              </a:lnTo>
                              <a:lnTo>
                                <a:pt x="0" y="22199"/>
                              </a:lnTo>
                              <a:lnTo>
                                <a:pt x="5753" y="22199"/>
                              </a:lnTo>
                              <a:cubicBezTo>
                                <a:pt x="9144" y="22199"/>
                                <a:pt x="11011" y="20574"/>
                                <a:pt x="11011" y="14567"/>
                              </a:cubicBezTo>
                              <a:cubicBezTo>
                                <a:pt x="11011" y="7671"/>
                                <a:pt x="8115" y="6883"/>
                                <a:pt x="4585" y="6883"/>
                              </a:cubicBezTo>
                              <a:lnTo>
                                <a:pt x="0" y="68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7" name="Shape 29"/>
                      <wps:cNvSpPr/>
                      <wps:spPr>
                        <a:xfrm>
                          <a:off x="11908195" y="6149733"/>
                          <a:ext cx="29566" cy="29553"/>
                        </a:xfrm>
                        <a:custGeom>
                          <a:avLst/>
                          <a:gdLst/>
                          <a:ahLst/>
                          <a:cxnLst/>
                          <a:rect l="0" t="0" r="0" b="0"/>
                          <a:pathLst>
                            <a:path w="29566" h="29553">
                              <a:moveTo>
                                <a:pt x="0" y="0"/>
                              </a:moveTo>
                              <a:lnTo>
                                <a:pt x="29566" y="0"/>
                              </a:lnTo>
                              <a:lnTo>
                                <a:pt x="29566" y="7341"/>
                              </a:lnTo>
                              <a:lnTo>
                                <a:pt x="18974" y="7341"/>
                              </a:lnTo>
                              <a:lnTo>
                                <a:pt x="18974" y="29553"/>
                              </a:lnTo>
                              <a:lnTo>
                                <a:pt x="10668" y="29553"/>
                              </a:lnTo>
                              <a:lnTo>
                                <a:pt x="10668" y="7341"/>
                              </a:lnTo>
                              <a:lnTo>
                                <a:pt x="0" y="73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8" name="Shape 30"/>
                      <wps:cNvSpPr/>
                      <wps:spPr>
                        <a:xfrm>
                          <a:off x="11594032" y="5973694"/>
                          <a:ext cx="14732" cy="14732"/>
                        </a:xfrm>
                        <a:custGeom>
                          <a:avLst/>
                          <a:gdLst/>
                          <a:ahLst/>
                          <a:cxnLst/>
                          <a:rect l="0" t="0" r="0" b="0"/>
                          <a:pathLst>
                            <a:path w="14732" h="14732">
                              <a:moveTo>
                                <a:pt x="7365" y="0"/>
                              </a:moveTo>
                              <a:cubicBezTo>
                                <a:pt x="11430" y="0"/>
                                <a:pt x="14732" y="3302"/>
                                <a:pt x="14732" y="7366"/>
                              </a:cubicBezTo>
                              <a:cubicBezTo>
                                <a:pt x="14732" y="11430"/>
                                <a:pt x="11430" y="14732"/>
                                <a:pt x="7365" y="14732"/>
                              </a:cubicBezTo>
                              <a:cubicBezTo>
                                <a:pt x="3289" y="14732"/>
                                <a:pt x="0" y="11430"/>
                                <a:pt x="0" y="7366"/>
                              </a:cubicBezTo>
                              <a:cubicBezTo>
                                <a:pt x="0" y="3302"/>
                                <a:pt x="3289" y="0"/>
                                <a:pt x="7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49" name="Shape 31"/>
                      <wps:cNvSpPr/>
                      <wps:spPr>
                        <a:xfrm>
                          <a:off x="12151329" y="5973688"/>
                          <a:ext cx="14732" cy="14732"/>
                        </a:xfrm>
                        <a:custGeom>
                          <a:avLst/>
                          <a:gdLst/>
                          <a:ahLst/>
                          <a:cxnLst/>
                          <a:rect l="0" t="0" r="0" b="0"/>
                          <a:pathLst>
                            <a:path w="14732" h="14732">
                              <a:moveTo>
                                <a:pt x="7365" y="0"/>
                              </a:moveTo>
                              <a:cubicBezTo>
                                <a:pt x="11430" y="0"/>
                                <a:pt x="14732" y="3302"/>
                                <a:pt x="14732" y="7366"/>
                              </a:cubicBezTo>
                              <a:cubicBezTo>
                                <a:pt x="14732" y="11430"/>
                                <a:pt x="11430" y="14732"/>
                                <a:pt x="7365" y="14732"/>
                              </a:cubicBezTo>
                              <a:cubicBezTo>
                                <a:pt x="3289" y="14732"/>
                                <a:pt x="0" y="11430"/>
                                <a:pt x="0" y="7366"/>
                              </a:cubicBezTo>
                              <a:cubicBezTo>
                                <a:pt x="0" y="3302"/>
                                <a:pt x="3289" y="0"/>
                                <a:pt x="7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2" name="Shape 32"/>
                      <wps:cNvSpPr/>
                      <wps:spPr>
                        <a:xfrm>
                          <a:off x="11586310" y="5928906"/>
                          <a:ext cx="18521" cy="33134"/>
                        </a:xfrm>
                        <a:custGeom>
                          <a:avLst/>
                          <a:gdLst/>
                          <a:ahLst/>
                          <a:cxnLst/>
                          <a:rect l="0" t="0" r="0" b="0"/>
                          <a:pathLst>
                            <a:path w="18521" h="33134">
                              <a:moveTo>
                                <a:pt x="14224" y="0"/>
                              </a:moveTo>
                              <a:lnTo>
                                <a:pt x="18521" y="40"/>
                              </a:lnTo>
                              <a:lnTo>
                                <a:pt x="18521" y="4597"/>
                              </a:lnTo>
                              <a:lnTo>
                                <a:pt x="15189" y="4509"/>
                              </a:lnTo>
                              <a:cubicBezTo>
                                <a:pt x="13424" y="4687"/>
                                <a:pt x="11785" y="5144"/>
                                <a:pt x="10287" y="5893"/>
                              </a:cubicBezTo>
                              <a:cubicBezTo>
                                <a:pt x="8775" y="6642"/>
                                <a:pt x="7493" y="7710"/>
                                <a:pt x="6414" y="9081"/>
                              </a:cubicBezTo>
                              <a:cubicBezTo>
                                <a:pt x="5359" y="10465"/>
                                <a:pt x="4648" y="12205"/>
                                <a:pt x="4318" y="14301"/>
                              </a:cubicBezTo>
                              <a:cubicBezTo>
                                <a:pt x="3975" y="16383"/>
                                <a:pt x="4089" y="18263"/>
                                <a:pt x="4673" y="19914"/>
                              </a:cubicBezTo>
                              <a:cubicBezTo>
                                <a:pt x="5245" y="21565"/>
                                <a:pt x="6147" y="22962"/>
                                <a:pt x="7341" y="24156"/>
                              </a:cubicBezTo>
                              <a:cubicBezTo>
                                <a:pt x="8534" y="25337"/>
                                <a:pt x="9944" y="26302"/>
                                <a:pt x="11570" y="27013"/>
                              </a:cubicBezTo>
                              <a:cubicBezTo>
                                <a:pt x="13182" y="27737"/>
                                <a:pt x="14859" y="28245"/>
                                <a:pt x="16599" y="28512"/>
                              </a:cubicBezTo>
                              <a:lnTo>
                                <a:pt x="18521" y="28572"/>
                              </a:lnTo>
                              <a:lnTo>
                                <a:pt x="18521" y="33134"/>
                              </a:lnTo>
                              <a:lnTo>
                                <a:pt x="15862" y="33110"/>
                              </a:lnTo>
                              <a:cubicBezTo>
                                <a:pt x="13512" y="32728"/>
                                <a:pt x="11303" y="32030"/>
                                <a:pt x="9233" y="30976"/>
                              </a:cubicBezTo>
                              <a:cubicBezTo>
                                <a:pt x="7176" y="29935"/>
                                <a:pt x="5423" y="28588"/>
                                <a:pt x="3963" y="26925"/>
                              </a:cubicBezTo>
                              <a:cubicBezTo>
                                <a:pt x="2515" y="25286"/>
                                <a:pt x="1460" y="23330"/>
                                <a:pt x="788" y="21120"/>
                              </a:cubicBezTo>
                              <a:cubicBezTo>
                                <a:pt x="127" y="18898"/>
                                <a:pt x="0" y="16409"/>
                                <a:pt x="444" y="13678"/>
                              </a:cubicBezTo>
                              <a:cubicBezTo>
                                <a:pt x="889" y="10935"/>
                                <a:pt x="1765" y="8624"/>
                                <a:pt x="3111" y="6719"/>
                              </a:cubicBezTo>
                              <a:cubicBezTo>
                                <a:pt x="4445" y="4814"/>
                                <a:pt x="6045" y="3302"/>
                                <a:pt x="7950" y="2198"/>
                              </a:cubicBezTo>
                              <a:cubicBezTo>
                                <a:pt x="9855" y="1080"/>
                                <a:pt x="11950" y="356"/>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3" name="Shape 33"/>
                      <wps:cNvSpPr/>
                      <wps:spPr>
                        <a:xfrm>
                          <a:off x="11604830" y="5928945"/>
                          <a:ext cx="18462" cy="33133"/>
                        </a:xfrm>
                        <a:custGeom>
                          <a:avLst/>
                          <a:gdLst/>
                          <a:ahLst/>
                          <a:cxnLst/>
                          <a:rect l="0" t="0" r="0" b="0"/>
                          <a:pathLst>
                            <a:path w="18462" h="33133">
                              <a:moveTo>
                                <a:pt x="0" y="0"/>
                              </a:moveTo>
                              <a:lnTo>
                                <a:pt x="2663" y="24"/>
                              </a:lnTo>
                              <a:cubicBezTo>
                                <a:pt x="5012" y="392"/>
                                <a:pt x="7222" y="1116"/>
                                <a:pt x="9279" y="2158"/>
                              </a:cubicBezTo>
                              <a:cubicBezTo>
                                <a:pt x="11350" y="3187"/>
                                <a:pt x="13102" y="4545"/>
                                <a:pt x="14563" y="6197"/>
                              </a:cubicBezTo>
                              <a:cubicBezTo>
                                <a:pt x="16011" y="7860"/>
                                <a:pt x="17065" y="9791"/>
                                <a:pt x="17712" y="12013"/>
                              </a:cubicBezTo>
                              <a:cubicBezTo>
                                <a:pt x="18360" y="14236"/>
                                <a:pt x="18462" y="16712"/>
                                <a:pt x="18030" y="19455"/>
                              </a:cubicBezTo>
                              <a:cubicBezTo>
                                <a:pt x="17586" y="22199"/>
                                <a:pt x="16697" y="24510"/>
                                <a:pt x="15388" y="26415"/>
                              </a:cubicBezTo>
                              <a:cubicBezTo>
                                <a:pt x="14067" y="28320"/>
                                <a:pt x="12467" y="29832"/>
                                <a:pt x="10575" y="30936"/>
                              </a:cubicBezTo>
                              <a:cubicBezTo>
                                <a:pt x="8670" y="32066"/>
                                <a:pt x="6587" y="32790"/>
                                <a:pt x="4301" y="33133"/>
                              </a:cubicBezTo>
                              <a:lnTo>
                                <a:pt x="0" y="33094"/>
                              </a:lnTo>
                              <a:lnTo>
                                <a:pt x="0" y="28532"/>
                              </a:lnTo>
                              <a:lnTo>
                                <a:pt x="3336" y="28637"/>
                              </a:lnTo>
                              <a:cubicBezTo>
                                <a:pt x="5101" y="28460"/>
                                <a:pt x="6740" y="27990"/>
                                <a:pt x="8238" y="27253"/>
                              </a:cubicBezTo>
                              <a:cubicBezTo>
                                <a:pt x="9750" y="26504"/>
                                <a:pt x="11032" y="25424"/>
                                <a:pt x="12112" y="24053"/>
                              </a:cubicBezTo>
                              <a:cubicBezTo>
                                <a:pt x="13166" y="22668"/>
                                <a:pt x="13877" y="20928"/>
                                <a:pt x="14207" y="18845"/>
                              </a:cubicBezTo>
                              <a:cubicBezTo>
                                <a:pt x="14550" y="16738"/>
                                <a:pt x="14423" y="14870"/>
                                <a:pt x="13839" y="13233"/>
                              </a:cubicBezTo>
                              <a:cubicBezTo>
                                <a:pt x="13267" y="11581"/>
                                <a:pt x="12378" y="10159"/>
                                <a:pt x="11185" y="8978"/>
                              </a:cubicBezTo>
                              <a:cubicBezTo>
                                <a:pt x="9991" y="7796"/>
                                <a:pt x="8581" y="6845"/>
                                <a:pt x="6955" y="6121"/>
                              </a:cubicBezTo>
                              <a:cubicBezTo>
                                <a:pt x="5342" y="5383"/>
                                <a:pt x="3653" y="4901"/>
                                <a:pt x="1926" y="4609"/>
                              </a:cubicBezTo>
                              <a:lnTo>
                                <a:pt x="0" y="45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4" name="Shape 34"/>
                      <wps:cNvSpPr/>
                      <wps:spPr>
                        <a:xfrm>
                          <a:off x="11593890" y="5897597"/>
                          <a:ext cx="36944" cy="30569"/>
                        </a:xfrm>
                        <a:custGeom>
                          <a:avLst/>
                          <a:gdLst/>
                          <a:ahLst/>
                          <a:cxnLst/>
                          <a:rect l="0" t="0" r="0" b="0"/>
                          <a:pathLst>
                            <a:path w="36944" h="30569">
                              <a:moveTo>
                                <a:pt x="9893" y="254"/>
                              </a:moveTo>
                              <a:cubicBezTo>
                                <a:pt x="11405" y="0"/>
                                <a:pt x="13094" y="102"/>
                                <a:pt x="14960" y="571"/>
                              </a:cubicBezTo>
                              <a:lnTo>
                                <a:pt x="13729" y="4813"/>
                              </a:lnTo>
                              <a:cubicBezTo>
                                <a:pt x="11240" y="4356"/>
                                <a:pt x="9246" y="4711"/>
                                <a:pt x="7734" y="5893"/>
                              </a:cubicBezTo>
                              <a:cubicBezTo>
                                <a:pt x="6223" y="7074"/>
                                <a:pt x="5131" y="8813"/>
                                <a:pt x="4458" y="11125"/>
                              </a:cubicBezTo>
                              <a:cubicBezTo>
                                <a:pt x="4178" y="12078"/>
                                <a:pt x="4001" y="13030"/>
                                <a:pt x="3925" y="13983"/>
                              </a:cubicBezTo>
                              <a:cubicBezTo>
                                <a:pt x="3861" y="14948"/>
                                <a:pt x="3925" y="15849"/>
                                <a:pt x="4166" y="16687"/>
                              </a:cubicBezTo>
                              <a:cubicBezTo>
                                <a:pt x="4407" y="17513"/>
                                <a:pt x="4826" y="18250"/>
                                <a:pt x="5449" y="18885"/>
                              </a:cubicBezTo>
                              <a:cubicBezTo>
                                <a:pt x="6058" y="19520"/>
                                <a:pt x="6909" y="19989"/>
                                <a:pt x="8001" y="20320"/>
                              </a:cubicBezTo>
                              <a:cubicBezTo>
                                <a:pt x="9043" y="20612"/>
                                <a:pt x="9957" y="20548"/>
                                <a:pt x="10782" y="20129"/>
                              </a:cubicBezTo>
                              <a:cubicBezTo>
                                <a:pt x="11608" y="19710"/>
                                <a:pt x="12370" y="19050"/>
                                <a:pt x="13068" y="18149"/>
                              </a:cubicBezTo>
                              <a:cubicBezTo>
                                <a:pt x="13780" y="17246"/>
                                <a:pt x="14440" y="16192"/>
                                <a:pt x="15075" y="14986"/>
                              </a:cubicBezTo>
                              <a:cubicBezTo>
                                <a:pt x="15723" y="13779"/>
                                <a:pt x="16396" y="12560"/>
                                <a:pt x="17082" y="11316"/>
                              </a:cubicBezTo>
                              <a:cubicBezTo>
                                <a:pt x="17793" y="10071"/>
                                <a:pt x="18542" y="8865"/>
                                <a:pt x="19342" y="7709"/>
                              </a:cubicBezTo>
                              <a:cubicBezTo>
                                <a:pt x="20130" y="6541"/>
                                <a:pt x="21044" y="5550"/>
                                <a:pt x="22060" y="4749"/>
                              </a:cubicBezTo>
                              <a:cubicBezTo>
                                <a:pt x="23076" y="3937"/>
                                <a:pt x="24219" y="3390"/>
                                <a:pt x="25489" y="3099"/>
                              </a:cubicBezTo>
                              <a:cubicBezTo>
                                <a:pt x="26772" y="2807"/>
                                <a:pt x="28232" y="2908"/>
                                <a:pt x="29896" y="3390"/>
                              </a:cubicBezTo>
                              <a:cubicBezTo>
                                <a:pt x="31686" y="3911"/>
                                <a:pt x="33096" y="4749"/>
                                <a:pt x="34137" y="5918"/>
                              </a:cubicBezTo>
                              <a:cubicBezTo>
                                <a:pt x="35166" y="7074"/>
                                <a:pt x="35903" y="8420"/>
                                <a:pt x="36335" y="9893"/>
                              </a:cubicBezTo>
                              <a:cubicBezTo>
                                <a:pt x="36767" y="11379"/>
                                <a:pt x="36944" y="12954"/>
                                <a:pt x="36856" y="14605"/>
                              </a:cubicBezTo>
                              <a:cubicBezTo>
                                <a:pt x="36754" y="16269"/>
                                <a:pt x="36500" y="17856"/>
                                <a:pt x="36043" y="19393"/>
                              </a:cubicBezTo>
                              <a:cubicBezTo>
                                <a:pt x="35496" y="21272"/>
                                <a:pt x="34747" y="22974"/>
                                <a:pt x="33795" y="24523"/>
                              </a:cubicBezTo>
                              <a:cubicBezTo>
                                <a:pt x="32842" y="26060"/>
                                <a:pt x="31700" y="27330"/>
                                <a:pt x="30366" y="28321"/>
                              </a:cubicBezTo>
                              <a:cubicBezTo>
                                <a:pt x="29045" y="29311"/>
                                <a:pt x="27534" y="29959"/>
                                <a:pt x="25832" y="30264"/>
                              </a:cubicBezTo>
                              <a:cubicBezTo>
                                <a:pt x="24130" y="30569"/>
                                <a:pt x="22263" y="30417"/>
                                <a:pt x="20218" y="29832"/>
                              </a:cubicBezTo>
                              <a:lnTo>
                                <a:pt x="21451" y="25603"/>
                              </a:lnTo>
                              <a:cubicBezTo>
                                <a:pt x="22873" y="26009"/>
                                <a:pt x="24156" y="26086"/>
                                <a:pt x="25336" y="25844"/>
                              </a:cubicBezTo>
                              <a:cubicBezTo>
                                <a:pt x="26518" y="25591"/>
                                <a:pt x="27559" y="25108"/>
                                <a:pt x="28473" y="24409"/>
                              </a:cubicBezTo>
                              <a:cubicBezTo>
                                <a:pt x="29388" y="23711"/>
                                <a:pt x="30176" y="22796"/>
                                <a:pt x="30849" y="21704"/>
                              </a:cubicBezTo>
                              <a:cubicBezTo>
                                <a:pt x="31509" y="20600"/>
                                <a:pt x="32004" y="19431"/>
                                <a:pt x="32372" y="18173"/>
                              </a:cubicBezTo>
                              <a:cubicBezTo>
                                <a:pt x="32677" y="17170"/>
                                <a:pt x="32868" y="16129"/>
                                <a:pt x="32982" y="15062"/>
                              </a:cubicBezTo>
                              <a:cubicBezTo>
                                <a:pt x="33083" y="13983"/>
                                <a:pt x="33033" y="12979"/>
                                <a:pt x="32804" y="12026"/>
                              </a:cubicBezTo>
                              <a:cubicBezTo>
                                <a:pt x="32601" y="11087"/>
                                <a:pt x="32169" y="10249"/>
                                <a:pt x="31521" y="9512"/>
                              </a:cubicBezTo>
                              <a:cubicBezTo>
                                <a:pt x="30899" y="8789"/>
                                <a:pt x="29959" y="8242"/>
                                <a:pt x="28740" y="7886"/>
                              </a:cubicBezTo>
                              <a:cubicBezTo>
                                <a:pt x="27584" y="7556"/>
                                <a:pt x="26556" y="7582"/>
                                <a:pt x="25654" y="7988"/>
                              </a:cubicBezTo>
                              <a:cubicBezTo>
                                <a:pt x="24765" y="8395"/>
                                <a:pt x="23927" y="9030"/>
                                <a:pt x="23178" y="9919"/>
                              </a:cubicBezTo>
                              <a:cubicBezTo>
                                <a:pt x="22428" y="10808"/>
                                <a:pt x="21717" y="11849"/>
                                <a:pt x="21069" y="13056"/>
                              </a:cubicBezTo>
                              <a:cubicBezTo>
                                <a:pt x="20422" y="14262"/>
                                <a:pt x="19748" y="15481"/>
                                <a:pt x="19063" y="16726"/>
                              </a:cubicBezTo>
                              <a:cubicBezTo>
                                <a:pt x="18377" y="17970"/>
                                <a:pt x="17653" y="19177"/>
                                <a:pt x="16891" y="20358"/>
                              </a:cubicBezTo>
                              <a:cubicBezTo>
                                <a:pt x="16116" y="21513"/>
                                <a:pt x="15266" y="22530"/>
                                <a:pt x="14339" y="23355"/>
                              </a:cubicBezTo>
                              <a:cubicBezTo>
                                <a:pt x="13398" y="24193"/>
                                <a:pt x="12332" y="24752"/>
                                <a:pt x="11126" y="25070"/>
                              </a:cubicBezTo>
                              <a:cubicBezTo>
                                <a:pt x="9944" y="25387"/>
                                <a:pt x="8572" y="25324"/>
                                <a:pt x="7036" y="24879"/>
                              </a:cubicBezTo>
                              <a:cubicBezTo>
                                <a:pt x="5334" y="24384"/>
                                <a:pt x="3988" y="23622"/>
                                <a:pt x="2946" y="22568"/>
                              </a:cubicBezTo>
                              <a:cubicBezTo>
                                <a:pt x="1905" y="21513"/>
                                <a:pt x="1156" y="20307"/>
                                <a:pt x="686" y="18935"/>
                              </a:cubicBezTo>
                              <a:cubicBezTo>
                                <a:pt x="216" y="17552"/>
                                <a:pt x="0" y="16078"/>
                                <a:pt x="26" y="14516"/>
                              </a:cubicBezTo>
                              <a:cubicBezTo>
                                <a:pt x="64" y="12941"/>
                                <a:pt x="305" y="11392"/>
                                <a:pt x="750" y="9855"/>
                              </a:cubicBezTo>
                              <a:cubicBezTo>
                                <a:pt x="1245" y="8128"/>
                                <a:pt x="1918" y="6591"/>
                                <a:pt x="2756" y="5232"/>
                              </a:cubicBezTo>
                              <a:cubicBezTo>
                                <a:pt x="3581" y="3886"/>
                                <a:pt x="4597" y="2769"/>
                                <a:pt x="5804" y="1918"/>
                              </a:cubicBezTo>
                              <a:cubicBezTo>
                                <a:pt x="7010" y="1054"/>
                                <a:pt x="8369" y="508"/>
                                <a:pt x="9893"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5" name="Shape 35"/>
                      <wps:cNvSpPr/>
                      <wps:spPr>
                        <a:xfrm>
                          <a:off x="11600227" y="5865785"/>
                          <a:ext cx="38506" cy="28258"/>
                        </a:xfrm>
                        <a:custGeom>
                          <a:avLst/>
                          <a:gdLst/>
                          <a:ahLst/>
                          <a:cxnLst/>
                          <a:rect l="0" t="0" r="0" b="0"/>
                          <a:pathLst>
                            <a:path w="38506" h="28258">
                              <a:moveTo>
                                <a:pt x="10516" y="0"/>
                              </a:moveTo>
                              <a:lnTo>
                                <a:pt x="14135" y="1474"/>
                              </a:lnTo>
                              <a:lnTo>
                                <a:pt x="9753" y="12268"/>
                              </a:lnTo>
                              <a:lnTo>
                                <a:pt x="38506" y="23953"/>
                              </a:lnTo>
                              <a:lnTo>
                                <a:pt x="36754" y="28258"/>
                              </a:lnTo>
                              <a:lnTo>
                                <a:pt x="8000" y="16574"/>
                              </a:lnTo>
                              <a:lnTo>
                                <a:pt x="3619" y="27369"/>
                              </a:lnTo>
                              <a:lnTo>
                                <a:pt x="0" y="25895"/>
                              </a:lnTo>
                              <a:lnTo>
                                <a:pt x="105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6" name="Shape 36"/>
                      <wps:cNvSpPr/>
                      <wps:spPr>
                        <a:xfrm>
                          <a:off x="11612656" y="5840687"/>
                          <a:ext cx="42228" cy="37656"/>
                        </a:xfrm>
                        <a:custGeom>
                          <a:avLst/>
                          <a:gdLst/>
                          <a:ahLst/>
                          <a:cxnLst/>
                          <a:rect l="0" t="0" r="0" b="0"/>
                          <a:pathLst>
                            <a:path w="42228" h="37656">
                              <a:moveTo>
                                <a:pt x="11252" y="0"/>
                              </a:moveTo>
                              <a:lnTo>
                                <a:pt x="14719" y="1829"/>
                              </a:lnTo>
                              <a:lnTo>
                                <a:pt x="5614" y="19050"/>
                              </a:lnTo>
                              <a:lnTo>
                                <a:pt x="15456" y="24244"/>
                              </a:lnTo>
                              <a:lnTo>
                                <a:pt x="23926" y="8179"/>
                              </a:lnTo>
                              <a:lnTo>
                                <a:pt x="27381" y="10008"/>
                              </a:lnTo>
                              <a:lnTo>
                                <a:pt x="18910" y="26073"/>
                              </a:lnTo>
                              <a:lnTo>
                                <a:pt x="29616" y="31699"/>
                              </a:lnTo>
                              <a:lnTo>
                                <a:pt x="38760" y="14351"/>
                              </a:lnTo>
                              <a:lnTo>
                                <a:pt x="42228" y="16167"/>
                              </a:lnTo>
                              <a:lnTo>
                                <a:pt x="30899" y="37656"/>
                              </a:lnTo>
                              <a:lnTo>
                                <a:pt x="0" y="21349"/>
                              </a:lnTo>
                              <a:lnTo>
                                <a:pt x="11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7" name="Shape 37"/>
                      <wps:cNvSpPr/>
                      <wps:spPr>
                        <a:xfrm>
                          <a:off x="11627747" y="5816407"/>
                          <a:ext cx="14721" cy="27940"/>
                        </a:xfrm>
                        <a:custGeom>
                          <a:avLst/>
                          <a:gdLst/>
                          <a:ahLst/>
                          <a:cxnLst/>
                          <a:rect l="0" t="0" r="0" b="0"/>
                          <a:pathLst>
                            <a:path w="14721" h="27940">
                              <a:moveTo>
                                <a:pt x="14721" y="0"/>
                              </a:moveTo>
                              <a:lnTo>
                                <a:pt x="14721" y="4981"/>
                              </a:lnTo>
                              <a:lnTo>
                                <a:pt x="12357" y="6717"/>
                              </a:lnTo>
                              <a:lnTo>
                                <a:pt x="5855" y="16267"/>
                              </a:lnTo>
                              <a:lnTo>
                                <a:pt x="14721" y="22309"/>
                              </a:lnTo>
                              <a:lnTo>
                                <a:pt x="14721" y="27940"/>
                              </a:lnTo>
                              <a:lnTo>
                                <a:pt x="0" y="17906"/>
                              </a:lnTo>
                              <a:lnTo>
                                <a:pt x="9271" y="4317"/>
                              </a:lnTo>
                              <a:lnTo>
                                <a:pt x="147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8" name="Shape 38"/>
                      <wps:cNvSpPr/>
                      <wps:spPr>
                        <a:xfrm>
                          <a:off x="11642468" y="5815022"/>
                          <a:ext cx="30084" cy="38976"/>
                        </a:xfrm>
                        <a:custGeom>
                          <a:avLst/>
                          <a:gdLst/>
                          <a:ahLst/>
                          <a:cxnLst/>
                          <a:rect l="0" t="0" r="0" b="0"/>
                          <a:pathLst>
                            <a:path w="30084" h="38976">
                              <a:moveTo>
                                <a:pt x="964" y="622"/>
                              </a:moveTo>
                              <a:cubicBezTo>
                                <a:pt x="3363" y="0"/>
                                <a:pt x="5738" y="482"/>
                                <a:pt x="8101" y="2083"/>
                              </a:cubicBezTo>
                              <a:cubicBezTo>
                                <a:pt x="9840" y="3277"/>
                                <a:pt x="11111" y="4724"/>
                                <a:pt x="11885" y="6414"/>
                              </a:cubicBezTo>
                              <a:cubicBezTo>
                                <a:pt x="12673" y="8115"/>
                                <a:pt x="12698" y="9995"/>
                                <a:pt x="12000" y="12078"/>
                              </a:cubicBezTo>
                              <a:lnTo>
                                <a:pt x="12076" y="12141"/>
                              </a:lnTo>
                              <a:cubicBezTo>
                                <a:pt x="12800" y="11417"/>
                                <a:pt x="13536" y="10909"/>
                                <a:pt x="14273" y="10655"/>
                              </a:cubicBezTo>
                              <a:cubicBezTo>
                                <a:pt x="15010" y="10375"/>
                                <a:pt x="15746" y="10274"/>
                                <a:pt x="16483" y="10312"/>
                              </a:cubicBezTo>
                              <a:cubicBezTo>
                                <a:pt x="17219" y="10363"/>
                                <a:pt x="17969" y="10540"/>
                                <a:pt x="18705" y="10833"/>
                              </a:cubicBezTo>
                              <a:cubicBezTo>
                                <a:pt x="19455" y="11125"/>
                                <a:pt x="20217" y="11468"/>
                                <a:pt x="20966" y="11874"/>
                              </a:cubicBezTo>
                              <a:cubicBezTo>
                                <a:pt x="21703" y="12293"/>
                                <a:pt x="22452" y="12738"/>
                                <a:pt x="23201" y="13208"/>
                              </a:cubicBezTo>
                              <a:cubicBezTo>
                                <a:pt x="23938" y="13677"/>
                                <a:pt x="24700" y="14097"/>
                                <a:pt x="25474" y="14465"/>
                              </a:cubicBezTo>
                              <a:cubicBezTo>
                                <a:pt x="26249" y="14833"/>
                                <a:pt x="27024" y="15138"/>
                                <a:pt x="27798" y="15354"/>
                              </a:cubicBezTo>
                              <a:cubicBezTo>
                                <a:pt x="28573" y="15595"/>
                                <a:pt x="29335" y="15671"/>
                                <a:pt x="30084" y="15595"/>
                              </a:cubicBezTo>
                              <a:lnTo>
                                <a:pt x="27163" y="19888"/>
                              </a:lnTo>
                              <a:cubicBezTo>
                                <a:pt x="26694" y="19951"/>
                                <a:pt x="26160" y="19862"/>
                                <a:pt x="25576" y="19608"/>
                              </a:cubicBezTo>
                              <a:cubicBezTo>
                                <a:pt x="25005" y="19355"/>
                                <a:pt x="24395" y="19011"/>
                                <a:pt x="23747" y="18618"/>
                              </a:cubicBezTo>
                              <a:cubicBezTo>
                                <a:pt x="23087" y="18211"/>
                                <a:pt x="22389" y="17780"/>
                                <a:pt x="21639" y="17310"/>
                              </a:cubicBezTo>
                              <a:cubicBezTo>
                                <a:pt x="20889" y="16827"/>
                                <a:pt x="20127" y="16433"/>
                                <a:pt x="19341" y="16090"/>
                              </a:cubicBezTo>
                              <a:cubicBezTo>
                                <a:pt x="18566" y="15722"/>
                                <a:pt x="17804" y="15392"/>
                                <a:pt x="17054" y="15125"/>
                              </a:cubicBezTo>
                              <a:cubicBezTo>
                                <a:pt x="16318" y="14859"/>
                                <a:pt x="15594" y="14744"/>
                                <a:pt x="14870" y="14757"/>
                              </a:cubicBezTo>
                              <a:cubicBezTo>
                                <a:pt x="14171" y="14795"/>
                                <a:pt x="13473" y="14986"/>
                                <a:pt x="12800" y="15354"/>
                              </a:cubicBezTo>
                              <a:cubicBezTo>
                                <a:pt x="12140" y="15735"/>
                                <a:pt x="11479" y="16395"/>
                                <a:pt x="10844" y="17348"/>
                              </a:cubicBezTo>
                              <a:lnTo>
                                <a:pt x="4443" y="26721"/>
                              </a:lnTo>
                              <a:lnTo>
                                <a:pt x="16775" y="35128"/>
                              </a:lnTo>
                              <a:lnTo>
                                <a:pt x="14159" y="38976"/>
                              </a:lnTo>
                              <a:lnTo>
                                <a:pt x="0" y="29325"/>
                              </a:lnTo>
                              <a:lnTo>
                                <a:pt x="0" y="23694"/>
                              </a:lnTo>
                              <a:lnTo>
                                <a:pt x="1218" y="24523"/>
                              </a:lnTo>
                              <a:lnTo>
                                <a:pt x="6665" y="16510"/>
                              </a:lnTo>
                              <a:cubicBezTo>
                                <a:pt x="7276" y="15621"/>
                                <a:pt x="7783" y="14732"/>
                                <a:pt x="8203" y="13830"/>
                              </a:cubicBezTo>
                              <a:cubicBezTo>
                                <a:pt x="8621" y="12915"/>
                                <a:pt x="8837" y="12040"/>
                                <a:pt x="8863" y="11163"/>
                              </a:cubicBezTo>
                              <a:cubicBezTo>
                                <a:pt x="8889" y="10299"/>
                                <a:pt x="8685" y="9448"/>
                                <a:pt x="8279" y="8636"/>
                              </a:cubicBezTo>
                              <a:cubicBezTo>
                                <a:pt x="7859" y="7823"/>
                                <a:pt x="7123" y="7061"/>
                                <a:pt x="6082" y="6337"/>
                              </a:cubicBezTo>
                              <a:cubicBezTo>
                                <a:pt x="4634" y="5346"/>
                                <a:pt x="3160" y="4940"/>
                                <a:pt x="1700" y="5118"/>
                              </a:cubicBezTo>
                              <a:lnTo>
                                <a:pt x="0" y="6366"/>
                              </a:lnTo>
                              <a:lnTo>
                                <a:pt x="0" y="1385"/>
                              </a:lnTo>
                              <a:lnTo>
                                <a:pt x="964" y="622"/>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59" name="Shape 39"/>
                      <wps:cNvSpPr/>
                      <wps:spPr>
                        <a:xfrm>
                          <a:off x="11648152" y="5790311"/>
                          <a:ext cx="15207" cy="28358"/>
                        </a:xfrm>
                        <a:custGeom>
                          <a:avLst/>
                          <a:gdLst/>
                          <a:ahLst/>
                          <a:cxnLst/>
                          <a:rect l="0" t="0" r="0" b="0"/>
                          <a:pathLst>
                            <a:path w="15207" h="28358">
                              <a:moveTo>
                                <a:pt x="15207" y="0"/>
                              </a:moveTo>
                              <a:lnTo>
                                <a:pt x="15207" y="4541"/>
                              </a:lnTo>
                              <a:lnTo>
                                <a:pt x="13589" y="5455"/>
                              </a:lnTo>
                              <a:lnTo>
                                <a:pt x="5994" y="14168"/>
                              </a:lnTo>
                              <a:lnTo>
                                <a:pt x="15177" y="22169"/>
                              </a:lnTo>
                              <a:lnTo>
                                <a:pt x="15207" y="22134"/>
                              </a:lnTo>
                              <a:lnTo>
                                <a:pt x="15207" y="28358"/>
                              </a:lnTo>
                              <a:lnTo>
                                <a:pt x="0" y="15095"/>
                              </a:lnTo>
                              <a:lnTo>
                                <a:pt x="10808" y="2700"/>
                              </a:lnTo>
                              <a:lnTo>
                                <a:pt x="15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0" name="Shape 40"/>
                      <wps:cNvSpPr/>
                      <wps:spPr>
                        <a:xfrm>
                          <a:off x="11663358" y="5788401"/>
                          <a:ext cx="29713" cy="39967"/>
                        </a:xfrm>
                        <a:custGeom>
                          <a:avLst/>
                          <a:gdLst/>
                          <a:ahLst/>
                          <a:cxnLst/>
                          <a:rect l="0" t="0" r="0" b="0"/>
                          <a:pathLst>
                            <a:path w="29713" h="39967">
                              <a:moveTo>
                                <a:pt x="2573" y="330"/>
                              </a:moveTo>
                              <a:cubicBezTo>
                                <a:pt x="5037" y="0"/>
                                <a:pt x="7336" y="749"/>
                                <a:pt x="9469" y="2629"/>
                              </a:cubicBezTo>
                              <a:cubicBezTo>
                                <a:pt x="11082" y="4025"/>
                                <a:pt x="12162" y="5613"/>
                                <a:pt x="12733" y="7379"/>
                              </a:cubicBezTo>
                              <a:cubicBezTo>
                                <a:pt x="13305" y="9156"/>
                                <a:pt x="13115" y="11036"/>
                                <a:pt x="12162" y="13030"/>
                              </a:cubicBezTo>
                              <a:lnTo>
                                <a:pt x="12238" y="13094"/>
                              </a:lnTo>
                              <a:cubicBezTo>
                                <a:pt x="13051" y="12446"/>
                                <a:pt x="13838" y="12052"/>
                                <a:pt x="14600" y="11874"/>
                              </a:cubicBezTo>
                              <a:cubicBezTo>
                                <a:pt x="15363" y="11696"/>
                                <a:pt x="16099" y="11671"/>
                                <a:pt x="16835" y="11798"/>
                              </a:cubicBezTo>
                              <a:cubicBezTo>
                                <a:pt x="17559" y="11938"/>
                                <a:pt x="18283" y="12192"/>
                                <a:pt x="18982" y="12573"/>
                              </a:cubicBezTo>
                              <a:cubicBezTo>
                                <a:pt x="19693" y="12953"/>
                                <a:pt x="20404" y="13385"/>
                                <a:pt x="21103" y="13868"/>
                              </a:cubicBezTo>
                              <a:cubicBezTo>
                                <a:pt x="21775" y="14389"/>
                                <a:pt x="22475" y="14909"/>
                                <a:pt x="23160" y="15468"/>
                              </a:cubicBezTo>
                              <a:cubicBezTo>
                                <a:pt x="23833" y="16027"/>
                                <a:pt x="24544" y="16522"/>
                                <a:pt x="25268" y="16992"/>
                              </a:cubicBezTo>
                              <a:cubicBezTo>
                                <a:pt x="25992" y="17449"/>
                                <a:pt x="26729" y="17843"/>
                                <a:pt x="27465" y="18161"/>
                              </a:cubicBezTo>
                              <a:cubicBezTo>
                                <a:pt x="28202" y="18466"/>
                                <a:pt x="28951" y="18643"/>
                                <a:pt x="29713" y="18656"/>
                              </a:cubicBezTo>
                              <a:lnTo>
                                <a:pt x="26310" y="22568"/>
                              </a:lnTo>
                              <a:cubicBezTo>
                                <a:pt x="25827" y="22580"/>
                                <a:pt x="25306" y="22428"/>
                                <a:pt x="24761" y="22110"/>
                              </a:cubicBezTo>
                              <a:cubicBezTo>
                                <a:pt x="24227" y="21780"/>
                                <a:pt x="23655" y="21386"/>
                                <a:pt x="23046" y="20904"/>
                              </a:cubicBezTo>
                              <a:cubicBezTo>
                                <a:pt x="22449" y="20421"/>
                                <a:pt x="21814" y="19900"/>
                                <a:pt x="21128" y="19355"/>
                              </a:cubicBezTo>
                              <a:cubicBezTo>
                                <a:pt x="20442" y="18796"/>
                                <a:pt x="19731" y="18300"/>
                                <a:pt x="18982" y="17856"/>
                              </a:cubicBezTo>
                              <a:cubicBezTo>
                                <a:pt x="18258" y="17411"/>
                                <a:pt x="17547" y="17005"/>
                                <a:pt x="16835" y="16637"/>
                              </a:cubicBezTo>
                              <a:cubicBezTo>
                                <a:pt x="16125" y="16281"/>
                                <a:pt x="15425" y="16078"/>
                                <a:pt x="14702" y="16027"/>
                              </a:cubicBezTo>
                              <a:cubicBezTo>
                                <a:pt x="14003" y="15963"/>
                                <a:pt x="13292" y="16090"/>
                                <a:pt x="12581" y="16383"/>
                              </a:cubicBezTo>
                              <a:cubicBezTo>
                                <a:pt x="11870" y="16662"/>
                                <a:pt x="11146" y="17246"/>
                                <a:pt x="10384" y="18097"/>
                              </a:cubicBezTo>
                              <a:lnTo>
                                <a:pt x="2929" y="26657"/>
                              </a:lnTo>
                              <a:lnTo>
                                <a:pt x="14181" y="36474"/>
                              </a:lnTo>
                              <a:lnTo>
                                <a:pt x="11120" y="39967"/>
                              </a:lnTo>
                              <a:lnTo>
                                <a:pt x="0" y="30268"/>
                              </a:lnTo>
                              <a:lnTo>
                                <a:pt x="0" y="24044"/>
                              </a:lnTo>
                              <a:lnTo>
                                <a:pt x="6345" y="16776"/>
                              </a:lnTo>
                              <a:cubicBezTo>
                                <a:pt x="7056" y="15963"/>
                                <a:pt x="7679" y="15138"/>
                                <a:pt x="8187" y="14300"/>
                              </a:cubicBezTo>
                              <a:cubicBezTo>
                                <a:pt x="8720" y="13462"/>
                                <a:pt x="9037" y="12598"/>
                                <a:pt x="9165" y="11734"/>
                              </a:cubicBezTo>
                              <a:cubicBezTo>
                                <a:pt x="9279" y="10871"/>
                                <a:pt x="9190" y="10007"/>
                                <a:pt x="8886" y="9144"/>
                              </a:cubicBezTo>
                              <a:cubicBezTo>
                                <a:pt x="8568" y="8293"/>
                                <a:pt x="7933" y="7442"/>
                                <a:pt x="6968" y="6603"/>
                              </a:cubicBezTo>
                              <a:cubicBezTo>
                                <a:pt x="5647" y="5448"/>
                                <a:pt x="4237" y="4889"/>
                                <a:pt x="2764" y="4889"/>
                              </a:cubicBezTo>
                              <a:lnTo>
                                <a:pt x="0" y="6451"/>
                              </a:lnTo>
                              <a:lnTo>
                                <a:pt x="0" y="1910"/>
                              </a:lnTo>
                              <a:lnTo>
                                <a:pt x="2573" y="33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1" name="Shape 41"/>
                      <wps:cNvSpPr/>
                      <wps:spPr>
                        <a:xfrm>
                          <a:off x="11671704" y="5763049"/>
                          <a:ext cx="41504" cy="42063"/>
                        </a:xfrm>
                        <a:custGeom>
                          <a:avLst/>
                          <a:gdLst/>
                          <a:ahLst/>
                          <a:cxnLst/>
                          <a:rect l="0" t="0" r="0" b="0"/>
                          <a:pathLst>
                            <a:path w="41504" h="42063">
                              <a:moveTo>
                                <a:pt x="17793" y="0"/>
                              </a:moveTo>
                              <a:lnTo>
                                <a:pt x="20447" y="2896"/>
                              </a:lnTo>
                              <a:lnTo>
                                <a:pt x="6071" y="16053"/>
                              </a:lnTo>
                              <a:lnTo>
                                <a:pt x="13564" y="24232"/>
                              </a:lnTo>
                              <a:lnTo>
                                <a:pt x="26962" y="11976"/>
                              </a:lnTo>
                              <a:lnTo>
                                <a:pt x="29617" y="14859"/>
                              </a:lnTo>
                              <a:lnTo>
                                <a:pt x="16218" y="27127"/>
                              </a:lnTo>
                              <a:lnTo>
                                <a:pt x="24384" y="36043"/>
                              </a:lnTo>
                              <a:lnTo>
                                <a:pt x="38850" y="22784"/>
                              </a:lnTo>
                              <a:lnTo>
                                <a:pt x="41504" y="25679"/>
                              </a:lnTo>
                              <a:lnTo>
                                <a:pt x="23596" y="42063"/>
                              </a:lnTo>
                              <a:lnTo>
                                <a:pt x="0" y="16294"/>
                              </a:lnTo>
                              <a:lnTo>
                                <a:pt x="177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2" name="Shape 42"/>
                      <wps:cNvSpPr/>
                      <wps:spPr>
                        <a:xfrm>
                          <a:off x="11694519" y="5756404"/>
                          <a:ext cx="25311" cy="30302"/>
                        </a:xfrm>
                        <a:custGeom>
                          <a:avLst/>
                          <a:gdLst/>
                          <a:ahLst/>
                          <a:cxnLst/>
                          <a:rect l="0" t="0" r="0" b="0"/>
                          <a:pathLst>
                            <a:path w="25311" h="30302">
                              <a:moveTo>
                                <a:pt x="3645" y="0"/>
                              </a:moveTo>
                              <a:lnTo>
                                <a:pt x="25311" y="27419"/>
                              </a:lnTo>
                              <a:lnTo>
                                <a:pt x="21666" y="30302"/>
                              </a:lnTo>
                              <a:lnTo>
                                <a:pt x="0" y="2883"/>
                              </a:lnTo>
                              <a:lnTo>
                                <a:pt x="36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3" name="Shape 43"/>
                      <wps:cNvSpPr/>
                      <wps:spPr>
                        <a:xfrm>
                          <a:off x="11709067" y="5739235"/>
                          <a:ext cx="34976" cy="36741"/>
                        </a:xfrm>
                        <a:custGeom>
                          <a:avLst/>
                          <a:gdLst/>
                          <a:ahLst/>
                          <a:cxnLst/>
                          <a:rect l="0" t="0" r="0" b="0"/>
                          <a:pathLst>
                            <a:path w="34976" h="36741">
                              <a:moveTo>
                                <a:pt x="17056" y="89"/>
                              </a:moveTo>
                              <a:cubicBezTo>
                                <a:pt x="18644" y="178"/>
                                <a:pt x="20168" y="571"/>
                                <a:pt x="21666" y="1283"/>
                              </a:cubicBezTo>
                              <a:cubicBezTo>
                                <a:pt x="23152" y="2007"/>
                                <a:pt x="24524" y="3048"/>
                                <a:pt x="25768" y="4458"/>
                              </a:cubicBezTo>
                              <a:lnTo>
                                <a:pt x="21895" y="7036"/>
                              </a:lnTo>
                              <a:cubicBezTo>
                                <a:pt x="20092" y="5258"/>
                                <a:pt x="18097" y="4344"/>
                                <a:pt x="15939" y="4293"/>
                              </a:cubicBezTo>
                              <a:cubicBezTo>
                                <a:pt x="13780" y="4242"/>
                                <a:pt x="11671" y="4890"/>
                                <a:pt x="9627" y="6248"/>
                              </a:cubicBezTo>
                              <a:cubicBezTo>
                                <a:pt x="7887" y="7404"/>
                                <a:pt x="6617" y="8713"/>
                                <a:pt x="5817" y="10185"/>
                              </a:cubicBezTo>
                              <a:cubicBezTo>
                                <a:pt x="5004" y="11671"/>
                                <a:pt x="4572" y="13221"/>
                                <a:pt x="4508" y="14859"/>
                              </a:cubicBezTo>
                              <a:cubicBezTo>
                                <a:pt x="4432" y="16485"/>
                                <a:pt x="4673" y="18136"/>
                                <a:pt x="5232" y="19800"/>
                              </a:cubicBezTo>
                              <a:cubicBezTo>
                                <a:pt x="5791" y="21463"/>
                                <a:pt x="6579" y="23064"/>
                                <a:pt x="7582" y="24588"/>
                              </a:cubicBezTo>
                              <a:cubicBezTo>
                                <a:pt x="8687" y="26251"/>
                                <a:pt x="9919" y="27686"/>
                                <a:pt x="11278" y="28918"/>
                              </a:cubicBezTo>
                              <a:cubicBezTo>
                                <a:pt x="12650" y="30150"/>
                                <a:pt x="14084" y="31052"/>
                                <a:pt x="15621" y="31610"/>
                              </a:cubicBezTo>
                              <a:cubicBezTo>
                                <a:pt x="17158" y="32182"/>
                                <a:pt x="18771" y="32372"/>
                                <a:pt x="20447" y="32195"/>
                              </a:cubicBezTo>
                              <a:cubicBezTo>
                                <a:pt x="22136" y="32017"/>
                                <a:pt x="23850" y="31356"/>
                                <a:pt x="25591" y="30200"/>
                              </a:cubicBezTo>
                              <a:cubicBezTo>
                                <a:pt x="26874" y="29363"/>
                                <a:pt x="27851" y="28384"/>
                                <a:pt x="28575" y="27305"/>
                              </a:cubicBezTo>
                              <a:cubicBezTo>
                                <a:pt x="29287" y="26226"/>
                                <a:pt x="29756" y="25070"/>
                                <a:pt x="29972" y="23850"/>
                              </a:cubicBezTo>
                              <a:cubicBezTo>
                                <a:pt x="30200" y="22619"/>
                                <a:pt x="30175" y="21361"/>
                                <a:pt x="29896" y="20054"/>
                              </a:cubicBezTo>
                              <a:cubicBezTo>
                                <a:pt x="29617" y="18758"/>
                                <a:pt x="29121" y="17476"/>
                                <a:pt x="28410" y="16218"/>
                              </a:cubicBezTo>
                              <a:lnTo>
                                <a:pt x="32283" y="13640"/>
                              </a:lnTo>
                              <a:cubicBezTo>
                                <a:pt x="34341" y="17577"/>
                                <a:pt x="34976" y="21260"/>
                                <a:pt x="34175" y="24727"/>
                              </a:cubicBezTo>
                              <a:cubicBezTo>
                                <a:pt x="33389" y="28194"/>
                                <a:pt x="31128" y="31166"/>
                                <a:pt x="27407" y="33630"/>
                              </a:cubicBezTo>
                              <a:cubicBezTo>
                                <a:pt x="25146" y="35141"/>
                                <a:pt x="22911" y="36055"/>
                                <a:pt x="20713" y="36399"/>
                              </a:cubicBezTo>
                              <a:cubicBezTo>
                                <a:pt x="18517" y="36741"/>
                                <a:pt x="16408" y="36602"/>
                                <a:pt x="14389" y="35992"/>
                              </a:cubicBezTo>
                              <a:cubicBezTo>
                                <a:pt x="12370" y="35370"/>
                                <a:pt x="10478" y="34316"/>
                                <a:pt x="8687" y="32842"/>
                              </a:cubicBezTo>
                              <a:cubicBezTo>
                                <a:pt x="6896" y="31369"/>
                                <a:pt x="5309" y="29553"/>
                                <a:pt x="3911" y="27445"/>
                              </a:cubicBezTo>
                              <a:cubicBezTo>
                                <a:pt x="2502" y="25324"/>
                                <a:pt x="1474" y="23140"/>
                                <a:pt x="826" y="20879"/>
                              </a:cubicBezTo>
                              <a:cubicBezTo>
                                <a:pt x="191" y="18618"/>
                                <a:pt x="0" y="16408"/>
                                <a:pt x="229" y="14250"/>
                              </a:cubicBezTo>
                              <a:cubicBezTo>
                                <a:pt x="457" y="12103"/>
                                <a:pt x="1168" y="10046"/>
                                <a:pt x="2375" y="8103"/>
                              </a:cubicBezTo>
                              <a:cubicBezTo>
                                <a:pt x="3556" y="6147"/>
                                <a:pt x="5270" y="4445"/>
                                <a:pt x="7506" y="2960"/>
                              </a:cubicBezTo>
                              <a:cubicBezTo>
                                <a:pt x="9030" y="1943"/>
                                <a:pt x="10605" y="1194"/>
                                <a:pt x="12230" y="698"/>
                              </a:cubicBezTo>
                              <a:cubicBezTo>
                                <a:pt x="13856" y="203"/>
                                <a:pt x="15469" y="0"/>
                                <a:pt x="17056"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4" name="Shape 44"/>
                      <wps:cNvSpPr/>
                      <wps:spPr>
                        <a:xfrm>
                          <a:off x="11736239" y="5718599"/>
                          <a:ext cx="40335" cy="43600"/>
                        </a:xfrm>
                        <a:custGeom>
                          <a:avLst/>
                          <a:gdLst/>
                          <a:ahLst/>
                          <a:cxnLst/>
                          <a:rect l="0" t="0" r="0" b="0"/>
                          <a:pathLst>
                            <a:path w="40335" h="43600">
                              <a:moveTo>
                                <a:pt x="24841" y="0"/>
                              </a:moveTo>
                              <a:lnTo>
                                <a:pt x="40335" y="31318"/>
                              </a:lnTo>
                              <a:lnTo>
                                <a:pt x="36169" y="33389"/>
                              </a:lnTo>
                              <a:lnTo>
                                <a:pt x="29070" y="19024"/>
                              </a:lnTo>
                              <a:lnTo>
                                <a:pt x="12573" y="27191"/>
                              </a:lnTo>
                              <a:lnTo>
                                <a:pt x="19672" y="41542"/>
                              </a:lnTo>
                              <a:lnTo>
                                <a:pt x="15494" y="43600"/>
                              </a:lnTo>
                              <a:lnTo>
                                <a:pt x="0" y="12268"/>
                              </a:lnTo>
                              <a:lnTo>
                                <a:pt x="4178" y="10211"/>
                              </a:lnTo>
                              <a:lnTo>
                                <a:pt x="10846" y="23685"/>
                              </a:lnTo>
                              <a:lnTo>
                                <a:pt x="27343" y="15520"/>
                              </a:lnTo>
                              <a:lnTo>
                                <a:pt x="20675" y="2057"/>
                              </a:lnTo>
                              <a:lnTo>
                                <a:pt x="248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5" name="Shape 45"/>
                      <wps:cNvSpPr/>
                      <wps:spPr>
                        <a:xfrm>
                          <a:off x="11769016" y="5713893"/>
                          <a:ext cx="17158" cy="34213"/>
                        </a:xfrm>
                        <a:custGeom>
                          <a:avLst/>
                          <a:gdLst/>
                          <a:ahLst/>
                          <a:cxnLst/>
                          <a:rect l="0" t="0" r="0" b="0"/>
                          <a:pathLst>
                            <a:path w="17158" h="34213">
                              <a:moveTo>
                                <a:pt x="4331" y="0"/>
                              </a:moveTo>
                              <a:lnTo>
                                <a:pt x="17158" y="32512"/>
                              </a:lnTo>
                              <a:lnTo>
                                <a:pt x="12827" y="34213"/>
                              </a:lnTo>
                              <a:lnTo>
                                <a:pt x="0" y="1701"/>
                              </a:lnTo>
                              <a:lnTo>
                                <a:pt x="43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6" name="Shape 46"/>
                      <wps:cNvSpPr/>
                      <wps:spPr>
                        <a:xfrm>
                          <a:off x="11782212" y="5705664"/>
                          <a:ext cx="31762" cy="36626"/>
                        </a:xfrm>
                        <a:custGeom>
                          <a:avLst/>
                          <a:gdLst/>
                          <a:ahLst/>
                          <a:cxnLst/>
                          <a:rect l="0" t="0" r="0" b="0"/>
                          <a:pathLst>
                            <a:path w="31762" h="36626">
                              <a:moveTo>
                                <a:pt x="14694" y="38"/>
                              </a:moveTo>
                              <a:cubicBezTo>
                                <a:pt x="16281" y="0"/>
                                <a:pt x="17767" y="241"/>
                                <a:pt x="19138" y="774"/>
                              </a:cubicBezTo>
                              <a:cubicBezTo>
                                <a:pt x="20510" y="1308"/>
                                <a:pt x="21717" y="2146"/>
                                <a:pt x="22771" y="3263"/>
                              </a:cubicBezTo>
                              <a:cubicBezTo>
                                <a:pt x="23825" y="4394"/>
                                <a:pt x="24663" y="5880"/>
                                <a:pt x="25298" y="7696"/>
                              </a:cubicBezTo>
                              <a:lnTo>
                                <a:pt x="21082" y="8992"/>
                              </a:lnTo>
                              <a:cubicBezTo>
                                <a:pt x="20091" y="6667"/>
                                <a:pt x="18682" y="5194"/>
                                <a:pt x="16878" y="4572"/>
                              </a:cubicBezTo>
                              <a:cubicBezTo>
                                <a:pt x="15074" y="3949"/>
                                <a:pt x="13005" y="3987"/>
                                <a:pt x="10693" y="4711"/>
                              </a:cubicBezTo>
                              <a:cubicBezTo>
                                <a:pt x="9766" y="4991"/>
                                <a:pt x="8865" y="5372"/>
                                <a:pt x="8013" y="5842"/>
                              </a:cubicBezTo>
                              <a:cubicBezTo>
                                <a:pt x="7176" y="6312"/>
                                <a:pt x="6477" y="6858"/>
                                <a:pt x="5905" y="7518"/>
                              </a:cubicBezTo>
                              <a:cubicBezTo>
                                <a:pt x="5334" y="8166"/>
                                <a:pt x="4952" y="8928"/>
                                <a:pt x="4763" y="9778"/>
                              </a:cubicBezTo>
                              <a:cubicBezTo>
                                <a:pt x="4559" y="10655"/>
                                <a:pt x="4635" y="11633"/>
                                <a:pt x="4966" y="12712"/>
                              </a:cubicBezTo>
                              <a:cubicBezTo>
                                <a:pt x="5283" y="13741"/>
                                <a:pt x="5855" y="14491"/>
                                <a:pt x="6655" y="14948"/>
                              </a:cubicBezTo>
                              <a:cubicBezTo>
                                <a:pt x="7467" y="15392"/>
                                <a:pt x="8433" y="15672"/>
                                <a:pt x="9575" y="15760"/>
                              </a:cubicBezTo>
                              <a:cubicBezTo>
                                <a:pt x="10706" y="15862"/>
                                <a:pt x="11963" y="15837"/>
                                <a:pt x="13309" y="15697"/>
                              </a:cubicBezTo>
                              <a:cubicBezTo>
                                <a:pt x="14681" y="15570"/>
                                <a:pt x="16065" y="15468"/>
                                <a:pt x="17487" y="15367"/>
                              </a:cubicBezTo>
                              <a:cubicBezTo>
                                <a:pt x="18910" y="15265"/>
                                <a:pt x="20320" y="15240"/>
                                <a:pt x="21730" y="15265"/>
                              </a:cubicBezTo>
                              <a:cubicBezTo>
                                <a:pt x="23139" y="15291"/>
                                <a:pt x="24460" y="15507"/>
                                <a:pt x="25691" y="15913"/>
                              </a:cubicBezTo>
                              <a:cubicBezTo>
                                <a:pt x="26936" y="16319"/>
                                <a:pt x="28016" y="16967"/>
                                <a:pt x="28969" y="17881"/>
                              </a:cubicBezTo>
                              <a:cubicBezTo>
                                <a:pt x="29908" y="18783"/>
                                <a:pt x="30632" y="20065"/>
                                <a:pt x="31153" y="21717"/>
                              </a:cubicBezTo>
                              <a:cubicBezTo>
                                <a:pt x="31699" y="23482"/>
                                <a:pt x="31762" y="25133"/>
                                <a:pt x="31356" y="26644"/>
                              </a:cubicBezTo>
                              <a:cubicBezTo>
                                <a:pt x="30949" y="28143"/>
                                <a:pt x="30251" y="29489"/>
                                <a:pt x="29248" y="30670"/>
                              </a:cubicBezTo>
                              <a:cubicBezTo>
                                <a:pt x="28232" y="31852"/>
                                <a:pt x="27025" y="32868"/>
                                <a:pt x="25590" y="33693"/>
                              </a:cubicBezTo>
                              <a:cubicBezTo>
                                <a:pt x="24155" y="34518"/>
                                <a:pt x="22682" y="35178"/>
                                <a:pt x="21158" y="35649"/>
                              </a:cubicBezTo>
                              <a:cubicBezTo>
                                <a:pt x="19279" y="36220"/>
                                <a:pt x="17437" y="36538"/>
                                <a:pt x="15633" y="36576"/>
                              </a:cubicBezTo>
                              <a:cubicBezTo>
                                <a:pt x="13805" y="36626"/>
                                <a:pt x="12128" y="36373"/>
                                <a:pt x="10579" y="35801"/>
                              </a:cubicBezTo>
                              <a:cubicBezTo>
                                <a:pt x="9017" y="35242"/>
                                <a:pt x="7645" y="34328"/>
                                <a:pt x="6452" y="33083"/>
                              </a:cubicBezTo>
                              <a:cubicBezTo>
                                <a:pt x="5270" y="31826"/>
                                <a:pt x="4356" y="30188"/>
                                <a:pt x="3734" y="28156"/>
                              </a:cubicBezTo>
                              <a:lnTo>
                                <a:pt x="7950" y="26860"/>
                              </a:lnTo>
                              <a:cubicBezTo>
                                <a:pt x="8382" y="28270"/>
                                <a:pt x="9017" y="29401"/>
                                <a:pt x="9880" y="30238"/>
                              </a:cubicBezTo>
                              <a:cubicBezTo>
                                <a:pt x="10744" y="31076"/>
                                <a:pt x="11709" y="31699"/>
                                <a:pt x="12802" y="32067"/>
                              </a:cubicBezTo>
                              <a:cubicBezTo>
                                <a:pt x="13894" y="32448"/>
                                <a:pt x="15087" y="32626"/>
                                <a:pt x="16357" y="32562"/>
                              </a:cubicBezTo>
                              <a:cubicBezTo>
                                <a:pt x="17640" y="32512"/>
                                <a:pt x="18910" y="32296"/>
                                <a:pt x="20155" y="31902"/>
                              </a:cubicBezTo>
                              <a:cubicBezTo>
                                <a:pt x="21158" y="31597"/>
                                <a:pt x="22123" y="31204"/>
                                <a:pt x="23075" y="30696"/>
                              </a:cubicBezTo>
                              <a:cubicBezTo>
                                <a:pt x="24041" y="30200"/>
                                <a:pt x="24854" y="29604"/>
                                <a:pt x="25527" y="28905"/>
                              </a:cubicBezTo>
                              <a:cubicBezTo>
                                <a:pt x="26200" y="28194"/>
                                <a:pt x="26657" y="27381"/>
                                <a:pt x="26911" y="26441"/>
                              </a:cubicBezTo>
                              <a:cubicBezTo>
                                <a:pt x="27177" y="25514"/>
                                <a:pt x="27127" y="24435"/>
                                <a:pt x="26746" y="23228"/>
                              </a:cubicBezTo>
                              <a:cubicBezTo>
                                <a:pt x="26391" y="22072"/>
                                <a:pt x="25806" y="21234"/>
                                <a:pt x="24968" y="20688"/>
                              </a:cubicBezTo>
                              <a:cubicBezTo>
                                <a:pt x="24143" y="20168"/>
                                <a:pt x="23152" y="19838"/>
                                <a:pt x="21996" y="19697"/>
                              </a:cubicBezTo>
                              <a:cubicBezTo>
                                <a:pt x="20841" y="19545"/>
                                <a:pt x="19596" y="19532"/>
                                <a:pt x="18224" y="19647"/>
                              </a:cubicBezTo>
                              <a:cubicBezTo>
                                <a:pt x="16852" y="19774"/>
                                <a:pt x="15456" y="19876"/>
                                <a:pt x="14046" y="19989"/>
                              </a:cubicBezTo>
                              <a:cubicBezTo>
                                <a:pt x="12636" y="20104"/>
                                <a:pt x="11226" y="20155"/>
                                <a:pt x="9830" y="20168"/>
                              </a:cubicBezTo>
                              <a:cubicBezTo>
                                <a:pt x="8433" y="20168"/>
                                <a:pt x="7124" y="20015"/>
                                <a:pt x="5905" y="19672"/>
                              </a:cubicBezTo>
                              <a:cubicBezTo>
                                <a:pt x="4699" y="19342"/>
                                <a:pt x="3632" y="18783"/>
                                <a:pt x="2718" y="17945"/>
                              </a:cubicBezTo>
                              <a:cubicBezTo>
                                <a:pt x="1803" y="17119"/>
                                <a:pt x="1105" y="15939"/>
                                <a:pt x="635" y="14415"/>
                              </a:cubicBezTo>
                              <a:cubicBezTo>
                                <a:pt x="102" y="12738"/>
                                <a:pt x="0" y="11176"/>
                                <a:pt x="305" y="9728"/>
                              </a:cubicBezTo>
                              <a:cubicBezTo>
                                <a:pt x="622" y="8280"/>
                                <a:pt x="1219" y="6985"/>
                                <a:pt x="2108" y="5842"/>
                              </a:cubicBezTo>
                              <a:cubicBezTo>
                                <a:pt x="3010" y="4699"/>
                                <a:pt x="4114" y="3708"/>
                                <a:pt x="5448" y="2870"/>
                              </a:cubicBezTo>
                              <a:cubicBezTo>
                                <a:pt x="6782" y="2032"/>
                                <a:pt x="8204" y="1371"/>
                                <a:pt x="9728" y="901"/>
                              </a:cubicBezTo>
                              <a:cubicBezTo>
                                <a:pt x="11443" y="381"/>
                                <a:pt x="13106" y="102"/>
                                <a:pt x="14694"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7" name="Shape 47"/>
                      <wps:cNvSpPr/>
                      <wps:spPr>
                        <a:xfrm>
                          <a:off x="11814171" y="5697524"/>
                          <a:ext cx="32372" cy="36932"/>
                        </a:xfrm>
                        <a:custGeom>
                          <a:avLst/>
                          <a:gdLst/>
                          <a:ahLst/>
                          <a:cxnLst/>
                          <a:rect l="0" t="0" r="0" b="0"/>
                          <a:pathLst>
                            <a:path w="32372" h="36932">
                              <a:moveTo>
                                <a:pt x="18770" y="191"/>
                              </a:moveTo>
                              <a:cubicBezTo>
                                <a:pt x="20472" y="394"/>
                                <a:pt x="22021" y="838"/>
                                <a:pt x="23444" y="1550"/>
                              </a:cubicBezTo>
                              <a:cubicBezTo>
                                <a:pt x="24866" y="2260"/>
                                <a:pt x="26123" y="3225"/>
                                <a:pt x="27203" y="4470"/>
                              </a:cubicBezTo>
                              <a:cubicBezTo>
                                <a:pt x="28283" y="5728"/>
                                <a:pt x="29133" y="7239"/>
                                <a:pt x="29718" y="9017"/>
                              </a:cubicBezTo>
                              <a:lnTo>
                                <a:pt x="25133" y="9842"/>
                              </a:lnTo>
                              <a:cubicBezTo>
                                <a:pt x="24193" y="7493"/>
                                <a:pt x="22733" y="5867"/>
                                <a:pt x="20751" y="4966"/>
                              </a:cubicBezTo>
                              <a:cubicBezTo>
                                <a:pt x="18770" y="4064"/>
                                <a:pt x="16586" y="3822"/>
                                <a:pt x="14185" y="4267"/>
                              </a:cubicBezTo>
                              <a:cubicBezTo>
                                <a:pt x="12128" y="4623"/>
                                <a:pt x="10439" y="5334"/>
                                <a:pt x="9118" y="6362"/>
                              </a:cubicBezTo>
                              <a:cubicBezTo>
                                <a:pt x="7797" y="7404"/>
                                <a:pt x="6769" y="8648"/>
                                <a:pt x="6058" y="10122"/>
                              </a:cubicBezTo>
                              <a:cubicBezTo>
                                <a:pt x="5359" y="11595"/>
                                <a:pt x="4928" y="13208"/>
                                <a:pt x="4775" y="14960"/>
                              </a:cubicBezTo>
                              <a:cubicBezTo>
                                <a:pt x="4622" y="16701"/>
                                <a:pt x="4711" y="18479"/>
                                <a:pt x="5042" y="20282"/>
                              </a:cubicBezTo>
                              <a:cubicBezTo>
                                <a:pt x="5384" y="22237"/>
                                <a:pt x="5943" y="24054"/>
                                <a:pt x="6718" y="25717"/>
                              </a:cubicBezTo>
                              <a:cubicBezTo>
                                <a:pt x="7480" y="27394"/>
                                <a:pt x="8458" y="28790"/>
                                <a:pt x="9639" y="29921"/>
                              </a:cubicBezTo>
                              <a:cubicBezTo>
                                <a:pt x="10807" y="31052"/>
                                <a:pt x="12205" y="31864"/>
                                <a:pt x="13830" y="32372"/>
                              </a:cubicBezTo>
                              <a:cubicBezTo>
                                <a:pt x="15442" y="32880"/>
                                <a:pt x="17284" y="32944"/>
                                <a:pt x="19329" y="32576"/>
                              </a:cubicBezTo>
                              <a:cubicBezTo>
                                <a:pt x="20841" y="32296"/>
                                <a:pt x="22136" y="31800"/>
                                <a:pt x="23215" y="31102"/>
                              </a:cubicBezTo>
                              <a:cubicBezTo>
                                <a:pt x="24308" y="30391"/>
                                <a:pt x="25196" y="29528"/>
                                <a:pt x="25882" y="28486"/>
                              </a:cubicBezTo>
                              <a:cubicBezTo>
                                <a:pt x="26568" y="27445"/>
                                <a:pt x="27063" y="26276"/>
                                <a:pt x="27318" y="24968"/>
                              </a:cubicBezTo>
                              <a:cubicBezTo>
                                <a:pt x="27584" y="23660"/>
                                <a:pt x="27635" y="22301"/>
                                <a:pt x="27470" y="20866"/>
                              </a:cubicBezTo>
                              <a:lnTo>
                                <a:pt x="32055" y="20041"/>
                              </a:lnTo>
                              <a:cubicBezTo>
                                <a:pt x="32372" y="24460"/>
                                <a:pt x="31496" y="28092"/>
                                <a:pt x="29387" y="30962"/>
                              </a:cubicBezTo>
                              <a:cubicBezTo>
                                <a:pt x="27292" y="33820"/>
                                <a:pt x="24040" y="35649"/>
                                <a:pt x="19634" y="36449"/>
                              </a:cubicBezTo>
                              <a:cubicBezTo>
                                <a:pt x="16967" y="36932"/>
                                <a:pt x="14567" y="36893"/>
                                <a:pt x="12408" y="36334"/>
                              </a:cubicBezTo>
                              <a:cubicBezTo>
                                <a:pt x="10248" y="35776"/>
                                <a:pt x="8369" y="34810"/>
                                <a:pt x="6769" y="33439"/>
                              </a:cubicBezTo>
                              <a:cubicBezTo>
                                <a:pt x="5155" y="32080"/>
                                <a:pt x="3822" y="30366"/>
                                <a:pt x="2768" y="28295"/>
                              </a:cubicBezTo>
                              <a:cubicBezTo>
                                <a:pt x="1714" y="26238"/>
                                <a:pt x="977" y="23940"/>
                                <a:pt x="520" y="21437"/>
                              </a:cubicBezTo>
                              <a:cubicBezTo>
                                <a:pt x="76" y="18948"/>
                                <a:pt x="0" y="16522"/>
                                <a:pt x="317" y="14198"/>
                              </a:cubicBezTo>
                              <a:cubicBezTo>
                                <a:pt x="622" y="11874"/>
                                <a:pt x="1308" y="9754"/>
                                <a:pt x="2387" y="7874"/>
                              </a:cubicBezTo>
                              <a:cubicBezTo>
                                <a:pt x="3442" y="5994"/>
                                <a:pt x="4914" y="4394"/>
                                <a:pt x="6782" y="3086"/>
                              </a:cubicBezTo>
                              <a:cubicBezTo>
                                <a:pt x="8661" y="1765"/>
                                <a:pt x="10909" y="864"/>
                                <a:pt x="13538" y="394"/>
                              </a:cubicBezTo>
                              <a:cubicBezTo>
                                <a:pt x="15341" y="64"/>
                                <a:pt x="17081" y="0"/>
                                <a:pt x="18770"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8" name="Shape 48"/>
                      <wps:cNvSpPr/>
                      <wps:spPr>
                        <a:xfrm>
                          <a:off x="11850233" y="5693901"/>
                          <a:ext cx="29490" cy="36335"/>
                        </a:xfrm>
                        <a:custGeom>
                          <a:avLst/>
                          <a:gdLst/>
                          <a:ahLst/>
                          <a:cxnLst/>
                          <a:rect l="0" t="0" r="0" b="0"/>
                          <a:pathLst>
                            <a:path w="29490" h="36335">
                              <a:moveTo>
                                <a:pt x="27674" y="0"/>
                              </a:moveTo>
                              <a:lnTo>
                                <a:pt x="29490" y="34899"/>
                              </a:lnTo>
                              <a:lnTo>
                                <a:pt x="24842" y="35140"/>
                              </a:lnTo>
                              <a:lnTo>
                                <a:pt x="24016" y="19152"/>
                              </a:lnTo>
                              <a:lnTo>
                                <a:pt x="5639" y="20104"/>
                              </a:lnTo>
                              <a:lnTo>
                                <a:pt x="6465" y="36093"/>
                              </a:lnTo>
                              <a:lnTo>
                                <a:pt x="1816" y="36335"/>
                              </a:lnTo>
                              <a:lnTo>
                                <a:pt x="0" y="1435"/>
                              </a:lnTo>
                              <a:lnTo>
                                <a:pt x="4649" y="1194"/>
                              </a:lnTo>
                              <a:lnTo>
                                <a:pt x="5423" y="16205"/>
                              </a:lnTo>
                              <a:lnTo>
                                <a:pt x="23800" y="15240"/>
                              </a:lnTo>
                              <a:lnTo>
                                <a:pt x="23026" y="241"/>
                              </a:lnTo>
                              <a:lnTo>
                                <a:pt x="27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69" name="Shape 49"/>
                      <wps:cNvSpPr/>
                      <wps:spPr>
                        <a:xfrm>
                          <a:off x="11885062" y="5694102"/>
                          <a:ext cx="26264" cy="36385"/>
                        </a:xfrm>
                        <a:custGeom>
                          <a:avLst/>
                          <a:gdLst/>
                          <a:ahLst/>
                          <a:cxnLst/>
                          <a:rect l="0" t="0" r="0" b="0"/>
                          <a:pathLst>
                            <a:path w="26264" h="36385">
                              <a:moveTo>
                                <a:pt x="2172" y="0"/>
                              </a:moveTo>
                              <a:lnTo>
                                <a:pt x="26264" y="1498"/>
                              </a:lnTo>
                              <a:lnTo>
                                <a:pt x="26022" y="5410"/>
                              </a:lnTo>
                              <a:lnTo>
                                <a:pt x="6579" y="4204"/>
                              </a:lnTo>
                              <a:lnTo>
                                <a:pt x="5893" y="15291"/>
                              </a:lnTo>
                              <a:lnTo>
                                <a:pt x="24003" y="16408"/>
                              </a:lnTo>
                              <a:lnTo>
                                <a:pt x="23761" y="20320"/>
                              </a:lnTo>
                              <a:lnTo>
                                <a:pt x="5652" y="19190"/>
                              </a:lnTo>
                              <a:lnTo>
                                <a:pt x="4890" y="31255"/>
                              </a:lnTo>
                              <a:lnTo>
                                <a:pt x="24473" y="32474"/>
                              </a:lnTo>
                              <a:lnTo>
                                <a:pt x="24232" y="36385"/>
                              </a:lnTo>
                              <a:lnTo>
                                <a:pt x="0" y="34874"/>
                              </a:lnTo>
                              <a:lnTo>
                                <a:pt x="2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0" name="Shape 50"/>
                      <wps:cNvSpPr/>
                      <wps:spPr>
                        <a:xfrm>
                          <a:off x="11925325" y="5700260"/>
                          <a:ext cx="33299" cy="38977"/>
                        </a:xfrm>
                        <a:custGeom>
                          <a:avLst/>
                          <a:gdLst/>
                          <a:ahLst/>
                          <a:cxnLst/>
                          <a:rect l="0" t="0" r="0" b="0"/>
                          <a:pathLst>
                            <a:path w="33299" h="38977">
                              <a:moveTo>
                                <a:pt x="13677" y="534"/>
                              </a:moveTo>
                              <a:cubicBezTo>
                                <a:pt x="15925" y="0"/>
                                <a:pt x="18402" y="51"/>
                                <a:pt x="21107" y="660"/>
                              </a:cubicBezTo>
                              <a:cubicBezTo>
                                <a:pt x="22948" y="1080"/>
                                <a:pt x="24638" y="1702"/>
                                <a:pt x="26187" y="2502"/>
                              </a:cubicBezTo>
                              <a:cubicBezTo>
                                <a:pt x="27724" y="3315"/>
                                <a:pt x="29032" y="4318"/>
                                <a:pt x="30099" y="5538"/>
                              </a:cubicBezTo>
                              <a:cubicBezTo>
                                <a:pt x="31191" y="6757"/>
                                <a:pt x="31991" y="8179"/>
                                <a:pt x="32537" y="9792"/>
                              </a:cubicBezTo>
                              <a:cubicBezTo>
                                <a:pt x="33096" y="11405"/>
                                <a:pt x="33299" y="13259"/>
                                <a:pt x="33159" y="15329"/>
                              </a:cubicBezTo>
                              <a:lnTo>
                                <a:pt x="28625" y="14301"/>
                              </a:lnTo>
                              <a:cubicBezTo>
                                <a:pt x="28701" y="12942"/>
                                <a:pt x="28549" y="11723"/>
                                <a:pt x="28156" y="10643"/>
                              </a:cubicBezTo>
                              <a:cubicBezTo>
                                <a:pt x="27774" y="9564"/>
                                <a:pt x="27191" y="8624"/>
                                <a:pt x="26441" y="7811"/>
                              </a:cubicBezTo>
                              <a:cubicBezTo>
                                <a:pt x="25691" y="6998"/>
                                <a:pt x="24790" y="6312"/>
                                <a:pt x="23723" y="5766"/>
                              </a:cubicBezTo>
                              <a:cubicBezTo>
                                <a:pt x="22669" y="5207"/>
                                <a:pt x="21513" y="4776"/>
                                <a:pt x="20231" y="4483"/>
                              </a:cubicBezTo>
                              <a:cubicBezTo>
                                <a:pt x="18161" y="4001"/>
                                <a:pt x="16294" y="4014"/>
                                <a:pt x="14630" y="4496"/>
                              </a:cubicBezTo>
                              <a:cubicBezTo>
                                <a:pt x="12967" y="4991"/>
                                <a:pt x="11505" y="5804"/>
                                <a:pt x="10248" y="6934"/>
                              </a:cubicBezTo>
                              <a:cubicBezTo>
                                <a:pt x="9004" y="8078"/>
                                <a:pt x="7962" y="9461"/>
                                <a:pt x="7112" y="11088"/>
                              </a:cubicBezTo>
                              <a:cubicBezTo>
                                <a:pt x="6273" y="12713"/>
                                <a:pt x="5638" y="14440"/>
                                <a:pt x="5232" y="16256"/>
                              </a:cubicBezTo>
                              <a:cubicBezTo>
                                <a:pt x="4813" y="18035"/>
                                <a:pt x="4686" y="19800"/>
                                <a:pt x="4813" y="21552"/>
                              </a:cubicBezTo>
                              <a:cubicBezTo>
                                <a:pt x="4940" y="23317"/>
                                <a:pt x="5372" y="24930"/>
                                <a:pt x="6058" y="26416"/>
                              </a:cubicBezTo>
                              <a:cubicBezTo>
                                <a:pt x="6769" y="27902"/>
                                <a:pt x="7747" y="29172"/>
                                <a:pt x="9017" y="30252"/>
                              </a:cubicBezTo>
                              <a:cubicBezTo>
                                <a:pt x="10299" y="31344"/>
                                <a:pt x="11887" y="32093"/>
                                <a:pt x="13792" y="32538"/>
                              </a:cubicBezTo>
                              <a:cubicBezTo>
                                <a:pt x="15583" y="32931"/>
                                <a:pt x="17221" y="33007"/>
                                <a:pt x="18707" y="32754"/>
                              </a:cubicBezTo>
                              <a:cubicBezTo>
                                <a:pt x="20218" y="32500"/>
                                <a:pt x="21551" y="31966"/>
                                <a:pt x="22720" y="31191"/>
                              </a:cubicBezTo>
                              <a:cubicBezTo>
                                <a:pt x="23888" y="30404"/>
                                <a:pt x="24854" y="29388"/>
                                <a:pt x="25653" y="28143"/>
                              </a:cubicBezTo>
                              <a:cubicBezTo>
                                <a:pt x="26441" y="26912"/>
                                <a:pt x="26974" y="25502"/>
                                <a:pt x="27267" y="23927"/>
                              </a:cubicBezTo>
                              <a:lnTo>
                                <a:pt x="16395" y="21425"/>
                              </a:lnTo>
                              <a:lnTo>
                                <a:pt x="17272" y="17615"/>
                              </a:lnTo>
                              <a:lnTo>
                                <a:pt x="32194" y="21044"/>
                              </a:lnTo>
                              <a:lnTo>
                                <a:pt x="28092" y="38977"/>
                              </a:lnTo>
                              <a:lnTo>
                                <a:pt x="25222" y="38316"/>
                              </a:lnTo>
                              <a:lnTo>
                                <a:pt x="25006" y="33795"/>
                              </a:lnTo>
                              <a:cubicBezTo>
                                <a:pt x="23266" y="35268"/>
                                <a:pt x="21323" y="36170"/>
                                <a:pt x="19164" y="36500"/>
                              </a:cubicBezTo>
                              <a:cubicBezTo>
                                <a:pt x="17005" y="36830"/>
                                <a:pt x="14935" y="36767"/>
                                <a:pt x="12928" y="36297"/>
                              </a:cubicBezTo>
                              <a:cubicBezTo>
                                <a:pt x="10389" y="35726"/>
                                <a:pt x="8229" y="34722"/>
                                <a:pt x="6426" y="33325"/>
                              </a:cubicBezTo>
                              <a:cubicBezTo>
                                <a:pt x="4635" y="31928"/>
                                <a:pt x="3238" y="30277"/>
                                <a:pt x="2197" y="28372"/>
                              </a:cubicBezTo>
                              <a:cubicBezTo>
                                <a:pt x="1168" y="26454"/>
                                <a:pt x="520" y="24385"/>
                                <a:pt x="253" y="22149"/>
                              </a:cubicBezTo>
                              <a:cubicBezTo>
                                <a:pt x="0" y="19914"/>
                                <a:pt x="126" y="17679"/>
                                <a:pt x="635" y="15456"/>
                              </a:cubicBezTo>
                              <a:cubicBezTo>
                                <a:pt x="1219" y="12967"/>
                                <a:pt x="2095" y="10694"/>
                                <a:pt x="3289" y="8611"/>
                              </a:cubicBezTo>
                              <a:cubicBezTo>
                                <a:pt x="4495" y="6515"/>
                                <a:pt x="5956" y="4801"/>
                                <a:pt x="7696" y="3417"/>
                              </a:cubicBezTo>
                              <a:cubicBezTo>
                                <a:pt x="9436" y="2045"/>
                                <a:pt x="11430" y="1080"/>
                                <a:pt x="13677" y="53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1" name="Shape 51"/>
                      <wps:cNvSpPr/>
                      <wps:spPr>
                        <a:xfrm>
                          <a:off x="11957703" y="5707885"/>
                          <a:ext cx="34557" cy="41110"/>
                        </a:xfrm>
                        <a:custGeom>
                          <a:avLst/>
                          <a:gdLst/>
                          <a:ahLst/>
                          <a:cxnLst/>
                          <a:rect l="0" t="0" r="0" b="0"/>
                          <a:pathLst>
                            <a:path w="34557" h="41110">
                              <a:moveTo>
                                <a:pt x="11862" y="0"/>
                              </a:moveTo>
                              <a:lnTo>
                                <a:pt x="34557" y="8192"/>
                              </a:lnTo>
                              <a:lnTo>
                                <a:pt x="33224" y="11874"/>
                              </a:lnTo>
                              <a:lnTo>
                                <a:pt x="14910" y="5271"/>
                              </a:lnTo>
                              <a:lnTo>
                                <a:pt x="11138" y="15723"/>
                              </a:lnTo>
                              <a:lnTo>
                                <a:pt x="28219" y="21882"/>
                              </a:lnTo>
                              <a:lnTo>
                                <a:pt x="26886" y="25565"/>
                              </a:lnTo>
                              <a:lnTo>
                                <a:pt x="9805" y="19406"/>
                              </a:lnTo>
                              <a:lnTo>
                                <a:pt x="5715" y="30773"/>
                              </a:lnTo>
                              <a:lnTo>
                                <a:pt x="24168" y="37440"/>
                              </a:lnTo>
                              <a:lnTo>
                                <a:pt x="22835" y="41110"/>
                              </a:lnTo>
                              <a:lnTo>
                                <a:pt x="0" y="32893"/>
                              </a:lnTo>
                              <a:lnTo>
                                <a:pt x="11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2" name="Shape 52"/>
                      <wps:cNvSpPr/>
                      <wps:spPr>
                        <a:xfrm>
                          <a:off x="11985454" y="5721564"/>
                          <a:ext cx="32347" cy="37071"/>
                        </a:xfrm>
                        <a:custGeom>
                          <a:avLst/>
                          <a:gdLst/>
                          <a:ahLst/>
                          <a:cxnLst/>
                          <a:rect l="0" t="0" r="0" b="0"/>
                          <a:pathLst>
                            <a:path w="32347" h="37071">
                              <a:moveTo>
                                <a:pt x="15507" y="216"/>
                              </a:moveTo>
                              <a:cubicBezTo>
                                <a:pt x="16942" y="0"/>
                                <a:pt x="18441" y="39"/>
                                <a:pt x="19977" y="343"/>
                              </a:cubicBezTo>
                              <a:cubicBezTo>
                                <a:pt x="21514" y="636"/>
                                <a:pt x="23000" y="1143"/>
                                <a:pt x="24435" y="1842"/>
                              </a:cubicBezTo>
                              <a:cubicBezTo>
                                <a:pt x="26060" y="2629"/>
                                <a:pt x="27458" y="3556"/>
                                <a:pt x="28639" y="4623"/>
                              </a:cubicBezTo>
                              <a:cubicBezTo>
                                <a:pt x="29845" y="5665"/>
                                <a:pt x="30747" y="6871"/>
                                <a:pt x="31382" y="8192"/>
                              </a:cubicBezTo>
                              <a:cubicBezTo>
                                <a:pt x="32030" y="9525"/>
                                <a:pt x="32347" y="10961"/>
                                <a:pt x="32334" y="12497"/>
                              </a:cubicBezTo>
                              <a:cubicBezTo>
                                <a:pt x="32322" y="14046"/>
                                <a:pt x="31928" y="15685"/>
                                <a:pt x="31128" y="17450"/>
                              </a:cubicBezTo>
                              <a:lnTo>
                                <a:pt x="27178" y="15507"/>
                              </a:lnTo>
                              <a:cubicBezTo>
                                <a:pt x="28042" y="13145"/>
                                <a:pt x="28029" y="11100"/>
                                <a:pt x="27140" y="9411"/>
                              </a:cubicBezTo>
                              <a:cubicBezTo>
                                <a:pt x="26251" y="7722"/>
                                <a:pt x="24715" y="6338"/>
                                <a:pt x="22543" y="5271"/>
                              </a:cubicBezTo>
                              <a:cubicBezTo>
                                <a:pt x="21666" y="4852"/>
                                <a:pt x="20752" y="4509"/>
                                <a:pt x="19825" y="4267"/>
                              </a:cubicBezTo>
                              <a:cubicBezTo>
                                <a:pt x="18885" y="4026"/>
                                <a:pt x="17983" y="3963"/>
                                <a:pt x="17120" y="4039"/>
                              </a:cubicBezTo>
                              <a:cubicBezTo>
                                <a:pt x="16269" y="4128"/>
                                <a:pt x="15469" y="4420"/>
                                <a:pt x="14745" y="4915"/>
                              </a:cubicBezTo>
                              <a:cubicBezTo>
                                <a:pt x="14008" y="5411"/>
                                <a:pt x="13386" y="6160"/>
                                <a:pt x="12878" y="7189"/>
                              </a:cubicBezTo>
                              <a:cubicBezTo>
                                <a:pt x="12409" y="8166"/>
                                <a:pt x="12306" y="9081"/>
                                <a:pt x="12586" y="9958"/>
                              </a:cubicBezTo>
                              <a:cubicBezTo>
                                <a:pt x="12853" y="10846"/>
                                <a:pt x="13386" y="11697"/>
                                <a:pt x="14148" y="12548"/>
                              </a:cubicBezTo>
                              <a:cubicBezTo>
                                <a:pt x="14923" y="13399"/>
                                <a:pt x="15837" y="14250"/>
                                <a:pt x="16917" y="15088"/>
                              </a:cubicBezTo>
                              <a:cubicBezTo>
                                <a:pt x="17997" y="15926"/>
                                <a:pt x="19089" y="16790"/>
                                <a:pt x="20181" y="17691"/>
                              </a:cubicBezTo>
                              <a:cubicBezTo>
                                <a:pt x="21286" y="18593"/>
                                <a:pt x="22352" y="19545"/>
                                <a:pt x="23343" y="20536"/>
                              </a:cubicBezTo>
                              <a:cubicBezTo>
                                <a:pt x="24359" y="21502"/>
                                <a:pt x="25171" y="22581"/>
                                <a:pt x="25794" y="23711"/>
                              </a:cubicBezTo>
                              <a:cubicBezTo>
                                <a:pt x="26416" y="24854"/>
                                <a:pt x="26759" y="26074"/>
                                <a:pt x="26822" y="27381"/>
                              </a:cubicBezTo>
                              <a:cubicBezTo>
                                <a:pt x="26899" y="28690"/>
                                <a:pt x="26556" y="30125"/>
                                <a:pt x="25794" y="31674"/>
                              </a:cubicBezTo>
                              <a:cubicBezTo>
                                <a:pt x="24981" y="33338"/>
                                <a:pt x="23902" y="34595"/>
                                <a:pt x="22568" y="35408"/>
                              </a:cubicBezTo>
                              <a:cubicBezTo>
                                <a:pt x="21248" y="36233"/>
                                <a:pt x="19800" y="36729"/>
                                <a:pt x="18276" y="36906"/>
                              </a:cubicBezTo>
                              <a:cubicBezTo>
                                <a:pt x="16739" y="37071"/>
                                <a:pt x="15152" y="36970"/>
                                <a:pt x="13539" y="36602"/>
                              </a:cubicBezTo>
                              <a:cubicBezTo>
                                <a:pt x="11926" y="36221"/>
                                <a:pt x="10402" y="35687"/>
                                <a:pt x="8954" y="34976"/>
                              </a:cubicBezTo>
                              <a:cubicBezTo>
                                <a:pt x="7201" y="34113"/>
                                <a:pt x="5652" y="33084"/>
                                <a:pt x="4293" y="31865"/>
                              </a:cubicBezTo>
                              <a:cubicBezTo>
                                <a:pt x="2946" y="30658"/>
                                <a:pt x="1893" y="29325"/>
                                <a:pt x="1156" y="27839"/>
                              </a:cubicBezTo>
                              <a:cubicBezTo>
                                <a:pt x="394" y="26378"/>
                                <a:pt x="13" y="24765"/>
                                <a:pt x="13" y="23038"/>
                              </a:cubicBezTo>
                              <a:cubicBezTo>
                                <a:pt x="0" y="21324"/>
                                <a:pt x="471" y="19495"/>
                                <a:pt x="1410" y="17590"/>
                              </a:cubicBezTo>
                              <a:lnTo>
                                <a:pt x="5359" y="19533"/>
                              </a:lnTo>
                              <a:cubicBezTo>
                                <a:pt x="4712" y="20841"/>
                                <a:pt x="4407" y="22111"/>
                                <a:pt x="4458" y="23317"/>
                              </a:cubicBezTo>
                              <a:cubicBezTo>
                                <a:pt x="4509" y="24512"/>
                                <a:pt x="4801" y="25629"/>
                                <a:pt x="5335" y="26657"/>
                              </a:cubicBezTo>
                              <a:cubicBezTo>
                                <a:pt x="5855" y="27674"/>
                                <a:pt x="6617" y="28614"/>
                                <a:pt x="7582" y="29452"/>
                              </a:cubicBezTo>
                              <a:cubicBezTo>
                                <a:pt x="8548" y="30290"/>
                                <a:pt x="9627" y="31001"/>
                                <a:pt x="10795" y="31572"/>
                              </a:cubicBezTo>
                              <a:cubicBezTo>
                                <a:pt x="11735" y="32030"/>
                                <a:pt x="12726" y="32410"/>
                                <a:pt x="13767" y="32703"/>
                              </a:cubicBezTo>
                              <a:cubicBezTo>
                                <a:pt x="14808" y="32982"/>
                                <a:pt x="15799" y="33110"/>
                                <a:pt x="16777" y="33058"/>
                              </a:cubicBezTo>
                              <a:cubicBezTo>
                                <a:pt x="17742" y="33007"/>
                                <a:pt x="18644" y="32728"/>
                                <a:pt x="19469" y="32221"/>
                              </a:cubicBezTo>
                              <a:cubicBezTo>
                                <a:pt x="20295" y="31725"/>
                                <a:pt x="20993" y="30900"/>
                                <a:pt x="21552" y="29756"/>
                              </a:cubicBezTo>
                              <a:cubicBezTo>
                                <a:pt x="22085" y="28677"/>
                                <a:pt x="22238" y="27648"/>
                                <a:pt x="21996" y="26696"/>
                              </a:cubicBezTo>
                              <a:cubicBezTo>
                                <a:pt x="21755" y="25743"/>
                                <a:pt x="21260" y="24829"/>
                                <a:pt x="20511" y="23940"/>
                              </a:cubicBezTo>
                              <a:cubicBezTo>
                                <a:pt x="19762" y="23038"/>
                                <a:pt x="18860" y="22175"/>
                                <a:pt x="17793" y="21324"/>
                              </a:cubicBezTo>
                              <a:cubicBezTo>
                                <a:pt x="16714" y="20460"/>
                                <a:pt x="15622" y="19596"/>
                                <a:pt x="14516" y="18695"/>
                              </a:cubicBezTo>
                              <a:cubicBezTo>
                                <a:pt x="13412" y="17818"/>
                                <a:pt x="12345" y="16891"/>
                                <a:pt x="11329" y="15939"/>
                              </a:cubicBezTo>
                              <a:cubicBezTo>
                                <a:pt x="10300" y="14987"/>
                                <a:pt x="9461" y="13970"/>
                                <a:pt x="8802" y="12904"/>
                              </a:cubicBezTo>
                              <a:cubicBezTo>
                                <a:pt x="8141" y="11836"/>
                                <a:pt x="7760" y="10681"/>
                                <a:pt x="7658" y="9449"/>
                              </a:cubicBezTo>
                              <a:cubicBezTo>
                                <a:pt x="7557" y="8230"/>
                                <a:pt x="7862" y="6884"/>
                                <a:pt x="8560" y="5449"/>
                              </a:cubicBezTo>
                              <a:cubicBezTo>
                                <a:pt x="9335" y="3874"/>
                                <a:pt x="10326" y="2667"/>
                                <a:pt x="11532" y="1816"/>
                              </a:cubicBezTo>
                              <a:cubicBezTo>
                                <a:pt x="12751" y="978"/>
                                <a:pt x="14072" y="445"/>
                                <a:pt x="15507" y="2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3" name="Shape 53"/>
                      <wps:cNvSpPr/>
                      <wps:spPr>
                        <a:xfrm>
                          <a:off x="12009879" y="5734128"/>
                          <a:ext cx="39103" cy="42507"/>
                        </a:xfrm>
                        <a:custGeom>
                          <a:avLst/>
                          <a:gdLst/>
                          <a:ahLst/>
                          <a:cxnLst/>
                          <a:rect l="0" t="0" r="0" b="0"/>
                          <a:pathLst>
                            <a:path w="39103" h="42507">
                              <a:moveTo>
                                <a:pt x="18732" y="0"/>
                              </a:moveTo>
                              <a:lnTo>
                                <a:pt x="39103" y="12929"/>
                              </a:lnTo>
                              <a:lnTo>
                                <a:pt x="37008" y="16243"/>
                              </a:lnTo>
                              <a:lnTo>
                                <a:pt x="20548" y="5791"/>
                              </a:lnTo>
                              <a:lnTo>
                                <a:pt x="14605" y="15177"/>
                              </a:lnTo>
                              <a:lnTo>
                                <a:pt x="29934" y="24905"/>
                              </a:lnTo>
                              <a:lnTo>
                                <a:pt x="27838" y="28219"/>
                              </a:lnTo>
                              <a:lnTo>
                                <a:pt x="12509" y="18491"/>
                              </a:lnTo>
                              <a:lnTo>
                                <a:pt x="6032" y="28690"/>
                              </a:lnTo>
                              <a:lnTo>
                                <a:pt x="22606" y="39218"/>
                              </a:lnTo>
                              <a:lnTo>
                                <a:pt x="20497" y="42507"/>
                              </a:lnTo>
                              <a:lnTo>
                                <a:pt x="0" y="29515"/>
                              </a:lnTo>
                              <a:lnTo>
                                <a:pt x="187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4" name="Shape 54"/>
                      <wps:cNvSpPr/>
                      <wps:spPr>
                        <a:xfrm>
                          <a:off x="12033005" y="5751217"/>
                          <a:ext cx="25235" cy="41783"/>
                        </a:xfrm>
                        <a:custGeom>
                          <a:avLst/>
                          <a:gdLst/>
                          <a:ahLst/>
                          <a:cxnLst/>
                          <a:rect l="0" t="0" r="0" b="0"/>
                          <a:pathLst>
                            <a:path w="25235" h="41783">
                              <a:moveTo>
                                <a:pt x="21577" y="0"/>
                              </a:moveTo>
                              <a:lnTo>
                                <a:pt x="25235" y="2870"/>
                              </a:lnTo>
                              <a:lnTo>
                                <a:pt x="6071" y="27267"/>
                              </a:lnTo>
                              <a:lnTo>
                                <a:pt x="20625" y="38710"/>
                              </a:lnTo>
                              <a:lnTo>
                                <a:pt x="18199" y="41783"/>
                              </a:lnTo>
                              <a:lnTo>
                                <a:pt x="0" y="27483"/>
                              </a:lnTo>
                              <a:lnTo>
                                <a:pt x="21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5" name="Shape 55"/>
                      <wps:cNvSpPr/>
                      <wps:spPr>
                        <a:xfrm>
                          <a:off x="12054163" y="5770712"/>
                          <a:ext cx="27648" cy="41211"/>
                        </a:xfrm>
                        <a:custGeom>
                          <a:avLst/>
                          <a:gdLst/>
                          <a:ahLst/>
                          <a:cxnLst/>
                          <a:rect l="0" t="0" r="0" b="0"/>
                          <a:pathLst>
                            <a:path w="27648" h="41211">
                              <a:moveTo>
                                <a:pt x="24308" y="0"/>
                              </a:moveTo>
                              <a:lnTo>
                                <a:pt x="27648" y="3239"/>
                              </a:lnTo>
                              <a:lnTo>
                                <a:pt x="6058" y="25527"/>
                              </a:lnTo>
                              <a:lnTo>
                                <a:pt x="19355" y="38405"/>
                              </a:lnTo>
                              <a:lnTo>
                                <a:pt x="16625" y="41211"/>
                              </a:lnTo>
                              <a:lnTo>
                                <a:pt x="0" y="25108"/>
                              </a:lnTo>
                              <a:lnTo>
                                <a:pt x="243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6" name="Shape 56"/>
                      <wps:cNvSpPr/>
                      <wps:spPr>
                        <a:xfrm>
                          <a:off x="12074922" y="5793653"/>
                          <a:ext cx="35738" cy="35687"/>
                        </a:xfrm>
                        <a:custGeom>
                          <a:avLst/>
                          <a:gdLst/>
                          <a:ahLst/>
                          <a:cxnLst/>
                          <a:rect l="0" t="0" r="0" b="0"/>
                          <a:pathLst>
                            <a:path w="35738" h="35687">
                              <a:moveTo>
                                <a:pt x="20130" y="279"/>
                              </a:moveTo>
                              <a:cubicBezTo>
                                <a:pt x="21577" y="0"/>
                                <a:pt x="22999" y="50"/>
                                <a:pt x="24409" y="432"/>
                              </a:cubicBezTo>
                              <a:cubicBezTo>
                                <a:pt x="25806" y="800"/>
                                <a:pt x="27153" y="1447"/>
                                <a:pt x="28435" y="2349"/>
                              </a:cubicBezTo>
                              <a:cubicBezTo>
                                <a:pt x="29731" y="3251"/>
                                <a:pt x="30886" y="4305"/>
                                <a:pt x="31915" y="5524"/>
                              </a:cubicBezTo>
                              <a:cubicBezTo>
                                <a:pt x="33058" y="6909"/>
                                <a:pt x="33972" y="8318"/>
                                <a:pt x="34633" y="9766"/>
                              </a:cubicBezTo>
                              <a:cubicBezTo>
                                <a:pt x="35306" y="11214"/>
                                <a:pt x="35649" y="12674"/>
                                <a:pt x="35699" y="14147"/>
                              </a:cubicBezTo>
                              <a:cubicBezTo>
                                <a:pt x="35738" y="15621"/>
                                <a:pt x="35446" y="17056"/>
                                <a:pt x="34823" y="18466"/>
                              </a:cubicBezTo>
                              <a:cubicBezTo>
                                <a:pt x="34189" y="19862"/>
                                <a:pt x="33147" y="21209"/>
                                <a:pt x="31712" y="22504"/>
                              </a:cubicBezTo>
                              <a:lnTo>
                                <a:pt x="28893" y="19126"/>
                              </a:lnTo>
                              <a:cubicBezTo>
                                <a:pt x="30645" y="17310"/>
                                <a:pt x="31458" y="15456"/>
                                <a:pt x="31318" y="13538"/>
                              </a:cubicBezTo>
                              <a:cubicBezTo>
                                <a:pt x="31179" y="11620"/>
                                <a:pt x="30340" y="9740"/>
                                <a:pt x="28791" y="7900"/>
                              </a:cubicBezTo>
                              <a:cubicBezTo>
                                <a:pt x="28156" y="7150"/>
                                <a:pt x="27457" y="6476"/>
                                <a:pt x="26708" y="5879"/>
                              </a:cubicBezTo>
                              <a:cubicBezTo>
                                <a:pt x="25946" y="5283"/>
                                <a:pt x="25159" y="4851"/>
                                <a:pt x="24346" y="4572"/>
                              </a:cubicBezTo>
                              <a:cubicBezTo>
                                <a:pt x="23508" y="4305"/>
                                <a:pt x="22669" y="4254"/>
                                <a:pt x="21793" y="4407"/>
                              </a:cubicBezTo>
                              <a:cubicBezTo>
                                <a:pt x="20930" y="4559"/>
                                <a:pt x="20053" y="5004"/>
                                <a:pt x="19177" y="5740"/>
                              </a:cubicBezTo>
                              <a:cubicBezTo>
                                <a:pt x="18364" y="6438"/>
                                <a:pt x="17894" y="7239"/>
                                <a:pt x="17793" y="8153"/>
                              </a:cubicBezTo>
                              <a:cubicBezTo>
                                <a:pt x="17691" y="9068"/>
                                <a:pt x="17818" y="10071"/>
                                <a:pt x="18174" y="11163"/>
                              </a:cubicBezTo>
                              <a:cubicBezTo>
                                <a:pt x="18529" y="12243"/>
                                <a:pt x="19038" y="13385"/>
                                <a:pt x="19672" y="14592"/>
                              </a:cubicBezTo>
                              <a:cubicBezTo>
                                <a:pt x="20333" y="15798"/>
                                <a:pt x="20968" y="17031"/>
                                <a:pt x="21603" y="18300"/>
                              </a:cubicBezTo>
                              <a:cubicBezTo>
                                <a:pt x="22251" y="19570"/>
                                <a:pt x="22834" y="20866"/>
                                <a:pt x="23355" y="22174"/>
                              </a:cubicBezTo>
                              <a:cubicBezTo>
                                <a:pt x="23876" y="23482"/>
                                <a:pt x="24194" y="24778"/>
                                <a:pt x="24295" y="26073"/>
                              </a:cubicBezTo>
                              <a:cubicBezTo>
                                <a:pt x="24409" y="27368"/>
                                <a:pt x="24232" y="28625"/>
                                <a:pt x="23762" y="29845"/>
                              </a:cubicBezTo>
                              <a:cubicBezTo>
                                <a:pt x="23305" y="31076"/>
                                <a:pt x="22403" y="32245"/>
                                <a:pt x="21082" y="33350"/>
                              </a:cubicBezTo>
                              <a:cubicBezTo>
                                <a:pt x="19659" y="34544"/>
                                <a:pt x="18174" y="35255"/>
                                <a:pt x="16625" y="35458"/>
                              </a:cubicBezTo>
                              <a:cubicBezTo>
                                <a:pt x="15075" y="35687"/>
                                <a:pt x="13564" y="35560"/>
                                <a:pt x="12091" y="35077"/>
                              </a:cubicBezTo>
                              <a:cubicBezTo>
                                <a:pt x="10617" y="34620"/>
                                <a:pt x="9207" y="33896"/>
                                <a:pt x="7887" y="32893"/>
                              </a:cubicBezTo>
                              <a:cubicBezTo>
                                <a:pt x="6553" y="31902"/>
                                <a:pt x="5385" y="30784"/>
                                <a:pt x="4356" y="29566"/>
                              </a:cubicBezTo>
                              <a:cubicBezTo>
                                <a:pt x="3086" y="28067"/>
                                <a:pt x="2083" y="26479"/>
                                <a:pt x="1333" y="24841"/>
                              </a:cubicBezTo>
                              <a:cubicBezTo>
                                <a:pt x="584" y="23190"/>
                                <a:pt x="178" y="21539"/>
                                <a:pt x="102" y="19888"/>
                              </a:cubicBezTo>
                              <a:cubicBezTo>
                                <a:pt x="0" y="18224"/>
                                <a:pt x="305" y="16611"/>
                                <a:pt x="1003" y="15024"/>
                              </a:cubicBezTo>
                              <a:cubicBezTo>
                                <a:pt x="1689" y="13449"/>
                                <a:pt x="2845" y="11976"/>
                                <a:pt x="4483" y="10604"/>
                              </a:cubicBezTo>
                              <a:lnTo>
                                <a:pt x="7303" y="13982"/>
                              </a:lnTo>
                              <a:cubicBezTo>
                                <a:pt x="6185" y="14922"/>
                                <a:pt x="5397" y="15951"/>
                                <a:pt x="4953" y="17081"/>
                              </a:cubicBezTo>
                              <a:cubicBezTo>
                                <a:pt x="4508" y="18199"/>
                                <a:pt x="4318" y="19329"/>
                                <a:pt x="4394" y="20485"/>
                              </a:cubicBezTo>
                              <a:cubicBezTo>
                                <a:pt x="4470" y="21641"/>
                                <a:pt x="4788" y="22796"/>
                                <a:pt x="5334" y="23952"/>
                              </a:cubicBezTo>
                              <a:cubicBezTo>
                                <a:pt x="5880" y="25108"/>
                                <a:pt x="6566" y="26187"/>
                                <a:pt x="7417" y="27191"/>
                              </a:cubicBezTo>
                              <a:cubicBezTo>
                                <a:pt x="8077" y="27991"/>
                                <a:pt x="8827" y="28740"/>
                                <a:pt x="9665" y="29413"/>
                              </a:cubicBezTo>
                              <a:cubicBezTo>
                                <a:pt x="10490" y="30111"/>
                                <a:pt x="11367" y="30619"/>
                                <a:pt x="12281" y="30975"/>
                              </a:cubicBezTo>
                              <a:cubicBezTo>
                                <a:pt x="13183" y="31305"/>
                                <a:pt x="14110" y="31420"/>
                                <a:pt x="15075" y="31293"/>
                              </a:cubicBezTo>
                              <a:cubicBezTo>
                                <a:pt x="16040" y="31178"/>
                                <a:pt x="17005" y="30696"/>
                                <a:pt x="17970" y="29883"/>
                              </a:cubicBezTo>
                              <a:cubicBezTo>
                                <a:pt x="18897" y="29108"/>
                                <a:pt x="19444" y="28232"/>
                                <a:pt x="19609" y="27267"/>
                              </a:cubicBezTo>
                              <a:cubicBezTo>
                                <a:pt x="19774" y="26301"/>
                                <a:pt x="19710" y="25260"/>
                                <a:pt x="19380" y="24130"/>
                              </a:cubicBezTo>
                              <a:cubicBezTo>
                                <a:pt x="19062" y="23012"/>
                                <a:pt x="18580" y="21857"/>
                                <a:pt x="17945" y="20638"/>
                              </a:cubicBezTo>
                              <a:cubicBezTo>
                                <a:pt x="17310" y="19418"/>
                                <a:pt x="16675" y="18199"/>
                                <a:pt x="16015" y="16916"/>
                              </a:cubicBezTo>
                              <a:cubicBezTo>
                                <a:pt x="15367" y="15672"/>
                                <a:pt x="14757" y="14389"/>
                                <a:pt x="14212" y="13106"/>
                              </a:cubicBezTo>
                              <a:cubicBezTo>
                                <a:pt x="13665" y="11811"/>
                                <a:pt x="13309" y="10554"/>
                                <a:pt x="13132" y="9309"/>
                              </a:cubicBezTo>
                              <a:cubicBezTo>
                                <a:pt x="12967" y="8077"/>
                                <a:pt x="13081" y="6870"/>
                                <a:pt x="13488" y="5702"/>
                              </a:cubicBezTo>
                              <a:cubicBezTo>
                                <a:pt x="13894" y="4521"/>
                                <a:pt x="14707" y="3428"/>
                                <a:pt x="15939" y="2400"/>
                              </a:cubicBezTo>
                              <a:cubicBezTo>
                                <a:pt x="17285" y="1257"/>
                                <a:pt x="18682" y="559"/>
                                <a:pt x="20130" y="27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7" name="Shape 57"/>
                      <wps:cNvSpPr/>
                      <wps:spPr>
                        <a:xfrm>
                          <a:off x="12094756" y="5820960"/>
                          <a:ext cx="36767" cy="34951"/>
                        </a:xfrm>
                        <a:custGeom>
                          <a:avLst/>
                          <a:gdLst/>
                          <a:ahLst/>
                          <a:cxnLst/>
                          <a:rect l="0" t="0" r="0" b="0"/>
                          <a:pathLst>
                            <a:path w="36767" h="34951">
                              <a:moveTo>
                                <a:pt x="22619" y="254"/>
                              </a:moveTo>
                              <a:cubicBezTo>
                                <a:pt x="24765" y="495"/>
                                <a:pt x="26810" y="1232"/>
                                <a:pt x="28753" y="2439"/>
                              </a:cubicBezTo>
                              <a:cubicBezTo>
                                <a:pt x="30683" y="3632"/>
                                <a:pt x="32385" y="5359"/>
                                <a:pt x="33858" y="7595"/>
                              </a:cubicBezTo>
                              <a:cubicBezTo>
                                <a:pt x="34861" y="9131"/>
                                <a:pt x="35611" y="10706"/>
                                <a:pt x="36093" y="12345"/>
                              </a:cubicBezTo>
                              <a:cubicBezTo>
                                <a:pt x="36576" y="13983"/>
                                <a:pt x="36767" y="15584"/>
                                <a:pt x="36678" y="17171"/>
                              </a:cubicBezTo>
                              <a:cubicBezTo>
                                <a:pt x="36576" y="18745"/>
                                <a:pt x="36170" y="20282"/>
                                <a:pt x="35446" y="21781"/>
                              </a:cubicBezTo>
                              <a:cubicBezTo>
                                <a:pt x="34722" y="23254"/>
                                <a:pt x="33655" y="24626"/>
                                <a:pt x="32245" y="25871"/>
                              </a:cubicBezTo>
                              <a:lnTo>
                                <a:pt x="29693" y="21972"/>
                              </a:lnTo>
                              <a:cubicBezTo>
                                <a:pt x="31483" y="20181"/>
                                <a:pt x="32410" y="18186"/>
                                <a:pt x="32474" y="16028"/>
                              </a:cubicBezTo>
                              <a:cubicBezTo>
                                <a:pt x="32538" y="13869"/>
                                <a:pt x="31890" y="11748"/>
                                <a:pt x="30556" y="9703"/>
                              </a:cubicBezTo>
                              <a:cubicBezTo>
                                <a:pt x="29413" y="7963"/>
                                <a:pt x="28118" y="6680"/>
                                <a:pt x="26645" y="5868"/>
                              </a:cubicBezTo>
                              <a:cubicBezTo>
                                <a:pt x="25171" y="5055"/>
                                <a:pt x="23609" y="4611"/>
                                <a:pt x="21984" y="4521"/>
                              </a:cubicBezTo>
                              <a:cubicBezTo>
                                <a:pt x="20358" y="4432"/>
                                <a:pt x="18707" y="4674"/>
                                <a:pt x="17031" y="5220"/>
                              </a:cubicBezTo>
                              <a:cubicBezTo>
                                <a:pt x="15367" y="5766"/>
                                <a:pt x="13767" y="6554"/>
                                <a:pt x="12230" y="7544"/>
                              </a:cubicBezTo>
                              <a:cubicBezTo>
                                <a:pt x="10567" y="8637"/>
                                <a:pt x="9119" y="9855"/>
                                <a:pt x="7887" y="11214"/>
                              </a:cubicBezTo>
                              <a:cubicBezTo>
                                <a:pt x="6642" y="12574"/>
                                <a:pt x="5741" y="14008"/>
                                <a:pt x="5156" y="15545"/>
                              </a:cubicBezTo>
                              <a:cubicBezTo>
                                <a:pt x="4572" y="17069"/>
                                <a:pt x="4369" y="18682"/>
                                <a:pt x="4547" y="20371"/>
                              </a:cubicBezTo>
                              <a:cubicBezTo>
                                <a:pt x="4712" y="22047"/>
                                <a:pt x="5359" y="23762"/>
                                <a:pt x="6503" y="25515"/>
                              </a:cubicBezTo>
                              <a:cubicBezTo>
                                <a:pt x="7341" y="26798"/>
                                <a:pt x="8306" y="27801"/>
                                <a:pt x="9373" y="28511"/>
                              </a:cubicBezTo>
                              <a:cubicBezTo>
                                <a:pt x="10452" y="29235"/>
                                <a:pt x="11608" y="29706"/>
                                <a:pt x="12827" y="29947"/>
                              </a:cubicBezTo>
                              <a:cubicBezTo>
                                <a:pt x="14046" y="30176"/>
                                <a:pt x="15329" y="30150"/>
                                <a:pt x="16625" y="29883"/>
                              </a:cubicBezTo>
                              <a:cubicBezTo>
                                <a:pt x="17932" y="29617"/>
                                <a:pt x="19215" y="29134"/>
                                <a:pt x="20460" y="28423"/>
                              </a:cubicBezTo>
                              <a:lnTo>
                                <a:pt x="23013" y="32322"/>
                              </a:lnTo>
                              <a:cubicBezTo>
                                <a:pt x="19076" y="34341"/>
                                <a:pt x="15380" y="34951"/>
                                <a:pt x="11912" y="34138"/>
                              </a:cubicBezTo>
                              <a:cubicBezTo>
                                <a:pt x="8458" y="33325"/>
                                <a:pt x="5512" y="31039"/>
                                <a:pt x="3061" y="27305"/>
                              </a:cubicBezTo>
                              <a:cubicBezTo>
                                <a:pt x="1575" y="25032"/>
                                <a:pt x="660" y="22809"/>
                                <a:pt x="343" y="20600"/>
                              </a:cubicBezTo>
                              <a:cubicBezTo>
                                <a:pt x="0" y="18403"/>
                                <a:pt x="165" y="16294"/>
                                <a:pt x="788" y="14288"/>
                              </a:cubicBezTo>
                              <a:cubicBezTo>
                                <a:pt x="1422" y="12268"/>
                                <a:pt x="2477" y="10376"/>
                                <a:pt x="3975" y="8598"/>
                              </a:cubicBezTo>
                              <a:cubicBezTo>
                                <a:pt x="5461" y="6821"/>
                                <a:pt x="7277" y="5233"/>
                                <a:pt x="9398" y="3835"/>
                              </a:cubicBezTo>
                              <a:cubicBezTo>
                                <a:pt x="11532" y="2452"/>
                                <a:pt x="13729" y="1436"/>
                                <a:pt x="15990" y="813"/>
                              </a:cubicBezTo>
                              <a:cubicBezTo>
                                <a:pt x="18250" y="191"/>
                                <a:pt x="20460" y="0"/>
                                <a:pt x="22619"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8" name="Shape 58"/>
                      <wps:cNvSpPr/>
                      <wps:spPr>
                        <a:xfrm>
                          <a:off x="12107717" y="5846936"/>
                          <a:ext cx="43599" cy="40309"/>
                        </a:xfrm>
                        <a:custGeom>
                          <a:avLst/>
                          <a:gdLst/>
                          <a:ahLst/>
                          <a:cxnLst/>
                          <a:rect l="0" t="0" r="0" b="0"/>
                          <a:pathLst>
                            <a:path w="43599" h="40309">
                              <a:moveTo>
                                <a:pt x="31344" y="0"/>
                              </a:moveTo>
                              <a:lnTo>
                                <a:pt x="33401" y="4178"/>
                              </a:lnTo>
                              <a:lnTo>
                                <a:pt x="19914" y="10820"/>
                              </a:lnTo>
                              <a:lnTo>
                                <a:pt x="28067" y="27330"/>
                              </a:lnTo>
                              <a:lnTo>
                                <a:pt x="41542" y="20688"/>
                              </a:lnTo>
                              <a:lnTo>
                                <a:pt x="43599" y="24854"/>
                              </a:lnTo>
                              <a:lnTo>
                                <a:pt x="12256" y="40309"/>
                              </a:lnTo>
                              <a:lnTo>
                                <a:pt x="10198" y="36144"/>
                              </a:lnTo>
                              <a:lnTo>
                                <a:pt x="24549" y="29057"/>
                              </a:lnTo>
                              <a:lnTo>
                                <a:pt x="16408" y="12547"/>
                              </a:lnTo>
                              <a:lnTo>
                                <a:pt x="2057" y="19634"/>
                              </a:lnTo>
                              <a:lnTo>
                                <a:pt x="0" y="15468"/>
                              </a:lnTo>
                              <a:lnTo>
                                <a:pt x="313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79" name="Shape 59"/>
                      <wps:cNvSpPr/>
                      <wps:spPr>
                        <a:xfrm>
                          <a:off x="12121002" y="5889335"/>
                          <a:ext cx="25642" cy="30607"/>
                        </a:xfrm>
                        <a:custGeom>
                          <a:avLst/>
                          <a:gdLst/>
                          <a:ahLst/>
                          <a:cxnLst/>
                          <a:rect l="0" t="0" r="0" b="0"/>
                          <a:pathLst>
                            <a:path w="25642" h="30607">
                              <a:moveTo>
                                <a:pt x="0" y="0"/>
                              </a:moveTo>
                              <a:lnTo>
                                <a:pt x="25642" y="964"/>
                              </a:lnTo>
                              <a:lnTo>
                                <a:pt x="25642" y="4972"/>
                              </a:lnTo>
                              <a:lnTo>
                                <a:pt x="16955" y="4838"/>
                              </a:lnTo>
                              <a:lnTo>
                                <a:pt x="20841" y="16040"/>
                              </a:lnTo>
                              <a:lnTo>
                                <a:pt x="25642" y="12179"/>
                              </a:lnTo>
                              <a:lnTo>
                                <a:pt x="25642" y="17789"/>
                              </a:lnTo>
                              <a:lnTo>
                                <a:pt x="10617" y="30607"/>
                              </a:lnTo>
                              <a:lnTo>
                                <a:pt x="8928" y="25755"/>
                              </a:lnTo>
                              <a:lnTo>
                                <a:pt x="17628" y="18707"/>
                              </a:lnTo>
                              <a:lnTo>
                                <a:pt x="12776" y="4737"/>
                              </a:lnTo>
                              <a:lnTo>
                                <a:pt x="1550" y="4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0" name="Shape 60"/>
                      <wps:cNvSpPr/>
                      <wps:spPr>
                        <a:xfrm>
                          <a:off x="12146644" y="5890299"/>
                          <a:ext cx="13512" cy="16825"/>
                        </a:xfrm>
                        <a:custGeom>
                          <a:avLst/>
                          <a:gdLst/>
                          <a:ahLst/>
                          <a:cxnLst/>
                          <a:rect l="0" t="0" r="0" b="0"/>
                          <a:pathLst>
                            <a:path w="13512" h="16825">
                              <a:moveTo>
                                <a:pt x="0" y="0"/>
                              </a:moveTo>
                              <a:lnTo>
                                <a:pt x="11836" y="445"/>
                              </a:lnTo>
                              <a:lnTo>
                                <a:pt x="13512" y="5297"/>
                              </a:lnTo>
                              <a:lnTo>
                                <a:pt x="0" y="16825"/>
                              </a:lnTo>
                              <a:lnTo>
                                <a:pt x="0" y="11215"/>
                              </a:lnTo>
                              <a:lnTo>
                                <a:pt x="8686" y="4230"/>
                              </a:lnTo>
                              <a:lnTo>
                                <a:pt x="8661" y="4141"/>
                              </a:lnTo>
                              <a:lnTo>
                                <a:pt x="0" y="4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1" name="Shape 61"/>
                      <wps:cNvSpPr/>
                      <wps:spPr>
                        <a:xfrm>
                          <a:off x="12131911" y="5914490"/>
                          <a:ext cx="39154" cy="24371"/>
                        </a:xfrm>
                        <a:custGeom>
                          <a:avLst/>
                          <a:gdLst/>
                          <a:ahLst/>
                          <a:cxnLst/>
                          <a:rect l="0" t="0" r="0" b="0"/>
                          <a:pathLst>
                            <a:path w="39154" h="24371">
                              <a:moveTo>
                                <a:pt x="34074" y="0"/>
                              </a:moveTo>
                              <a:lnTo>
                                <a:pt x="39154" y="22390"/>
                              </a:lnTo>
                              <a:lnTo>
                                <a:pt x="35344" y="23254"/>
                              </a:lnTo>
                              <a:lnTo>
                                <a:pt x="31293" y="5397"/>
                              </a:lnTo>
                              <a:lnTo>
                                <a:pt x="20460" y="7862"/>
                              </a:lnTo>
                              <a:lnTo>
                                <a:pt x="24003" y="23520"/>
                              </a:lnTo>
                              <a:lnTo>
                                <a:pt x="20180" y="24371"/>
                              </a:lnTo>
                              <a:lnTo>
                                <a:pt x="16637" y="8712"/>
                              </a:lnTo>
                              <a:lnTo>
                                <a:pt x="1029" y="12256"/>
                              </a:lnTo>
                              <a:lnTo>
                                <a:pt x="0" y="7721"/>
                              </a:lnTo>
                              <a:lnTo>
                                <a:pt x="340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2" name="Shape 62"/>
                      <wps:cNvSpPr/>
                      <wps:spPr>
                        <a:xfrm>
                          <a:off x="12138458" y="5940615"/>
                          <a:ext cx="36640" cy="28219"/>
                        </a:xfrm>
                        <a:custGeom>
                          <a:avLst/>
                          <a:gdLst/>
                          <a:ahLst/>
                          <a:cxnLst/>
                          <a:rect l="0" t="0" r="0" b="0"/>
                          <a:pathLst>
                            <a:path w="36640" h="28219">
                              <a:moveTo>
                                <a:pt x="33313" y="0"/>
                              </a:moveTo>
                              <a:lnTo>
                                <a:pt x="36640" y="27749"/>
                              </a:lnTo>
                              <a:lnTo>
                                <a:pt x="32754" y="28219"/>
                              </a:lnTo>
                              <a:lnTo>
                                <a:pt x="31369" y="16649"/>
                              </a:lnTo>
                              <a:lnTo>
                                <a:pt x="559" y="20358"/>
                              </a:lnTo>
                              <a:lnTo>
                                <a:pt x="0" y="15735"/>
                              </a:lnTo>
                              <a:lnTo>
                                <a:pt x="30811" y="12040"/>
                              </a:lnTo>
                              <a:lnTo>
                                <a:pt x="29426" y="470"/>
                              </a:lnTo>
                              <a:lnTo>
                                <a:pt x="33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3" name="Shape 63"/>
                      <wps:cNvSpPr/>
                      <wps:spPr>
                        <a:xfrm>
                          <a:off x="11584825" y="5998649"/>
                          <a:ext cx="35509" cy="22568"/>
                        </a:xfrm>
                        <a:custGeom>
                          <a:avLst/>
                          <a:gdLst/>
                          <a:ahLst/>
                          <a:cxnLst/>
                          <a:rect l="0" t="0" r="0" b="0"/>
                          <a:pathLst>
                            <a:path w="35509" h="22568">
                              <a:moveTo>
                                <a:pt x="33948" y="0"/>
                              </a:moveTo>
                              <a:lnTo>
                                <a:pt x="35509" y="22301"/>
                              </a:lnTo>
                              <a:lnTo>
                                <a:pt x="31712" y="22568"/>
                              </a:lnTo>
                              <a:lnTo>
                                <a:pt x="30455" y="4787"/>
                              </a:lnTo>
                              <a:lnTo>
                                <a:pt x="19672" y="5550"/>
                              </a:lnTo>
                              <a:lnTo>
                                <a:pt x="20765" y="21133"/>
                              </a:lnTo>
                              <a:lnTo>
                                <a:pt x="16955" y="21412"/>
                              </a:lnTo>
                              <a:lnTo>
                                <a:pt x="15863" y="5817"/>
                              </a:lnTo>
                              <a:lnTo>
                                <a:pt x="330" y="6909"/>
                              </a:lnTo>
                              <a:lnTo>
                                <a:pt x="0" y="2387"/>
                              </a:lnTo>
                              <a:lnTo>
                                <a:pt x="339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4" name="Shape 64"/>
                      <wps:cNvSpPr/>
                      <wps:spPr>
                        <a:xfrm>
                          <a:off x="11588329" y="6024857"/>
                          <a:ext cx="37452" cy="31674"/>
                        </a:xfrm>
                        <a:custGeom>
                          <a:avLst/>
                          <a:gdLst/>
                          <a:ahLst/>
                          <a:cxnLst/>
                          <a:rect l="0" t="0" r="0" b="0"/>
                          <a:pathLst>
                            <a:path w="37452" h="31674">
                              <a:moveTo>
                                <a:pt x="32423" y="0"/>
                              </a:moveTo>
                              <a:lnTo>
                                <a:pt x="33261" y="4445"/>
                              </a:lnTo>
                              <a:lnTo>
                                <a:pt x="11900" y="8446"/>
                              </a:lnTo>
                              <a:cubicBezTo>
                                <a:pt x="8903" y="9005"/>
                                <a:pt x="6782" y="10223"/>
                                <a:pt x="5537" y="12116"/>
                              </a:cubicBezTo>
                              <a:cubicBezTo>
                                <a:pt x="4280" y="13995"/>
                                <a:pt x="3937" y="16434"/>
                                <a:pt x="4508" y="19418"/>
                              </a:cubicBezTo>
                              <a:cubicBezTo>
                                <a:pt x="5029" y="22263"/>
                                <a:pt x="6210" y="24295"/>
                                <a:pt x="8026" y="25477"/>
                              </a:cubicBezTo>
                              <a:cubicBezTo>
                                <a:pt x="9855" y="26670"/>
                                <a:pt x="12255" y="26988"/>
                                <a:pt x="15265" y="26429"/>
                              </a:cubicBezTo>
                              <a:lnTo>
                                <a:pt x="36626" y="22441"/>
                              </a:lnTo>
                              <a:lnTo>
                                <a:pt x="37452" y="26886"/>
                              </a:lnTo>
                              <a:lnTo>
                                <a:pt x="16090" y="30874"/>
                              </a:lnTo>
                              <a:cubicBezTo>
                                <a:pt x="11823" y="31674"/>
                                <a:pt x="8395" y="31141"/>
                                <a:pt x="5829" y="29261"/>
                              </a:cubicBezTo>
                              <a:cubicBezTo>
                                <a:pt x="3263" y="27381"/>
                                <a:pt x="1588" y="24333"/>
                                <a:pt x="800" y="20117"/>
                              </a:cubicBezTo>
                              <a:cubicBezTo>
                                <a:pt x="0" y="15811"/>
                                <a:pt x="381" y="12243"/>
                                <a:pt x="1981" y="9449"/>
                              </a:cubicBezTo>
                              <a:cubicBezTo>
                                <a:pt x="3569" y="6642"/>
                                <a:pt x="6603" y="4826"/>
                                <a:pt x="11061" y="4001"/>
                              </a:cubicBezTo>
                              <a:lnTo>
                                <a:pt x="32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5" name="Shape 65"/>
                      <wps:cNvSpPr/>
                      <wps:spPr>
                        <a:xfrm>
                          <a:off x="11595027" y="6059848"/>
                          <a:ext cx="26447" cy="34720"/>
                        </a:xfrm>
                        <a:custGeom>
                          <a:avLst/>
                          <a:gdLst/>
                          <a:ahLst/>
                          <a:cxnLst/>
                          <a:rect l="0" t="0" r="0" b="0"/>
                          <a:pathLst>
                            <a:path w="26447" h="34720">
                              <a:moveTo>
                                <a:pt x="26447" y="0"/>
                              </a:moveTo>
                              <a:lnTo>
                                <a:pt x="26447" y="4754"/>
                              </a:lnTo>
                              <a:lnTo>
                                <a:pt x="18846" y="7200"/>
                              </a:lnTo>
                              <a:lnTo>
                                <a:pt x="21730" y="16178"/>
                              </a:lnTo>
                              <a:cubicBezTo>
                                <a:pt x="22060" y="17181"/>
                                <a:pt x="22440" y="18108"/>
                                <a:pt x="22885" y="18972"/>
                              </a:cubicBezTo>
                              <a:cubicBezTo>
                                <a:pt x="23317" y="19823"/>
                                <a:pt x="23863" y="20521"/>
                                <a:pt x="24523" y="21068"/>
                              </a:cubicBezTo>
                              <a:lnTo>
                                <a:pt x="26447" y="21960"/>
                              </a:lnTo>
                              <a:lnTo>
                                <a:pt x="26447" y="26219"/>
                              </a:lnTo>
                              <a:lnTo>
                                <a:pt x="26365" y="26224"/>
                              </a:lnTo>
                              <a:cubicBezTo>
                                <a:pt x="24587" y="25817"/>
                                <a:pt x="23126" y="24712"/>
                                <a:pt x="21945" y="22922"/>
                              </a:cubicBezTo>
                              <a:lnTo>
                                <a:pt x="21856" y="22947"/>
                              </a:lnTo>
                              <a:cubicBezTo>
                                <a:pt x="21971" y="23950"/>
                                <a:pt x="21920" y="24814"/>
                                <a:pt x="21679" y="25538"/>
                              </a:cubicBezTo>
                              <a:cubicBezTo>
                                <a:pt x="21450" y="26262"/>
                                <a:pt x="21094" y="26884"/>
                                <a:pt x="20624" y="27430"/>
                              </a:cubicBezTo>
                              <a:cubicBezTo>
                                <a:pt x="20142" y="27963"/>
                                <a:pt x="19558" y="28434"/>
                                <a:pt x="18897" y="28840"/>
                              </a:cubicBezTo>
                              <a:cubicBezTo>
                                <a:pt x="18211" y="29234"/>
                                <a:pt x="17513" y="29602"/>
                                <a:pt x="16739" y="29945"/>
                              </a:cubicBezTo>
                              <a:cubicBezTo>
                                <a:pt x="15977" y="30262"/>
                                <a:pt x="15201" y="30555"/>
                                <a:pt x="14389" y="30847"/>
                              </a:cubicBezTo>
                              <a:cubicBezTo>
                                <a:pt x="13576" y="31152"/>
                                <a:pt x="12802" y="31482"/>
                                <a:pt x="12052" y="31850"/>
                              </a:cubicBezTo>
                              <a:cubicBezTo>
                                <a:pt x="11316" y="32231"/>
                                <a:pt x="10617" y="32638"/>
                                <a:pt x="9969" y="33095"/>
                              </a:cubicBezTo>
                              <a:cubicBezTo>
                                <a:pt x="9334" y="33551"/>
                                <a:pt x="8813" y="34098"/>
                                <a:pt x="8420" y="34720"/>
                              </a:cubicBezTo>
                              <a:lnTo>
                                <a:pt x="6870" y="29920"/>
                              </a:lnTo>
                              <a:cubicBezTo>
                                <a:pt x="7112" y="29501"/>
                                <a:pt x="7493" y="29145"/>
                                <a:pt x="8039" y="28866"/>
                              </a:cubicBezTo>
                              <a:cubicBezTo>
                                <a:pt x="8572" y="28573"/>
                                <a:pt x="9195" y="28294"/>
                                <a:pt x="9906" y="28040"/>
                              </a:cubicBezTo>
                              <a:cubicBezTo>
                                <a:pt x="10604" y="27786"/>
                                <a:pt x="11366" y="27507"/>
                                <a:pt x="12166" y="27215"/>
                              </a:cubicBezTo>
                              <a:cubicBezTo>
                                <a:pt x="12967" y="26922"/>
                                <a:pt x="13741" y="26580"/>
                                <a:pt x="14477" y="26160"/>
                              </a:cubicBezTo>
                              <a:cubicBezTo>
                                <a:pt x="15227" y="25792"/>
                                <a:pt x="15938" y="25411"/>
                                <a:pt x="16586" y="25005"/>
                              </a:cubicBezTo>
                              <a:cubicBezTo>
                                <a:pt x="17234" y="24585"/>
                                <a:pt x="17767" y="24090"/>
                                <a:pt x="18161" y="23531"/>
                              </a:cubicBezTo>
                              <a:cubicBezTo>
                                <a:pt x="18567" y="22972"/>
                                <a:pt x="18821" y="22325"/>
                                <a:pt x="18935" y="21589"/>
                              </a:cubicBezTo>
                              <a:cubicBezTo>
                                <a:pt x="19050" y="20851"/>
                                <a:pt x="18935" y="19950"/>
                                <a:pt x="18605" y="18896"/>
                              </a:cubicBezTo>
                              <a:lnTo>
                                <a:pt x="15215" y="8368"/>
                              </a:lnTo>
                              <a:lnTo>
                                <a:pt x="1384" y="12812"/>
                              </a:lnTo>
                              <a:lnTo>
                                <a:pt x="0" y="8495"/>
                              </a:lnTo>
                              <a:lnTo>
                                <a:pt x="264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6" name="Shape 66"/>
                      <wps:cNvSpPr/>
                      <wps:spPr>
                        <a:xfrm>
                          <a:off x="11621474" y="6057941"/>
                          <a:ext cx="11843" cy="28126"/>
                        </a:xfrm>
                        <a:custGeom>
                          <a:avLst/>
                          <a:gdLst/>
                          <a:ahLst/>
                          <a:cxnLst/>
                          <a:rect l="0" t="0" r="0" b="0"/>
                          <a:pathLst>
                            <a:path w="11843" h="28126">
                              <a:moveTo>
                                <a:pt x="5938" y="0"/>
                              </a:moveTo>
                              <a:lnTo>
                                <a:pt x="10840" y="15240"/>
                              </a:lnTo>
                              <a:cubicBezTo>
                                <a:pt x="11830" y="18326"/>
                                <a:pt x="11843" y="20981"/>
                                <a:pt x="10891" y="23203"/>
                              </a:cubicBezTo>
                              <a:cubicBezTo>
                                <a:pt x="9951" y="25438"/>
                                <a:pt x="8148" y="26962"/>
                                <a:pt x="5518" y="27813"/>
                              </a:cubicBezTo>
                              <a:lnTo>
                                <a:pt x="0" y="28126"/>
                              </a:lnTo>
                              <a:lnTo>
                                <a:pt x="0" y="23867"/>
                              </a:lnTo>
                              <a:lnTo>
                                <a:pt x="375" y="24041"/>
                              </a:lnTo>
                              <a:cubicBezTo>
                                <a:pt x="1251" y="24206"/>
                                <a:pt x="2280" y="24105"/>
                                <a:pt x="3449" y="23724"/>
                              </a:cubicBezTo>
                              <a:cubicBezTo>
                                <a:pt x="5087" y="23190"/>
                                <a:pt x="6268" y="22314"/>
                                <a:pt x="7017" y="21082"/>
                              </a:cubicBezTo>
                              <a:cubicBezTo>
                                <a:pt x="7754" y="19838"/>
                                <a:pt x="7792" y="18212"/>
                                <a:pt x="7144" y="16180"/>
                              </a:cubicBezTo>
                              <a:lnTo>
                                <a:pt x="3690" y="5474"/>
                              </a:lnTo>
                              <a:lnTo>
                                <a:pt x="0" y="6661"/>
                              </a:lnTo>
                              <a:lnTo>
                                <a:pt x="0" y="1907"/>
                              </a:lnTo>
                              <a:lnTo>
                                <a:pt x="5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7" name="Shape 67"/>
                      <wps:cNvSpPr/>
                      <wps:spPr>
                        <a:xfrm>
                          <a:off x="11610761" y="6097932"/>
                          <a:ext cx="42342" cy="38138"/>
                        </a:xfrm>
                        <a:custGeom>
                          <a:avLst/>
                          <a:gdLst/>
                          <a:ahLst/>
                          <a:cxnLst/>
                          <a:rect l="0" t="0" r="0" b="0"/>
                          <a:pathLst>
                            <a:path w="42342" h="38138">
                              <a:moveTo>
                                <a:pt x="31038" y="0"/>
                              </a:moveTo>
                              <a:lnTo>
                                <a:pt x="42342" y="22161"/>
                              </a:lnTo>
                              <a:lnTo>
                                <a:pt x="38950" y="23889"/>
                              </a:lnTo>
                              <a:lnTo>
                                <a:pt x="5842" y="17094"/>
                              </a:lnTo>
                              <a:lnTo>
                                <a:pt x="15697" y="36411"/>
                              </a:lnTo>
                              <a:lnTo>
                                <a:pt x="12306" y="38138"/>
                              </a:lnTo>
                              <a:lnTo>
                                <a:pt x="0" y="14034"/>
                              </a:lnTo>
                              <a:lnTo>
                                <a:pt x="3390" y="12294"/>
                              </a:lnTo>
                              <a:lnTo>
                                <a:pt x="36525" y="19139"/>
                              </a:lnTo>
                              <a:lnTo>
                                <a:pt x="27648" y="1740"/>
                              </a:lnTo>
                              <a:lnTo>
                                <a:pt x="31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8" name="Shape 68"/>
                      <wps:cNvSpPr/>
                      <wps:spPr>
                        <a:xfrm>
                          <a:off x="11626929" y="6123800"/>
                          <a:ext cx="41339" cy="38418"/>
                        </a:xfrm>
                        <a:custGeom>
                          <a:avLst/>
                          <a:gdLst/>
                          <a:ahLst/>
                          <a:cxnLst/>
                          <a:rect l="0" t="0" r="0" b="0"/>
                          <a:pathLst>
                            <a:path w="41339" h="38418">
                              <a:moveTo>
                                <a:pt x="28461" y="0"/>
                              </a:moveTo>
                              <a:lnTo>
                                <a:pt x="41339" y="19647"/>
                              </a:lnTo>
                              <a:lnTo>
                                <a:pt x="38151" y="21742"/>
                              </a:lnTo>
                              <a:lnTo>
                                <a:pt x="27749" y="5867"/>
                              </a:lnTo>
                              <a:lnTo>
                                <a:pt x="18707" y="11811"/>
                              </a:lnTo>
                              <a:lnTo>
                                <a:pt x="28384" y="26594"/>
                              </a:lnTo>
                              <a:lnTo>
                                <a:pt x="25209" y="28677"/>
                              </a:lnTo>
                              <a:lnTo>
                                <a:pt x="15519" y="13894"/>
                              </a:lnTo>
                              <a:lnTo>
                                <a:pt x="5664" y="20345"/>
                              </a:lnTo>
                              <a:lnTo>
                                <a:pt x="16142" y="36322"/>
                              </a:lnTo>
                              <a:lnTo>
                                <a:pt x="12954" y="38418"/>
                              </a:lnTo>
                              <a:lnTo>
                                <a:pt x="0" y="18644"/>
                              </a:lnTo>
                              <a:lnTo>
                                <a:pt x="28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89" name="Shape 69"/>
                      <wps:cNvSpPr/>
                      <wps:spPr>
                        <a:xfrm>
                          <a:off x="11644919" y="6147320"/>
                          <a:ext cx="26034" cy="42842"/>
                        </a:xfrm>
                        <a:custGeom>
                          <a:avLst/>
                          <a:gdLst/>
                          <a:ahLst/>
                          <a:cxnLst/>
                          <a:rect l="0" t="0" r="0" b="0"/>
                          <a:pathLst>
                            <a:path w="26034" h="42842">
                              <a:moveTo>
                                <a:pt x="26034" y="0"/>
                              </a:moveTo>
                              <a:lnTo>
                                <a:pt x="26034" y="5909"/>
                              </a:lnTo>
                              <a:lnTo>
                                <a:pt x="16993" y="13416"/>
                              </a:lnTo>
                              <a:lnTo>
                                <a:pt x="23038" y="20669"/>
                              </a:lnTo>
                              <a:cubicBezTo>
                                <a:pt x="23711" y="21481"/>
                                <a:pt x="24410" y="22192"/>
                                <a:pt x="25147" y="22827"/>
                              </a:cubicBezTo>
                              <a:lnTo>
                                <a:pt x="26034" y="23339"/>
                              </a:lnTo>
                              <a:lnTo>
                                <a:pt x="26034" y="26911"/>
                              </a:lnTo>
                              <a:lnTo>
                                <a:pt x="25769" y="26840"/>
                              </a:lnTo>
                              <a:lnTo>
                                <a:pt x="25692" y="26904"/>
                              </a:lnTo>
                              <a:lnTo>
                                <a:pt x="26034" y="27951"/>
                              </a:lnTo>
                              <a:lnTo>
                                <a:pt x="26034" y="31837"/>
                              </a:lnTo>
                              <a:lnTo>
                                <a:pt x="25133" y="33457"/>
                              </a:lnTo>
                              <a:cubicBezTo>
                                <a:pt x="24664" y="34092"/>
                                <a:pt x="24130" y="34702"/>
                                <a:pt x="23571" y="35299"/>
                              </a:cubicBezTo>
                              <a:cubicBezTo>
                                <a:pt x="22962" y="35870"/>
                                <a:pt x="22352" y="36454"/>
                                <a:pt x="21717" y="37039"/>
                              </a:cubicBezTo>
                              <a:cubicBezTo>
                                <a:pt x="21082" y="37598"/>
                                <a:pt x="20472" y="38195"/>
                                <a:pt x="19927" y="38829"/>
                              </a:cubicBezTo>
                              <a:cubicBezTo>
                                <a:pt x="19368" y="39452"/>
                                <a:pt x="18885" y="40099"/>
                                <a:pt x="18466" y="40747"/>
                              </a:cubicBezTo>
                              <a:cubicBezTo>
                                <a:pt x="18035" y="41420"/>
                                <a:pt x="17768" y="42118"/>
                                <a:pt x="17628" y="42842"/>
                              </a:cubicBezTo>
                              <a:lnTo>
                                <a:pt x="14402" y="38969"/>
                              </a:lnTo>
                              <a:cubicBezTo>
                                <a:pt x="14466" y="38499"/>
                                <a:pt x="14694" y="38029"/>
                                <a:pt x="15088" y="37559"/>
                              </a:cubicBezTo>
                              <a:cubicBezTo>
                                <a:pt x="15469" y="37089"/>
                                <a:pt x="15952" y="36607"/>
                                <a:pt x="16511" y="36099"/>
                              </a:cubicBezTo>
                              <a:cubicBezTo>
                                <a:pt x="17056" y="35591"/>
                                <a:pt x="17653" y="35058"/>
                                <a:pt x="18288" y="34473"/>
                              </a:cubicBezTo>
                              <a:cubicBezTo>
                                <a:pt x="18936" y="33914"/>
                                <a:pt x="19521" y="33305"/>
                                <a:pt x="20041" y="32645"/>
                              </a:cubicBezTo>
                              <a:cubicBezTo>
                                <a:pt x="20600" y="32022"/>
                                <a:pt x="21108" y="31400"/>
                                <a:pt x="21565" y="30765"/>
                              </a:cubicBezTo>
                              <a:cubicBezTo>
                                <a:pt x="22010" y="30142"/>
                                <a:pt x="22314" y="29495"/>
                                <a:pt x="22479" y="28821"/>
                              </a:cubicBezTo>
                              <a:cubicBezTo>
                                <a:pt x="22644" y="28149"/>
                                <a:pt x="22644" y="27450"/>
                                <a:pt x="22479" y="26726"/>
                              </a:cubicBezTo>
                              <a:cubicBezTo>
                                <a:pt x="22289" y="26002"/>
                                <a:pt x="21857" y="25215"/>
                                <a:pt x="21146" y="24364"/>
                              </a:cubicBezTo>
                              <a:lnTo>
                                <a:pt x="14072" y="15855"/>
                              </a:lnTo>
                              <a:lnTo>
                                <a:pt x="2908" y="25151"/>
                              </a:lnTo>
                              <a:lnTo>
                                <a:pt x="0" y="21684"/>
                              </a:lnTo>
                              <a:lnTo>
                                <a:pt x="260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0" name="Shape 70"/>
                      <wps:cNvSpPr/>
                      <wps:spPr>
                        <a:xfrm>
                          <a:off x="11670953" y="6175271"/>
                          <a:ext cx="522" cy="3886"/>
                        </a:xfrm>
                        <a:custGeom>
                          <a:avLst/>
                          <a:gdLst/>
                          <a:ahLst/>
                          <a:cxnLst/>
                          <a:rect l="0" t="0" r="0" b="0"/>
                          <a:pathLst>
                            <a:path w="522" h="3886">
                              <a:moveTo>
                                <a:pt x="0" y="0"/>
                              </a:moveTo>
                              <a:lnTo>
                                <a:pt x="458" y="1404"/>
                              </a:lnTo>
                              <a:cubicBezTo>
                                <a:pt x="522" y="2166"/>
                                <a:pt x="420" y="2890"/>
                                <a:pt x="179" y="3563"/>
                              </a:cubicBezTo>
                              <a:lnTo>
                                <a:pt x="0" y="38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1" name="Shape 71"/>
                      <wps:cNvSpPr/>
                      <wps:spPr>
                        <a:xfrm>
                          <a:off x="11670953" y="6147224"/>
                          <a:ext cx="13438" cy="28359"/>
                        </a:xfrm>
                        <a:custGeom>
                          <a:avLst/>
                          <a:gdLst/>
                          <a:ahLst/>
                          <a:cxnLst/>
                          <a:rect l="0" t="0" r="0" b="0"/>
                          <a:pathLst>
                            <a:path w="13438" h="28359">
                              <a:moveTo>
                                <a:pt x="115" y="0"/>
                              </a:moveTo>
                              <a:lnTo>
                                <a:pt x="10364" y="12306"/>
                              </a:lnTo>
                              <a:cubicBezTo>
                                <a:pt x="12435" y="14795"/>
                                <a:pt x="13438" y="17259"/>
                                <a:pt x="13400" y="19672"/>
                              </a:cubicBezTo>
                              <a:cubicBezTo>
                                <a:pt x="13349" y="22085"/>
                                <a:pt x="12257" y="24193"/>
                                <a:pt x="10136" y="25959"/>
                              </a:cubicBezTo>
                              <a:cubicBezTo>
                                <a:pt x="8548" y="27280"/>
                                <a:pt x="6859" y="28080"/>
                                <a:pt x="5056" y="28359"/>
                              </a:cubicBezTo>
                              <a:lnTo>
                                <a:pt x="0" y="27007"/>
                              </a:lnTo>
                              <a:lnTo>
                                <a:pt x="0" y="23435"/>
                              </a:lnTo>
                              <a:lnTo>
                                <a:pt x="1424" y="24257"/>
                              </a:lnTo>
                              <a:cubicBezTo>
                                <a:pt x="2236" y="24511"/>
                                <a:pt x="3087" y="24549"/>
                                <a:pt x="3951" y="24384"/>
                              </a:cubicBezTo>
                              <a:cubicBezTo>
                                <a:pt x="4828" y="24219"/>
                                <a:pt x="5729" y="23723"/>
                                <a:pt x="6682" y="22936"/>
                              </a:cubicBezTo>
                              <a:cubicBezTo>
                                <a:pt x="8003" y="21844"/>
                                <a:pt x="8777" y="20574"/>
                                <a:pt x="8993" y="19152"/>
                              </a:cubicBezTo>
                              <a:cubicBezTo>
                                <a:pt x="9221" y="17729"/>
                                <a:pt x="8637" y="16193"/>
                                <a:pt x="7291" y="14567"/>
                              </a:cubicBezTo>
                              <a:lnTo>
                                <a:pt x="90" y="5931"/>
                              </a:lnTo>
                              <a:lnTo>
                                <a:pt x="0" y="6005"/>
                              </a:lnTo>
                              <a:lnTo>
                                <a:pt x="0" y="96"/>
                              </a:lnTo>
                              <a:lnTo>
                                <a:pt x="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2" name="Shape 72"/>
                      <wps:cNvSpPr/>
                      <wps:spPr>
                        <a:xfrm>
                          <a:off x="11671122" y="6174308"/>
                          <a:ext cx="34277" cy="35382"/>
                        </a:xfrm>
                        <a:custGeom>
                          <a:avLst/>
                          <a:gdLst/>
                          <a:ahLst/>
                          <a:cxnLst/>
                          <a:rect l="0" t="0" r="0" b="0"/>
                          <a:pathLst>
                            <a:path w="34277" h="35382">
                              <a:moveTo>
                                <a:pt x="21641" y="216"/>
                              </a:moveTo>
                              <a:cubicBezTo>
                                <a:pt x="23037" y="419"/>
                                <a:pt x="24397" y="889"/>
                                <a:pt x="25743" y="1625"/>
                              </a:cubicBezTo>
                              <a:cubicBezTo>
                                <a:pt x="27089" y="2349"/>
                                <a:pt x="28334" y="3252"/>
                                <a:pt x="29464" y="4318"/>
                              </a:cubicBezTo>
                              <a:cubicBezTo>
                                <a:pt x="30721" y="5524"/>
                                <a:pt x="31762" y="6782"/>
                                <a:pt x="32562" y="8116"/>
                              </a:cubicBezTo>
                              <a:cubicBezTo>
                                <a:pt x="33363" y="9437"/>
                                <a:pt x="33871" y="10820"/>
                                <a:pt x="34061" y="12230"/>
                              </a:cubicBezTo>
                              <a:cubicBezTo>
                                <a:pt x="34277" y="13653"/>
                                <a:pt x="34150" y="15087"/>
                                <a:pt x="33706" y="16510"/>
                              </a:cubicBezTo>
                              <a:cubicBezTo>
                                <a:pt x="33236" y="17945"/>
                                <a:pt x="32385" y="19342"/>
                                <a:pt x="31140" y="20752"/>
                              </a:cubicBezTo>
                              <a:lnTo>
                                <a:pt x="28029" y="17806"/>
                              </a:lnTo>
                              <a:cubicBezTo>
                                <a:pt x="29528" y="15863"/>
                                <a:pt x="30099" y="13957"/>
                                <a:pt x="29769" y="12129"/>
                              </a:cubicBezTo>
                              <a:cubicBezTo>
                                <a:pt x="29439" y="10300"/>
                                <a:pt x="28397" y="8560"/>
                                <a:pt x="26695" y="6947"/>
                              </a:cubicBezTo>
                              <a:cubicBezTo>
                                <a:pt x="26009" y="6300"/>
                                <a:pt x="25260" y="5715"/>
                                <a:pt x="24460" y="5220"/>
                              </a:cubicBezTo>
                              <a:cubicBezTo>
                                <a:pt x="23660" y="4725"/>
                                <a:pt x="22860" y="4394"/>
                                <a:pt x="22022" y="4229"/>
                              </a:cubicBezTo>
                              <a:cubicBezTo>
                                <a:pt x="21209" y="4052"/>
                                <a:pt x="20371" y="4102"/>
                                <a:pt x="19558" y="4344"/>
                              </a:cubicBezTo>
                              <a:cubicBezTo>
                                <a:pt x="18720" y="4597"/>
                                <a:pt x="17932" y="5118"/>
                                <a:pt x="17170" y="5931"/>
                              </a:cubicBezTo>
                              <a:cubicBezTo>
                                <a:pt x="16446" y="6680"/>
                                <a:pt x="16090" y="7519"/>
                                <a:pt x="16090" y="8420"/>
                              </a:cubicBezTo>
                              <a:cubicBezTo>
                                <a:pt x="16090" y="9310"/>
                                <a:pt x="16319" y="10275"/>
                                <a:pt x="16790" y="11278"/>
                              </a:cubicBezTo>
                              <a:cubicBezTo>
                                <a:pt x="17246" y="12281"/>
                                <a:pt x="17869" y="13335"/>
                                <a:pt x="18618" y="14428"/>
                              </a:cubicBezTo>
                              <a:cubicBezTo>
                                <a:pt x="19380" y="15520"/>
                                <a:pt x="20142" y="16650"/>
                                <a:pt x="20904" y="17818"/>
                              </a:cubicBezTo>
                              <a:cubicBezTo>
                                <a:pt x="21666" y="18974"/>
                                <a:pt x="22365" y="20155"/>
                                <a:pt x="23025" y="21361"/>
                              </a:cubicBezTo>
                              <a:cubicBezTo>
                                <a:pt x="23673" y="22568"/>
                                <a:pt x="24117" y="23788"/>
                                <a:pt x="24371" y="25032"/>
                              </a:cubicBezTo>
                              <a:cubicBezTo>
                                <a:pt x="24612" y="26277"/>
                                <a:pt x="24574" y="27508"/>
                                <a:pt x="24257" y="28740"/>
                              </a:cubicBezTo>
                              <a:cubicBezTo>
                                <a:pt x="23952" y="29973"/>
                                <a:pt x="23216" y="31204"/>
                                <a:pt x="22060" y="32424"/>
                              </a:cubicBezTo>
                              <a:cubicBezTo>
                                <a:pt x="20803" y="33731"/>
                                <a:pt x="19444" y="34582"/>
                                <a:pt x="17970" y="34951"/>
                              </a:cubicBezTo>
                              <a:cubicBezTo>
                                <a:pt x="16497" y="35332"/>
                                <a:pt x="15024" y="35382"/>
                                <a:pt x="13538" y="35090"/>
                              </a:cubicBezTo>
                              <a:cubicBezTo>
                                <a:pt x="12065" y="34811"/>
                                <a:pt x="10630" y="34265"/>
                                <a:pt x="9233" y="33439"/>
                              </a:cubicBezTo>
                              <a:cubicBezTo>
                                <a:pt x="7848" y="32627"/>
                                <a:pt x="6591" y="31674"/>
                                <a:pt x="5449" y="30607"/>
                              </a:cubicBezTo>
                              <a:cubicBezTo>
                                <a:pt x="4064" y="29299"/>
                                <a:pt x="2934" y="27877"/>
                                <a:pt x="2019" y="26365"/>
                              </a:cubicBezTo>
                              <a:cubicBezTo>
                                <a:pt x="1105" y="24854"/>
                                <a:pt x="521" y="23305"/>
                                <a:pt x="254" y="21717"/>
                              </a:cubicBezTo>
                              <a:cubicBezTo>
                                <a:pt x="0" y="20130"/>
                                <a:pt x="114" y="18530"/>
                                <a:pt x="609" y="16917"/>
                              </a:cubicBezTo>
                              <a:cubicBezTo>
                                <a:pt x="1105" y="15316"/>
                                <a:pt x="2057" y="13754"/>
                                <a:pt x="3480" y="12256"/>
                              </a:cubicBezTo>
                              <a:lnTo>
                                <a:pt x="6591" y="15202"/>
                              </a:lnTo>
                              <a:cubicBezTo>
                                <a:pt x="5614" y="16243"/>
                                <a:pt x="4966" y="17335"/>
                                <a:pt x="4648" y="18466"/>
                              </a:cubicBezTo>
                              <a:cubicBezTo>
                                <a:pt x="4343" y="19583"/>
                                <a:pt x="4293" y="20714"/>
                                <a:pt x="4496" y="21819"/>
                              </a:cubicBezTo>
                              <a:cubicBezTo>
                                <a:pt x="4699" y="22923"/>
                                <a:pt x="5118" y="24016"/>
                                <a:pt x="5779" y="25070"/>
                              </a:cubicBezTo>
                              <a:cubicBezTo>
                                <a:pt x="6426" y="26137"/>
                                <a:pt x="7226" y="27102"/>
                                <a:pt x="8141" y="27978"/>
                              </a:cubicBezTo>
                              <a:cubicBezTo>
                                <a:pt x="8890" y="28664"/>
                                <a:pt x="9703" y="29312"/>
                                <a:pt x="10566" y="29883"/>
                              </a:cubicBezTo>
                              <a:cubicBezTo>
                                <a:pt x="11455" y="30455"/>
                                <a:pt x="12357" y="30861"/>
                                <a:pt x="13271" y="31090"/>
                              </a:cubicBezTo>
                              <a:cubicBezTo>
                                <a:pt x="14186" y="31331"/>
                                <a:pt x="15100" y="31331"/>
                                <a:pt x="16015" y="31103"/>
                              </a:cubicBezTo>
                              <a:cubicBezTo>
                                <a:pt x="16929" y="30874"/>
                                <a:pt x="17805" y="30315"/>
                                <a:pt x="18669" y="29414"/>
                              </a:cubicBezTo>
                              <a:cubicBezTo>
                                <a:pt x="19482" y="28563"/>
                                <a:pt x="19914" y="27661"/>
                                <a:pt x="19965" y="26695"/>
                              </a:cubicBezTo>
                              <a:cubicBezTo>
                                <a:pt x="20015" y="25743"/>
                                <a:pt x="19824" y="24740"/>
                                <a:pt x="19393" y="23699"/>
                              </a:cubicBezTo>
                              <a:cubicBezTo>
                                <a:pt x="18961" y="22657"/>
                                <a:pt x="18364" y="21578"/>
                                <a:pt x="17615" y="20472"/>
                              </a:cubicBezTo>
                              <a:cubicBezTo>
                                <a:pt x="16878" y="19368"/>
                                <a:pt x="16104" y="18250"/>
                                <a:pt x="15342" y="17094"/>
                              </a:cubicBezTo>
                              <a:cubicBezTo>
                                <a:pt x="14567" y="15952"/>
                                <a:pt x="13843" y="14783"/>
                                <a:pt x="13170" y="13602"/>
                              </a:cubicBezTo>
                              <a:cubicBezTo>
                                <a:pt x="12497" y="12408"/>
                                <a:pt x="12014" y="11240"/>
                                <a:pt x="11709" y="10046"/>
                              </a:cubicBezTo>
                              <a:cubicBezTo>
                                <a:pt x="11405" y="8865"/>
                                <a:pt x="11392" y="7684"/>
                                <a:pt x="11646" y="6503"/>
                              </a:cubicBezTo>
                              <a:cubicBezTo>
                                <a:pt x="11912" y="5335"/>
                                <a:pt x="12573" y="4179"/>
                                <a:pt x="13653" y="3048"/>
                              </a:cubicBezTo>
                              <a:cubicBezTo>
                                <a:pt x="14833" y="1804"/>
                                <a:pt x="16104" y="965"/>
                                <a:pt x="17475" y="533"/>
                              </a:cubicBezTo>
                              <a:cubicBezTo>
                                <a:pt x="18847" y="102"/>
                                <a:pt x="20231" y="0"/>
                                <a:pt x="21641" y="2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3" name="Shape 73"/>
                      <wps:cNvSpPr/>
                      <wps:spPr>
                        <a:xfrm>
                          <a:off x="11699234" y="6189406"/>
                          <a:ext cx="33248" cy="36678"/>
                        </a:xfrm>
                        <a:custGeom>
                          <a:avLst/>
                          <a:gdLst/>
                          <a:ahLst/>
                          <a:cxnLst/>
                          <a:rect l="0" t="0" r="0" b="0"/>
                          <a:pathLst>
                            <a:path w="33248" h="36678">
                              <a:moveTo>
                                <a:pt x="11608" y="0"/>
                              </a:moveTo>
                              <a:lnTo>
                                <a:pt x="33248" y="16497"/>
                              </a:lnTo>
                              <a:lnTo>
                                <a:pt x="30937" y="19520"/>
                              </a:lnTo>
                              <a:lnTo>
                                <a:pt x="21920" y="12649"/>
                              </a:lnTo>
                              <a:lnTo>
                                <a:pt x="3594" y="36678"/>
                              </a:lnTo>
                              <a:lnTo>
                                <a:pt x="0" y="33934"/>
                              </a:lnTo>
                              <a:lnTo>
                                <a:pt x="18314" y="9893"/>
                              </a:lnTo>
                              <a:lnTo>
                                <a:pt x="9296" y="3022"/>
                              </a:lnTo>
                              <a:lnTo>
                                <a:pt x="116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4" name="Shape 74"/>
                      <wps:cNvSpPr/>
                      <wps:spPr>
                        <a:xfrm>
                          <a:off x="11721433" y="6212096"/>
                          <a:ext cx="17149" cy="35074"/>
                        </a:xfrm>
                        <a:custGeom>
                          <a:avLst/>
                          <a:gdLst/>
                          <a:ahLst/>
                          <a:cxnLst/>
                          <a:rect l="0" t="0" r="0" b="0"/>
                          <a:pathLst>
                            <a:path w="17149" h="35074">
                              <a:moveTo>
                                <a:pt x="17149" y="0"/>
                              </a:moveTo>
                              <a:lnTo>
                                <a:pt x="17149" y="4039"/>
                              </a:lnTo>
                              <a:lnTo>
                                <a:pt x="14262" y="4581"/>
                              </a:lnTo>
                              <a:cubicBezTo>
                                <a:pt x="12764" y="5254"/>
                                <a:pt x="11392" y="6182"/>
                                <a:pt x="10173" y="7388"/>
                              </a:cubicBezTo>
                              <a:cubicBezTo>
                                <a:pt x="8941" y="8607"/>
                                <a:pt x="7887" y="9940"/>
                                <a:pt x="7010" y="11426"/>
                              </a:cubicBezTo>
                              <a:cubicBezTo>
                                <a:pt x="6147" y="12900"/>
                                <a:pt x="5474" y="14474"/>
                                <a:pt x="5004" y="16139"/>
                              </a:cubicBezTo>
                              <a:cubicBezTo>
                                <a:pt x="4547" y="17802"/>
                                <a:pt x="4382" y="19440"/>
                                <a:pt x="4521" y="21079"/>
                              </a:cubicBezTo>
                              <a:cubicBezTo>
                                <a:pt x="4673" y="22716"/>
                                <a:pt x="5182" y="24254"/>
                                <a:pt x="6045" y="25714"/>
                              </a:cubicBezTo>
                              <a:cubicBezTo>
                                <a:pt x="6921" y="27174"/>
                                <a:pt x="8242" y="28419"/>
                                <a:pt x="10033" y="29473"/>
                              </a:cubicBezTo>
                              <a:cubicBezTo>
                                <a:pt x="11811" y="30528"/>
                                <a:pt x="13538" y="31073"/>
                                <a:pt x="15240" y="31137"/>
                              </a:cubicBezTo>
                              <a:lnTo>
                                <a:pt x="17149" y="30778"/>
                              </a:lnTo>
                              <a:lnTo>
                                <a:pt x="17149" y="34804"/>
                              </a:lnTo>
                              <a:lnTo>
                                <a:pt x="14960" y="35074"/>
                              </a:lnTo>
                              <a:cubicBezTo>
                                <a:pt x="12726" y="34871"/>
                                <a:pt x="10440" y="34083"/>
                                <a:pt x="8103" y="32724"/>
                              </a:cubicBezTo>
                              <a:cubicBezTo>
                                <a:pt x="5791" y="31340"/>
                                <a:pt x="4001" y="29727"/>
                                <a:pt x="2743" y="27848"/>
                              </a:cubicBezTo>
                              <a:cubicBezTo>
                                <a:pt x="1474" y="25981"/>
                                <a:pt x="673" y="23999"/>
                                <a:pt x="343" y="21879"/>
                              </a:cubicBezTo>
                              <a:cubicBezTo>
                                <a:pt x="0" y="19758"/>
                                <a:pt x="89" y="17611"/>
                                <a:pt x="597" y="15415"/>
                              </a:cubicBezTo>
                              <a:cubicBezTo>
                                <a:pt x="1105" y="13217"/>
                                <a:pt x="1943" y="11122"/>
                                <a:pt x="3111" y="9128"/>
                              </a:cubicBezTo>
                              <a:cubicBezTo>
                                <a:pt x="4293" y="7134"/>
                                <a:pt x="5728" y="5369"/>
                                <a:pt x="7404" y="3883"/>
                              </a:cubicBezTo>
                              <a:cubicBezTo>
                                <a:pt x="9081" y="2384"/>
                                <a:pt x="10922" y="1267"/>
                                <a:pt x="12941" y="543"/>
                              </a:cubicBezTo>
                              <a:lnTo>
                                <a:pt x="171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5" name="Shape 75"/>
                      <wps:cNvSpPr/>
                      <wps:spPr>
                        <a:xfrm>
                          <a:off x="11738583" y="6211813"/>
                          <a:ext cx="17141" cy="35087"/>
                        </a:xfrm>
                        <a:custGeom>
                          <a:avLst/>
                          <a:gdLst/>
                          <a:ahLst/>
                          <a:cxnLst/>
                          <a:rect l="0" t="0" r="0" b="0"/>
                          <a:pathLst>
                            <a:path w="17141" h="35087">
                              <a:moveTo>
                                <a:pt x="2193" y="0"/>
                              </a:moveTo>
                              <a:cubicBezTo>
                                <a:pt x="4453" y="191"/>
                                <a:pt x="6727" y="965"/>
                                <a:pt x="9064" y="2349"/>
                              </a:cubicBezTo>
                              <a:cubicBezTo>
                                <a:pt x="11388" y="3721"/>
                                <a:pt x="13178" y="5347"/>
                                <a:pt x="14423" y="7227"/>
                              </a:cubicBezTo>
                              <a:cubicBezTo>
                                <a:pt x="15680" y="9119"/>
                                <a:pt x="16468" y="11113"/>
                                <a:pt x="16798" y="13221"/>
                              </a:cubicBezTo>
                              <a:cubicBezTo>
                                <a:pt x="17141" y="15342"/>
                                <a:pt x="17065" y="17500"/>
                                <a:pt x="16556" y="19698"/>
                              </a:cubicBezTo>
                              <a:cubicBezTo>
                                <a:pt x="16049" y="21882"/>
                                <a:pt x="15211" y="23990"/>
                                <a:pt x="14042" y="25984"/>
                              </a:cubicBezTo>
                              <a:cubicBezTo>
                                <a:pt x="12848" y="27978"/>
                                <a:pt x="11426" y="29718"/>
                                <a:pt x="9749" y="31229"/>
                              </a:cubicBezTo>
                              <a:cubicBezTo>
                                <a:pt x="8073" y="32728"/>
                                <a:pt x="6219" y="33833"/>
                                <a:pt x="4200" y="34569"/>
                              </a:cubicBezTo>
                              <a:lnTo>
                                <a:pt x="0" y="35087"/>
                              </a:lnTo>
                              <a:lnTo>
                                <a:pt x="0" y="31061"/>
                              </a:lnTo>
                              <a:lnTo>
                                <a:pt x="2891" y="30518"/>
                              </a:lnTo>
                              <a:cubicBezTo>
                                <a:pt x="4390" y="29858"/>
                                <a:pt x="5748" y="28931"/>
                                <a:pt x="6981" y="27711"/>
                              </a:cubicBezTo>
                              <a:cubicBezTo>
                                <a:pt x="8213" y="26492"/>
                                <a:pt x="9267" y="25146"/>
                                <a:pt x="10143" y="23685"/>
                              </a:cubicBezTo>
                              <a:cubicBezTo>
                                <a:pt x="11006" y="22199"/>
                                <a:pt x="11667" y="20638"/>
                                <a:pt x="12150" y="18974"/>
                              </a:cubicBezTo>
                              <a:cubicBezTo>
                                <a:pt x="12607" y="17297"/>
                                <a:pt x="12759" y="15660"/>
                                <a:pt x="12633" y="14021"/>
                              </a:cubicBezTo>
                              <a:cubicBezTo>
                                <a:pt x="12480" y="12395"/>
                                <a:pt x="11972" y="10846"/>
                                <a:pt x="11109" y="9385"/>
                              </a:cubicBezTo>
                              <a:cubicBezTo>
                                <a:pt x="10232" y="7925"/>
                                <a:pt x="8899" y="6680"/>
                                <a:pt x="7120" y="5626"/>
                              </a:cubicBezTo>
                              <a:cubicBezTo>
                                <a:pt x="5342" y="4572"/>
                                <a:pt x="3615" y="4013"/>
                                <a:pt x="1914" y="3963"/>
                              </a:cubicBezTo>
                              <a:lnTo>
                                <a:pt x="0" y="4322"/>
                              </a:lnTo>
                              <a:lnTo>
                                <a:pt x="0" y="283"/>
                              </a:lnTo>
                              <a:lnTo>
                                <a:pt x="21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6" name="Shape 76"/>
                      <wps:cNvSpPr/>
                      <wps:spPr>
                        <a:xfrm>
                          <a:off x="11772725" y="6263055"/>
                          <a:ext cx="304" cy="2209"/>
                        </a:xfrm>
                        <a:custGeom>
                          <a:avLst/>
                          <a:gdLst/>
                          <a:ahLst/>
                          <a:cxnLst/>
                          <a:rect l="0" t="0" r="0" b="0"/>
                          <a:pathLst>
                            <a:path w="304" h="2209">
                              <a:moveTo>
                                <a:pt x="304" y="0"/>
                              </a:moveTo>
                              <a:lnTo>
                                <a:pt x="304" y="2209"/>
                              </a:lnTo>
                              <a:lnTo>
                                <a:pt x="165" y="2150"/>
                              </a:lnTo>
                              <a:cubicBezTo>
                                <a:pt x="0" y="1693"/>
                                <a:pt x="0" y="1185"/>
                                <a:pt x="127" y="575"/>
                              </a:cubicBezTo>
                              <a:lnTo>
                                <a:pt x="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7" name="Shape 77"/>
                      <wps:cNvSpPr/>
                      <wps:spPr>
                        <a:xfrm>
                          <a:off x="11752202" y="6225073"/>
                          <a:ext cx="20827" cy="33070"/>
                        </a:xfrm>
                        <a:custGeom>
                          <a:avLst/>
                          <a:gdLst/>
                          <a:ahLst/>
                          <a:cxnLst/>
                          <a:rect l="0" t="0" r="0" b="0"/>
                          <a:pathLst>
                            <a:path w="20827" h="33070">
                              <a:moveTo>
                                <a:pt x="13386" y="0"/>
                              </a:moveTo>
                              <a:lnTo>
                                <a:pt x="20827" y="3184"/>
                              </a:lnTo>
                              <a:lnTo>
                                <a:pt x="20827" y="7324"/>
                              </a:lnTo>
                              <a:lnTo>
                                <a:pt x="16053" y="5283"/>
                              </a:lnTo>
                              <a:lnTo>
                                <a:pt x="11379" y="16192"/>
                              </a:lnTo>
                              <a:lnTo>
                                <a:pt x="20054" y="19900"/>
                              </a:lnTo>
                              <a:lnTo>
                                <a:pt x="20827" y="20162"/>
                              </a:lnTo>
                              <a:lnTo>
                                <a:pt x="20827" y="24575"/>
                              </a:lnTo>
                              <a:lnTo>
                                <a:pt x="20041" y="24054"/>
                              </a:lnTo>
                              <a:lnTo>
                                <a:pt x="9881" y="19697"/>
                              </a:lnTo>
                              <a:lnTo>
                                <a:pt x="4166" y="33070"/>
                              </a:lnTo>
                              <a:lnTo>
                                <a:pt x="0" y="31279"/>
                              </a:lnTo>
                              <a:lnTo>
                                <a:pt x="13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8" name="Shape 78"/>
                      <wps:cNvSpPr/>
                      <wps:spPr>
                        <a:xfrm>
                          <a:off x="11773029" y="6228257"/>
                          <a:ext cx="14390" cy="38929"/>
                        </a:xfrm>
                        <a:custGeom>
                          <a:avLst/>
                          <a:gdLst/>
                          <a:ahLst/>
                          <a:cxnLst/>
                          <a:rect l="0" t="0" r="0" b="0"/>
                          <a:pathLst>
                            <a:path w="14390" h="38929">
                              <a:moveTo>
                                <a:pt x="0" y="0"/>
                              </a:moveTo>
                              <a:lnTo>
                                <a:pt x="7278" y="3115"/>
                              </a:lnTo>
                              <a:cubicBezTo>
                                <a:pt x="10262" y="4384"/>
                                <a:pt x="12281" y="6112"/>
                                <a:pt x="13336" y="8283"/>
                              </a:cubicBezTo>
                              <a:cubicBezTo>
                                <a:pt x="14390" y="10468"/>
                                <a:pt x="14377" y="12830"/>
                                <a:pt x="13285" y="15370"/>
                              </a:cubicBezTo>
                              <a:cubicBezTo>
                                <a:pt x="12472" y="17275"/>
                                <a:pt x="11329" y="18748"/>
                                <a:pt x="9856" y="19815"/>
                              </a:cubicBezTo>
                              <a:cubicBezTo>
                                <a:pt x="8382" y="20869"/>
                                <a:pt x="6579" y="21263"/>
                                <a:pt x="4459" y="20983"/>
                              </a:cubicBezTo>
                              <a:lnTo>
                                <a:pt x="4421" y="21060"/>
                              </a:lnTo>
                              <a:cubicBezTo>
                                <a:pt x="5246" y="21618"/>
                                <a:pt x="5868" y="22228"/>
                                <a:pt x="6262" y="22876"/>
                              </a:cubicBezTo>
                              <a:cubicBezTo>
                                <a:pt x="6655" y="23549"/>
                                <a:pt x="6896" y="24222"/>
                                <a:pt x="6999" y="24933"/>
                              </a:cubicBezTo>
                              <a:cubicBezTo>
                                <a:pt x="7075" y="25644"/>
                                <a:pt x="7062" y="26394"/>
                                <a:pt x="6922" y="27156"/>
                              </a:cubicBezTo>
                              <a:cubicBezTo>
                                <a:pt x="6783" y="27930"/>
                                <a:pt x="6592" y="28718"/>
                                <a:pt x="6351" y="29518"/>
                              </a:cubicBezTo>
                              <a:cubicBezTo>
                                <a:pt x="6084" y="30293"/>
                                <a:pt x="5804" y="31093"/>
                                <a:pt x="5487" y="31893"/>
                              </a:cubicBezTo>
                              <a:cubicBezTo>
                                <a:pt x="5183" y="32693"/>
                                <a:pt x="4928" y="33493"/>
                                <a:pt x="4725" y="34306"/>
                              </a:cubicBezTo>
                              <a:cubicBezTo>
                                <a:pt x="4509" y="35119"/>
                                <a:pt x="4370" y="35919"/>
                                <a:pt x="4294" y="36693"/>
                              </a:cubicBezTo>
                              <a:cubicBezTo>
                                <a:pt x="4217" y="37468"/>
                                <a:pt x="4294" y="38217"/>
                                <a:pt x="4509" y="38929"/>
                              </a:cubicBezTo>
                              <a:lnTo>
                                <a:pt x="0" y="37006"/>
                              </a:lnTo>
                              <a:lnTo>
                                <a:pt x="0" y="34797"/>
                              </a:lnTo>
                              <a:lnTo>
                                <a:pt x="420" y="33430"/>
                              </a:lnTo>
                              <a:cubicBezTo>
                                <a:pt x="699" y="32731"/>
                                <a:pt x="979" y="31982"/>
                                <a:pt x="1284" y="31182"/>
                              </a:cubicBezTo>
                              <a:cubicBezTo>
                                <a:pt x="1588" y="30381"/>
                                <a:pt x="1843" y="29569"/>
                                <a:pt x="2020" y="28743"/>
                              </a:cubicBezTo>
                              <a:cubicBezTo>
                                <a:pt x="2223" y="27943"/>
                                <a:pt x="2388" y="27143"/>
                                <a:pt x="2503" y="26394"/>
                              </a:cubicBezTo>
                              <a:cubicBezTo>
                                <a:pt x="2629" y="25619"/>
                                <a:pt x="2604" y="24908"/>
                                <a:pt x="2439" y="24235"/>
                              </a:cubicBezTo>
                              <a:cubicBezTo>
                                <a:pt x="2287" y="23561"/>
                                <a:pt x="1956" y="22939"/>
                                <a:pt x="1474" y="22368"/>
                              </a:cubicBezTo>
                              <a:lnTo>
                                <a:pt x="0" y="21391"/>
                              </a:lnTo>
                              <a:lnTo>
                                <a:pt x="0" y="16977"/>
                              </a:lnTo>
                              <a:lnTo>
                                <a:pt x="2084" y="17681"/>
                              </a:lnTo>
                              <a:cubicBezTo>
                                <a:pt x="3023" y="17910"/>
                                <a:pt x="3912" y="17949"/>
                                <a:pt x="4751" y="17808"/>
                              </a:cubicBezTo>
                              <a:cubicBezTo>
                                <a:pt x="5589" y="17669"/>
                                <a:pt x="6363" y="17326"/>
                                <a:pt x="7062" y="16780"/>
                              </a:cubicBezTo>
                              <a:cubicBezTo>
                                <a:pt x="7761" y="16234"/>
                                <a:pt x="8344" y="15395"/>
                                <a:pt x="8840" y="14239"/>
                              </a:cubicBezTo>
                              <a:cubicBezTo>
                                <a:pt x="9513" y="12665"/>
                                <a:pt x="9627" y="11192"/>
                                <a:pt x="9183" y="9833"/>
                              </a:cubicBezTo>
                              <a:cubicBezTo>
                                <a:pt x="8726" y="8461"/>
                                <a:pt x="7519" y="7356"/>
                                <a:pt x="5563" y="6518"/>
                              </a:cubicBezTo>
                              <a:lnTo>
                                <a:pt x="0" y="41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399" name="Shape 79"/>
                      <wps:cNvSpPr/>
                      <wps:spPr>
                        <a:xfrm>
                          <a:off x="11787570" y="6237189"/>
                          <a:ext cx="33515" cy="38468"/>
                        </a:xfrm>
                        <a:custGeom>
                          <a:avLst/>
                          <a:gdLst/>
                          <a:ahLst/>
                          <a:cxnLst/>
                          <a:rect l="0" t="0" r="0" b="0"/>
                          <a:pathLst>
                            <a:path w="33515" h="38468">
                              <a:moveTo>
                                <a:pt x="7214" y="0"/>
                              </a:moveTo>
                              <a:lnTo>
                                <a:pt x="11557" y="1245"/>
                              </a:lnTo>
                              <a:lnTo>
                                <a:pt x="5587" y="22149"/>
                              </a:lnTo>
                              <a:cubicBezTo>
                                <a:pt x="4763" y="25083"/>
                                <a:pt x="4914" y="27521"/>
                                <a:pt x="6032" y="29464"/>
                              </a:cubicBezTo>
                              <a:cubicBezTo>
                                <a:pt x="7162" y="31433"/>
                                <a:pt x="9182" y="32830"/>
                                <a:pt x="12116" y="33668"/>
                              </a:cubicBezTo>
                              <a:cubicBezTo>
                                <a:pt x="14897" y="34468"/>
                                <a:pt x="17221" y="34303"/>
                                <a:pt x="19113" y="33210"/>
                              </a:cubicBezTo>
                              <a:cubicBezTo>
                                <a:pt x="20993" y="32106"/>
                                <a:pt x="22351" y="30099"/>
                                <a:pt x="23190" y="27166"/>
                              </a:cubicBezTo>
                              <a:lnTo>
                                <a:pt x="29159" y="6262"/>
                              </a:lnTo>
                              <a:lnTo>
                                <a:pt x="33515" y="7506"/>
                              </a:lnTo>
                              <a:lnTo>
                                <a:pt x="27546" y="28410"/>
                              </a:lnTo>
                              <a:cubicBezTo>
                                <a:pt x="26352" y="32589"/>
                                <a:pt x="24346" y="35408"/>
                                <a:pt x="21513" y="36868"/>
                              </a:cubicBezTo>
                              <a:cubicBezTo>
                                <a:pt x="18681" y="38329"/>
                                <a:pt x="15201" y="38468"/>
                                <a:pt x="11087" y="37288"/>
                              </a:cubicBezTo>
                              <a:cubicBezTo>
                                <a:pt x="6870" y="36081"/>
                                <a:pt x="3873" y="34151"/>
                                <a:pt x="2070" y="31471"/>
                              </a:cubicBezTo>
                              <a:cubicBezTo>
                                <a:pt x="279" y="28791"/>
                                <a:pt x="0" y="25260"/>
                                <a:pt x="1244" y="20892"/>
                              </a:cubicBezTo>
                              <a:lnTo>
                                <a:pt x="72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0" name="Shape 80"/>
                      <wps:cNvSpPr/>
                      <wps:spPr>
                        <a:xfrm>
                          <a:off x="11822295" y="6246044"/>
                          <a:ext cx="31864" cy="37656"/>
                        </a:xfrm>
                        <a:custGeom>
                          <a:avLst/>
                          <a:gdLst/>
                          <a:ahLst/>
                          <a:cxnLst/>
                          <a:rect l="0" t="0" r="0" b="0"/>
                          <a:pathLst>
                            <a:path w="31864" h="37656">
                              <a:moveTo>
                                <a:pt x="5042" y="0"/>
                              </a:moveTo>
                              <a:lnTo>
                                <a:pt x="9804" y="712"/>
                              </a:lnTo>
                              <a:lnTo>
                                <a:pt x="23431" y="30645"/>
                              </a:lnTo>
                              <a:lnTo>
                                <a:pt x="23533" y="30658"/>
                              </a:lnTo>
                              <a:lnTo>
                                <a:pt x="27622" y="3379"/>
                              </a:lnTo>
                              <a:lnTo>
                                <a:pt x="31864" y="4014"/>
                              </a:lnTo>
                              <a:lnTo>
                                <a:pt x="26822" y="37656"/>
                              </a:lnTo>
                              <a:lnTo>
                                <a:pt x="21920" y="36932"/>
                              </a:lnTo>
                              <a:lnTo>
                                <a:pt x="8382" y="7290"/>
                              </a:lnTo>
                              <a:lnTo>
                                <a:pt x="8293" y="7278"/>
                              </a:lnTo>
                              <a:lnTo>
                                <a:pt x="4242" y="34290"/>
                              </a:lnTo>
                              <a:lnTo>
                                <a:pt x="0" y="33643"/>
                              </a:lnTo>
                              <a:lnTo>
                                <a:pt x="50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1" name="Shape 81"/>
                      <wps:cNvSpPr/>
                      <wps:spPr>
                        <a:xfrm>
                          <a:off x="11858684" y="6250051"/>
                          <a:ext cx="31216" cy="35674"/>
                        </a:xfrm>
                        <a:custGeom>
                          <a:avLst/>
                          <a:gdLst/>
                          <a:ahLst/>
                          <a:cxnLst/>
                          <a:rect l="0" t="0" r="0" b="0"/>
                          <a:pathLst>
                            <a:path w="31216" h="35674">
                              <a:moveTo>
                                <a:pt x="16548" y="50"/>
                              </a:moveTo>
                              <a:cubicBezTo>
                                <a:pt x="18390" y="64"/>
                                <a:pt x="20129" y="317"/>
                                <a:pt x="21754" y="774"/>
                              </a:cubicBezTo>
                              <a:cubicBezTo>
                                <a:pt x="23393" y="1232"/>
                                <a:pt x="24828" y="1930"/>
                                <a:pt x="26098" y="2870"/>
                              </a:cubicBezTo>
                              <a:cubicBezTo>
                                <a:pt x="27368" y="3822"/>
                                <a:pt x="28435" y="5004"/>
                                <a:pt x="29286" y="6438"/>
                              </a:cubicBezTo>
                              <a:cubicBezTo>
                                <a:pt x="30137" y="7861"/>
                                <a:pt x="30696" y="9575"/>
                                <a:pt x="30975" y="11582"/>
                              </a:cubicBezTo>
                              <a:lnTo>
                                <a:pt x="26453" y="11519"/>
                              </a:lnTo>
                              <a:cubicBezTo>
                                <a:pt x="26264" y="10198"/>
                                <a:pt x="25857" y="9080"/>
                                <a:pt x="25273" y="8128"/>
                              </a:cubicBezTo>
                              <a:cubicBezTo>
                                <a:pt x="24676" y="7188"/>
                                <a:pt x="23952" y="6400"/>
                                <a:pt x="23075" y="5778"/>
                              </a:cubicBezTo>
                              <a:cubicBezTo>
                                <a:pt x="22186" y="5169"/>
                                <a:pt x="21196" y="4686"/>
                                <a:pt x="20079" y="4369"/>
                              </a:cubicBezTo>
                              <a:cubicBezTo>
                                <a:pt x="18948" y="4051"/>
                                <a:pt x="17754" y="3873"/>
                                <a:pt x="16484" y="3848"/>
                              </a:cubicBezTo>
                              <a:cubicBezTo>
                                <a:pt x="14414" y="3822"/>
                                <a:pt x="12636" y="4204"/>
                                <a:pt x="11150" y="4991"/>
                              </a:cubicBezTo>
                              <a:cubicBezTo>
                                <a:pt x="9651" y="5804"/>
                                <a:pt x="8433" y="6870"/>
                                <a:pt x="7467" y="8204"/>
                              </a:cubicBezTo>
                              <a:cubicBezTo>
                                <a:pt x="6515" y="9537"/>
                                <a:pt x="5804" y="11061"/>
                                <a:pt x="5321" y="12788"/>
                              </a:cubicBezTo>
                              <a:cubicBezTo>
                                <a:pt x="4838" y="14503"/>
                                <a:pt x="4584" y="16269"/>
                                <a:pt x="4559" y="18085"/>
                              </a:cubicBezTo>
                              <a:cubicBezTo>
                                <a:pt x="4521" y="19862"/>
                                <a:pt x="4763" y="21577"/>
                                <a:pt x="5232" y="23216"/>
                              </a:cubicBezTo>
                              <a:cubicBezTo>
                                <a:pt x="5714" y="24867"/>
                                <a:pt x="6426" y="26327"/>
                                <a:pt x="7391" y="27597"/>
                              </a:cubicBezTo>
                              <a:cubicBezTo>
                                <a:pt x="8356" y="28867"/>
                                <a:pt x="9563" y="29896"/>
                                <a:pt x="10985" y="30658"/>
                              </a:cubicBezTo>
                              <a:cubicBezTo>
                                <a:pt x="12420" y="31432"/>
                                <a:pt x="14084" y="31838"/>
                                <a:pt x="15989" y="31864"/>
                              </a:cubicBezTo>
                              <a:cubicBezTo>
                                <a:pt x="17780" y="31902"/>
                                <a:pt x="19355" y="31635"/>
                                <a:pt x="20726" y="31090"/>
                              </a:cubicBezTo>
                              <a:cubicBezTo>
                                <a:pt x="22110" y="30543"/>
                                <a:pt x="23266" y="29781"/>
                                <a:pt x="24219" y="28790"/>
                              </a:cubicBezTo>
                              <a:cubicBezTo>
                                <a:pt x="25171" y="27813"/>
                                <a:pt x="25895" y="26644"/>
                                <a:pt x="26403" y="25311"/>
                              </a:cubicBezTo>
                              <a:cubicBezTo>
                                <a:pt x="26911" y="23964"/>
                                <a:pt x="27139" y="22517"/>
                                <a:pt x="27101" y="20955"/>
                              </a:cubicBezTo>
                              <a:lnTo>
                                <a:pt x="16230" y="20777"/>
                              </a:lnTo>
                              <a:lnTo>
                                <a:pt x="16307" y="16954"/>
                              </a:lnTo>
                              <a:lnTo>
                                <a:pt x="31216" y="17221"/>
                              </a:lnTo>
                              <a:lnTo>
                                <a:pt x="30899" y="35140"/>
                              </a:lnTo>
                              <a:lnTo>
                                <a:pt x="28041" y="35090"/>
                              </a:lnTo>
                              <a:lnTo>
                                <a:pt x="26936" y="30823"/>
                              </a:lnTo>
                              <a:cubicBezTo>
                                <a:pt x="25565" y="32576"/>
                                <a:pt x="23888" y="33820"/>
                                <a:pt x="21907" y="34569"/>
                              </a:cubicBezTo>
                              <a:cubicBezTo>
                                <a:pt x="19926" y="35319"/>
                                <a:pt x="17932" y="35674"/>
                                <a:pt x="15925" y="35636"/>
                              </a:cubicBezTo>
                              <a:cubicBezTo>
                                <a:pt x="13385" y="35585"/>
                                <a:pt x="11125" y="35090"/>
                                <a:pt x="9144" y="34112"/>
                              </a:cubicBezTo>
                              <a:cubicBezTo>
                                <a:pt x="7150" y="33134"/>
                                <a:pt x="5486" y="31852"/>
                                <a:pt x="4102" y="30226"/>
                              </a:cubicBezTo>
                              <a:cubicBezTo>
                                <a:pt x="2743" y="28625"/>
                                <a:pt x="1714" y="26771"/>
                                <a:pt x="1015" y="24702"/>
                              </a:cubicBezTo>
                              <a:cubicBezTo>
                                <a:pt x="317" y="22619"/>
                                <a:pt x="0" y="20472"/>
                                <a:pt x="25" y="18250"/>
                              </a:cubicBezTo>
                              <a:cubicBezTo>
                                <a:pt x="64" y="15773"/>
                                <a:pt x="457" y="13411"/>
                                <a:pt x="1168" y="11188"/>
                              </a:cubicBezTo>
                              <a:cubicBezTo>
                                <a:pt x="1892" y="8953"/>
                                <a:pt x="2946" y="7010"/>
                                <a:pt x="4331" y="5359"/>
                              </a:cubicBezTo>
                              <a:cubicBezTo>
                                <a:pt x="5702" y="3695"/>
                                <a:pt x="7417" y="2387"/>
                                <a:pt x="9448" y="1422"/>
                              </a:cubicBezTo>
                              <a:cubicBezTo>
                                <a:pt x="11481" y="457"/>
                                <a:pt x="13843" y="0"/>
                                <a:pt x="16548"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2" name="Shape 82"/>
                      <wps:cNvSpPr/>
                      <wps:spPr>
                        <a:xfrm>
                          <a:off x="11895870" y="6248486"/>
                          <a:ext cx="28168" cy="35725"/>
                        </a:xfrm>
                        <a:custGeom>
                          <a:avLst/>
                          <a:gdLst/>
                          <a:ahLst/>
                          <a:cxnLst/>
                          <a:rect l="0" t="0" r="0" b="0"/>
                          <a:pathLst>
                            <a:path w="28168" h="35725">
                              <a:moveTo>
                                <a:pt x="11392" y="191"/>
                              </a:moveTo>
                              <a:cubicBezTo>
                                <a:pt x="13119" y="0"/>
                                <a:pt x="14757" y="50"/>
                                <a:pt x="16281" y="305"/>
                              </a:cubicBezTo>
                              <a:cubicBezTo>
                                <a:pt x="17818" y="546"/>
                                <a:pt x="19190" y="1054"/>
                                <a:pt x="20409" y="1829"/>
                              </a:cubicBezTo>
                              <a:cubicBezTo>
                                <a:pt x="21628" y="2591"/>
                                <a:pt x="22631" y="3607"/>
                                <a:pt x="23419" y="4876"/>
                              </a:cubicBezTo>
                              <a:cubicBezTo>
                                <a:pt x="24206" y="6159"/>
                                <a:pt x="24740" y="7721"/>
                                <a:pt x="25006" y="9575"/>
                              </a:cubicBezTo>
                              <a:lnTo>
                                <a:pt x="20739" y="10033"/>
                              </a:lnTo>
                              <a:cubicBezTo>
                                <a:pt x="20218" y="7620"/>
                                <a:pt x="19152" y="5956"/>
                                <a:pt x="17538" y="5029"/>
                              </a:cubicBezTo>
                              <a:cubicBezTo>
                                <a:pt x="15925" y="4102"/>
                                <a:pt x="13944" y="3759"/>
                                <a:pt x="11608" y="4013"/>
                              </a:cubicBezTo>
                              <a:cubicBezTo>
                                <a:pt x="10668" y="4102"/>
                                <a:pt x="9740" y="4305"/>
                                <a:pt x="8839" y="4585"/>
                              </a:cubicBezTo>
                              <a:cubicBezTo>
                                <a:pt x="7950" y="4876"/>
                                <a:pt x="7162" y="5283"/>
                                <a:pt x="6502" y="5791"/>
                              </a:cubicBezTo>
                              <a:cubicBezTo>
                                <a:pt x="5842" y="6312"/>
                                <a:pt x="5321" y="6972"/>
                                <a:pt x="4991" y="7747"/>
                              </a:cubicBezTo>
                              <a:cubicBezTo>
                                <a:pt x="4648" y="8547"/>
                                <a:pt x="4521" y="9499"/>
                                <a:pt x="4648" y="10605"/>
                              </a:cubicBezTo>
                              <a:cubicBezTo>
                                <a:pt x="4749" y="11646"/>
                                <a:pt x="5143" y="12446"/>
                                <a:pt x="5829" y="13043"/>
                              </a:cubicBezTo>
                              <a:cubicBezTo>
                                <a:pt x="6515" y="13615"/>
                                <a:pt x="7391" y="14059"/>
                                <a:pt x="8471" y="14363"/>
                              </a:cubicBezTo>
                              <a:cubicBezTo>
                                <a:pt x="9537" y="14656"/>
                                <a:pt x="10744" y="14872"/>
                                <a:pt x="12064" y="14998"/>
                              </a:cubicBezTo>
                              <a:cubicBezTo>
                                <a:pt x="13385" y="15139"/>
                                <a:pt x="14732" y="15291"/>
                                <a:pt x="16104" y="15469"/>
                              </a:cubicBezTo>
                              <a:cubicBezTo>
                                <a:pt x="17487" y="15634"/>
                                <a:pt x="18847" y="15863"/>
                                <a:pt x="20180" y="16142"/>
                              </a:cubicBezTo>
                              <a:cubicBezTo>
                                <a:pt x="21527" y="16446"/>
                                <a:pt x="22745" y="16891"/>
                                <a:pt x="23850" y="17513"/>
                              </a:cubicBezTo>
                              <a:cubicBezTo>
                                <a:pt x="24955" y="18135"/>
                                <a:pt x="25870" y="18948"/>
                                <a:pt x="26606" y="19989"/>
                              </a:cubicBezTo>
                              <a:cubicBezTo>
                                <a:pt x="27343" y="21031"/>
                                <a:pt x="27800" y="22390"/>
                                <a:pt x="27978" y="24067"/>
                              </a:cubicBezTo>
                              <a:cubicBezTo>
                                <a:pt x="28168" y="25870"/>
                                <a:pt x="27927" y="27457"/>
                                <a:pt x="27254" y="28816"/>
                              </a:cubicBezTo>
                              <a:cubicBezTo>
                                <a:pt x="26594" y="30175"/>
                                <a:pt x="25667" y="31331"/>
                                <a:pt x="24498" y="32283"/>
                              </a:cubicBezTo>
                              <a:cubicBezTo>
                                <a:pt x="23317" y="33210"/>
                                <a:pt x="21958" y="33947"/>
                                <a:pt x="20434" y="34480"/>
                              </a:cubicBezTo>
                              <a:cubicBezTo>
                                <a:pt x="18910" y="35014"/>
                                <a:pt x="17373" y="35357"/>
                                <a:pt x="15824" y="35522"/>
                              </a:cubicBezTo>
                              <a:cubicBezTo>
                                <a:pt x="13932" y="35725"/>
                                <a:pt x="12116" y="35687"/>
                                <a:pt x="10375" y="35395"/>
                              </a:cubicBezTo>
                              <a:cubicBezTo>
                                <a:pt x="8623" y="35090"/>
                                <a:pt x="7074" y="34531"/>
                                <a:pt x="5690" y="33706"/>
                              </a:cubicBezTo>
                              <a:cubicBezTo>
                                <a:pt x="4305" y="32880"/>
                                <a:pt x="3162" y="31750"/>
                                <a:pt x="2260" y="30340"/>
                              </a:cubicBezTo>
                              <a:cubicBezTo>
                                <a:pt x="1371" y="28905"/>
                                <a:pt x="800" y="27165"/>
                                <a:pt x="571" y="25120"/>
                              </a:cubicBezTo>
                              <a:lnTo>
                                <a:pt x="4838" y="24664"/>
                              </a:lnTo>
                              <a:cubicBezTo>
                                <a:pt x="5004" y="26086"/>
                                <a:pt x="5397" y="27292"/>
                                <a:pt x="6058" y="28245"/>
                              </a:cubicBezTo>
                              <a:cubicBezTo>
                                <a:pt x="6718" y="29210"/>
                                <a:pt x="7544" y="29985"/>
                                <a:pt x="8521" y="30556"/>
                              </a:cubicBezTo>
                              <a:cubicBezTo>
                                <a:pt x="9487" y="31115"/>
                                <a:pt x="10592" y="31496"/>
                                <a:pt x="11823" y="31674"/>
                              </a:cubicBezTo>
                              <a:cubicBezTo>
                                <a:pt x="13055" y="31864"/>
                                <a:pt x="14312" y="31903"/>
                                <a:pt x="15570" y="31762"/>
                              </a:cubicBezTo>
                              <a:cubicBezTo>
                                <a:pt x="16586" y="31661"/>
                                <a:pt x="17590" y="31445"/>
                                <a:pt x="18605" y="31153"/>
                              </a:cubicBezTo>
                              <a:cubicBezTo>
                                <a:pt x="19596" y="30849"/>
                                <a:pt x="20485" y="30429"/>
                                <a:pt x="21272" y="29883"/>
                              </a:cubicBezTo>
                              <a:cubicBezTo>
                                <a:pt x="22034" y="29337"/>
                                <a:pt x="22631" y="28651"/>
                                <a:pt x="23051" y="27801"/>
                              </a:cubicBezTo>
                              <a:cubicBezTo>
                                <a:pt x="23482" y="26962"/>
                                <a:pt x="23622" y="25921"/>
                                <a:pt x="23482" y="24688"/>
                              </a:cubicBezTo>
                              <a:cubicBezTo>
                                <a:pt x="23368" y="23520"/>
                                <a:pt x="22961" y="22606"/>
                                <a:pt x="22263" y="21945"/>
                              </a:cubicBezTo>
                              <a:cubicBezTo>
                                <a:pt x="21577" y="21286"/>
                                <a:pt x="20688" y="20777"/>
                                <a:pt x="19609" y="20434"/>
                              </a:cubicBezTo>
                              <a:cubicBezTo>
                                <a:pt x="18542" y="20091"/>
                                <a:pt x="17335" y="19838"/>
                                <a:pt x="16002" y="19685"/>
                              </a:cubicBezTo>
                              <a:cubicBezTo>
                                <a:pt x="14681" y="19545"/>
                                <a:pt x="13335" y="19393"/>
                                <a:pt x="11963" y="19241"/>
                              </a:cubicBezTo>
                              <a:cubicBezTo>
                                <a:pt x="10579" y="19076"/>
                                <a:pt x="9220" y="18872"/>
                                <a:pt x="7886" y="18605"/>
                              </a:cubicBezTo>
                              <a:cubicBezTo>
                                <a:pt x="6553" y="18352"/>
                                <a:pt x="5334" y="17958"/>
                                <a:pt x="4242" y="17425"/>
                              </a:cubicBezTo>
                              <a:cubicBezTo>
                                <a:pt x="3137" y="16878"/>
                                <a:pt x="2235" y="16142"/>
                                <a:pt x="1511" y="15163"/>
                              </a:cubicBezTo>
                              <a:cubicBezTo>
                                <a:pt x="788" y="14212"/>
                                <a:pt x="343" y="12954"/>
                                <a:pt x="178" y="11405"/>
                              </a:cubicBezTo>
                              <a:cubicBezTo>
                                <a:pt x="0" y="9703"/>
                                <a:pt x="190" y="8192"/>
                                <a:pt x="749" y="6871"/>
                              </a:cubicBezTo>
                              <a:cubicBezTo>
                                <a:pt x="1308" y="5550"/>
                                <a:pt x="2121" y="4420"/>
                                <a:pt x="3187" y="3493"/>
                              </a:cubicBezTo>
                              <a:cubicBezTo>
                                <a:pt x="4254" y="2566"/>
                                <a:pt x="5499" y="1829"/>
                                <a:pt x="6934" y="1270"/>
                              </a:cubicBezTo>
                              <a:cubicBezTo>
                                <a:pt x="8356" y="724"/>
                                <a:pt x="9842" y="368"/>
                                <a:pt x="11392"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3" name="Shape 83"/>
                      <wps:cNvSpPr/>
                      <wps:spPr>
                        <a:xfrm>
                          <a:off x="11925693" y="6242333"/>
                          <a:ext cx="23622" cy="37998"/>
                        </a:xfrm>
                        <a:custGeom>
                          <a:avLst/>
                          <a:gdLst/>
                          <a:ahLst/>
                          <a:cxnLst/>
                          <a:rect l="0" t="0" r="0" b="0"/>
                          <a:pathLst>
                            <a:path w="23622" h="37998">
                              <a:moveTo>
                                <a:pt x="21844" y="0"/>
                              </a:moveTo>
                              <a:lnTo>
                                <a:pt x="22657" y="3734"/>
                              </a:lnTo>
                              <a:lnTo>
                                <a:pt x="5245" y="7518"/>
                              </a:lnTo>
                              <a:lnTo>
                                <a:pt x="7544" y="18085"/>
                              </a:lnTo>
                              <a:lnTo>
                                <a:pt x="22809" y="14770"/>
                              </a:lnTo>
                              <a:lnTo>
                                <a:pt x="23622" y="18491"/>
                              </a:lnTo>
                              <a:lnTo>
                                <a:pt x="8356" y="21806"/>
                              </a:lnTo>
                              <a:lnTo>
                                <a:pt x="11671" y="37033"/>
                              </a:lnTo>
                              <a:lnTo>
                                <a:pt x="7251" y="37998"/>
                              </a:lnTo>
                              <a:lnTo>
                                <a:pt x="0" y="4750"/>
                              </a:lnTo>
                              <a:lnTo>
                                <a:pt x="218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4" name="Shape 84"/>
                      <wps:cNvSpPr/>
                      <wps:spPr>
                        <a:xfrm>
                          <a:off x="11951464" y="6236224"/>
                          <a:ext cx="14846" cy="37268"/>
                        </a:xfrm>
                        <a:custGeom>
                          <a:avLst/>
                          <a:gdLst/>
                          <a:ahLst/>
                          <a:cxnLst/>
                          <a:rect l="0" t="0" r="0" b="0"/>
                          <a:pathLst>
                            <a:path w="14846" h="37268">
                              <a:moveTo>
                                <a:pt x="14846" y="0"/>
                              </a:moveTo>
                              <a:lnTo>
                                <a:pt x="14846" y="4024"/>
                              </a:lnTo>
                              <a:lnTo>
                                <a:pt x="5511" y="7195"/>
                              </a:lnTo>
                              <a:lnTo>
                                <a:pt x="9309" y="18435"/>
                              </a:lnTo>
                              <a:lnTo>
                                <a:pt x="14846" y="16554"/>
                              </a:lnTo>
                              <a:lnTo>
                                <a:pt x="14846" y="20583"/>
                              </a:lnTo>
                              <a:lnTo>
                                <a:pt x="10540" y="22041"/>
                              </a:lnTo>
                              <a:lnTo>
                                <a:pt x="14846" y="34759"/>
                              </a:lnTo>
                              <a:lnTo>
                                <a:pt x="14846" y="35929"/>
                              </a:lnTo>
                              <a:lnTo>
                                <a:pt x="10909" y="37268"/>
                              </a:lnTo>
                              <a:lnTo>
                                <a:pt x="0" y="5036"/>
                              </a:lnTo>
                              <a:lnTo>
                                <a:pt x="14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5" name="Shape 85"/>
                      <wps:cNvSpPr/>
                      <wps:spPr>
                        <a:xfrm>
                          <a:off x="11966311" y="6270983"/>
                          <a:ext cx="355" cy="1170"/>
                        </a:xfrm>
                        <a:custGeom>
                          <a:avLst/>
                          <a:gdLst/>
                          <a:ahLst/>
                          <a:cxnLst/>
                          <a:rect l="0" t="0" r="0" b="0"/>
                          <a:pathLst>
                            <a:path w="355" h="1170">
                              <a:moveTo>
                                <a:pt x="0" y="0"/>
                              </a:moveTo>
                              <a:lnTo>
                                <a:pt x="355" y="1049"/>
                              </a:lnTo>
                              <a:lnTo>
                                <a:pt x="0" y="11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6" name="Shape 86"/>
                      <wps:cNvSpPr/>
                      <wps:spPr>
                        <a:xfrm>
                          <a:off x="11966311" y="6235024"/>
                          <a:ext cx="22148" cy="31242"/>
                        </a:xfrm>
                        <a:custGeom>
                          <a:avLst/>
                          <a:gdLst/>
                          <a:ahLst/>
                          <a:cxnLst/>
                          <a:rect l="0" t="0" r="0" b="0"/>
                          <a:pathLst>
                            <a:path w="22148" h="31242">
                              <a:moveTo>
                                <a:pt x="8280" y="915"/>
                              </a:moveTo>
                              <a:cubicBezTo>
                                <a:pt x="10528" y="1842"/>
                                <a:pt x="12090" y="3607"/>
                                <a:pt x="12966" y="6223"/>
                              </a:cubicBezTo>
                              <a:cubicBezTo>
                                <a:pt x="13626" y="8179"/>
                                <a:pt x="13767" y="10046"/>
                                <a:pt x="13385" y="11823"/>
                              </a:cubicBezTo>
                              <a:cubicBezTo>
                                <a:pt x="12991" y="13601"/>
                                <a:pt x="11912" y="15075"/>
                                <a:pt x="10147" y="16294"/>
                              </a:cubicBezTo>
                              <a:lnTo>
                                <a:pt x="10172" y="16370"/>
                              </a:lnTo>
                              <a:cubicBezTo>
                                <a:pt x="11163" y="16243"/>
                                <a:pt x="12026" y="16294"/>
                                <a:pt x="12763" y="16510"/>
                              </a:cubicBezTo>
                              <a:cubicBezTo>
                                <a:pt x="13487" y="16726"/>
                                <a:pt x="14109" y="17081"/>
                                <a:pt x="14668" y="17552"/>
                              </a:cubicBezTo>
                              <a:cubicBezTo>
                                <a:pt x="15214" y="18008"/>
                                <a:pt x="15697" y="18580"/>
                                <a:pt x="16103" y="19253"/>
                              </a:cubicBezTo>
                              <a:cubicBezTo>
                                <a:pt x="16510" y="19914"/>
                                <a:pt x="16890" y="20625"/>
                                <a:pt x="17246" y="21374"/>
                              </a:cubicBezTo>
                              <a:cubicBezTo>
                                <a:pt x="17576" y="22136"/>
                                <a:pt x="17893" y="22923"/>
                                <a:pt x="18199" y="23723"/>
                              </a:cubicBezTo>
                              <a:cubicBezTo>
                                <a:pt x="18504" y="24523"/>
                                <a:pt x="18846" y="25298"/>
                                <a:pt x="19228" y="26035"/>
                              </a:cubicBezTo>
                              <a:cubicBezTo>
                                <a:pt x="19608" y="26771"/>
                                <a:pt x="20027" y="27470"/>
                                <a:pt x="20510" y="28105"/>
                              </a:cubicBezTo>
                              <a:cubicBezTo>
                                <a:pt x="20967" y="28728"/>
                                <a:pt x="21513" y="29235"/>
                                <a:pt x="22148" y="29629"/>
                              </a:cubicBezTo>
                              <a:lnTo>
                                <a:pt x="17360" y="31242"/>
                              </a:lnTo>
                              <a:cubicBezTo>
                                <a:pt x="16954" y="31026"/>
                                <a:pt x="16598" y="30632"/>
                                <a:pt x="16306" y="30099"/>
                              </a:cubicBezTo>
                              <a:cubicBezTo>
                                <a:pt x="16001" y="29566"/>
                                <a:pt x="15709" y="28943"/>
                                <a:pt x="15456" y="28245"/>
                              </a:cubicBezTo>
                              <a:cubicBezTo>
                                <a:pt x="15176" y="27559"/>
                                <a:pt x="14897" y="26810"/>
                                <a:pt x="14592" y="25997"/>
                              </a:cubicBezTo>
                              <a:cubicBezTo>
                                <a:pt x="14274" y="25197"/>
                                <a:pt x="13919" y="24435"/>
                                <a:pt x="13512" y="23699"/>
                              </a:cubicBezTo>
                              <a:cubicBezTo>
                                <a:pt x="13119" y="22961"/>
                                <a:pt x="12712" y="22263"/>
                                <a:pt x="12293" y="21616"/>
                              </a:cubicBezTo>
                              <a:cubicBezTo>
                                <a:pt x="11874" y="20980"/>
                                <a:pt x="11378" y="20447"/>
                                <a:pt x="10820" y="20066"/>
                              </a:cubicBezTo>
                              <a:cubicBezTo>
                                <a:pt x="10236" y="19659"/>
                                <a:pt x="9588" y="19418"/>
                                <a:pt x="8851" y="19317"/>
                              </a:cubicBezTo>
                              <a:cubicBezTo>
                                <a:pt x="8115" y="19215"/>
                                <a:pt x="7214" y="19342"/>
                                <a:pt x="6159" y="19698"/>
                              </a:cubicBezTo>
                              <a:lnTo>
                                <a:pt x="0" y="21783"/>
                              </a:lnTo>
                              <a:lnTo>
                                <a:pt x="0" y="17754"/>
                              </a:lnTo>
                              <a:lnTo>
                                <a:pt x="3403" y="16599"/>
                              </a:lnTo>
                              <a:cubicBezTo>
                                <a:pt x="4394" y="16269"/>
                                <a:pt x="5321" y="15863"/>
                                <a:pt x="6172" y="15418"/>
                              </a:cubicBezTo>
                              <a:cubicBezTo>
                                <a:pt x="7023" y="14960"/>
                                <a:pt x="7721" y="14401"/>
                                <a:pt x="8242" y="13729"/>
                              </a:cubicBezTo>
                              <a:cubicBezTo>
                                <a:pt x="8775" y="13068"/>
                                <a:pt x="9118" y="12294"/>
                                <a:pt x="9271" y="11417"/>
                              </a:cubicBezTo>
                              <a:cubicBezTo>
                                <a:pt x="9423" y="10554"/>
                                <a:pt x="9309" y="9525"/>
                                <a:pt x="8915" y="8357"/>
                              </a:cubicBezTo>
                              <a:cubicBezTo>
                                <a:pt x="8356" y="6731"/>
                                <a:pt x="7467" y="5562"/>
                                <a:pt x="6210" y="4838"/>
                              </a:cubicBezTo>
                              <a:cubicBezTo>
                                <a:pt x="4966" y="4114"/>
                                <a:pt x="3327" y="4102"/>
                                <a:pt x="1320" y="4775"/>
                              </a:cubicBezTo>
                              <a:lnTo>
                                <a:pt x="0" y="5224"/>
                              </a:lnTo>
                              <a:lnTo>
                                <a:pt x="0" y="1200"/>
                              </a:lnTo>
                              <a:lnTo>
                                <a:pt x="317" y="1092"/>
                              </a:lnTo>
                              <a:cubicBezTo>
                                <a:pt x="3390" y="64"/>
                                <a:pt x="6045" y="0"/>
                                <a:pt x="8280" y="9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7" name="Shape 87"/>
                      <wps:cNvSpPr/>
                      <wps:spPr>
                        <a:xfrm>
                          <a:off x="11981338" y="6220589"/>
                          <a:ext cx="35916" cy="40805"/>
                        </a:xfrm>
                        <a:custGeom>
                          <a:avLst/>
                          <a:gdLst/>
                          <a:ahLst/>
                          <a:cxnLst/>
                          <a:rect l="0" t="0" r="0" b="0"/>
                          <a:pathLst>
                            <a:path w="35916" h="40805">
                              <a:moveTo>
                                <a:pt x="21234" y="0"/>
                              </a:moveTo>
                              <a:lnTo>
                                <a:pt x="22860" y="3442"/>
                              </a:lnTo>
                              <a:lnTo>
                                <a:pt x="5728" y="11557"/>
                              </a:lnTo>
                              <a:lnTo>
                                <a:pt x="10351" y="21336"/>
                              </a:lnTo>
                              <a:lnTo>
                                <a:pt x="26327" y="13780"/>
                              </a:lnTo>
                              <a:lnTo>
                                <a:pt x="27966" y="17221"/>
                              </a:lnTo>
                              <a:lnTo>
                                <a:pt x="11976" y="24778"/>
                              </a:lnTo>
                              <a:lnTo>
                                <a:pt x="17005" y="35420"/>
                              </a:lnTo>
                              <a:lnTo>
                                <a:pt x="34290" y="27254"/>
                              </a:lnTo>
                              <a:lnTo>
                                <a:pt x="35916" y="30696"/>
                              </a:lnTo>
                              <a:lnTo>
                                <a:pt x="14554" y="40805"/>
                              </a:lnTo>
                              <a:lnTo>
                                <a:pt x="0" y="10046"/>
                              </a:lnTo>
                              <a:lnTo>
                                <a:pt x="212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8" name="Shape 88"/>
                      <wps:cNvSpPr/>
                      <wps:spPr>
                        <a:xfrm>
                          <a:off x="12006511" y="6215863"/>
                          <a:ext cx="20752" cy="31814"/>
                        </a:xfrm>
                        <a:custGeom>
                          <a:avLst/>
                          <a:gdLst/>
                          <a:ahLst/>
                          <a:cxnLst/>
                          <a:rect l="0" t="0" r="0" b="0"/>
                          <a:pathLst>
                            <a:path w="20752" h="31814">
                              <a:moveTo>
                                <a:pt x="3925" y="0"/>
                              </a:moveTo>
                              <a:lnTo>
                                <a:pt x="20752" y="29578"/>
                              </a:lnTo>
                              <a:lnTo>
                                <a:pt x="16815" y="31814"/>
                              </a:lnTo>
                              <a:lnTo>
                                <a:pt x="0" y="2236"/>
                              </a:lnTo>
                              <a:lnTo>
                                <a:pt x="3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09" name="Shape 89"/>
                      <wps:cNvSpPr/>
                      <wps:spPr>
                        <a:xfrm>
                          <a:off x="12016061" y="6199650"/>
                          <a:ext cx="38595" cy="41339"/>
                        </a:xfrm>
                        <a:custGeom>
                          <a:avLst/>
                          <a:gdLst/>
                          <a:ahLst/>
                          <a:cxnLst/>
                          <a:rect l="0" t="0" r="0" b="0"/>
                          <a:pathLst>
                            <a:path w="38595" h="41339">
                              <a:moveTo>
                                <a:pt x="19494" y="0"/>
                              </a:moveTo>
                              <a:lnTo>
                                <a:pt x="21615" y="3163"/>
                              </a:lnTo>
                              <a:lnTo>
                                <a:pt x="5879" y="13741"/>
                              </a:lnTo>
                              <a:lnTo>
                                <a:pt x="11912" y="22720"/>
                              </a:lnTo>
                              <a:lnTo>
                                <a:pt x="26594" y="12865"/>
                              </a:lnTo>
                              <a:lnTo>
                                <a:pt x="28727" y="16028"/>
                              </a:lnTo>
                              <a:lnTo>
                                <a:pt x="14046" y="25883"/>
                              </a:lnTo>
                              <a:lnTo>
                                <a:pt x="20624" y="35661"/>
                              </a:lnTo>
                              <a:lnTo>
                                <a:pt x="36461" y="24994"/>
                              </a:lnTo>
                              <a:lnTo>
                                <a:pt x="38595" y="28156"/>
                              </a:lnTo>
                              <a:lnTo>
                                <a:pt x="18973" y="41339"/>
                              </a:lnTo>
                              <a:lnTo>
                                <a:pt x="0" y="13106"/>
                              </a:lnTo>
                              <a:lnTo>
                                <a:pt x="194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0" name="Shape 90"/>
                      <wps:cNvSpPr/>
                      <wps:spPr>
                        <a:xfrm>
                          <a:off x="12048478" y="6177381"/>
                          <a:ext cx="14945" cy="28048"/>
                        </a:xfrm>
                        <a:custGeom>
                          <a:avLst/>
                          <a:gdLst/>
                          <a:ahLst/>
                          <a:cxnLst/>
                          <a:rect l="0" t="0" r="0" b="0"/>
                          <a:pathLst>
                            <a:path w="14945" h="28048">
                              <a:moveTo>
                                <a:pt x="14945" y="0"/>
                              </a:moveTo>
                              <a:lnTo>
                                <a:pt x="14945" y="4331"/>
                              </a:lnTo>
                              <a:lnTo>
                                <a:pt x="12409" y="5627"/>
                              </a:lnTo>
                              <a:lnTo>
                                <a:pt x="5906" y="11659"/>
                              </a:lnTo>
                              <a:lnTo>
                                <a:pt x="14402" y="20816"/>
                              </a:lnTo>
                              <a:lnTo>
                                <a:pt x="14945" y="20311"/>
                              </a:lnTo>
                              <a:lnTo>
                                <a:pt x="14945" y="28048"/>
                              </a:lnTo>
                              <a:lnTo>
                                <a:pt x="0" y="11939"/>
                              </a:lnTo>
                              <a:lnTo>
                                <a:pt x="10935" y="1791"/>
                              </a:lnTo>
                              <a:lnTo>
                                <a:pt x="149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1" name="Shape 91"/>
                      <wps:cNvSpPr/>
                      <wps:spPr>
                        <a:xfrm>
                          <a:off x="12063422" y="6175820"/>
                          <a:ext cx="13681" cy="38443"/>
                        </a:xfrm>
                        <a:custGeom>
                          <a:avLst/>
                          <a:gdLst/>
                          <a:ahLst/>
                          <a:cxnLst/>
                          <a:rect l="0" t="0" r="0" b="0"/>
                          <a:pathLst>
                            <a:path w="13681" h="38443">
                              <a:moveTo>
                                <a:pt x="3496" y="0"/>
                              </a:moveTo>
                              <a:cubicBezTo>
                                <a:pt x="5985" y="88"/>
                                <a:pt x="8322" y="1308"/>
                                <a:pt x="10468" y="3632"/>
                              </a:cubicBezTo>
                              <a:cubicBezTo>
                                <a:pt x="12640" y="5956"/>
                                <a:pt x="13681" y="8382"/>
                                <a:pt x="13592" y="10871"/>
                              </a:cubicBezTo>
                              <a:cubicBezTo>
                                <a:pt x="13504" y="13373"/>
                                <a:pt x="12208" y="15786"/>
                                <a:pt x="9668" y="18097"/>
                              </a:cubicBezTo>
                              <a:lnTo>
                                <a:pt x="2048" y="25171"/>
                              </a:lnTo>
                              <a:lnTo>
                                <a:pt x="11509" y="35369"/>
                              </a:lnTo>
                              <a:lnTo>
                                <a:pt x="8195" y="38443"/>
                              </a:lnTo>
                              <a:lnTo>
                                <a:pt x="0" y="29609"/>
                              </a:lnTo>
                              <a:lnTo>
                                <a:pt x="0" y="21872"/>
                              </a:lnTo>
                              <a:lnTo>
                                <a:pt x="5947" y="16345"/>
                              </a:lnTo>
                              <a:cubicBezTo>
                                <a:pt x="7865" y="14618"/>
                                <a:pt x="8881" y="12941"/>
                                <a:pt x="9020" y="11354"/>
                              </a:cubicBezTo>
                              <a:cubicBezTo>
                                <a:pt x="9160" y="9740"/>
                                <a:pt x="8537" y="8191"/>
                                <a:pt x="7154" y="6705"/>
                              </a:cubicBezTo>
                              <a:cubicBezTo>
                                <a:pt x="5769" y="5219"/>
                                <a:pt x="4283" y="4483"/>
                                <a:pt x="2683" y="4521"/>
                              </a:cubicBezTo>
                              <a:lnTo>
                                <a:pt x="0" y="5892"/>
                              </a:lnTo>
                              <a:lnTo>
                                <a:pt x="0" y="1561"/>
                              </a:lnTo>
                              <a:lnTo>
                                <a:pt x="3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2" name="Shape 92"/>
                      <wps:cNvSpPr/>
                      <wps:spPr>
                        <a:xfrm>
                          <a:off x="12070229" y="6153721"/>
                          <a:ext cx="14780" cy="27548"/>
                        </a:xfrm>
                        <a:custGeom>
                          <a:avLst/>
                          <a:gdLst/>
                          <a:ahLst/>
                          <a:cxnLst/>
                          <a:rect l="0" t="0" r="0" b="0"/>
                          <a:pathLst>
                            <a:path w="14780" h="27548">
                              <a:moveTo>
                                <a:pt x="14780" y="0"/>
                              </a:moveTo>
                              <a:lnTo>
                                <a:pt x="14780" y="4459"/>
                              </a:lnTo>
                              <a:lnTo>
                                <a:pt x="13132" y="5424"/>
                              </a:lnTo>
                              <a:lnTo>
                                <a:pt x="5842" y="13984"/>
                              </a:lnTo>
                              <a:lnTo>
                                <a:pt x="14780" y="21603"/>
                              </a:lnTo>
                              <a:lnTo>
                                <a:pt x="14780" y="27548"/>
                              </a:lnTo>
                              <a:lnTo>
                                <a:pt x="0" y="14963"/>
                              </a:lnTo>
                              <a:lnTo>
                                <a:pt x="10376" y="2770"/>
                              </a:lnTo>
                              <a:lnTo>
                                <a:pt x="14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3" name="Shape 93"/>
                      <wps:cNvSpPr/>
                      <wps:spPr>
                        <a:xfrm>
                          <a:off x="12085010" y="6151894"/>
                          <a:ext cx="28984" cy="38850"/>
                        </a:xfrm>
                        <a:custGeom>
                          <a:avLst/>
                          <a:gdLst/>
                          <a:ahLst/>
                          <a:cxnLst/>
                          <a:rect l="0" t="0" r="0" b="0"/>
                          <a:pathLst>
                            <a:path w="28984" h="38850">
                              <a:moveTo>
                                <a:pt x="2339" y="356"/>
                              </a:moveTo>
                              <a:cubicBezTo>
                                <a:pt x="4739" y="0"/>
                                <a:pt x="6987" y="711"/>
                                <a:pt x="9083" y="2502"/>
                              </a:cubicBezTo>
                              <a:cubicBezTo>
                                <a:pt x="10671" y="3835"/>
                                <a:pt x="11737" y="5359"/>
                                <a:pt x="12309" y="7086"/>
                              </a:cubicBezTo>
                              <a:cubicBezTo>
                                <a:pt x="12893" y="8813"/>
                                <a:pt x="12728" y="10643"/>
                                <a:pt x="11826" y="12586"/>
                              </a:cubicBezTo>
                              <a:lnTo>
                                <a:pt x="11890" y="12649"/>
                              </a:lnTo>
                              <a:cubicBezTo>
                                <a:pt x="12677" y="12027"/>
                                <a:pt x="13452" y="11620"/>
                                <a:pt x="14188" y="11443"/>
                              </a:cubicBezTo>
                              <a:cubicBezTo>
                                <a:pt x="14925" y="11252"/>
                                <a:pt x="15649" y="11214"/>
                                <a:pt x="16360" y="11341"/>
                              </a:cubicBezTo>
                              <a:cubicBezTo>
                                <a:pt x="17059" y="11468"/>
                                <a:pt x="17769" y="11709"/>
                                <a:pt x="18469" y="12065"/>
                              </a:cubicBezTo>
                              <a:cubicBezTo>
                                <a:pt x="19154" y="12433"/>
                                <a:pt x="19852" y="12853"/>
                                <a:pt x="20538" y="13309"/>
                              </a:cubicBezTo>
                              <a:cubicBezTo>
                                <a:pt x="21212" y="13792"/>
                                <a:pt x="21885" y="14313"/>
                                <a:pt x="22545" y="14834"/>
                              </a:cubicBezTo>
                              <a:cubicBezTo>
                                <a:pt x="23218" y="15367"/>
                                <a:pt x="23916" y="15849"/>
                                <a:pt x="24628" y="16294"/>
                              </a:cubicBezTo>
                              <a:cubicBezTo>
                                <a:pt x="25352" y="16739"/>
                                <a:pt x="26063" y="17107"/>
                                <a:pt x="26787" y="17399"/>
                              </a:cubicBezTo>
                              <a:cubicBezTo>
                                <a:pt x="27498" y="17704"/>
                                <a:pt x="28235" y="17856"/>
                                <a:pt x="28984" y="17869"/>
                              </a:cubicBezTo>
                              <a:lnTo>
                                <a:pt x="25720" y="21717"/>
                              </a:lnTo>
                              <a:cubicBezTo>
                                <a:pt x="25237" y="21730"/>
                                <a:pt x="24742" y="21590"/>
                                <a:pt x="24196" y="21272"/>
                              </a:cubicBezTo>
                              <a:cubicBezTo>
                                <a:pt x="23675" y="20968"/>
                                <a:pt x="23104" y="20586"/>
                                <a:pt x="22520" y="20130"/>
                              </a:cubicBezTo>
                              <a:cubicBezTo>
                                <a:pt x="21935" y="19672"/>
                                <a:pt x="21300" y="19177"/>
                                <a:pt x="20627" y="18631"/>
                              </a:cubicBezTo>
                              <a:cubicBezTo>
                                <a:pt x="19955" y="18111"/>
                                <a:pt x="19255" y="17640"/>
                                <a:pt x="18519" y="17221"/>
                              </a:cubicBezTo>
                              <a:cubicBezTo>
                                <a:pt x="17808" y="16790"/>
                                <a:pt x="17109" y="16396"/>
                                <a:pt x="16411" y="16053"/>
                              </a:cubicBezTo>
                              <a:cubicBezTo>
                                <a:pt x="15725" y="15710"/>
                                <a:pt x="15039" y="15532"/>
                                <a:pt x="14341" y="15481"/>
                              </a:cubicBezTo>
                              <a:cubicBezTo>
                                <a:pt x="13655" y="15431"/>
                                <a:pt x="12957" y="15557"/>
                                <a:pt x="12271" y="15849"/>
                              </a:cubicBezTo>
                              <a:cubicBezTo>
                                <a:pt x="11585" y="16142"/>
                                <a:pt x="10886" y="16713"/>
                                <a:pt x="10162" y="17552"/>
                              </a:cubicBezTo>
                              <a:lnTo>
                                <a:pt x="3000" y="25971"/>
                              </a:lnTo>
                              <a:lnTo>
                                <a:pt x="14061" y="35395"/>
                              </a:lnTo>
                              <a:lnTo>
                                <a:pt x="11128" y="38850"/>
                              </a:lnTo>
                              <a:lnTo>
                                <a:pt x="0" y="29375"/>
                              </a:lnTo>
                              <a:lnTo>
                                <a:pt x="0" y="23430"/>
                              </a:lnTo>
                              <a:lnTo>
                                <a:pt x="91" y="23508"/>
                              </a:lnTo>
                              <a:lnTo>
                                <a:pt x="6213" y="16319"/>
                              </a:lnTo>
                              <a:cubicBezTo>
                                <a:pt x="6899" y="15519"/>
                                <a:pt x="7482" y="14707"/>
                                <a:pt x="7978" y="13881"/>
                              </a:cubicBezTo>
                              <a:cubicBezTo>
                                <a:pt x="8473" y="13043"/>
                                <a:pt x="8779" y="12217"/>
                                <a:pt x="8892" y="11379"/>
                              </a:cubicBezTo>
                              <a:cubicBezTo>
                                <a:pt x="9007" y="10528"/>
                                <a:pt x="8905" y="9690"/>
                                <a:pt x="8588" y="8852"/>
                              </a:cubicBezTo>
                              <a:cubicBezTo>
                                <a:pt x="8270" y="8039"/>
                                <a:pt x="7635" y="7214"/>
                                <a:pt x="6696" y="6401"/>
                              </a:cubicBezTo>
                              <a:cubicBezTo>
                                <a:pt x="5387" y="5296"/>
                                <a:pt x="4028" y="4750"/>
                                <a:pt x="2580" y="4775"/>
                              </a:cubicBezTo>
                              <a:lnTo>
                                <a:pt x="0" y="6286"/>
                              </a:lnTo>
                              <a:lnTo>
                                <a:pt x="0" y="1827"/>
                              </a:lnTo>
                              <a:lnTo>
                                <a:pt x="2339" y="356"/>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4" name="Shape 94"/>
                      <wps:cNvSpPr/>
                      <wps:spPr>
                        <a:xfrm>
                          <a:off x="12090456" y="6121559"/>
                          <a:ext cx="39993" cy="38075"/>
                        </a:xfrm>
                        <a:custGeom>
                          <a:avLst/>
                          <a:gdLst/>
                          <a:ahLst/>
                          <a:cxnLst/>
                          <a:rect l="0" t="0" r="0" b="0"/>
                          <a:pathLst>
                            <a:path w="39993" h="38075">
                              <a:moveTo>
                                <a:pt x="14999" y="0"/>
                              </a:moveTo>
                              <a:lnTo>
                                <a:pt x="33160" y="11913"/>
                              </a:lnTo>
                              <a:cubicBezTo>
                                <a:pt x="36805" y="14301"/>
                                <a:pt x="38900" y="17056"/>
                                <a:pt x="39446" y="20193"/>
                              </a:cubicBezTo>
                              <a:cubicBezTo>
                                <a:pt x="39993" y="23330"/>
                                <a:pt x="39091" y="26683"/>
                                <a:pt x="36729" y="30277"/>
                              </a:cubicBezTo>
                              <a:cubicBezTo>
                                <a:pt x="34341" y="33934"/>
                                <a:pt x="31585" y="36233"/>
                                <a:pt x="28499" y="37148"/>
                              </a:cubicBezTo>
                              <a:cubicBezTo>
                                <a:pt x="25413" y="38075"/>
                                <a:pt x="21958" y="37274"/>
                                <a:pt x="18161" y="34785"/>
                              </a:cubicBezTo>
                              <a:lnTo>
                                <a:pt x="0" y="22861"/>
                              </a:lnTo>
                              <a:lnTo>
                                <a:pt x="2477" y="19076"/>
                              </a:lnTo>
                              <a:lnTo>
                                <a:pt x="20651" y="31001"/>
                              </a:lnTo>
                              <a:cubicBezTo>
                                <a:pt x="23203" y="32665"/>
                                <a:pt x="25578" y="33262"/>
                                <a:pt x="27775" y="32779"/>
                              </a:cubicBezTo>
                              <a:cubicBezTo>
                                <a:pt x="29973" y="32284"/>
                                <a:pt x="31928" y="30759"/>
                                <a:pt x="33592" y="28207"/>
                              </a:cubicBezTo>
                              <a:cubicBezTo>
                                <a:pt x="35179" y="25794"/>
                                <a:pt x="35725" y="23521"/>
                                <a:pt x="35243" y="21387"/>
                              </a:cubicBezTo>
                              <a:cubicBezTo>
                                <a:pt x="34747" y="19266"/>
                                <a:pt x="33236" y="17361"/>
                                <a:pt x="30683" y="15697"/>
                              </a:cubicBezTo>
                              <a:lnTo>
                                <a:pt x="12510" y="3772"/>
                              </a:lnTo>
                              <a:lnTo>
                                <a:pt x="149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5" name="Shape 95"/>
                      <wps:cNvSpPr/>
                      <wps:spPr>
                        <a:xfrm>
                          <a:off x="12108430" y="6096005"/>
                          <a:ext cx="32423" cy="35243"/>
                        </a:xfrm>
                        <a:custGeom>
                          <a:avLst/>
                          <a:gdLst/>
                          <a:ahLst/>
                          <a:cxnLst/>
                          <a:rect l="0" t="0" r="0" b="0"/>
                          <a:pathLst>
                            <a:path w="32423" h="35243">
                              <a:moveTo>
                                <a:pt x="10033" y="0"/>
                              </a:moveTo>
                              <a:lnTo>
                                <a:pt x="13436" y="1715"/>
                              </a:lnTo>
                              <a:lnTo>
                                <a:pt x="5435" y="17640"/>
                              </a:lnTo>
                              <a:lnTo>
                                <a:pt x="15100" y="22492"/>
                              </a:lnTo>
                              <a:lnTo>
                                <a:pt x="22123" y="8534"/>
                              </a:lnTo>
                              <a:lnTo>
                                <a:pt x="25526" y="10249"/>
                              </a:lnTo>
                              <a:lnTo>
                                <a:pt x="18504" y="24206"/>
                              </a:lnTo>
                              <a:lnTo>
                                <a:pt x="32423" y="31204"/>
                              </a:lnTo>
                              <a:lnTo>
                                <a:pt x="30404" y="35243"/>
                              </a:lnTo>
                              <a:lnTo>
                                <a:pt x="0" y="19965"/>
                              </a:lnTo>
                              <a:lnTo>
                                <a:pt x="100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6" name="Shape 96"/>
                      <wps:cNvSpPr/>
                      <wps:spPr>
                        <a:xfrm>
                          <a:off x="12120096" y="6066733"/>
                          <a:ext cx="39040" cy="34710"/>
                        </a:xfrm>
                        <a:custGeom>
                          <a:avLst/>
                          <a:gdLst/>
                          <a:ahLst/>
                          <a:cxnLst/>
                          <a:rect l="0" t="0" r="0" b="0"/>
                          <a:pathLst>
                            <a:path w="39040" h="34710">
                              <a:moveTo>
                                <a:pt x="9373" y="0"/>
                              </a:moveTo>
                              <a:lnTo>
                                <a:pt x="29782" y="7455"/>
                              </a:lnTo>
                              <a:cubicBezTo>
                                <a:pt x="33871" y="8941"/>
                                <a:pt x="36538" y="11164"/>
                                <a:pt x="37795" y="14084"/>
                              </a:cubicBezTo>
                              <a:cubicBezTo>
                                <a:pt x="39040" y="17005"/>
                                <a:pt x="38926" y="20486"/>
                                <a:pt x="37465" y="24511"/>
                              </a:cubicBezTo>
                              <a:cubicBezTo>
                                <a:pt x="35954" y="28626"/>
                                <a:pt x="33807" y="31483"/>
                                <a:pt x="31001" y="33083"/>
                              </a:cubicBezTo>
                              <a:cubicBezTo>
                                <a:pt x="28207" y="34696"/>
                                <a:pt x="24664" y="34710"/>
                                <a:pt x="20396" y="33147"/>
                              </a:cubicBezTo>
                              <a:lnTo>
                                <a:pt x="0" y="25692"/>
                              </a:lnTo>
                              <a:lnTo>
                                <a:pt x="1550" y="21437"/>
                              </a:lnTo>
                              <a:lnTo>
                                <a:pt x="21958" y="28893"/>
                              </a:lnTo>
                              <a:cubicBezTo>
                                <a:pt x="24829" y="29947"/>
                                <a:pt x="27280" y="29972"/>
                                <a:pt x="29299" y="28994"/>
                              </a:cubicBezTo>
                              <a:cubicBezTo>
                                <a:pt x="31344" y="28004"/>
                                <a:pt x="32880" y="26086"/>
                                <a:pt x="33922" y="23228"/>
                              </a:cubicBezTo>
                              <a:cubicBezTo>
                                <a:pt x="34913" y="20510"/>
                                <a:pt x="34938" y="18174"/>
                                <a:pt x="33972" y="16218"/>
                              </a:cubicBezTo>
                              <a:cubicBezTo>
                                <a:pt x="33007" y="14250"/>
                                <a:pt x="31103" y="12764"/>
                                <a:pt x="28245" y="11709"/>
                              </a:cubicBezTo>
                              <a:lnTo>
                                <a:pt x="7824" y="4255"/>
                              </a:lnTo>
                              <a:lnTo>
                                <a:pt x="93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7" name="Shape 97"/>
                      <wps:cNvSpPr/>
                      <wps:spPr>
                        <a:xfrm>
                          <a:off x="12131262" y="6034145"/>
                          <a:ext cx="39142" cy="33909"/>
                        </a:xfrm>
                        <a:custGeom>
                          <a:avLst/>
                          <a:gdLst/>
                          <a:ahLst/>
                          <a:cxnLst/>
                          <a:rect l="0" t="0" r="0" b="0"/>
                          <a:pathLst>
                            <a:path w="39142" h="33909">
                              <a:moveTo>
                                <a:pt x="5931" y="0"/>
                              </a:moveTo>
                              <a:lnTo>
                                <a:pt x="39142" y="7455"/>
                              </a:lnTo>
                              <a:lnTo>
                                <a:pt x="38062" y="12294"/>
                              </a:lnTo>
                              <a:lnTo>
                                <a:pt x="7518" y="23660"/>
                              </a:lnTo>
                              <a:lnTo>
                                <a:pt x="7493" y="23749"/>
                              </a:lnTo>
                              <a:lnTo>
                                <a:pt x="34137" y="29718"/>
                              </a:lnTo>
                              <a:lnTo>
                                <a:pt x="33198" y="33909"/>
                              </a:lnTo>
                              <a:lnTo>
                                <a:pt x="0" y="26467"/>
                              </a:lnTo>
                              <a:lnTo>
                                <a:pt x="1054" y="21768"/>
                              </a:lnTo>
                              <a:lnTo>
                                <a:pt x="31903" y="10325"/>
                              </a:lnTo>
                              <a:lnTo>
                                <a:pt x="31915" y="10223"/>
                              </a:lnTo>
                              <a:lnTo>
                                <a:pt x="4991" y="4191"/>
                              </a:lnTo>
                              <a:lnTo>
                                <a:pt x="5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8" name="Shape 98"/>
                      <wps:cNvSpPr/>
                      <wps:spPr>
                        <a:xfrm>
                          <a:off x="12138499" y="5999526"/>
                          <a:ext cx="36246" cy="31547"/>
                        </a:xfrm>
                        <a:custGeom>
                          <a:avLst/>
                          <a:gdLst/>
                          <a:ahLst/>
                          <a:cxnLst/>
                          <a:rect l="0" t="0" r="0" b="0"/>
                          <a:pathLst>
                            <a:path w="36246" h="31547">
                              <a:moveTo>
                                <a:pt x="12776" y="0"/>
                              </a:moveTo>
                              <a:lnTo>
                                <a:pt x="12370" y="4508"/>
                              </a:lnTo>
                              <a:cubicBezTo>
                                <a:pt x="11049" y="4623"/>
                                <a:pt x="9906" y="4928"/>
                                <a:pt x="8916" y="5449"/>
                              </a:cubicBezTo>
                              <a:cubicBezTo>
                                <a:pt x="7925" y="5969"/>
                                <a:pt x="7100" y="6642"/>
                                <a:pt x="6414" y="7480"/>
                              </a:cubicBezTo>
                              <a:cubicBezTo>
                                <a:pt x="5728" y="8319"/>
                                <a:pt x="5194" y="9271"/>
                                <a:pt x="4800" y="10376"/>
                              </a:cubicBezTo>
                              <a:cubicBezTo>
                                <a:pt x="4394" y="11468"/>
                                <a:pt x="4140" y="12662"/>
                                <a:pt x="4026" y="13919"/>
                              </a:cubicBezTo>
                              <a:cubicBezTo>
                                <a:pt x="3835" y="15977"/>
                                <a:pt x="4102" y="17780"/>
                                <a:pt x="4800" y="19317"/>
                              </a:cubicBezTo>
                              <a:cubicBezTo>
                                <a:pt x="5486" y="20866"/>
                                <a:pt x="6465" y="22161"/>
                                <a:pt x="7734" y="23216"/>
                              </a:cubicBezTo>
                              <a:cubicBezTo>
                                <a:pt x="8992" y="24270"/>
                                <a:pt x="10465" y="25082"/>
                                <a:pt x="12154" y="25692"/>
                              </a:cubicBezTo>
                              <a:cubicBezTo>
                                <a:pt x="13830" y="26289"/>
                                <a:pt x="15583" y="26657"/>
                                <a:pt x="17387" y="26822"/>
                              </a:cubicBezTo>
                              <a:cubicBezTo>
                                <a:pt x="19152" y="26975"/>
                                <a:pt x="20879" y="26874"/>
                                <a:pt x="22555" y="26505"/>
                              </a:cubicBezTo>
                              <a:cubicBezTo>
                                <a:pt x="24232" y="26150"/>
                                <a:pt x="25730" y="25527"/>
                                <a:pt x="27077" y="24664"/>
                              </a:cubicBezTo>
                              <a:cubicBezTo>
                                <a:pt x="28410" y="23800"/>
                                <a:pt x="29515" y="22669"/>
                                <a:pt x="30391" y="21298"/>
                              </a:cubicBezTo>
                              <a:cubicBezTo>
                                <a:pt x="31242" y="19914"/>
                                <a:pt x="31776" y="18288"/>
                                <a:pt x="31941" y="16383"/>
                              </a:cubicBezTo>
                              <a:cubicBezTo>
                                <a:pt x="32093" y="14605"/>
                                <a:pt x="31953" y="13030"/>
                                <a:pt x="31496" y="11608"/>
                              </a:cubicBezTo>
                              <a:cubicBezTo>
                                <a:pt x="31052" y="10198"/>
                                <a:pt x="30366" y="8992"/>
                                <a:pt x="29452" y="7963"/>
                              </a:cubicBezTo>
                              <a:cubicBezTo>
                                <a:pt x="28537" y="6934"/>
                                <a:pt x="27432" y="6135"/>
                                <a:pt x="26124" y="5537"/>
                              </a:cubicBezTo>
                              <a:cubicBezTo>
                                <a:pt x="24829" y="4940"/>
                                <a:pt x="23393" y="4610"/>
                                <a:pt x="21844" y="4534"/>
                              </a:cubicBezTo>
                              <a:lnTo>
                                <a:pt x="20892" y="15354"/>
                              </a:lnTo>
                              <a:lnTo>
                                <a:pt x="17082" y="15024"/>
                              </a:lnTo>
                              <a:lnTo>
                                <a:pt x="18390" y="178"/>
                              </a:lnTo>
                              <a:lnTo>
                                <a:pt x="36246" y="1753"/>
                              </a:lnTo>
                              <a:lnTo>
                                <a:pt x="35992" y="4597"/>
                              </a:lnTo>
                              <a:lnTo>
                                <a:pt x="31674" y="5411"/>
                              </a:lnTo>
                              <a:cubicBezTo>
                                <a:pt x="33312" y="6883"/>
                                <a:pt x="34455" y="8649"/>
                                <a:pt x="35052" y="10681"/>
                              </a:cubicBezTo>
                              <a:cubicBezTo>
                                <a:pt x="35649" y="12712"/>
                                <a:pt x="35865" y="14732"/>
                                <a:pt x="35687" y="16713"/>
                              </a:cubicBezTo>
                              <a:cubicBezTo>
                                <a:pt x="35458" y="19241"/>
                                <a:pt x="34798" y="21475"/>
                                <a:pt x="33681" y="23381"/>
                              </a:cubicBezTo>
                              <a:cubicBezTo>
                                <a:pt x="32589" y="25286"/>
                                <a:pt x="31179" y="26874"/>
                                <a:pt x="29476" y="28131"/>
                              </a:cubicBezTo>
                              <a:cubicBezTo>
                                <a:pt x="27763" y="29375"/>
                                <a:pt x="25845" y="30277"/>
                                <a:pt x="23723" y="30823"/>
                              </a:cubicBezTo>
                              <a:cubicBezTo>
                                <a:pt x="21603" y="31369"/>
                                <a:pt x="19431" y="31547"/>
                                <a:pt x="17221" y="31356"/>
                              </a:cubicBezTo>
                              <a:cubicBezTo>
                                <a:pt x="14745" y="31128"/>
                                <a:pt x="12433" y="30582"/>
                                <a:pt x="10261" y="29705"/>
                              </a:cubicBezTo>
                              <a:cubicBezTo>
                                <a:pt x="8090" y="28829"/>
                                <a:pt x="6223" y="27648"/>
                                <a:pt x="4673" y="26150"/>
                              </a:cubicBezTo>
                              <a:cubicBezTo>
                                <a:pt x="3111" y="24664"/>
                                <a:pt x="1918" y="22860"/>
                                <a:pt x="1092" y="20765"/>
                              </a:cubicBezTo>
                              <a:cubicBezTo>
                                <a:pt x="280" y="18669"/>
                                <a:pt x="0" y="16269"/>
                                <a:pt x="241" y="13577"/>
                              </a:cubicBezTo>
                              <a:cubicBezTo>
                                <a:pt x="394" y="11747"/>
                                <a:pt x="762" y="10033"/>
                                <a:pt x="1333" y="8445"/>
                              </a:cubicBezTo>
                              <a:cubicBezTo>
                                <a:pt x="1905" y="6845"/>
                                <a:pt x="2705" y="5449"/>
                                <a:pt x="3734" y="4255"/>
                              </a:cubicBezTo>
                              <a:cubicBezTo>
                                <a:pt x="4763" y="3048"/>
                                <a:pt x="6020" y="2083"/>
                                <a:pt x="7506" y="1333"/>
                              </a:cubicBezTo>
                              <a:cubicBezTo>
                                <a:pt x="8992" y="597"/>
                                <a:pt x="10744" y="140"/>
                                <a:pt x="127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19" name="Shape 99"/>
                      <wps:cNvSpPr/>
                      <wps:spPr>
                        <a:xfrm>
                          <a:off x="12093512" y="6133500"/>
                          <a:ext cx="5411" cy="5220"/>
                        </a:xfrm>
                        <a:custGeom>
                          <a:avLst/>
                          <a:gdLst/>
                          <a:ahLst/>
                          <a:cxnLst/>
                          <a:rect l="0" t="0" r="0" b="0"/>
                          <a:pathLst>
                            <a:path w="5411" h="5220">
                              <a:moveTo>
                                <a:pt x="1943" y="0"/>
                              </a:moveTo>
                              <a:lnTo>
                                <a:pt x="5411" y="2261"/>
                              </a:lnTo>
                              <a:lnTo>
                                <a:pt x="3480" y="5220"/>
                              </a:lnTo>
                              <a:lnTo>
                                <a:pt x="0" y="2934"/>
                              </a:lnTo>
                              <a:lnTo>
                                <a:pt x="1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0" name="Shape 100"/>
                      <wps:cNvSpPr/>
                      <wps:spPr>
                        <a:xfrm>
                          <a:off x="12097444" y="6127512"/>
                          <a:ext cx="5411" cy="5207"/>
                        </a:xfrm>
                        <a:custGeom>
                          <a:avLst/>
                          <a:gdLst/>
                          <a:ahLst/>
                          <a:cxnLst/>
                          <a:rect l="0" t="0" r="0" b="0"/>
                          <a:pathLst>
                            <a:path w="5411" h="5207">
                              <a:moveTo>
                                <a:pt x="1943" y="0"/>
                              </a:moveTo>
                              <a:lnTo>
                                <a:pt x="5411" y="2274"/>
                              </a:lnTo>
                              <a:lnTo>
                                <a:pt x="3480" y="5207"/>
                              </a:lnTo>
                              <a:lnTo>
                                <a:pt x="0" y="2934"/>
                              </a:lnTo>
                              <a:lnTo>
                                <a:pt x="1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1" name="Shape 101"/>
                      <wps:cNvSpPr/>
                      <wps:spPr>
                        <a:xfrm>
                          <a:off x="11635850" y="5746247"/>
                          <a:ext cx="243833" cy="487667"/>
                        </a:xfrm>
                        <a:custGeom>
                          <a:avLst/>
                          <a:gdLst/>
                          <a:ahLst/>
                          <a:cxnLst/>
                          <a:rect l="0" t="0" r="0" b="0"/>
                          <a:pathLst>
                            <a:path w="243833" h="487667">
                              <a:moveTo>
                                <a:pt x="243827" y="0"/>
                              </a:moveTo>
                              <a:lnTo>
                                <a:pt x="243833" y="1"/>
                              </a:lnTo>
                              <a:lnTo>
                                <a:pt x="243833" y="2604"/>
                              </a:lnTo>
                              <a:lnTo>
                                <a:pt x="243827" y="2604"/>
                              </a:lnTo>
                              <a:cubicBezTo>
                                <a:pt x="110807" y="2604"/>
                                <a:pt x="2591" y="110820"/>
                                <a:pt x="2591" y="243827"/>
                              </a:cubicBezTo>
                              <a:cubicBezTo>
                                <a:pt x="2591" y="376847"/>
                                <a:pt x="110807" y="485077"/>
                                <a:pt x="243827" y="485077"/>
                              </a:cubicBezTo>
                              <a:lnTo>
                                <a:pt x="243833" y="485076"/>
                              </a:lnTo>
                              <a:lnTo>
                                <a:pt x="243833" y="487666"/>
                              </a:lnTo>
                              <a:lnTo>
                                <a:pt x="243827" y="487667"/>
                              </a:lnTo>
                              <a:cubicBezTo>
                                <a:pt x="109385" y="487667"/>
                                <a:pt x="0" y="378282"/>
                                <a:pt x="0" y="243827"/>
                              </a:cubicBezTo>
                              <a:cubicBezTo>
                                <a:pt x="0" y="109385"/>
                                <a:pt x="109385" y="0"/>
                                <a:pt x="2438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2" name="Shape 102"/>
                      <wps:cNvSpPr/>
                      <wps:spPr>
                        <a:xfrm>
                          <a:off x="11879683" y="5746248"/>
                          <a:ext cx="243834" cy="487666"/>
                        </a:xfrm>
                        <a:custGeom>
                          <a:avLst/>
                          <a:gdLst/>
                          <a:ahLst/>
                          <a:cxnLst/>
                          <a:rect l="0" t="0" r="0" b="0"/>
                          <a:pathLst>
                            <a:path w="243834" h="487666">
                              <a:moveTo>
                                <a:pt x="0" y="0"/>
                              </a:moveTo>
                              <a:lnTo>
                                <a:pt x="49075" y="4962"/>
                              </a:lnTo>
                              <a:cubicBezTo>
                                <a:pt x="160086" y="27737"/>
                                <a:pt x="243834" y="126189"/>
                                <a:pt x="243834" y="243826"/>
                              </a:cubicBezTo>
                              <a:cubicBezTo>
                                <a:pt x="243834" y="361475"/>
                                <a:pt x="160086" y="459929"/>
                                <a:pt x="49075" y="482704"/>
                              </a:cubicBezTo>
                              <a:lnTo>
                                <a:pt x="0" y="487666"/>
                              </a:lnTo>
                              <a:lnTo>
                                <a:pt x="0" y="485075"/>
                              </a:lnTo>
                              <a:lnTo>
                                <a:pt x="48551" y="480165"/>
                              </a:lnTo>
                              <a:cubicBezTo>
                                <a:pt x="158379" y="457631"/>
                                <a:pt x="241243" y="360218"/>
                                <a:pt x="241243" y="243826"/>
                              </a:cubicBezTo>
                              <a:cubicBezTo>
                                <a:pt x="241243" y="127446"/>
                                <a:pt x="158379" y="30045"/>
                                <a:pt x="48551" y="7513"/>
                              </a:cubicBezTo>
                              <a:lnTo>
                                <a:pt x="0" y="26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3" name="Shape 103"/>
                      <wps:cNvSpPr/>
                      <wps:spPr>
                        <a:xfrm>
                          <a:off x="11734381" y="6205638"/>
                          <a:ext cx="5118" cy="5359"/>
                        </a:xfrm>
                        <a:custGeom>
                          <a:avLst/>
                          <a:gdLst/>
                          <a:ahLst/>
                          <a:cxnLst/>
                          <a:rect l="0" t="0" r="0" b="0"/>
                          <a:pathLst>
                            <a:path w="5118" h="5359">
                              <a:moveTo>
                                <a:pt x="2095" y="0"/>
                              </a:moveTo>
                              <a:lnTo>
                                <a:pt x="5118" y="1791"/>
                              </a:lnTo>
                              <a:lnTo>
                                <a:pt x="3022" y="5359"/>
                              </a:lnTo>
                              <a:lnTo>
                                <a:pt x="0" y="3594"/>
                              </a:lnTo>
                              <a:lnTo>
                                <a:pt x="2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4" name="Shape 104"/>
                      <wps:cNvSpPr/>
                      <wps:spPr>
                        <a:xfrm>
                          <a:off x="11756087" y="6219733"/>
                          <a:ext cx="5131" cy="5359"/>
                        </a:xfrm>
                        <a:custGeom>
                          <a:avLst/>
                          <a:gdLst/>
                          <a:ahLst/>
                          <a:cxnLst/>
                          <a:rect l="0" t="0" r="0" b="0"/>
                          <a:pathLst>
                            <a:path w="5131" h="5359">
                              <a:moveTo>
                                <a:pt x="2095" y="0"/>
                              </a:moveTo>
                              <a:lnTo>
                                <a:pt x="5131" y="1791"/>
                              </a:lnTo>
                              <a:lnTo>
                                <a:pt x="3035" y="5359"/>
                              </a:lnTo>
                              <a:lnTo>
                                <a:pt x="0" y="3581"/>
                              </a:lnTo>
                              <a:lnTo>
                                <a:pt x="2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5" name="Shape 105"/>
                      <wps:cNvSpPr/>
                      <wps:spPr>
                        <a:xfrm>
                          <a:off x="11620173" y="6032750"/>
                          <a:ext cx="4687" cy="4191"/>
                        </a:xfrm>
                        <a:custGeom>
                          <a:avLst/>
                          <a:gdLst/>
                          <a:ahLst/>
                          <a:cxnLst/>
                          <a:rect l="0" t="0" r="0" b="0"/>
                          <a:pathLst>
                            <a:path w="4687" h="4191">
                              <a:moveTo>
                                <a:pt x="4076" y="0"/>
                              </a:moveTo>
                              <a:lnTo>
                                <a:pt x="4687" y="3467"/>
                              </a:lnTo>
                              <a:lnTo>
                                <a:pt x="609" y="4191"/>
                              </a:lnTo>
                              <a:lnTo>
                                <a:pt x="0" y="712"/>
                              </a:lnTo>
                              <a:lnTo>
                                <a:pt x="4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6" name="Shape 106"/>
                      <wps:cNvSpPr/>
                      <wps:spPr>
                        <a:xfrm>
                          <a:off x="11621408" y="6039802"/>
                          <a:ext cx="4699" cy="4191"/>
                        </a:xfrm>
                        <a:custGeom>
                          <a:avLst/>
                          <a:gdLst/>
                          <a:ahLst/>
                          <a:cxnLst/>
                          <a:rect l="0" t="0" r="0" b="0"/>
                          <a:pathLst>
                            <a:path w="4699" h="4191">
                              <a:moveTo>
                                <a:pt x="4076" y="0"/>
                              </a:moveTo>
                              <a:lnTo>
                                <a:pt x="4699" y="3480"/>
                              </a:lnTo>
                              <a:lnTo>
                                <a:pt x="622" y="4191"/>
                              </a:lnTo>
                              <a:lnTo>
                                <a:pt x="0" y="724"/>
                              </a:lnTo>
                              <a:lnTo>
                                <a:pt x="4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7" name="Shape 107"/>
                      <wps:cNvSpPr/>
                      <wps:spPr>
                        <a:xfrm>
                          <a:off x="11582660" y="5954244"/>
                          <a:ext cx="4432" cy="3861"/>
                        </a:xfrm>
                        <a:custGeom>
                          <a:avLst/>
                          <a:gdLst/>
                          <a:ahLst/>
                          <a:cxnLst/>
                          <a:rect l="0" t="0" r="0" b="0"/>
                          <a:pathLst>
                            <a:path w="4432" h="3861">
                              <a:moveTo>
                                <a:pt x="292" y="0"/>
                              </a:moveTo>
                              <a:lnTo>
                                <a:pt x="4432" y="356"/>
                              </a:lnTo>
                              <a:lnTo>
                                <a:pt x="4128" y="3861"/>
                              </a:lnTo>
                              <a:lnTo>
                                <a:pt x="0" y="3505"/>
                              </a:lnTo>
                              <a:lnTo>
                                <a:pt x="2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8" name="Shape 108"/>
                      <wps:cNvSpPr/>
                      <wps:spPr>
                        <a:xfrm>
                          <a:off x="11585643" y="5928585"/>
                          <a:ext cx="4432" cy="3874"/>
                        </a:xfrm>
                        <a:custGeom>
                          <a:avLst/>
                          <a:gdLst/>
                          <a:ahLst/>
                          <a:cxnLst/>
                          <a:rect l="0" t="0" r="0" b="0"/>
                          <a:pathLst>
                            <a:path w="4432" h="3874">
                              <a:moveTo>
                                <a:pt x="305" y="0"/>
                              </a:moveTo>
                              <a:lnTo>
                                <a:pt x="4432" y="356"/>
                              </a:lnTo>
                              <a:lnTo>
                                <a:pt x="4140" y="3874"/>
                              </a:lnTo>
                              <a:lnTo>
                                <a:pt x="0" y="3493"/>
                              </a:lnTo>
                              <a:lnTo>
                                <a:pt x="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s:wsp>
                      <wps:cNvPr id="429" name="Shape 109"/>
                      <wps:cNvSpPr/>
                      <wps:spPr>
                        <a:xfrm>
                          <a:off x="11460343" y="5570751"/>
                          <a:ext cx="419341" cy="838670"/>
                        </a:xfrm>
                        <a:custGeom>
                          <a:avLst/>
                          <a:gdLst/>
                          <a:ahLst/>
                          <a:cxnLst/>
                          <a:rect l="0" t="0" r="0" b="0"/>
                          <a:pathLst>
                            <a:path w="419341" h="838670">
                              <a:moveTo>
                                <a:pt x="419341" y="0"/>
                              </a:moveTo>
                              <a:lnTo>
                                <a:pt x="419341" y="37630"/>
                              </a:lnTo>
                              <a:cubicBezTo>
                                <a:pt x="208534" y="37630"/>
                                <a:pt x="37643" y="208521"/>
                                <a:pt x="37643" y="419329"/>
                              </a:cubicBezTo>
                              <a:cubicBezTo>
                                <a:pt x="37643" y="630148"/>
                                <a:pt x="208534" y="801040"/>
                                <a:pt x="419341" y="801040"/>
                              </a:cubicBezTo>
                              <a:lnTo>
                                <a:pt x="419341" y="838670"/>
                              </a:lnTo>
                              <a:cubicBezTo>
                                <a:pt x="362750" y="838670"/>
                                <a:pt x="307823" y="827583"/>
                                <a:pt x="256108" y="805701"/>
                              </a:cubicBezTo>
                              <a:cubicBezTo>
                                <a:pt x="206172" y="784581"/>
                                <a:pt x="161329" y="754342"/>
                                <a:pt x="122822" y="715849"/>
                              </a:cubicBezTo>
                              <a:cubicBezTo>
                                <a:pt x="84328" y="677355"/>
                                <a:pt x="54102" y="632511"/>
                                <a:pt x="32969" y="582575"/>
                              </a:cubicBezTo>
                              <a:cubicBezTo>
                                <a:pt x="11100" y="530847"/>
                                <a:pt x="0" y="475933"/>
                                <a:pt x="0" y="419329"/>
                              </a:cubicBezTo>
                              <a:cubicBezTo>
                                <a:pt x="0" y="362738"/>
                                <a:pt x="11100" y="307823"/>
                                <a:pt x="32969" y="256096"/>
                              </a:cubicBezTo>
                              <a:cubicBezTo>
                                <a:pt x="54102" y="206160"/>
                                <a:pt x="84328" y="161316"/>
                                <a:pt x="122822" y="122822"/>
                              </a:cubicBezTo>
                              <a:cubicBezTo>
                                <a:pt x="161329" y="84316"/>
                                <a:pt x="206172" y="54090"/>
                                <a:pt x="256108" y="32969"/>
                              </a:cubicBezTo>
                              <a:cubicBezTo>
                                <a:pt x="307823" y="11087"/>
                                <a:pt x="362750" y="0"/>
                                <a:pt x="419341" y="0"/>
                              </a:cubicBez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0" name="Shape 110"/>
                      <wps:cNvSpPr/>
                      <wps:spPr>
                        <a:xfrm>
                          <a:off x="11879685" y="5570751"/>
                          <a:ext cx="419341" cy="838670"/>
                        </a:xfrm>
                        <a:custGeom>
                          <a:avLst/>
                          <a:gdLst/>
                          <a:ahLst/>
                          <a:cxnLst/>
                          <a:rect l="0" t="0" r="0" b="0"/>
                          <a:pathLst>
                            <a:path w="419341" h="838670">
                              <a:moveTo>
                                <a:pt x="0" y="0"/>
                              </a:moveTo>
                              <a:cubicBezTo>
                                <a:pt x="56591" y="0"/>
                                <a:pt x="111519" y="11087"/>
                                <a:pt x="163233" y="32969"/>
                              </a:cubicBezTo>
                              <a:cubicBezTo>
                                <a:pt x="213169" y="54090"/>
                                <a:pt x="258013" y="84316"/>
                                <a:pt x="296520" y="122822"/>
                              </a:cubicBezTo>
                              <a:cubicBezTo>
                                <a:pt x="335014" y="161316"/>
                                <a:pt x="365239" y="206160"/>
                                <a:pt x="386372" y="256096"/>
                              </a:cubicBezTo>
                              <a:cubicBezTo>
                                <a:pt x="408242" y="307823"/>
                                <a:pt x="419341" y="362738"/>
                                <a:pt x="419341" y="419329"/>
                              </a:cubicBezTo>
                              <a:cubicBezTo>
                                <a:pt x="419341" y="475933"/>
                                <a:pt x="408242" y="530847"/>
                                <a:pt x="386372" y="582575"/>
                              </a:cubicBezTo>
                              <a:cubicBezTo>
                                <a:pt x="365239" y="632511"/>
                                <a:pt x="335014" y="677355"/>
                                <a:pt x="296520" y="715849"/>
                              </a:cubicBezTo>
                              <a:cubicBezTo>
                                <a:pt x="258013" y="754342"/>
                                <a:pt x="213169" y="784581"/>
                                <a:pt x="163233" y="805701"/>
                              </a:cubicBezTo>
                              <a:cubicBezTo>
                                <a:pt x="111519" y="827583"/>
                                <a:pt x="56591" y="838670"/>
                                <a:pt x="0" y="838670"/>
                              </a:cubicBezTo>
                              <a:lnTo>
                                <a:pt x="0" y="801040"/>
                              </a:lnTo>
                              <a:cubicBezTo>
                                <a:pt x="210807" y="801040"/>
                                <a:pt x="381698" y="630148"/>
                                <a:pt x="381698" y="419329"/>
                              </a:cubicBezTo>
                              <a:cubicBezTo>
                                <a:pt x="381698" y="208521"/>
                                <a:pt x="210807" y="37630"/>
                                <a:pt x="0" y="37630"/>
                              </a:cubicBezTo>
                              <a:lnTo>
                                <a:pt x="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1" name="Shape 598"/>
                      <wps:cNvSpPr/>
                      <wps:spPr>
                        <a:xfrm>
                          <a:off x="11320713" y="6083848"/>
                          <a:ext cx="93307" cy="37630"/>
                        </a:xfrm>
                        <a:custGeom>
                          <a:avLst/>
                          <a:gdLst/>
                          <a:ahLst/>
                          <a:cxnLst/>
                          <a:rect l="0" t="0" r="0" b="0"/>
                          <a:pathLst>
                            <a:path w="93307" h="37630">
                              <a:moveTo>
                                <a:pt x="0" y="0"/>
                              </a:moveTo>
                              <a:lnTo>
                                <a:pt x="93307" y="0"/>
                              </a:lnTo>
                              <a:lnTo>
                                <a:pt x="93307" y="37630"/>
                              </a:lnTo>
                              <a:lnTo>
                                <a:pt x="0" y="37630"/>
                              </a:lnTo>
                              <a:lnTo>
                                <a:pt x="0" y="0"/>
                              </a:lnTo>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2" name="Shape 599"/>
                      <wps:cNvSpPr/>
                      <wps:spPr>
                        <a:xfrm>
                          <a:off x="11320713" y="6150865"/>
                          <a:ext cx="93307" cy="37630"/>
                        </a:xfrm>
                        <a:custGeom>
                          <a:avLst/>
                          <a:gdLst/>
                          <a:ahLst/>
                          <a:cxnLst/>
                          <a:rect l="0" t="0" r="0" b="0"/>
                          <a:pathLst>
                            <a:path w="93307" h="37630">
                              <a:moveTo>
                                <a:pt x="0" y="0"/>
                              </a:moveTo>
                              <a:lnTo>
                                <a:pt x="93307" y="0"/>
                              </a:lnTo>
                              <a:lnTo>
                                <a:pt x="93307" y="37630"/>
                              </a:lnTo>
                              <a:lnTo>
                                <a:pt x="0" y="37630"/>
                              </a:lnTo>
                              <a:lnTo>
                                <a:pt x="0" y="0"/>
                              </a:lnTo>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3" name="Shape 113"/>
                      <wps:cNvSpPr/>
                      <wps:spPr>
                        <a:xfrm>
                          <a:off x="10947196" y="6083840"/>
                          <a:ext cx="246443" cy="37630"/>
                        </a:xfrm>
                        <a:custGeom>
                          <a:avLst/>
                          <a:gdLst/>
                          <a:ahLst/>
                          <a:cxnLst/>
                          <a:rect l="0" t="0" r="0" b="0"/>
                          <a:pathLst>
                            <a:path w="246443" h="37630">
                              <a:moveTo>
                                <a:pt x="18974" y="0"/>
                              </a:moveTo>
                              <a:lnTo>
                                <a:pt x="246443" y="0"/>
                              </a:lnTo>
                              <a:lnTo>
                                <a:pt x="246443" y="37630"/>
                              </a:lnTo>
                              <a:lnTo>
                                <a:pt x="0" y="37630"/>
                              </a:lnTo>
                              <a:lnTo>
                                <a:pt x="1897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4" name="Shape 114"/>
                      <wps:cNvSpPr/>
                      <wps:spPr>
                        <a:xfrm>
                          <a:off x="10913412" y="6150868"/>
                          <a:ext cx="280238" cy="37630"/>
                        </a:xfrm>
                        <a:custGeom>
                          <a:avLst/>
                          <a:gdLst/>
                          <a:ahLst/>
                          <a:cxnLst/>
                          <a:rect l="0" t="0" r="0" b="0"/>
                          <a:pathLst>
                            <a:path w="280238" h="37630">
                              <a:moveTo>
                                <a:pt x="18974" y="0"/>
                              </a:moveTo>
                              <a:lnTo>
                                <a:pt x="280238" y="0"/>
                              </a:lnTo>
                              <a:lnTo>
                                <a:pt x="280238" y="37630"/>
                              </a:lnTo>
                              <a:lnTo>
                                <a:pt x="0" y="37630"/>
                              </a:lnTo>
                              <a:lnTo>
                                <a:pt x="1897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5" name="Shape 115"/>
                      <wps:cNvSpPr/>
                      <wps:spPr>
                        <a:xfrm>
                          <a:off x="10858615" y="5574375"/>
                          <a:ext cx="351675" cy="614096"/>
                        </a:xfrm>
                        <a:custGeom>
                          <a:avLst/>
                          <a:gdLst/>
                          <a:ahLst/>
                          <a:cxnLst/>
                          <a:rect l="0" t="0" r="0" b="0"/>
                          <a:pathLst>
                            <a:path w="351675" h="614096">
                              <a:moveTo>
                                <a:pt x="309537" y="0"/>
                              </a:moveTo>
                              <a:lnTo>
                                <a:pt x="351675" y="0"/>
                              </a:lnTo>
                              <a:lnTo>
                                <a:pt x="42151" y="614096"/>
                              </a:lnTo>
                              <a:lnTo>
                                <a:pt x="0" y="614096"/>
                              </a:lnTo>
                              <a:lnTo>
                                <a:pt x="309537"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6" name="Shape 116"/>
                      <wps:cNvSpPr/>
                      <wps:spPr>
                        <a:xfrm>
                          <a:off x="10783554" y="5574375"/>
                          <a:ext cx="351675" cy="614096"/>
                        </a:xfrm>
                        <a:custGeom>
                          <a:avLst/>
                          <a:gdLst/>
                          <a:ahLst/>
                          <a:cxnLst/>
                          <a:rect l="0" t="0" r="0" b="0"/>
                          <a:pathLst>
                            <a:path w="351675" h="614096">
                              <a:moveTo>
                                <a:pt x="309537" y="0"/>
                              </a:moveTo>
                              <a:lnTo>
                                <a:pt x="351675" y="0"/>
                              </a:lnTo>
                              <a:lnTo>
                                <a:pt x="42151" y="614096"/>
                              </a:lnTo>
                              <a:lnTo>
                                <a:pt x="0" y="614096"/>
                              </a:lnTo>
                              <a:lnTo>
                                <a:pt x="309537"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7" name="Shape 117"/>
                      <wps:cNvSpPr/>
                      <wps:spPr>
                        <a:xfrm>
                          <a:off x="11271883" y="5880503"/>
                          <a:ext cx="37630" cy="524891"/>
                        </a:xfrm>
                        <a:custGeom>
                          <a:avLst/>
                          <a:gdLst/>
                          <a:ahLst/>
                          <a:cxnLst/>
                          <a:rect l="0" t="0" r="0" b="0"/>
                          <a:pathLst>
                            <a:path w="37630" h="524891">
                              <a:moveTo>
                                <a:pt x="37630" y="0"/>
                              </a:moveTo>
                              <a:lnTo>
                                <a:pt x="37630" y="524891"/>
                              </a:lnTo>
                              <a:lnTo>
                                <a:pt x="0" y="524891"/>
                              </a:lnTo>
                              <a:lnTo>
                                <a:pt x="0" y="27725"/>
                              </a:lnTo>
                              <a:lnTo>
                                <a:pt x="3763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8" name="Shape 118"/>
                      <wps:cNvSpPr/>
                      <wps:spPr>
                        <a:xfrm>
                          <a:off x="11204855" y="5929893"/>
                          <a:ext cx="37630" cy="475500"/>
                        </a:xfrm>
                        <a:custGeom>
                          <a:avLst/>
                          <a:gdLst/>
                          <a:ahLst/>
                          <a:cxnLst/>
                          <a:rect l="0" t="0" r="0" b="0"/>
                          <a:pathLst>
                            <a:path w="37630" h="475500">
                              <a:moveTo>
                                <a:pt x="37630" y="0"/>
                              </a:moveTo>
                              <a:lnTo>
                                <a:pt x="37630" y="475500"/>
                              </a:lnTo>
                              <a:lnTo>
                                <a:pt x="0" y="475500"/>
                              </a:lnTo>
                              <a:lnTo>
                                <a:pt x="0" y="27724"/>
                              </a:lnTo>
                              <a:lnTo>
                                <a:pt x="37630"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39" name="Shape 119"/>
                      <wps:cNvSpPr/>
                      <wps:spPr>
                        <a:xfrm>
                          <a:off x="10889992" y="6613208"/>
                          <a:ext cx="535419" cy="983259"/>
                        </a:xfrm>
                        <a:custGeom>
                          <a:avLst/>
                          <a:gdLst/>
                          <a:ahLst/>
                          <a:cxnLst/>
                          <a:rect l="0" t="0" r="0" b="0"/>
                          <a:pathLst>
                            <a:path w="535419" h="983259">
                              <a:moveTo>
                                <a:pt x="495605" y="0"/>
                              </a:moveTo>
                              <a:lnTo>
                                <a:pt x="535419" y="0"/>
                              </a:lnTo>
                              <a:lnTo>
                                <a:pt x="39815" y="983259"/>
                              </a:lnTo>
                              <a:lnTo>
                                <a:pt x="0" y="983259"/>
                              </a:lnTo>
                              <a:lnTo>
                                <a:pt x="495605"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s:wsp>
                      <wps:cNvPr id="440" name="Shape 120"/>
                      <wps:cNvSpPr/>
                      <wps:spPr>
                        <a:xfrm>
                          <a:off x="12013879" y="4212768"/>
                          <a:ext cx="581634" cy="1153947"/>
                        </a:xfrm>
                        <a:custGeom>
                          <a:avLst/>
                          <a:gdLst/>
                          <a:ahLst/>
                          <a:cxnLst/>
                          <a:rect l="0" t="0" r="0" b="0"/>
                          <a:pathLst>
                            <a:path w="581634" h="1153947">
                              <a:moveTo>
                                <a:pt x="581634" y="0"/>
                              </a:moveTo>
                              <a:lnTo>
                                <a:pt x="581634" y="79007"/>
                              </a:lnTo>
                              <a:lnTo>
                                <a:pt x="39827" y="1153947"/>
                              </a:lnTo>
                              <a:lnTo>
                                <a:pt x="0" y="1153947"/>
                              </a:lnTo>
                              <a:lnTo>
                                <a:pt x="581634" y="0"/>
                              </a:lnTo>
                              <a:close/>
                            </a:path>
                          </a:pathLst>
                        </a:custGeom>
                        <a:ln w="0" cap="flat">
                          <a:miter lim="127000"/>
                        </a:ln>
                      </wps:spPr>
                      <wps:style>
                        <a:lnRef idx="0">
                          <a:srgbClr val="000000">
                            <a:alpha val="0"/>
                          </a:srgbClr>
                        </a:lnRef>
                        <a:fillRef idx="1">
                          <a:srgbClr val="E2000E"/>
                        </a:fillRef>
                        <a:effectRef idx="0">
                          <a:scrgbClr r="0" g="0" b="0"/>
                        </a:effectRef>
                        <a:fontRef idx="none"/>
                      </wps:style>
                      <wps:bodyPr anchor="ctr"/>
                    </wps:wsp>
                  </wpg:wgp>
                </a:graphicData>
              </a:graphic>
            </wp:anchor>
          </w:drawing>
        </mc:Choice>
        <mc:Fallback>
          <w:pict>
            <v:group w14:anchorId="068A7713" id="Group 588" o:spid="_x0000_s1026" style="position:absolute;margin-left:791.1pt;margin-top:194.4pt;width:113.75pt;height:212.6pt;z-index:251664384" coordorigin="107835,42127" coordsize="18119,3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">
              <v:shape id="Shape 6" o:spid="_x0000_s1027" style="position:absolute;left:115275;top:56379;width:3521;height:7043;visibility:visible;mso-wrap-style:square;v-text-anchor:middle" coordsize="352133,7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" path="m352133,r,37630c178435,37630,37630,178435,37630,352133v,173698,140805,314503,314503,314503l352133,704266v-47524,,-93637,-9309,-137084,-27686c173113,658838,135458,633451,103136,601129,70803,568808,45427,531152,27686,489217,9309,445770,,399656,,352133,,304609,9309,258496,27686,215049,45427,173114,70803,135458,103136,103137,135458,70803,173113,45428,215049,27686,258496,9310,304609,,352133,xe" fillcolor="#e2000e" stroked="f" strokeweight="0">
                <v:stroke miterlimit="83231f" joinstyle="miter"/>
                <v:path arrowok="t" textboxrect="0,0,352133,704266"/>
              </v:shape>
              <v:shape id="Shape 7" o:spid="_x0000_s1028" style="position:absolute;left:118796;top:56379;width:3522;height:7043;visibility:visible;mso-wrap-style:square;v-text-anchor:middle" coordsize="352133,7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" path="m,c47523,,93637,9310,137084,27686v41935,17742,79590,43117,111912,75451c281318,135458,306705,173114,324447,215049v18377,43447,27686,89560,27686,137084c352133,399656,342824,445770,324447,489217v-17742,41935,-43129,79591,-75451,111912c216674,633451,179019,658838,137084,676580,93637,694957,47523,704266,,704266l,666636v173698,,314503,-140805,314503,-314503c314503,178435,173698,37630,,37630l,xe" fillcolor="#e2000e" stroked="f" strokeweight="0">
                <v:stroke miterlimit="83231f" joinstyle="miter"/>
                <v:path arrowok="t" textboxrect="0,0,352133,704266"/>
              </v:shape>
              <v:shape id="Shape 8" o:spid="_x0000_s1029" style="position:absolute;left:115648;top:56752;width:3148;height:6296;visibility:visible;mso-wrap-style:square;v-text-anchor:middle" coordsize="314796,62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" path="m314796,r,2604l251963,8956c109821,38115,2591,164164,2591,314793v,150619,107230,276677,249372,305838l314796,626983r,2591l251444,623169c108124,593767,,466668,,314793,,162919,108124,35810,251444,6406l314796,xe" fillcolor="black" stroked="f" strokeweight="0">
                <v:stroke miterlimit="83231f" joinstyle="miter"/>
                <v:path arrowok="t" textboxrect="0,0,314796,629574"/>
              </v:shape>
              <v:shape id="Shape 9" o:spid="_x0000_s1030" style="position:absolute;left:118796;top:56752;width:3148;height:6296;visibility:visible;mso-wrap-style:square;v-text-anchor:middle" coordsize="314795,62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" path="m12,c173583,,314795,141224,314795,314795,314795,488366,173583,629577,12,629577r-12,-1l,626985r12,2c172148,626987,312204,486931,312204,314795,312204,142646,172148,2604,12,2604l,2605,,2,12,xe" fillcolor="black" stroked="f" strokeweight="0">
                <v:stroke miterlimit="83231f" joinstyle="miter"/>
                <v:path arrowok="t" textboxrect="0,0,314795,629577"/>
              </v:shape>
              <v:shape id="Shape 10" o:spid="_x0000_s1031" style="position:absolute;left:118874;top:58380;width:950;height:1520;visibility:visible;mso-wrap-style:square;v-text-anchor:middle" coordsize="94983,1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" path="m21742,l94983,152070r-41720,c22771,88735,,41453,,41453l21742,xe" fillcolor="#e2000e" stroked="f" strokeweight="0">
                <v:stroke miterlimit="83231f" joinstyle="miter"/>
                <v:path arrowok="t" textboxrect="0,0,94983,152070"/>
              </v:shape>
              <v:shape id="Shape 11" o:spid="_x0000_s1032" style="position:absolute;left:119257;top:57614;width:1315;height:2286;visibility:visible;mso-wrap-style:square;v-text-anchor:middle" coordsize="131534,2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" path="m21463,l131534,228588r-41695,l,42025,21463,xe" fillcolor="#e2000e" stroked="f" strokeweight="0">
                <v:stroke miterlimit="83231f" joinstyle="miter"/>
                <v:path arrowok="t" textboxrect="0,0,131534,228588"/>
              </v:shape>
              <v:shape id="Shape 12" o:spid="_x0000_s1033" style="position:absolute;left:119857;top:60835;width:750;height:955;visibility:visible;mso-wrap-style:square;v-text-anchor:middle" coordsize="74981,9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" path="m,l41707,,74981,69100c66142,78791,56312,87388,46025,95555,31280,64960,15811,32830,,xe" fillcolor="#e2000e" stroked="f" strokeweight="0">
                <v:stroke miterlimit="83231f" joinstyle="miter"/>
                <v:path arrowok="t" textboxrect="0,0,74981,95555"/>
              </v:shape>
              <v:shape id="Shape 13" o:spid="_x0000_s1034" style="position:absolute;left:117006;top:57493;width:1636;height:2407;visibility:visible;mso-wrap-style:square;v-text-anchor:middle" coordsize="163626,24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" path="m163626,l42063,240754,,240754,117970,7214c132728,3353,147904,1016,163626,xe" fillcolor="#e2000e" stroked="f" strokeweight="0">
                <v:stroke miterlimit="83231f" joinstyle="miter"/>
                <v:path arrowok="t" textboxrect="0,0,163626,240754"/>
              </v:shape>
              <v:shape id="Shape 14" o:spid="_x0000_s1035" style="position:absolute;left:116559;top:60835;width:397;height:384;visibility:visible;mso-wrap-style:square;v-text-anchor:middle" coordsize="39624,3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" path="m,l39624,,20307,38379c12459,26276,5626,13450,,xe" fillcolor="#e2000e" stroked="f" strokeweight="0">
                <v:stroke miterlimit="83231f" joinstyle="miter"/>
                <v:path arrowok="t" textboxrect="0,0,39624,38379"/>
              </v:shape>
              <v:shape id="Shape 15" o:spid="_x0000_s1036" style="position:absolute;left:116962;top:60835;width:748;height:927;visibility:visible;mso-wrap-style:square;v-text-anchor:middle" coordsize="74791,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" path="m32728,l74791,,28131,92710c18009,84251,8624,74968,,64986l32728,xe" fillcolor="#e2000e" stroked="f" strokeweight="0">
                <v:stroke miterlimit="83231f" joinstyle="miter"/>
                <v:path arrowok="t" textboxrect="0,0,74791,92710"/>
              </v:shape>
              <v:shape id="Shape 16" o:spid="_x0000_s1037" style="position:absolute;left:117760;top:57489;width:1603;height:2411;visibility:visible;mso-wrap-style:square;v-text-anchor:middle" coordsize="160312,2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" path="m121361,v13386,864,26251,3645,38951,6579l42075,241173,,241173,121361,xe" fillcolor="#e2000e" stroked="f" strokeweight="0">
                <v:stroke miterlimit="83231f" joinstyle="miter"/>
                <v:path arrowok="t" textboxrect="0,0,160312,241173"/>
              </v:shape>
              <v:shape id="Shape 17" o:spid="_x0000_s1038" style="position:absolute;left:120605;top:60835;width:430;height:428;visibility:visible;mso-wrap-style:square;v-text-anchor:middle" coordsize="42952,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" path="m,l41707,r1245,2578c36767,16726,29299,30252,20638,42850l,xe" fillcolor="#e2000e" stroked="f" strokeweight="0">
                <v:stroke miterlimit="83231f" joinstyle="miter"/>
                <v:path arrowok="t" textboxrect="0,0,42952,42850"/>
              </v:shape>
              <v:shape id="Shape 18" o:spid="_x0000_s1039" style="position:absolute;left:118653;top:60016;width:440;height:700;visibility:visible;mso-wrap-style:square;v-text-anchor:middle" coordsize="43993,7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" path="m43993,r,10782l33350,10782v-2870,,-5575,217,-5575,4052l27775,19317r16218,l43993,31877v,,-10275,-241,-16218,l27775,70015r-19165,l8610,31877,,31877,,19317r8610,c8610,2401,15240,26,31458,26,34290,26,40525,,43993,xe" fillcolor="black" stroked="f" strokeweight="0">
                <v:stroke miterlimit="83231f" joinstyle="miter"/>
                <v:path arrowok="t" textboxrect="0,0,43993,70015"/>
              </v:shape>
              <v:shape id="Shape 19" o:spid="_x0000_s1040" style="position:absolute;left:119188;top:60016;width:832;height:700;visibility:visible;mso-wrap-style:square;v-text-anchor:middle" coordsize="83159,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" path="m1257,l81407,r,16015l31940,53721r51219,l83159,70028,,70028,,53721,49390,16015r-48133,l1257,xe" fillcolor="black" stroked="f" strokeweight="0">
                <v:stroke miterlimit="83231f" joinstyle="miter"/>
                <v:path arrowok="t" textboxrect="0,0,83159,70028"/>
              </v:shape>
              <v:shape id="Shape 20" o:spid="_x0000_s1041" style="position:absolute;left:120114;top:60016;width:412;height:700;visibility:visible;mso-wrap-style:square;v-text-anchor:middle" coordsize="41181,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" path="m,l41181,r,16015l20752,16015r,16535l41181,32550r,17856l20752,50406r,19622l,70028,,xe" fillcolor="black" stroked="f" strokeweight="0">
                <v:stroke miterlimit="83231f" joinstyle="miter"/>
                <v:path arrowok="t" textboxrect="0,0,41181,70028"/>
              </v:shape>
              <v:shape id="Shape 21" o:spid="_x0000_s1042" style="position:absolute;left:120526;top:60016;width:415;height:504;visibility:visible;mso-wrap-style:square;v-text-anchor:middle" coordsize="41484,5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" path="m,l21455,c36847,,41484,7036,41484,23838v,19786,-6389,26568,-20029,26568l,50406,,32550r12350,c18318,32550,20630,28143,20414,23838v,-2985,-2502,-7823,-8014,-7823l,16015,,xe" fillcolor="black" stroked="f" strokeweight="0">
                <v:stroke miterlimit="83231f" joinstyle="miter"/>
                <v:path arrowok="t" textboxrect="0,0,41484,50406"/>
              </v:shape>
              <v:shape id="Shape 596" o:spid="_x0000_s1043" style="position:absolute;left:116980;top:60016;width:98;height:172;visibility:visible;mso-wrap-style:square;v-text-anchor:middle" coordsize="9766,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" path="m,l9766,r,17183l,17183,,e" fillcolor="black" stroked="f" strokeweight="0">
                <v:stroke miterlimit="83231f" joinstyle="miter"/>
                <v:path arrowok="t" textboxrect="0,0,9766,17183"/>
              </v:shape>
              <v:shape id="Shape 597" o:spid="_x0000_s1044" style="position:absolute;left:117134;top:60016;width:99;height:172;visibility:visible;mso-wrap-style:square;v-text-anchor:middle" coordsize="9919,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" path="m,l9919,r,17183l,17183,,e" fillcolor="black" stroked="f" strokeweight="0">
                <v:stroke miterlimit="83231f" joinstyle="miter"/>
                <v:path arrowok="t" textboxrect="0,0,9919,17183"/>
              </v:shape>
              <v:shape id="Shape 24" o:spid="_x0000_s1045" style="position:absolute;left:117660;top:60016;width:905;height:700;visibility:visible;mso-wrap-style:square;v-text-anchor:middle" coordsize="90526,7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" path="m21743,l66675,c90526,,88024,16155,88024,23546r-19101,c68923,23546,70054,16256,59182,16256r-27470,c19800,16256,21311,25209,21311,25209r,20054c21311,50546,23318,53060,31712,53060r30404,c70206,53060,68847,42825,68847,42825r-25502,l43345,30163r44679,l88024,52007v,10325,-2477,18034,-25247,18034l21743,70041c10871,70041,,63030,,46724l,22619c,5728,11595,,21743,xe" fillcolor="black" stroked="f" strokeweight="0">
                <v:stroke miterlimit="83231f" joinstyle="miter"/>
                <v:path arrowok="t" textboxrect="0,0,90526,70041"/>
              </v:shape>
              <v:shape id="Shape 25" o:spid="_x0000_s1046" style="position:absolute;left:116634;top:60016;width:941;height:700;visibility:visible;mso-wrap-style:square;v-text-anchor:middle" coordsize="94044,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" path="m28740,r,17120c24359,17120,22034,19824,22034,24816r,20840c22034,54267,31153,53048,47358,53048v16561,,24994,1118,24994,-7392l72352,24816v,-4103,-3150,-7633,-6744,-7633l65608,c84798,,94044,6007,94044,23482r,23699c94044,65519,80975,69990,69824,70028r-47866,c10287,70028,750,63322,750,47181r,-23699c,2184,15684,,28740,xe" fillcolor="black" stroked="f" strokeweight="0">
                <v:stroke miterlimit="83231f" joinstyle="miter"/>
                <v:path arrowok="t" textboxrect="0,0,94044,70028"/>
              </v:shape>
              <v:shape id="Shape 26" o:spid="_x0000_s1047" style="position:absolute;left:118234;top:61497;width:391;height:295;visibility:visible;mso-wrap-style:square;v-text-anchor:middle" coordsize="3911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" path="m,l12954,,30455,21172,30455,r8661,l39116,29553r-13678,l8065,8827r,20726l,29553,,xe" fillcolor="black" stroked="f" strokeweight="0">
                <v:stroke miterlimit="83231f" joinstyle="miter"/>
                <v:path arrowok="t" textboxrect="0,0,39116,29553"/>
              </v:shape>
              <v:shape id="Shape 27" o:spid="_x0000_s1048" style="position:absolute;left:118673;top:61497;width:196;height:295;visibility:visible;mso-wrap-style:square;v-text-anchor:middle" coordsize="1966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" path="m,l19660,r,6883l8649,6883r,15316l19660,22199r,7341l,29540,,xe" fillcolor="black" stroked="f" strokeweight="0">
                <v:stroke miterlimit="83231f" joinstyle="miter"/>
                <v:path arrowok="t" textboxrect="0,0,19660,29540"/>
              </v:shape>
              <v:shape id="Shape 28" o:spid="_x0000_s1049" style="position:absolute;left:118869;top:61497;width:192;height:295;visibility:visible;mso-wrap-style:square;v-text-anchor:middle" coordsize="19139,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" path="m,l10223,v4852,,8916,3975,8916,8242l19139,21310v,4547,-4255,8230,-8916,8230l,29540,,22199r5753,c9144,22199,11011,20574,11011,14567,11011,7671,8115,6883,4585,6883l,6883,,xe" fillcolor="black" stroked="f" strokeweight="0">
                <v:stroke miterlimit="83231f" joinstyle="miter"/>
                <v:path arrowok="t" textboxrect="0,0,19139,29540"/>
              </v:shape>
              <v:shape id="Shape 29" o:spid="_x0000_s1050" style="position:absolute;left:119081;top:61497;width:296;height:295;visibility:visible;mso-wrap-style:square;v-text-anchor:middle" coordsize="2956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" path="m,l29566,r,7341l18974,7341r,22212l10668,29553r,-22212l,7341,,xe" fillcolor="black" stroked="f" strokeweight="0">
                <v:stroke miterlimit="83231f" joinstyle="miter"/>
                <v:path arrowok="t" textboxrect="0,0,29566,29553"/>
              </v:shape>
              <v:shape id="Shape 30" o:spid="_x0000_s1051" style="position:absolute;left:115940;top:59736;width:147;height:148;visibility:visible;mso-wrap-style:square;v-text-anchor:middle" coordsize="14732,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" path="m7365,v4065,,7367,3302,7367,7366c14732,11430,11430,14732,7365,14732,3289,14732,,11430,,7366,,3302,3289,,7365,xe" fillcolor="black" stroked="f" strokeweight="0">
                <v:stroke miterlimit="83231f" joinstyle="miter"/>
                <v:path arrowok="t" textboxrect="0,0,14732,14732"/>
              </v:shape>
              <v:shape id="Shape 31" o:spid="_x0000_s1052" style="position:absolute;left:121513;top:59736;width:147;height:148;visibility:visible;mso-wrap-style:square;v-text-anchor:middle" coordsize="14732,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" path="m7365,v4065,,7367,3302,7367,7366c14732,11430,11430,14732,7365,14732,3289,14732,,11430,,7366,,3302,3289,,7365,xe" fillcolor="black" stroked="f" strokeweight="0">
                <v:stroke miterlimit="83231f" joinstyle="miter"/>
                <v:path arrowok="t" textboxrect="0,0,14732,14732"/>
              </v:shape>
              <v:shape id="Shape 32" o:spid="_x0000_s1053" style="position:absolute;left:115863;top:59289;width:185;height:331;visibility:visible;mso-wrap-style:square;v-text-anchor:middle" coordsize="1852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" path="m14224,r4297,40l18521,4597r-3332,-88c13424,4687,11785,5144,10287,5893,8775,6642,7493,7710,6414,9081,5359,10465,4648,12205,4318,14301v-343,2082,-229,3962,355,5613c5245,21565,6147,22962,7341,24156v1193,1181,2603,2146,4229,2857c13182,27737,14859,28245,16599,28512r1922,60l18521,33134r-2659,-24c13512,32728,11303,32030,9233,30976,7176,29935,5423,28588,3963,26925,2515,25286,1460,23330,788,21120,127,18898,,16409,444,13678,889,10935,1765,8624,3111,6719,4445,4814,6045,3302,7950,2198,9855,1080,11950,356,14224,xe" fillcolor="black" stroked="f" strokeweight="0">
                <v:stroke miterlimit="83231f" joinstyle="miter"/>
                <v:path arrowok="t" textboxrect="0,0,18521,33134"/>
              </v:shape>
              <v:shape id="Shape 33" o:spid="_x0000_s1054" style="position:absolute;left:116048;top:59289;width:184;height:331;visibility:visible;mso-wrap-style:square;v-text-anchor:middle" coordsize="18462,3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" path="m,l2663,24c5012,392,7222,1116,9279,2158v2071,1029,3823,2387,5284,4039c16011,7860,17065,9791,17712,12013v648,2223,750,4699,318,7442c17586,22199,16697,24510,15388,26415v-1321,1905,-2921,3417,-4813,4521c8670,32066,6587,32790,4301,33133l,33094,,28532r3336,105c5101,28460,6740,27990,8238,27253v1512,-749,2794,-1829,3874,-3200c13166,22668,13877,20928,14207,18845v343,-2107,216,-3975,-368,-5612c13267,11581,12378,10159,11185,8978,9991,7796,8581,6845,6955,6121,5342,5383,3653,4901,1926,4609l,4558,,xe" fillcolor="black" stroked="f" strokeweight="0">
                <v:stroke miterlimit="83231f" joinstyle="miter"/>
                <v:path arrowok="t" textboxrect="0,0,18462,33133"/>
              </v:shape>
              <v:shape id="Shape 34" o:spid="_x0000_s1055" style="position:absolute;left:115938;top:58975;width:370;height:306;visibility:visible;mso-wrap-style:square;v-text-anchor:middle" coordsize="36944,30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" path="m9893,254c11405,,13094,102,14960,571l13729,4813c11240,4356,9246,4711,7734,5893,6223,7074,5131,8813,4458,11125v-280,953,-457,1905,-533,2858c3861,14948,3925,15849,4166,16687v241,826,660,1563,1283,2198c6058,19520,6909,19989,8001,20320v1042,292,1956,228,2781,-191c11608,19710,12370,19050,13068,18149v712,-903,1372,-1957,2007,-3163c15723,13779,16396,12560,17082,11316v711,-1245,1460,-2451,2260,-3607c20130,6541,21044,5550,22060,4749v1016,-812,2159,-1359,3429,-1650c26772,2807,28232,2908,29896,3390v1790,521,3200,1359,4241,2528c35166,7074,35903,8420,36335,9893v432,1486,609,3061,521,4712c36754,16269,36500,17856,36043,19393v-547,1879,-1296,3581,-2248,5130c32842,26060,31700,27330,30366,28321v-1321,990,-2832,1638,-4534,1943c24130,30569,22263,30417,20218,29832r1233,-4229c22873,26009,24156,26086,25336,25844v1182,-253,2223,-736,3137,-1435c29388,23711,30176,22796,30849,21704v660,-1104,1155,-2273,1523,-3531c32677,17170,32868,16129,32982,15062v101,-1079,51,-2083,-178,-3036c32601,11087,32169,10249,31521,9512,30899,8789,29959,8242,28740,7886v-1156,-330,-2184,-304,-3086,102c24765,8395,23927,9030,23178,9919v-750,889,-1461,1930,-2109,3137c20422,14262,19748,15481,19063,16726v-686,1244,-1410,2451,-2172,3632c16116,21513,15266,22530,14339,23355v-941,838,-2007,1397,-3213,1715c9944,25387,8572,25324,7036,24879,5334,24384,3988,23622,2946,22568,1905,21513,1156,20307,686,18935,216,17552,,16078,26,14516,64,12941,305,11392,750,9855,1245,8128,1918,6591,2756,5232,3581,3886,4597,2769,5804,1918,7010,1054,8369,508,9893,254xe" fillcolor="black" stroked="f" strokeweight="0">
                <v:stroke miterlimit="83231f" joinstyle="miter"/>
                <v:path arrowok="t" textboxrect="0,0,36944,30569"/>
              </v:shape>
              <v:shape id="Shape 35" o:spid="_x0000_s1056" style="position:absolute;left:116002;top:58657;width:385;height:283;visibility:visible;mso-wrap-style:square;v-text-anchor:middle" coordsize="38506,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" path="m10516,r3619,1474l9753,12268,38506,23953r-1752,4305l8000,16574,3619,27369,,25895,10516,xe" fillcolor="black" stroked="f" strokeweight="0">
                <v:stroke miterlimit="83231f" joinstyle="miter"/>
                <v:path arrowok="t" textboxrect="0,0,38506,28258"/>
              </v:shape>
              <v:shape id="Shape 36" o:spid="_x0000_s1057" style="position:absolute;left:116126;top:58406;width:422;height:377;visibility:visible;mso-wrap-style:square;v-text-anchor:middle" coordsize="42228,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" path="m11252,r3467,1829l5614,19050r9842,5194l23926,8179r3455,1829l18910,26073r10706,5626l38760,14351r3468,1816l30899,37656,,21349,11252,xe" fillcolor="black" stroked="f" strokeweight="0">
                <v:stroke miterlimit="83231f" joinstyle="miter"/>
                <v:path arrowok="t" textboxrect="0,0,42228,37656"/>
              </v:shape>
              <v:shape id="Shape 37" o:spid="_x0000_s1058" style="position:absolute;left:116277;top:58164;width:147;height:279;visibility:visible;mso-wrap-style:square;v-text-anchor:middle" coordsize="14721,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" path="m14721,r,4981l12357,6717,5855,16267r8866,6042l14721,27940,,17906,9271,4317,14721,xe" fillcolor="black" stroked="f" strokeweight="0">
                <v:stroke miterlimit="83231f" joinstyle="miter"/>
                <v:path arrowok="t" textboxrect="0,0,14721,27940"/>
              </v:shape>
              <v:shape id="Shape 38" o:spid="_x0000_s1059" style="position:absolute;left:116424;top:58150;width:301;height:389;visibility:visible;mso-wrap-style:square;v-text-anchor:middle" coordsize="30084,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" path="m964,622c3363,,5738,482,8101,2083v1739,1194,3010,2641,3784,4331c12673,8115,12698,9995,12000,12078r76,63c12800,11417,13536,10909,14273,10655v737,-280,1473,-381,2210,-343c17219,10363,17969,10540,18705,10833v750,292,1512,635,2261,1041c21703,12293,22452,12738,23201,13208v737,469,1499,889,2273,1257c26249,14833,27024,15138,27798,15354v775,241,1537,317,2286,241l27163,19888v-469,63,-1003,-26,-1587,-280c25005,19355,24395,19011,23747,18618v-660,-407,-1358,-838,-2108,-1308c20889,16827,20127,16433,19341,16090v-775,-368,-1537,-698,-2287,-965c16318,14859,15594,14744,14870,14757v-699,38,-1397,229,-2070,597c12140,15735,11479,16395,10844,17348l4443,26721r12332,8407l14159,38976,,29325,,23694r1218,829l6665,16510v611,-889,1118,-1778,1538,-2680c8621,12915,8837,12040,8863,11163v26,-864,-178,-1715,-584,-2527c7859,7823,7123,7061,6082,6337,4634,5346,3160,4940,1700,5118l,6366,,1385,964,622xe" fillcolor="black" stroked="f" strokeweight="0">
                <v:stroke miterlimit="83231f" joinstyle="miter"/>
                <v:path arrowok="t" textboxrect="0,0,30084,38976"/>
              </v:shape>
              <v:shape id="Shape 39" o:spid="_x0000_s1060" style="position:absolute;left:116481;top:57903;width:152;height:283;visibility:visible;mso-wrap-style:square;v-text-anchor:middle" coordsize="15207,2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" path="m15207,r,4541l13589,5455,5994,14168r9183,8001l15207,22134r,6224l,15095,10808,2700,15207,xe" fillcolor="black" stroked="f" strokeweight="0">
                <v:stroke miterlimit="83231f" joinstyle="miter"/>
                <v:path arrowok="t" textboxrect="0,0,15207,28358"/>
              </v:shape>
              <v:shape id="Shape 40" o:spid="_x0000_s1061" style="position:absolute;left:116633;top:57884;width:297;height:399;visibility:visible;mso-wrap-style:square;v-text-anchor:middle" coordsize="29713,3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" path="m2573,330c5037,,7336,749,9469,2629v1613,1396,2693,2984,3264,4750c13305,9156,13115,11036,12162,13030r76,64c13051,12446,13838,12052,14600,11874v763,-178,1499,-203,2235,-76c17559,11938,18283,12192,18982,12573v711,380,1422,812,2121,1295c21775,14389,22475,14909,23160,15468v673,559,1384,1054,2108,1524c25992,17449,26729,17843,27465,18161v737,305,1486,482,2248,495l26310,22568v-483,12,-1004,-140,-1549,-458c24227,21780,23655,21386,23046,20904v-597,-483,-1232,-1004,-1918,-1549c20442,18796,19731,18300,18982,17856v-724,-445,-1435,-851,-2147,-1219c16125,16281,15425,16078,14702,16027v-699,-64,-1410,63,-2121,356c11870,16662,11146,17246,10384,18097l2929,26657r11252,9817l11120,39967,,30268,,24044,6345,16776v711,-813,1334,-1638,1842,-2476c8720,13462,9037,12598,9165,11734v114,-863,25,-1727,-279,-2590c8568,8293,7933,7442,6968,6603,5647,5448,4237,4889,2764,4889l,6451,,1910,2573,330xe" fillcolor="black" stroked="f" strokeweight="0">
                <v:stroke miterlimit="83231f" joinstyle="miter"/>
                <v:path arrowok="t" textboxrect="0,0,29713,39967"/>
              </v:shape>
              <v:shape id="Shape 41" o:spid="_x0000_s1062" style="position:absolute;left:116717;top:57630;width:415;height:421;visibility:visible;mso-wrap-style:square;v-text-anchor:middle" coordsize="41504,4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" path="m17793,r2654,2896l6071,16053r7493,8179l26962,11976r2655,2883l16218,27127r8166,8916l38850,22784r2654,2895l23596,42063,,16294,17793,xe" fillcolor="black" stroked="f" strokeweight="0">
                <v:stroke miterlimit="83231f" joinstyle="miter"/>
                <v:path arrowok="t" textboxrect="0,0,41504,42063"/>
              </v:shape>
              <v:shape id="Shape 42" o:spid="_x0000_s1063" style="position:absolute;left:116945;top:57564;width:253;height:303;visibility:visible;mso-wrap-style:square;v-text-anchor:middle" coordsize="2531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" path="m3645,l25311,27419r-3645,2883l,2883,3645,xe" fillcolor="black" stroked="f" strokeweight="0">
                <v:stroke miterlimit="83231f" joinstyle="miter"/>
                <v:path arrowok="t" textboxrect="0,0,25311,30302"/>
              </v:shape>
              <v:shape id="Shape 43" o:spid="_x0000_s1064" style="position:absolute;left:117090;top:57392;width:350;height:367;visibility:visible;mso-wrap-style:square;v-text-anchor:middle" coordsize="34976,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" path="m17056,89v1588,89,3112,482,4610,1194c23152,2007,24524,3048,25768,4458l21895,7036c20092,5258,18097,4344,15939,4293v-2159,-51,-4268,597,-6312,1955c7887,7404,6617,8713,5817,10185v-813,1486,-1245,3036,-1309,4674c4432,16485,4673,18136,5232,19800v559,1663,1347,3264,2350,4788c8687,26251,9919,27686,11278,28918v1372,1232,2806,2134,4343,2692c17158,32182,18771,32372,20447,32195v1689,-178,3403,-839,5144,-1995c26874,29363,27851,28384,28575,27305v712,-1079,1181,-2235,1397,-3455c30200,22619,30175,21361,29896,20054v-279,-1296,-775,-2578,-1486,-3836l32283,13640v2058,3937,2693,7620,1892,11087c33389,28194,31128,31166,27407,33630v-2261,1511,-4496,2425,-6694,2769c18517,36741,16408,36602,14389,35992,12370,35370,10478,34316,8687,32842,6896,31369,5309,29553,3911,27445,2502,25324,1474,23140,826,20879,191,18618,,16408,229,14250,457,12103,1168,10046,2375,8103,3556,6147,5270,4445,7506,2960,9030,1943,10605,1194,12230,698,13856,203,15469,,17056,89xe" fillcolor="black" stroked="f" strokeweight="0">
                <v:stroke miterlimit="83231f" joinstyle="miter"/>
                <v:path arrowok="t" textboxrect="0,0,34976,36741"/>
              </v:shape>
              <v:shape id="Shape 44" o:spid="_x0000_s1065" style="position:absolute;left:117362;top:57185;width:403;height:436;visibility:visible;mso-wrap-style:square;v-text-anchor:middle" coordsize="40335,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" path="m24841,l40335,31318r-4166,2071l29070,19024,12573,27191r7099,14351l15494,43600,,12268,4178,10211r6668,13474l27343,15520,20675,2057,24841,xe" fillcolor="black" stroked="f" strokeweight="0">
                <v:stroke miterlimit="83231f" joinstyle="miter"/>
                <v:path arrowok="t" textboxrect="0,0,40335,43600"/>
              </v:shape>
              <v:shape id="Shape 45" o:spid="_x0000_s1066" style="position:absolute;left:117690;top:57138;width:171;height:343;visibility:visible;mso-wrap-style:square;v-text-anchor:middle" coordsize="17158,3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" path="m4331,l17158,32512r-4331,1701l,1701,4331,xe" fillcolor="black" stroked="f" strokeweight="0">
                <v:stroke miterlimit="83231f" joinstyle="miter"/>
                <v:path arrowok="t" textboxrect="0,0,17158,34213"/>
              </v:shape>
              <v:shape id="Shape 46" o:spid="_x0000_s1067" style="position:absolute;left:117822;top:57056;width:317;height:366;visibility:visible;mso-wrap-style:square;v-text-anchor:middle" coordsize="31762,3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" path="m14694,38c16281,,17767,241,19138,774v1372,534,2579,1372,3633,2489c23825,4394,24663,5880,25298,7696l21082,8992c20091,6667,18682,5194,16878,4572v-1804,-623,-3873,-585,-6185,139c9766,4991,8865,5372,8013,5842,7176,6312,6477,6858,5905,7518,5334,8166,4952,8928,4763,9778v-204,877,-128,1855,203,2934c5283,13741,5855,14491,6655,14948v812,444,1778,724,2920,812c10706,15862,11963,15837,13309,15697v1372,-127,2756,-229,4178,-330c18910,15265,20320,15240,21730,15265v1409,26,2730,242,3961,648c26936,16319,28016,16967,28969,17881v939,902,1663,2184,2184,3836c31699,23482,31762,25133,31356,26644v-407,1499,-1105,2845,-2108,4026c28232,31852,27025,32868,25590,33693v-1435,825,-2908,1485,-4432,1956c19279,36220,17437,36538,15633,36576v-1828,50,-3505,-203,-5054,-775c9017,35242,7645,34328,6452,33083,5270,31826,4356,30188,3734,28156l7950,26860v432,1410,1067,2541,1930,3378c10744,31076,11709,31699,12802,32067v1092,381,2285,559,3555,495c17640,32512,18910,32296,20155,31902v1003,-305,1968,-698,2920,-1206c24041,30200,24854,29604,25527,28905v673,-711,1130,-1524,1384,-2464c27177,25514,27127,24435,26746,23228v-355,-1156,-940,-1994,-1778,-2540c24143,20168,23152,19838,21996,19697v-1155,-152,-2400,-165,-3772,-50c16852,19774,15456,19876,14046,19989v-1410,115,-2820,166,-4216,179c8433,20168,7124,20015,5905,19672,4699,19342,3632,18783,2718,17945,1803,17119,1105,15939,635,14415,102,12738,,11176,305,9728,622,8280,1219,6985,2108,5842,3010,4699,4114,3708,5448,2870,6782,2032,8204,1371,9728,901,11443,381,13106,102,14694,38xe" fillcolor="black" stroked="f" strokeweight="0">
                <v:stroke miterlimit="83231f" joinstyle="miter"/>
                <v:path arrowok="t" textboxrect="0,0,31762,36626"/>
              </v:shape>
              <v:shape id="Shape 47" o:spid="_x0000_s1068" style="position:absolute;left:118141;top:56975;width:324;height:369;visibility:visible;mso-wrap-style:square;v-text-anchor:middle" coordsize="32372,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" path="m18770,191v1702,203,3251,647,4674,1359c24866,2260,26123,3225,27203,4470v1080,1258,1930,2769,2515,4547l25133,9842c24193,7493,22733,5867,20751,4966,18770,4064,16586,3822,14185,4267,12128,4623,10439,5334,9118,6362,7797,7404,6769,8648,6058,10122v-699,1473,-1130,3086,-1283,4838c4622,16701,4711,18479,5042,20282v342,1955,901,3772,1676,5435c7480,27394,8458,28790,9639,29921v1168,1131,2566,1943,4191,2451c15442,32880,17284,32944,19329,32576v1512,-280,2807,-776,3886,-1474c24308,30391,25196,29528,25882,28486v686,-1041,1181,-2210,1436,-3518c27584,23660,27635,22301,27470,20866r4585,-825c32372,24460,31496,28092,29387,30962v-2095,2858,-5347,4687,-9753,5487c16967,36932,14567,36893,12408,36334,10248,35776,8369,34810,6769,33439,5155,32080,3822,30366,2768,28295,1714,26238,977,23940,520,21437,76,18948,,16522,317,14198,622,11874,1308,9754,2387,7874,3442,5994,4914,4394,6782,3086,8661,1765,10909,864,13538,394,15341,64,17081,,18770,191xe" fillcolor="black" stroked="f" strokeweight="0">
                <v:stroke miterlimit="83231f" joinstyle="miter"/>
                <v:path arrowok="t" textboxrect="0,0,32372,36932"/>
              </v:shape>
              <v:shape id="Shape 48" o:spid="_x0000_s1069" style="position:absolute;left:118502;top:56939;width:295;height:363;visibility:visible;mso-wrap-style:square;v-text-anchor:middle" coordsize="29490,3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" path="m27674,r1816,34899l24842,35140,24016,19152,5639,20104r826,15989l1816,36335,,1435,4649,1194r774,15011l23800,15240,23026,241,27674,xe" fillcolor="black" stroked="f" strokeweight="0">
                <v:stroke miterlimit="83231f" joinstyle="miter"/>
                <v:path arrowok="t" textboxrect="0,0,29490,36335"/>
              </v:shape>
              <v:shape id="Shape 49" o:spid="_x0000_s1070" style="position:absolute;left:118850;top:56941;width:263;height:363;visibility:visible;mso-wrap-style:square;v-text-anchor:middle" coordsize="26264,3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" path="m2172,l26264,1498r-242,3912l6579,4204,5893,15291r18110,1117l23761,20320,5652,19190,4890,31255r19583,1219l24232,36385,,34874,2172,xe" fillcolor="black" stroked="f" strokeweight="0">
                <v:stroke miterlimit="83231f" joinstyle="miter"/>
                <v:path arrowok="t" textboxrect="0,0,26264,36385"/>
              </v:shape>
              <v:shape id="Shape 50" o:spid="_x0000_s1071" style="position:absolute;left:119253;top:57002;width:333;height:390;visibility:visible;mso-wrap-style:square;v-text-anchor:middle" coordsize="33299,3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" path="m13677,534c15925,,18402,51,21107,660v1841,420,3531,1042,5080,1842c27724,3315,29032,4318,30099,5538v1092,1219,1892,2641,2438,4254c33096,11405,33299,13259,33159,15329l28625,14301v76,-1359,-76,-2578,-469,-3658c27774,9564,27191,8624,26441,7811,25691,6998,24790,6312,23723,5766,22669,5207,21513,4776,20231,4483v-2070,-482,-3937,-469,-5601,13c12967,4991,11505,5804,10248,6934,9004,8078,7962,9461,7112,11088v-839,1625,-1474,3352,-1880,5168c4813,18035,4686,19800,4813,21552v127,1765,559,3378,1245,4864c6769,27902,7747,29172,9017,30252v1282,1092,2870,1841,4775,2286c15583,32931,17221,33007,18707,32754v1511,-254,2844,-788,4013,-1563c23888,30404,24854,29388,25653,28143v788,-1231,1321,-2641,1614,-4216l16395,21425r877,-3810l32194,21044,28092,38977r-2870,-661l25006,33795v-1740,1473,-3683,2375,-5842,2705c17005,36830,14935,36767,12928,36297,10389,35726,8229,34722,6426,33325,4635,31928,3238,30277,2197,28372,1168,26454,520,24385,253,22149,,19914,126,17679,635,15456,1219,12967,2095,10694,3289,8611,4495,6515,5956,4801,7696,3417,9436,2045,11430,1080,13677,534xe" fillcolor="black" stroked="f" strokeweight="0">
                <v:stroke miterlimit="83231f" joinstyle="miter"/>
                <v:path arrowok="t" textboxrect="0,0,33299,38977"/>
              </v:shape>
              <v:shape id="Shape 51" o:spid="_x0000_s1072" style="position:absolute;left:119577;top:57078;width:345;height:411;visibility:visible;mso-wrap-style:square;v-text-anchor:middle" coordsize="34557,4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" path="m11862,l34557,8192r-1333,3682l14910,5271,11138,15723r17081,6159l26886,25565,9805,19406,5715,30773r18453,6667l22835,41110,,32893,11862,xe" fillcolor="black" stroked="f" strokeweight="0">
                <v:stroke miterlimit="83231f" joinstyle="miter"/>
                <v:path arrowok="t" textboxrect="0,0,34557,41110"/>
              </v:shape>
              <v:shape id="Shape 52" o:spid="_x0000_s1073" style="position:absolute;left:119854;top:57215;width:324;height:371;visibility:visible;mso-wrap-style:square;v-text-anchor:middle" coordsize="32347,3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" path="m15507,216c16942,,18441,39,19977,343v1537,293,3023,800,4458,1499c26060,2629,27458,3556,28639,4623v1206,1042,2108,2248,2743,3569c32030,9525,32347,10961,32334,12497v-12,1549,-406,3188,-1206,4953l27178,15507v864,-2362,851,-4407,-38,-6096c26251,7722,24715,6338,22543,5271,21666,4852,20752,4509,19825,4267v-940,-241,-1842,-304,-2705,-228c16269,4128,15469,4420,14745,4915v-737,496,-1359,1245,-1867,2274c12409,8166,12306,9081,12586,9958v267,888,800,1739,1562,2590c14923,13399,15837,14250,16917,15088v1080,838,2172,1702,3264,2603c21286,18593,22352,19545,23343,20536v1016,966,1828,2045,2451,3175c26416,24854,26759,26074,26822,27381v77,1309,-266,2744,-1028,4293c24981,33338,23902,34595,22568,35408v-1320,825,-2768,1321,-4292,1498c16739,37071,15152,36970,13539,36602v-1613,-381,-3137,-915,-4585,-1626c7201,34113,5652,33084,4293,31865,2946,30658,1893,29325,1156,27839,394,26378,13,24765,13,23038,,21324,471,19495,1410,17590r3949,1943c4712,20841,4407,22111,4458,23317v51,1195,343,2312,877,3340c5855,27674,6617,28614,7582,29452v966,838,2045,1549,3213,2120c11735,32030,12726,32410,13767,32703v1041,279,2032,407,3010,355c17742,33007,18644,32728,19469,32221v826,-496,1524,-1321,2083,-2465c22085,28677,22238,27648,21996,26696v-241,-953,-736,-1867,-1485,-2756c19762,23038,18860,22175,17793,21324v-1079,-864,-2171,-1728,-3277,-2629c13412,17818,12345,16891,11329,15939,10300,14987,9461,13970,8802,12904,8141,11836,7760,10681,7658,9449,7557,8230,7862,6884,8560,5449,9335,3874,10326,2667,11532,1816,12751,978,14072,445,15507,216xe" fillcolor="black" stroked="f" strokeweight="0">
                <v:stroke miterlimit="83231f" joinstyle="miter"/>
                <v:path arrowok="t" textboxrect="0,0,32347,37071"/>
              </v:shape>
              <v:shape id="Shape 53" o:spid="_x0000_s1074" style="position:absolute;left:120098;top:57341;width:391;height:425;visibility:visible;mso-wrap-style:square;v-text-anchor:middle" coordsize="39103,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" path="m18732,l39103,12929r-2095,3314l20548,5791r-5943,9386l29934,24905r-2096,3314l12509,18491,6032,28690,22606,39218r-2109,3289l,29515,18732,xe" fillcolor="black" stroked="f" strokeweight="0">
                <v:stroke miterlimit="83231f" joinstyle="miter"/>
                <v:path arrowok="t" textboxrect="0,0,39103,42507"/>
              </v:shape>
              <v:shape id="Shape 54" o:spid="_x0000_s1075" style="position:absolute;left:120330;top:57512;width:252;height:418;visibility:visible;mso-wrap-style:square;v-text-anchor:middle" coordsize="25235,4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" path="m21577,r3658,2870l6071,27267,20625,38710r-2426,3073l,27483,21577,xe" fillcolor="black" stroked="f" strokeweight="0">
                <v:stroke miterlimit="83231f" joinstyle="miter"/>
                <v:path arrowok="t" textboxrect="0,0,25235,41783"/>
              </v:shape>
              <v:shape id="Shape 55" o:spid="_x0000_s1076" style="position:absolute;left:120541;top:57707;width:277;height:412;visibility:visible;mso-wrap-style:square;v-text-anchor:middle" coordsize="27648,4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" path="m24308,r3340,3239l6058,25527,19355,38405r-2730,2806l,25108,24308,xe" fillcolor="black" stroked="f" strokeweight="0">
                <v:stroke miterlimit="83231f" joinstyle="miter"/>
                <v:path arrowok="t" textboxrect="0,0,27648,41211"/>
              </v:shape>
              <v:shape id="Shape 56" o:spid="_x0000_s1077" style="position:absolute;left:120749;top:57936;width:357;height:357;visibility:visible;mso-wrap-style:square;v-text-anchor:middle" coordsize="3573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" path="m20130,279c21577,,22999,50,24409,432v1397,368,2744,1015,4026,1917c29731,3251,30886,4305,31915,5524v1143,1385,2057,2794,2718,4242c35306,11214,35649,12674,35699,14147v39,1474,-253,2909,-876,4319c34189,19862,33147,21209,31712,22504l28893,19126v1752,-1816,2565,-3670,2425,-5588c31179,11620,30340,9740,28791,7900,28156,7150,27457,6476,26708,5879,25946,5283,25159,4851,24346,4572v-838,-267,-1677,-318,-2553,-165c20930,4559,20053,5004,19177,5740v-813,698,-1283,1499,-1384,2413c17691,9068,17818,10071,18174,11163v355,1080,864,2222,1498,3429c20333,15798,20968,17031,21603,18300v648,1270,1231,2566,1752,3874c23876,23482,24194,24778,24295,26073v114,1295,-63,2552,-533,3772c23305,31076,22403,32245,21082,33350v-1423,1194,-2908,1905,-4457,2108c15075,35687,13564,35560,12091,35077,10617,34620,9207,33896,7887,32893,6553,31902,5385,30784,4356,29566,3086,28067,2083,26479,1333,24841,584,23190,178,21539,102,19888,,18224,305,16611,1003,15024v686,-1575,1842,-3048,3480,-4420l7303,13982v-1118,940,-1906,1969,-2350,3099c4508,18199,4318,19329,4394,20485v76,1156,394,2311,940,3467c5880,25108,6566,26187,7417,27191v660,800,1410,1549,2248,2222c10490,30111,11367,30619,12281,30975v902,330,1829,445,2794,318c16040,31178,17005,30696,17970,29883v927,-775,1474,-1651,1639,-2616c19774,26301,19710,25260,19380,24130v-318,-1118,-800,-2273,-1435,-3492c17310,19418,16675,18199,16015,16916v-648,-1244,-1258,-2527,-1803,-3810c13665,11811,13309,10554,13132,9309v-165,-1232,-51,-2439,356,-3607c13894,4521,14707,3428,15939,2400,17285,1257,18682,559,20130,279xe" fillcolor="black" stroked="f" strokeweight="0">
                <v:stroke miterlimit="83231f" joinstyle="miter"/>
                <v:path arrowok="t" textboxrect="0,0,35738,35687"/>
              </v:shape>
              <v:shape id="Shape 57" o:spid="_x0000_s1078" style="position:absolute;left:120947;top:58209;width:368;height:350;visibility:visible;mso-wrap-style:square;v-text-anchor:middle" coordsize="36767,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" path="m22619,254v2146,241,4191,978,6134,2185c30683,3632,32385,5359,33858,7595v1003,1536,1753,3111,2235,4750c36576,13983,36767,15584,36678,17171v-102,1574,-508,3111,-1232,4610c34722,23254,33655,24626,32245,25871l29693,21972v1790,-1791,2717,-3786,2781,-5944c32538,13869,31890,11748,30556,9703,29413,7963,28118,6680,26645,5868,25171,5055,23609,4611,21984,4521v-1626,-89,-3277,153,-4953,699c15367,5766,13767,6554,12230,7544,10567,8637,9119,9855,7887,11214,6642,12574,5741,14008,5156,15545v-584,1524,-787,3137,-609,4826c4712,22047,5359,23762,6503,25515v838,1283,1803,2286,2870,2996c10452,29235,11608,29706,12827,29947v1219,229,2502,203,3798,-64c17932,29617,19215,29134,20460,28423r2553,3899c19076,34341,15380,34951,11912,34138,8458,33325,5512,31039,3061,27305,1575,25032,660,22809,343,20600,,18403,165,16294,788,14288,1422,12268,2477,10376,3975,8598,5461,6821,7277,5233,9398,3835,11532,2452,13729,1436,15990,813,18250,191,20460,,22619,254xe" fillcolor="black" stroked="f" strokeweight="0">
                <v:stroke miterlimit="83231f" joinstyle="miter"/>
                <v:path arrowok="t" textboxrect="0,0,36767,34951"/>
              </v:shape>
              <v:shape id="Shape 58" o:spid="_x0000_s1079" style="position:absolute;left:121077;top:58469;width:436;height:403;visibility:visible;mso-wrap-style:square;v-text-anchor:middle" coordsize="43599,4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" path="m31344,r2057,4178l19914,10820r8153,16510l41542,20688r2057,4166l12256,40309,10198,36144,24549,29057,16408,12547,2057,19634,,15468,31344,xe" fillcolor="black" stroked="f" strokeweight="0">
                <v:stroke miterlimit="83231f" joinstyle="miter"/>
                <v:path arrowok="t" textboxrect="0,0,43599,40309"/>
              </v:shape>
              <v:shape id="Shape 59" o:spid="_x0000_s1080" style="position:absolute;left:121210;top:58893;width:256;height:306;visibility:visible;mso-wrap-style:square;v-text-anchor:middle" coordsize="25642,3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" path="m,l25642,964r,4008l16955,4838r3886,11202l25642,12179r,5610l10617,30607,8928,25755r8700,-7048l12776,4737,1550,4483,,xe" fillcolor="black" stroked="f" strokeweight="0">
                <v:stroke miterlimit="83231f" joinstyle="miter"/>
                <v:path arrowok="t" textboxrect="0,0,25642,30607"/>
              </v:shape>
              <v:shape id="Shape 60" o:spid="_x0000_s1081" style="position:absolute;left:121466;top:58902;width:135;height:169;visibility:visible;mso-wrap-style:square;v-text-anchor:middle" coordsize="13512,1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" path="m,l11836,445r1676,4852l,16825,,11215,8686,4230r-25,-89l,4008,,xe" fillcolor="black" stroked="f" strokeweight="0">
                <v:stroke miterlimit="83231f" joinstyle="miter"/>
                <v:path arrowok="t" textboxrect="0,0,13512,16825"/>
              </v:shape>
              <v:shape id="Shape 61" o:spid="_x0000_s1082" style="position:absolute;left:121319;top:59144;width:391;height:244;visibility:visible;mso-wrap-style:square;v-text-anchor:middle" coordsize="39154,2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" path="m34074,r5080,22390l35344,23254,31293,5397,20460,7862r3543,15658l20180,24371,16637,8712,1029,12256,,7721,34074,xe" fillcolor="black" stroked="f" strokeweight="0">
                <v:stroke miterlimit="83231f" joinstyle="miter"/>
                <v:path arrowok="t" textboxrect="0,0,39154,24371"/>
              </v:shape>
              <v:shape id="Shape 62" o:spid="_x0000_s1083" style="position:absolute;left:121384;top:59406;width:366;height:282;visibility:visible;mso-wrap-style:square;v-text-anchor:middle" coordsize="36640,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" path="m33313,r3327,27749l32754,28219,31369,16649,559,20358,,15735,30811,12040,29426,470,33313,xe" fillcolor="black" stroked="f" strokeweight="0">
                <v:stroke miterlimit="83231f" joinstyle="miter"/>
                <v:path arrowok="t" textboxrect="0,0,36640,28219"/>
              </v:shape>
              <v:shape id="Shape 63" o:spid="_x0000_s1084" style="position:absolute;left:115848;top:59986;width:355;height:226;visibility:visible;mso-wrap-style:square;v-text-anchor:middle" coordsize="35509,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" path="m33948,r1561,22301l31712,22568,30455,4787,19672,5550r1093,15583l16955,21412,15863,5817,330,6909,,2387,33948,xe" fillcolor="black" stroked="f" strokeweight="0">
                <v:stroke miterlimit="83231f" joinstyle="miter"/>
                <v:path arrowok="t" textboxrect="0,0,35509,22568"/>
              </v:shape>
              <v:shape id="Shape 64" o:spid="_x0000_s1085" style="position:absolute;left:115883;top:60248;width:374;height:317;visibility:visible;mso-wrap-style:square;v-text-anchor:middle" coordsize="37452,3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" path="m32423,r838,4445l11900,8446c8903,9005,6782,10223,5537,12116,4280,13995,3937,16434,4508,19418v521,2845,1702,4877,3518,6059c9855,26670,12255,26988,15265,26429l36626,22441r826,4445l16090,30874v-4267,800,-7695,267,-10261,-1613c3263,27381,1588,24333,800,20117,,15811,381,12243,1981,9449,3569,6642,6603,4826,11061,4001l32423,xe" fillcolor="black" stroked="f" strokeweight="0">
                <v:stroke miterlimit="83231f" joinstyle="miter"/>
                <v:path arrowok="t" textboxrect="0,0,37452,31674"/>
              </v:shape>
              <v:shape id="Shape 65" o:spid="_x0000_s1086" style="position:absolute;left:115950;top:60598;width:264;height:347;visibility:visible;mso-wrap-style:square;v-text-anchor:middle" coordsize="26447,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" path="m26447,r,4754l18846,7200r2884,8978c22060,17181,22440,18108,22885,18972v432,851,978,1549,1638,2096l26447,21960r,4259l26365,26224v-1778,-407,-3239,-1512,-4420,-3302l21856,22947v115,1003,64,1867,-177,2591c21450,26262,21094,26884,20624,27430v-482,533,-1066,1004,-1727,1410c18211,29234,17513,29602,16739,29945v-762,317,-1538,610,-2350,902c13576,31152,12802,31482,12052,31850v-736,381,-1435,788,-2083,1245c9334,33551,8813,34098,8420,34720l6870,29920v242,-419,623,-775,1169,-1054c8572,28573,9195,28294,9906,28040v698,-254,1460,-533,2260,-825c12967,26922,13741,26580,14477,26160v750,-368,1461,-749,2109,-1155c17234,24585,17767,24090,18161,23531v406,-559,660,-1206,774,-1942c19050,20851,18935,19950,18605,18896l15215,8368,1384,12812,,8495,26447,xe" fillcolor="black" stroked="f" strokeweight="0">
                <v:stroke miterlimit="83231f" joinstyle="miter"/>
                <v:path arrowok="t" textboxrect="0,0,26447,34720"/>
              </v:shape>
              <v:shape id="Shape 66" o:spid="_x0000_s1087" style="position:absolute;left:116214;top:60579;width:119;height:281;visibility:visible;mso-wrap-style:square;v-text-anchor:middle" coordsize="11843,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" path="m5938,r4902,15240c11830,18326,11843,20981,10891,23203v-940,2235,-2743,3759,-5373,4610l,28126,,23867r375,174c1251,24206,2280,24105,3449,23724v1638,-534,2819,-1410,3568,-2642c7754,19838,7792,18212,7144,16180l3690,5474,,6661,,1907,5938,xe" fillcolor="black" stroked="f" strokeweight="0">
                <v:stroke miterlimit="83231f" joinstyle="miter"/>
                <v:path arrowok="t" textboxrect="0,0,11843,28126"/>
              </v:shape>
              <v:shape id="Shape 67" o:spid="_x0000_s1088" style="position:absolute;left:116107;top:60979;width:424;height:381;visibility:visible;mso-wrap-style:square;v-text-anchor:middle" coordsize="42342,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" path="m31038,l42342,22161r-3392,1728l5842,17094r9855,19317l12306,38138,,14034,3390,12294r33135,6845l27648,1740,31038,xe" fillcolor="black" stroked="f" strokeweight="0">
                <v:stroke miterlimit="83231f" joinstyle="miter"/>
                <v:path arrowok="t" textboxrect="0,0,42342,38138"/>
              </v:shape>
              <v:shape id="Shape 68" o:spid="_x0000_s1089" style="position:absolute;left:116269;top:61238;width:413;height:384;visibility:visible;mso-wrap-style:square;v-text-anchor:middle" coordsize="41339,3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" path="m28461,l41339,19647r-3188,2095l27749,5867r-9042,5944l28384,26594r-3175,2083l15519,13894,5664,20345,16142,36322r-3188,2096l,18644,28461,xe" fillcolor="black" stroked="f" strokeweight="0">
                <v:stroke miterlimit="83231f" joinstyle="miter"/>
                <v:path arrowok="t" textboxrect="0,0,41339,38418"/>
              </v:shape>
              <v:shape id="Shape 69" o:spid="_x0000_s1090" style="position:absolute;left:116449;top:61473;width:260;height:428;visibility:visible;mso-wrap-style:square;v-text-anchor:middle" coordsize="26034,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" path="m26034,r,5909l16993,13416r6045,7253c23711,21481,24410,22192,25147,22827r887,512l26034,26911r-265,-71l25692,26904r342,1047l26034,31837r-901,1620c24664,34092,24130,34702,23571,35299v-609,571,-1219,1155,-1854,1740c21082,37598,20472,38195,19927,38829v-559,623,-1042,1270,-1461,1918c18035,41420,17768,42118,17628,42842l14402,38969v64,-470,292,-940,686,-1410c15469,37089,15952,36607,16511,36099v545,-508,1142,-1041,1777,-1626c18936,33914,19521,33305,20041,32645v559,-623,1067,-1245,1524,-1880c22010,30142,22314,29495,22479,28821v165,-672,165,-1371,,-2095c22289,26002,21857,25215,21146,24364l14072,15855,2908,25151,,21684,26034,xe" fillcolor="black" stroked="f" strokeweight="0">
                <v:stroke miterlimit="83231f" joinstyle="miter"/>
                <v:path arrowok="t" textboxrect="0,0,26034,42842"/>
              </v:shape>
              <v:shape id="Shape 70" o:spid="_x0000_s1091" style="position:absolute;left:116709;top:61752;width:5;height:39;visibility:visible;mso-wrap-style:square;v-text-anchor:middle" coordsize="522,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" path="m,l458,1404v64,762,-38,1486,-279,2159l,3886,,xe" fillcolor="black" stroked="f" strokeweight="0">
                <v:stroke miterlimit="83231f" joinstyle="miter"/>
                <v:path arrowok="t" textboxrect="0,0,522,3886"/>
              </v:shape>
              <v:shape id="Shape 71" o:spid="_x0000_s1092" style="position:absolute;left:116709;top:61472;width:134;height:283;visibility:visible;mso-wrap-style:square;v-text-anchor:middle" coordsize="13438,2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" path="m115,l10364,12306v2071,2489,3074,4953,3036,7366c13349,22085,12257,24193,10136,25959,8548,27280,6859,28080,5056,28359l,27007,,23435r1424,822c2236,24511,3087,24549,3951,24384v877,-165,1778,-661,2731,-1448c8003,21844,8777,20574,8993,19152,9221,17729,8637,16193,7291,14567l90,5931,,6005,,96,115,xe" fillcolor="black" stroked="f" strokeweight="0">
                <v:stroke miterlimit="83231f" joinstyle="miter"/>
                <v:path arrowok="t" textboxrect="0,0,13438,28359"/>
              </v:shape>
              <v:shape id="Shape 72" o:spid="_x0000_s1093" style="position:absolute;left:116711;top:61743;width:342;height:353;visibility:visible;mso-wrap-style:square;v-text-anchor:middle" coordsize="34277,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" path="m21641,216v1396,203,2756,673,4102,1409c27089,2349,28334,3252,29464,4318v1257,1206,2298,2464,3098,3798c33363,9437,33871,10820,34061,12230v216,1423,89,2857,-355,4280c33236,17945,32385,19342,31140,20752l28029,17806v1499,-1943,2070,-3849,1740,-5677c29439,10300,28397,8560,26695,6947,26009,6300,25260,5715,24460,5220v-800,-495,-1600,-826,-2438,-991c21209,4052,20371,4102,19558,4344v-838,253,-1626,774,-2388,1587c16446,6680,16090,7519,16090,8420v,890,229,1855,700,2858c17246,12281,17869,13335,18618,14428v762,1092,1524,2222,2286,3390c21666,18974,22365,20155,23025,21361v648,1207,1092,2427,1346,3671c24612,26277,24574,27508,24257,28740v-305,1233,-1041,2464,-2197,3684c20803,33731,19444,34582,17970,34951v-1473,381,-2946,431,-4432,139c12065,34811,10630,34265,9233,33439,7848,32627,6591,31674,5449,30607,4064,29299,2934,27877,2019,26365,1105,24854,521,23305,254,21717,,20130,114,18530,609,16917v496,-1601,1448,-3163,2871,-4661l6591,15202v-977,1041,-1625,2133,-1943,3264c4343,19583,4293,20714,4496,21819v203,1104,622,2197,1283,3251c6426,26137,7226,27102,8141,27978v749,686,1562,1334,2425,1905c11455,30455,12357,30861,13271,31090v915,241,1829,241,2744,13c16929,30874,17805,30315,18669,29414v813,-851,1245,-1753,1296,-2719c20015,25743,19824,24740,19393,23699v-432,-1042,-1029,-2121,-1778,-3227c16878,19368,16104,18250,15342,17094v-775,-1142,-1499,-2311,-2172,-3492c12497,12408,12014,11240,11709,10046v-304,-1181,-317,-2362,-63,-3543c11912,5335,12573,4179,13653,3048,14833,1804,16104,965,17475,533,18847,102,20231,,21641,216xe" fillcolor="black" stroked="f" strokeweight="0">
                <v:stroke miterlimit="83231f" joinstyle="miter"/>
                <v:path arrowok="t" textboxrect="0,0,34277,35382"/>
              </v:shape>
              <v:shape id="Shape 73" o:spid="_x0000_s1094" style="position:absolute;left:116992;top:61894;width:332;height:366;visibility:visible;mso-wrap-style:square;v-text-anchor:middle" coordsize="33248,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" path="m11608,l33248,16497r-2311,3023l21920,12649,3594,36678,,33934,18314,9893,9296,3022,11608,xe" fillcolor="black" stroked="f" strokeweight="0">
                <v:stroke miterlimit="83231f" joinstyle="miter"/>
                <v:path arrowok="t" textboxrect="0,0,33248,36678"/>
              </v:shape>
              <v:shape id="Shape 74" o:spid="_x0000_s1095" style="position:absolute;left:117214;top:62120;width:171;height:351;visibility:visible;mso-wrap-style:square;v-text-anchor:middle" coordsize="17149,3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" path="m17149,r,4039l14262,4581v-1498,673,-2870,1601,-4089,2807c8941,8607,7887,9940,7010,11426v-863,1474,-1536,3048,-2006,4713c4547,17802,4382,19440,4521,21079v152,1637,661,3175,1524,4635c6921,27174,8242,28419,10033,29473v1778,1055,3505,1600,5207,1664l17149,30778r,4026l14960,35074v-2234,-203,-4520,-991,-6857,-2350c5791,31340,4001,29727,2743,27848,1474,25981,673,23999,343,21879,,19758,89,17611,597,15415,1105,13217,1943,11122,3111,9128,4293,7134,5728,5369,7404,3883,9081,2384,10922,1267,12941,543l17149,xe" fillcolor="black" stroked="f" strokeweight="0">
                <v:stroke miterlimit="83231f" joinstyle="miter"/>
                <v:path arrowok="t" textboxrect="0,0,17149,35074"/>
              </v:shape>
              <v:shape id="Shape 75" o:spid="_x0000_s1096" style="position:absolute;left:117385;top:62118;width:172;height:351;visibility:visible;mso-wrap-style:square;v-text-anchor:middle" coordsize="17141,3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" path="m2193,c4453,191,6727,965,9064,2349v2324,1372,4114,2998,5359,4878c15680,9119,16468,11113,16798,13221v343,2121,267,4279,-242,6477c16049,21882,15211,23990,14042,25984v-1194,1994,-2616,3734,-4293,5245c8073,32728,6219,33833,4200,34569l,35087,,31061r2891,-543c4390,29858,5748,28931,6981,27711v1232,-1219,2286,-2565,3162,-4026c11006,22199,11667,20638,12150,18974v457,-1677,609,-3314,483,-4953c12480,12395,11972,10846,11109,9385,10232,7925,8899,6680,7120,5626,5342,4572,3615,4013,1914,3963l,4322,,283,2193,xe" fillcolor="black" stroked="f" strokeweight="0">
                <v:stroke miterlimit="83231f" joinstyle="miter"/>
                <v:path arrowok="t" textboxrect="0,0,17141,35087"/>
              </v:shape>
              <v:shape id="Shape 76" o:spid="_x0000_s1097" style="position:absolute;left:117727;top:62630;width:3;height:22;visibility:visible;mso-wrap-style:square;v-text-anchor:middle" coordsize="304,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" path="m304,r,2209l165,2150c,1693,,1185,127,575l304,xe" fillcolor="black" stroked="f" strokeweight="0">
                <v:stroke miterlimit="83231f" joinstyle="miter"/>
                <v:path arrowok="t" textboxrect="0,0,304,2209"/>
              </v:shape>
              <v:shape id="Shape 77" o:spid="_x0000_s1098" style="position:absolute;left:117522;top:62250;width:208;height:331;visibility:visible;mso-wrap-style:square;v-text-anchor:middle" coordsize="20827,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" path="m13386,r7441,3184l20827,7324,16053,5283,11379,16192r8675,3708l20827,20162r,4413l20041,24054,9881,19697,4166,33070,,31279,13386,xe" fillcolor="black" stroked="f" strokeweight="0">
                <v:stroke miterlimit="83231f" joinstyle="miter"/>
                <v:path arrowok="t" textboxrect="0,0,20827,33070"/>
              </v:shape>
              <v:shape id="Shape 78" o:spid="_x0000_s1099" style="position:absolute;left:117730;top:62282;width:144;height:389;visibility:visible;mso-wrap-style:square;v-text-anchor:middle" coordsize="14390,3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" path="m,l7278,3115v2984,1269,5003,2997,6058,5168c14390,10468,14377,12830,13285,15370v-813,1905,-1956,3378,-3429,4445c8382,20869,6579,21263,4459,20983r-38,77c5246,21618,5868,22228,6262,22876v393,673,634,1346,737,2057c7075,25644,7062,26394,6922,27156v-139,774,-330,1562,-571,2362c6084,30293,5804,31093,5487,31893v-304,800,-559,1600,-762,2413c4509,35119,4370,35919,4294,36693v-77,775,,1524,215,2236l,37006,,34797,420,33430v279,-699,559,-1448,864,-2248c1588,30381,1843,29569,2020,28743v203,-800,368,-1600,483,-2349c2629,25619,2604,24908,2439,24235v-152,-674,-483,-1296,-965,-1867l,21391,,16977r2084,704c3023,17910,3912,17949,4751,17808v838,-139,1612,-482,2311,-1028c7761,16234,8344,15395,8840,14239v673,-1574,787,-3047,343,-4406c8726,8461,7519,7356,5563,6518l,4139,,xe" fillcolor="black" stroked="f" strokeweight="0">
                <v:stroke miterlimit="83231f" joinstyle="miter"/>
                <v:path arrowok="t" textboxrect="0,0,14390,38929"/>
              </v:shape>
              <v:shape id="Shape 79" o:spid="_x0000_s1100" style="position:absolute;left:117875;top:62371;width:335;height:385;visibility:visible;mso-wrap-style:square;v-text-anchor:middle" coordsize="33515,3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" path="m7214,r4343,1245l5587,22149v-824,2934,-673,5372,445,7315c7162,31433,9182,32830,12116,33668v2781,800,5105,635,6997,-458c20993,32106,22351,30099,23190,27166l29159,6262r4356,1244l27546,28410v-1194,4179,-3200,6998,-6033,8458c18681,38329,15201,38468,11087,37288,6870,36081,3873,34151,2070,31471,279,28791,,25260,1244,20892l7214,xe" fillcolor="black" stroked="f" strokeweight="0">
                <v:stroke miterlimit="83231f" joinstyle="miter"/>
                <v:path arrowok="t" textboxrect="0,0,33515,38468"/>
              </v:shape>
              <v:shape id="Shape 80" o:spid="_x0000_s1101" style="position:absolute;left:118222;top:62460;width:319;height:377;visibility:visible;mso-wrap-style:square;v-text-anchor:middle" coordsize="31864,3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" path="m5042,l9804,712,23431,30645r102,13l27622,3379r4242,635l26822,37656r-4902,-724l8382,7290r-89,-12l4242,34290,,33643,5042,xe" fillcolor="black" stroked="f" strokeweight="0">
                <v:stroke miterlimit="83231f" joinstyle="miter"/>
                <v:path arrowok="t" textboxrect="0,0,31864,37656"/>
              </v:shape>
              <v:shape id="Shape 81" o:spid="_x0000_s1102" style="position:absolute;left:118586;top:62500;width:313;height:357;visibility:visible;mso-wrap-style:square;v-text-anchor:middle" coordsize="31216,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" path="m16548,50v1842,14,3581,267,5206,724c23393,1232,24828,1930,26098,2870v1270,952,2337,2134,3188,3568c30137,7861,30696,9575,30975,11582r-4522,-63c26264,10198,25857,9080,25273,8128,24676,7188,23952,6400,23075,5778,22186,5169,21196,4686,20079,4369,18948,4051,17754,3873,16484,3848v-2070,-26,-3848,356,-5334,1143c9651,5804,8433,6870,7467,8204,6515,9537,5804,11061,5321,12788v-483,1715,-737,3481,-762,5297c4521,19862,4763,21577,5232,23216v482,1651,1194,3111,2159,4381c8356,28867,9563,29896,10985,30658v1435,774,3099,1180,5004,1206c17780,31902,19355,31635,20726,31090v1384,-547,2540,-1309,3493,-2300c25171,27813,25895,26644,26403,25311v508,-1347,736,-2794,698,-4356l16230,20777r77,-3823l31216,17221r-317,17919l28041,35090,26936,30823v-1371,1753,-3048,2997,-5029,3746c19926,35319,17932,35674,15925,35636v-2540,-51,-4800,-546,-6781,-1524c7150,33134,5486,31852,4102,30226,2743,28625,1714,26771,1015,24702,317,22619,,20472,25,18250,64,15773,457,13411,1168,11188,1892,8953,2946,7010,4331,5359,5702,3695,7417,2387,9448,1422,11481,457,13843,,16548,50xe" fillcolor="black" stroked="f" strokeweight="0">
                <v:stroke miterlimit="83231f" joinstyle="miter"/>
                <v:path arrowok="t" textboxrect="0,0,31216,35674"/>
              </v:shape>
              <v:shape id="Shape 82" o:spid="_x0000_s1103" style="position:absolute;left:118958;top:62484;width:282;height:358;visibility:visible;mso-wrap-style:square;v-text-anchor:middle" coordsize="28168,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" path="m11392,191c13119,,14757,50,16281,305v1537,241,2909,749,4128,1524c21628,2591,22631,3607,23419,4876v787,1283,1321,2845,1587,4699l20739,10033c20218,7620,19152,5956,17538,5029,15925,4102,13944,3759,11608,4013v-940,89,-1868,292,-2769,572c7950,4876,7162,5283,6502,5791,5842,6312,5321,6972,4991,7747v-343,800,-470,1752,-343,2858c4749,11646,5143,12446,5829,13043v686,572,1562,1016,2642,1320c9537,14656,10744,14872,12064,14998v1321,141,2668,293,4040,471c17487,15634,18847,15863,20180,16142v1347,304,2565,749,3670,1371c24955,18135,25870,18948,26606,19989v737,1042,1194,2401,1372,4078c28168,25870,27927,27457,27254,28816v-660,1359,-1587,2515,-2756,3467c23317,33210,21958,33947,20434,34480v-1524,534,-3061,877,-4610,1042c13932,35725,12116,35687,10375,35395,8623,35090,7074,34531,5690,33706,4305,32880,3162,31750,2260,30340,1371,28905,800,27165,571,25120r4267,-456c5004,26086,5397,27292,6058,28245v660,965,1486,1740,2463,2311c9487,31115,10592,31496,11823,31674v1232,190,2489,229,3747,88c16586,31661,17590,31445,18605,31153v991,-304,1880,-724,2667,-1270c22034,29337,22631,28651,23051,27801v431,-839,571,-1880,431,-3113c23368,23520,22961,22606,22263,21945v-686,-659,-1575,-1168,-2654,-1511c18542,20091,17335,19838,16002,19685v-1321,-140,-2667,-292,-4039,-444c10579,19076,9220,18872,7886,18605,6553,18352,5334,17958,4242,17425,3137,16878,2235,16142,1511,15163,788,14212,343,12954,178,11405,,9703,190,8192,749,6871,1308,5550,2121,4420,3187,3493,4254,2566,5499,1829,6934,1270,8356,724,9842,368,11392,191xe" fillcolor="black" stroked="f" strokeweight="0">
                <v:stroke miterlimit="83231f" joinstyle="miter"/>
                <v:path arrowok="t" textboxrect="0,0,28168,35725"/>
              </v:shape>
              <v:shape id="Shape 83" o:spid="_x0000_s1104" style="position:absolute;left:119256;top:62423;width:237;height:380;visibility:visible;mso-wrap-style:square;v-text-anchor:middle" coordsize="23622,3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" path="m21844,r813,3734l5245,7518,7544,18085,22809,14770r813,3721l8356,21806r3315,15227l7251,37998,,4750,21844,xe" fillcolor="black" stroked="f" strokeweight="0">
                <v:stroke miterlimit="83231f" joinstyle="miter"/>
                <v:path arrowok="t" textboxrect="0,0,23622,37998"/>
              </v:shape>
              <v:shape id="Shape 84" o:spid="_x0000_s1105" style="position:absolute;left:119514;top:62362;width:149;height:372;visibility:visible;mso-wrap-style:square;v-text-anchor:middle" coordsize="14846,3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" path="m14846,r,4024l5511,7195,9309,18435r5537,-1881l14846,20583r-4306,1458l14846,34759r,1170l10909,37268,,5036,14846,xe" fillcolor="black" stroked="f" strokeweight="0">
                <v:stroke miterlimit="83231f" joinstyle="miter"/>
                <v:path arrowok="t" textboxrect="0,0,14846,37268"/>
              </v:shape>
              <v:shape id="Shape 85" o:spid="_x0000_s1106" style="position:absolute;left:119663;top:62709;width:3;height:12;visibility:visible;mso-wrap-style:square;v-text-anchor:middle" coordsize="355,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" path="m,l355,1049,,1170,,xe" fillcolor="black" stroked="f" strokeweight="0">
                <v:stroke miterlimit="83231f" joinstyle="miter"/>
                <v:path arrowok="t" textboxrect="0,0,355,1170"/>
              </v:shape>
              <v:shape id="Shape 86" o:spid="_x0000_s1107" style="position:absolute;left:119663;top:62350;width:221;height:312;visibility:visible;mso-wrap-style:square;v-text-anchor:middle" coordsize="22148,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" path="m8280,915v2248,927,3810,2692,4686,5308c13626,8179,13767,10046,13385,11823v-394,1778,-1473,3252,-3238,4471l10172,16370v991,-127,1854,-76,2591,140c13487,16726,14109,17081,14668,17552v546,456,1029,1028,1435,1701c16510,19914,16890,20625,17246,21374v330,762,647,1549,953,2349c18504,24523,18846,25298,19228,26035v380,736,799,1435,1282,2070c20967,28728,21513,29235,22148,29629r-4788,1613c16954,31026,16598,30632,16306,30099v-305,-533,-597,-1156,-850,-1854c15176,27559,14897,26810,14592,25997v-318,-800,-673,-1562,-1080,-2298c13119,22961,12712,22263,12293,21616v-419,-636,-915,-1169,-1473,-1550c10236,19659,9588,19418,8851,19317v-736,-102,-1637,25,-2692,381l,21783,,17754,3403,16599v991,-330,1918,-736,2769,-1181c7023,14960,7721,14401,8242,13729v533,-661,876,-1435,1029,-2312c9423,10554,9309,9525,8915,8357,8356,6731,7467,5562,6210,4838,4966,4114,3327,4102,1320,4775l,5224,,1200,317,1092c3390,64,6045,,8280,915xe" fillcolor="black" stroked="f" strokeweight="0">
                <v:stroke miterlimit="83231f" joinstyle="miter"/>
                <v:path arrowok="t" textboxrect="0,0,22148,31242"/>
              </v:shape>
              <v:shape id="Shape 87" o:spid="_x0000_s1108" style="position:absolute;left:119813;top:62205;width:359;height:408;visibility:visible;mso-wrap-style:square;v-text-anchor:middle" coordsize="35916,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" path="m21234,r1626,3442l5728,11557r4623,9779l26327,13780r1639,3441l11976,24778r5029,10642l34290,27254r1626,3442l14554,40805,,10046,21234,xe" fillcolor="black" stroked="f" strokeweight="0">
                <v:stroke miterlimit="83231f" joinstyle="miter"/>
                <v:path arrowok="t" textboxrect="0,0,35916,40805"/>
              </v:shape>
              <v:shape id="Shape 88" o:spid="_x0000_s1109" style="position:absolute;left:120065;top:62158;width:207;height:318;visibility:visible;mso-wrap-style:square;v-text-anchor:middle" coordsize="20752,3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" path="m3925,l20752,29578r-3937,2236l,2236,3925,xe" fillcolor="black" stroked="f" strokeweight="0">
                <v:stroke miterlimit="83231f" joinstyle="miter"/>
                <v:path arrowok="t" textboxrect="0,0,20752,31814"/>
              </v:shape>
              <v:shape id="Shape 89" o:spid="_x0000_s1110" style="position:absolute;left:120160;top:61996;width:386;height:413;visibility:visible;mso-wrap-style:square;v-text-anchor:middle" coordsize="38595,4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" path="m19494,r2121,3163l5879,13741r6033,8979l26594,12865r2133,3163l14046,25883r6578,9778l36461,24994r2134,3162l18973,41339,,13106,19494,xe" fillcolor="black" stroked="f" strokeweight="0">
                <v:stroke miterlimit="83231f" joinstyle="miter"/>
                <v:path arrowok="t" textboxrect="0,0,38595,41339"/>
              </v:shape>
              <v:shape id="Shape 90" o:spid="_x0000_s1111" style="position:absolute;left:120484;top:61773;width:150;height:281;visibility:visible;mso-wrap-style:square;v-text-anchor:middle" coordsize="14945,2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" path="m14945,r,4331l12409,5627,5906,11659r8496,9157l14945,20311r,7737l,11939,10935,1791,14945,xe" fillcolor="black" stroked="f" strokeweight="0">
                <v:stroke miterlimit="83231f" joinstyle="miter"/>
                <v:path arrowok="t" textboxrect="0,0,14945,28048"/>
              </v:shape>
              <v:shape id="Shape 91" o:spid="_x0000_s1112" style="position:absolute;left:120634;top:61758;width:137;height:384;visibility:visible;mso-wrap-style:square;v-text-anchor:middle" coordsize="13681,3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" path="m3496,v2489,88,4826,1308,6972,3632c12640,5956,13681,8382,13592,10871v-88,2502,-1384,4915,-3924,7226l2048,25171r9461,10198l8195,38443,,29609,,21872,5947,16345c7865,14618,8881,12941,9020,11354,9160,9740,8537,8191,7154,6705,5769,5219,4283,4483,2683,4521l,5892,,1561,3496,xe" fillcolor="black" stroked="f" strokeweight="0">
                <v:stroke miterlimit="83231f" joinstyle="miter"/>
                <v:path arrowok="t" textboxrect="0,0,13681,38443"/>
              </v:shape>
              <v:shape id="Shape 92" o:spid="_x0000_s1113" style="position:absolute;left:120702;top:61537;width:148;height:275;visibility:visible;mso-wrap-style:square;v-text-anchor:middle" coordsize="14780,2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" path="m14780,r,4459l13132,5424,5842,13984r8938,7619l14780,27548,,14963,10376,2770,14780,xe" fillcolor="black" stroked="f" strokeweight="0">
                <v:stroke miterlimit="83231f" joinstyle="miter"/>
                <v:path arrowok="t" textboxrect="0,0,14780,27548"/>
              </v:shape>
              <v:shape id="Shape 93" o:spid="_x0000_s1114" style="position:absolute;left:120850;top:61518;width:289;height:389;visibility:visible;mso-wrap-style:square;v-text-anchor:middle" coordsize="28984,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" path="m2339,356c4739,,6987,711,9083,2502v1588,1333,2654,2857,3226,4584c12893,8813,12728,10643,11826,12586r64,63c12677,12027,13452,11620,14188,11443v737,-191,1461,-229,2172,-102c17059,11468,17769,11709,18469,12065v685,368,1383,788,2069,1244c21212,13792,21885,14313,22545,14834v673,533,1371,1015,2083,1460c25352,16739,26063,17107,26787,17399v711,305,1448,457,2197,470l25720,21717v-483,13,-978,-127,-1524,-445c23675,20968,23104,20586,22520,20130v-585,-458,-1220,-953,-1893,-1499c19955,18111,19255,17640,18519,17221v-711,-431,-1410,-825,-2108,-1168c15725,15710,15039,15532,14341,15481v-686,-50,-1384,76,-2070,368c11585,16142,10886,16713,10162,17552l3000,25971r11061,9424l11128,38850,,29375,,23430r91,78l6213,16319v686,-800,1269,-1612,1765,-2438c8473,13043,8779,12217,8892,11379v115,-851,13,-1689,-304,-2527c8270,8039,7635,7214,6696,6401,5387,5296,4028,4750,2580,4775l,6286,,1827,2339,356xe" fillcolor="black" stroked="f" strokeweight="0">
                <v:stroke miterlimit="83231f" joinstyle="miter"/>
                <v:path arrowok="t" textboxrect="0,0,28984,38850"/>
              </v:shape>
              <v:shape id="Shape 94" o:spid="_x0000_s1115" style="position:absolute;left:120904;top:61215;width:400;height:381;visibility:visible;mso-wrap-style:square;v-text-anchor:middle" coordsize="39993,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" path="m14999,l33160,11913v3645,2388,5740,5143,6286,8280c39993,23330,39091,26683,36729,30277v-2388,3657,-5144,5956,-8230,6871c25413,38075,21958,37274,18161,34785l,22861,2477,19076,20651,31001v2552,1664,4927,2261,7124,1778c29973,32284,31928,30759,33592,28207v1587,-2413,2133,-4686,1651,-6820c34747,19266,33236,17361,30683,15697l12510,3772,14999,xe" fillcolor="black" stroked="f" strokeweight="0">
                <v:stroke miterlimit="83231f" joinstyle="miter"/>
                <v:path arrowok="t" textboxrect="0,0,39993,38075"/>
              </v:shape>
              <v:shape id="Shape 95" o:spid="_x0000_s1116" style="position:absolute;left:121084;top:60960;width:324;height:352;visibility:visible;mso-wrap-style:square;v-text-anchor:middle" coordsize="32423,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" path="m10033,r3403,1715l5435,17640r9665,4852l22123,8534r3403,1715l18504,24206r13919,6998l30404,35243,,19965,10033,xe" fillcolor="black" stroked="f" strokeweight="0">
                <v:stroke miterlimit="83231f" joinstyle="miter"/>
                <v:path arrowok="t" textboxrect="0,0,32423,35243"/>
              </v:shape>
              <v:shape id="Shape 96" o:spid="_x0000_s1117" style="position:absolute;left:121200;top:60667;width:391;height:347;visibility:visible;mso-wrap-style:square;v-text-anchor:middle" coordsize="39040,3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" path="m9373,l29782,7455v4089,1486,6756,3709,8013,6629c39040,17005,38926,20486,37465,24511v-1511,4115,-3658,6972,-6464,8572c28207,34696,24664,34710,20396,33147l,25692,1550,21437r20408,7456c24829,29947,27280,29972,29299,28994v2045,-990,3581,-2908,4623,-5766c34913,20510,34938,18174,33972,16218v-965,-1968,-2869,-3454,-5727,-4509l7824,4255,9373,xe" fillcolor="black" stroked="f" strokeweight="0">
                <v:stroke miterlimit="83231f" joinstyle="miter"/>
                <v:path arrowok="t" textboxrect="0,0,39040,34710"/>
              </v:shape>
              <v:shape id="Shape 97" o:spid="_x0000_s1118" style="position:absolute;left:121312;top:60341;width:392;height:339;visibility:visible;mso-wrap-style:square;v-text-anchor:middle" coordsize="39142,3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" path="m5931,l39142,7455r-1080,4839l7518,23660r-25,89l34137,29718r-939,4191l,26467,1054,21768,31903,10325r12,-102l4991,4191,5931,xe" fillcolor="black" stroked="f" strokeweight="0">
                <v:stroke miterlimit="83231f" joinstyle="miter"/>
                <v:path arrowok="t" textboxrect="0,0,39142,33909"/>
              </v:shape>
              <v:shape id="Shape 98" o:spid="_x0000_s1119" style="position:absolute;left:121384;top:59995;width:363;height:315;visibility:visible;mso-wrap-style:square;v-text-anchor:middle" coordsize="36246,3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" path="m12776,r-406,4508c11049,4623,9906,4928,8916,5449,7925,5969,7100,6642,6414,7480,5728,8319,5194,9271,4800,10376v-406,1092,-660,2286,-774,3543c3835,15977,4102,17780,4800,19317v686,1549,1665,2844,2934,3899c8992,24270,10465,25082,12154,25692v1676,597,3429,965,5233,1130c19152,26975,20879,26874,22555,26505v1677,-355,3175,-978,4522,-1841c28410,23800,29515,22669,30391,21298v851,-1384,1385,-3010,1550,-4915c32093,14605,31953,13030,31496,11608,31052,10198,30366,8992,29452,7963,28537,6934,27432,6135,26124,5537,24829,4940,23393,4610,21844,4534r-952,10820l17082,15024,18390,178,36246,1753r-254,2844l31674,5411v1638,1472,2781,3238,3378,5270c35649,12712,35865,14732,35687,16713v-229,2528,-889,4762,-2006,6668c32589,25286,31179,26874,29476,28131v-1713,1244,-3631,2146,-5753,2692c21603,31369,19431,31547,17221,31356v-2476,-228,-4788,-774,-6960,-1651c8090,28829,6223,27648,4673,26150,3111,24664,1918,22860,1092,20765,280,18669,,16269,241,13577,394,11747,762,10033,1333,8445,1905,6845,2705,5449,3734,4255,4763,3048,6020,2083,7506,1333,8992,597,10744,140,12776,xe" fillcolor="black" stroked="f" strokeweight="0">
                <v:stroke miterlimit="83231f" joinstyle="miter"/>
                <v:path arrowok="t" textboxrect="0,0,36246,31547"/>
              </v:shape>
              <v:shape id="Shape 99" o:spid="_x0000_s1120" style="position:absolute;left:120935;top:61335;width:54;height:52;visibility:visible;mso-wrap-style:square;v-text-anchor:middle" coordsize="541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" path="m1943,l5411,2261,3480,5220,,2934,1943,xe" fillcolor="black" stroked="f" strokeweight="0">
                <v:stroke miterlimit="83231f" joinstyle="miter"/>
                <v:path arrowok="t" textboxrect="0,0,5411,5220"/>
              </v:shape>
              <v:shape id="Shape 100" o:spid="_x0000_s1121" style="position:absolute;left:120974;top:61275;width:54;height:52;visibility:visible;mso-wrap-style:square;v-text-anchor:middle" coordsize="541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" path="m1943,l5411,2274,3480,5207,,2934,1943,xe" fillcolor="black" stroked="f" strokeweight="0">
                <v:stroke miterlimit="83231f" joinstyle="miter"/>
                <v:path arrowok="t" textboxrect="0,0,5411,5207"/>
              </v:shape>
              <v:shape id="Shape 101" o:spid="_x0000_s1122" style="position:absolute;left:116358;top:57462;width:2438;height:4877;visibility:visible;mso-wrap-style:square;v-text-anchor:middle" coordsize="243833,4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" path="m243827,r6,1l243833,2604r-6,c110807,2604,2591,110820,2591,243827v,133020,108216,241250,241236,241250l243833,485076r,2590l243827,487667c109385,487667,,378282,,243827,,109385,109385,,243827,xe" fillcolor="black" stroked="f" strokeweight="0">
                <v:stroke miterlimit="83231f" joinstyle="miter"/>
                <v:path arrowok="t" textboxrect="0,0,243833,487667"/>
              </v:shape>
              <v:shape id="Shape 102" o:spid="_x0000_s1123" style="position:absolute;left:118796;top:57462;width:2439;height:4877;visibility:visible;mso-wrap-style:square;v-text-anchor:middle" coordsize="243834,48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" path="m,l49075,4962c160086,27737,243834,126189,243834,243826v,117649,-83748,216103,-194759,238878l,487666r,-2591l48551,480165c158379,457631,241243,360218,241243,243826,241243,127446,158379,30045,48551,7513l,2604,,xe" fillcolor="black" stroked="f" strokeweight="0">
                <v:stroke miterlimit="83231f" joinstyle="miter"/>
                <v:path arrowok="t" textboxrect="0,0,243834,487666"/>
              </v:shape>
              <v:shape id="Shape 103" o:spid="_x0000_s1124" style="position:absolute;left:117343;top:62056;width:51;height:53;visibility:visible;mso-wrap-style:square;v-text-anchor:middle" coordsize="511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" path="m2095,l5118,1791,3022,5359,,3594,2095,xe" fillcolor="black" stroked="f" strokeweight="0">
                <v:stroke miterlimit="83231f" joinstyle="miter"/>
                <v:path arrowok="t" textboxrect="0,0,5118,5359"/>
              </v:shape>
              <v:shape id="Shape 104" o:spid="_x0000_s1125" style="position:absolute;left:117560;top:62197;width:52;height:53;visibility:visible;mso-wrap-style:square;v-text-anchor:middle" coordsize="5131,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" path="m2095,l5131,1791,3035,5359,,3581,2095,xe" fillcolor="black" stroked="f" strokeweight="0">
                <v:stroke miterlimit="83231f" joinstyle="miter"/>
                <v:path arrowok="t" textboxrect="0,0,5131,5359"/>
              </v:shape>
              <v:shape id="Shape 105" o:spid="_x0000_s1126" style="position:absolute;left:116201;top:60327;width:47;height:42;visibility:visible;mso-wrap-style:square;v-text-anchor:middle" coordsize="468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" path="m4076,r611,3467l609,4191,,712,4076,xe" fillcolor="black" stroked="f" strokeweight="0">
                <v:stroke miterlimit="83231f" joinstyle="miter"/>
                <v:path arrowok="t" textboxrect="0,0,4687,4191"/>
              </v:shape>
              <v:shape id="Shape 106" o:spid="_x0000_s1127" style="position:absolute;left:116214;top:60398;width:47;height:41;visibility:visible;mso-wrap-style:square;v-text-anchor:middle" coordsize="469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" path="m4076,r623,3480l622,4191,,724,4076,xe" fillcolor="black" stroked="f" strokeweight="0">
                <v:stroke miterlimit="83231f" joinstyle="miter"/>
                <v:path arrowok="t" textboxrect="0,0,4699,4191"/>
              </v:shape>
              <v:shape id="Shape 107" o:spid="_x0000_s1128" style="position:absolute;left:115826;top:59542;width:44;height:39;visibility:visible;mso-wrap-style:square;v-text-anchor:middle" coordsize="44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" path="m292,l4432,356,4128,3861,,3505,292,xe" fillcolor="black" stroked="f" strokeweight="0">
                <v:stroke miterlimit="83231f" joinstyle="miter"/>
                <v:path arrowok="t" textboxrect="0,0,4432,3861"/>
              </v:shape>
              <v:shape id="Shape 108" o:spid="_x0000_s1129" style="position:absolute;left:115856;top:59285;width:44;height:39;visibility:visible;mso-wrap-style:square;v-text-anchor:middle" coordsize="4432,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" path="m305,l4432,356,4140,3874,,3493,305,xe" fillcolor="black" stroked="f" strokeweight="0">
                <v:stroke miterlimit="83231f" joinstyle="miter"/>
                <v:path arrowok="t" textboxrect="0,0,4432,3874"/>
              </v:shape>
              <v:shape id="Shape 109" o:spid="_x0000_s1130" style="position:absolute;left:114603;top:55707;width:4193;height:8387;visibility:visible;mso-wrap-style:square;v-text-anchor:middle" coordsize="419341,8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" path="m419341,r,37630c208534,37630,37643,208521,37643,419329v,210819,170891,381711,381698,381711l419341,838670v-56591,,-111518,-11087,-163233,-32969c206172,784581,161329,754342,122822,715849,84328,677355,54102,632511,32969,582575,11100,530847,,475933,,419329,,362738,11100,307823,32969,256096,54102,206160,84328,161316,122822,122822,161329,84316,206172,54090,256108,32969,307823,11087,362750,,419341,xe" fillcolor="#e2000e" stroked="f" strokeweight="0">
                <v:stroke miterlimit="83231f" joinstyle="miter"/>
                <v:path arrowok="t" textboxrect="0,0,419341,838670"/>
              </v:shape>
              <v:shape id="Shape 110" o:spid="_x0000_s1131" style="position:absolute;left:118796;top:55707;width:4194;height:8387;visibility:visible;mso-wrap-style:square;v-text-anchor:middle" coordsize="419341,83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" path="m,c56591,,111519,11087,163233,32969v49936,21121,94780,51347,133287,89853c335014,161316,365239,206160,386372,256096v21870,51727,32969,106642,32969,163233c419341,475933,408242,530847,386372,582575v-21133,49936,-51358,94780,-89852,133274c258013,754342,213169,784581,163233,805701,111519,827583,56591,838670,,838670l,801040v210807,,381698,-170892,381698,-381711c381698,208521,210807,37630,,37630l,xe" fillcolor="#e2000e" stroked="f" strokeweight="0">
                <v:stroke miterlimit="83231f" joinstyle="miter"/>
                <v:path arrowok="t" textboxrect="0,0,419341,838670"/>
              </v:shape>
              <v:shape id="Shape 598" o:spid="_x0000_s1132" style="position:absolute;left:113207;top:60838;width:933;height:376;visibility:visible;mso-wrap-style:square;v-text-anchor:middle" coordsize="93307,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" path="m,l93307,r,37630l,37630,,e" fillcolor="#e2000e" stroked="f" strokeweight="0">
                <v:stroke miterlimit="83231f" joinstyle="miter"/>
                <v:path arrowok="t" textboxrect="0,0,93307,37630"/>
              </v:shape>
              <v:shape id="Shape 599" o:spid="_x0000_s1133" style="position:absolute;left:113207;top:61508;width:933;height:376;visibility:visible;mso-wrap-style:square;v-text-anchor:middle" coordsize="93307,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" path="m,l93307,r,37630l,37630,,e" fillcolor="#e2000e" stroked="f" strokeweight="0">
                <v:stroke miterlimit="83231f" joinstyle="miter"/>
                <v:path arrowok="t" textboxrect="0,0,93307,37630"/>
              </v:shape>
              <v:shape id="Shape 113" o:spid="_x0000_s1134" style="position:absolute;left:109471;top:60838;width:2465;height:376;visibility:visible;mso-wrap-style:square;v-text-anchor:middle" coordsize="246443,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" path="m18974,l246443,r,37630l,37630,18974,xe" fillcolor="#e2000e" stroked="f" strokeweight="0">
                <v:stroke miterlimit="83231f" joinstyle="miter"/>
                <v:path arrowok="t" textboxrect="0,0,246443,37630"/>
              </v:shape>
              <v:shape id="Shape 114" o:spid="_x0000_s1135" style="position:absolute;left:109134;top:61508;width:2802;height:376;visibility:visible;mso-wrap-style:square;v-text-anchor:middle" coordsize="280238,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" path="m18974,l280238,r,37630l,37630,18974,xe" fillcolor="#e2000e" stroked="f" strokeweight="0">
                <v:stroke miterlimit="83231f" joinstyle="miter"/>
                <v:path arrowok="t" textboxrect="0,0,280238,37630"/>
              </v:shape>
              <v:shape id="Shape 115" o:spid="_x0000_s1136" style="position:absolute;left:108586;top:55743;width:3516;height:6141;visibility:visible;mso-wrap-style:square;v-text-anchor:middle" coordsize="351675,61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" path="m309537,r42138,l42151,614096,,614096,309537,xe" fillcolor="#e2000e" stroked="f" strokeweight="0">
                <v:stroke miterlimit="83231f" joinstyle="miter"/>
                <v:path arrowok="t" textboxrect="0,0,351675,614096"/>
              </v:shape>
              <v:shape id="Shape 116" o:spid="_x0000_s1137" style="position:absolute;left:107835;top:55743;width:3517;height:6141;visibility:visible;mso-wrap-style:square;v-text-anchor:middle" coordsize="351675,61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" path="m309537,r42138,l42151,614096,,614096,309537,xe" fillcolor="#e2000e" stroked="f" strokeweight="0">
                <v:stroke miterlimit="83231f" joinstyle="miter"/>
                <v:path arrowok="t" textboxrect="0,0,351675,614096"/>
              </v:shape>
              <v:shape id="Shape 117" o:spid="_x0000_s1138" style="position:absolute;left:112718;top:58805;width:377;height:5248;visibility:visible;mso-wrap-style:square;v-text-anchor:middle" coordsize="37630,5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" path="m37630,r,524891l,524891,,27725,37630,xe" fillcolor="#e2000e" stroked="f" strokeweight="0">
                <v:stroke miterlimit="83231f" joinstyle="miter"/>
                <v:path arrowok="t" textboxrect="0,0,37630,524891"/>
              </v:shape>
              <v:shape id="Shape 118" o:spid="_x0000_s1139" style="position:absolute;left:112048;top:59298;width:376;height:4755;visibility:visible;mso-wrap-style:square;v-text-anchor:middle" coordsize="37630,4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" path="m37630,r,475500l,475500,,27724,37630,xe" fillcolor="#e2000e" stroked="f" strokeweight="0">
                <v:stroke miterlimit="83231f" joinstyle="miter"/>
                <v:path arrowok="t" textboxrect="0,0,37630,475500"/>
              </v:shape>
              <v:shape id="Shape 119" o:spid="_x0000_s1140" style="position:absolute;left:108899;top:66132;width:5355;height:9832;visibility:visible;mso-wrap-style:square;v-text-anchor:middle" coordsize="535419,98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" path="m495605,r39814,l39815,983259,,983259,495605,xe" fillcolor="#e2000e" stroked="f" strokeweight="0">
                <v:stroke miterlimit="83231f" joinstyle="miter"/>
                <v:path arrowok="t" textboxrect="0,0,535419,983259"/>
              </v:shape>
              <v:shape id="Shape 120" o:spid="_x0000_s1141" style="position:absolute;left:120138;top:42127;width:5817;height:11540;visibility:visible;mso-wrap-style:square;v-text-anchor:middle" coordsize="581634,115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" path="m581634,r,79007l39827,1153947r-39827,l581634,xe" fillcolor="#e2000e" stroked="f" strokeweight="0">
                <v:stroke miterlimit="83231f" joinstyle="miter"/>
                <v:path arrowok="t" textboxrect="0,0,581634,115394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0B6"/>
    <w:multiLevelType w:val="hybridMultilevel"/>
    <w:tmpl w:val="6FCEB0AC"/>
    <w:lvl w:ilvl="0" w:tplc="686A3B94">
      <w:start w:val="1"/>
      <w:numFmt w:val="decimal"/>
      <w:lvlText w:val="%1)"/>
      <w:lvlJc w:val="left"/>
      <w:pPr>
        <w:ind w:left="720" w:hanging="360"/>
      </w:pPr>
      <w:rPr>
        <w:rFonts w:hint="default"/>
        <w:b/>
        <w:bCs/>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30C30F4"/>
    <w:multiLevelType w:val="hybridMultilevel"/>
    <w:tmpl w:val="86DE80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1F7F83"/>
    <w:multiLevelType w:val="hybridMultilevel"/>
    <w:tmpl w:val="49801A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976256C"/>
    <w:multiLevelType w:val="hybridMultilevel"/>
    <w:tmpl w:val="B8E00D74"/>
    <w:lvl w:ilvl="0" w:tplc="2092DA62">
      <w:start w:val="1"/>
      <w:numFmt w:val="decimal"/>
      <w:lvlText w:val="%1."/>
      <w:lvlJc w:val="left"/>
      <w:pPr>
        <w:tabs>
          <w:tab w:val="num" w:pos="720"/>
        </w:tabs>
        <w:ind w:left="720" w:hanging="360"/>
      </w:pPr>
    </w:lvl>
    <w:lvl w:ilvl="1" w:tplc="A3BA8FA6" w:tentative="1">
      <w:start w:val="1"/>
      <w:numFmt w:val="lowerLetter"/>
      <w:lvlText w:val="%2."/>
      <w:lvlJc w:val="left"/>
      <w:pPr>
        <w:tabs>
          <w:tab w:val="num" w:pos="1440"/>
        </w:tabs>
        <w:ind w:left="1440" w:hanging="360"/>
      </w:pPr>
    </w:lvl>
    <w:lvl w:ilvl="2" w:tplc="36DAAFD4" w:tentative="1">
      <w:start w:val="1"/>
      <w:numFmt w:val="lowerRoman"/>
      <w:lvlText w:val="%3."/>
      <w:lvlJc w:val="right"/>
      <w:pPr>
        <w:tabs>
          <w:tab w:val="num" w:pos="2160"/>
        </w:tabs>
        <w:ind w:left="2160" w:hanging="180"/>
      </w:pPr>
    </w:lvl>
    <w:lvl w:ilvl="3" w:tplc="DD3AB29A" w:tentative="1">
      <w:start w:val="1"/>
      <w:numFmt w:val="decimal"/>
      <w:lvlText w:val="%4."/>
      <w:lvlJc w:val="left"/>
      <w:pPr>
        <w:tabs>
          <w:tab w:val="num" w:pos="2880"/>
        </w:tabs>
        <w:ind w:left="2880" w:hanging="360"/>
      </w:pPr>
    </w:lvl>
    <w:lvl w:ilvl="4" w:tplc="70B8B79A" w:tentative="1">
      <w:start w:val="1"/>
      <w:numFmt w:val="lowerLetter"/>
      <w:lvlText w:val="%5."/>
      <w:lvlJc w:val="left"/>
      <w:pPr>
        <w:tabs>
          <w:tab w:val="num" w:pos="3600"/>
        </w:tabs>
        <w:ind w:left="3600" w:hanging="360"/>
      </w:pPr>
    </w:lvl>
    <w:lvl w:ilvl="5" w:tplc="00202270" w:tentative="1">
      <w:start w:val="1"/>
      <w:numFmt w:val="lowerRoman"/>
      <w:lvlText w:val="%6."/>
      <w:lvlJc w:val="right"/>
      <w:pPr>
        <w:tabs>
          <w:tab w:val="num" w:pos="4320"/>
        </w:tabs>
        <w:ind w:left="4320" w:hanging="180"/>
      </w:pPr>
    </w:lvl>
    <w:lvl w:ilvl="6" w:tplc="8AAEC178" w:tentative="1">
      <w:start w:val="1"/>
      <w:numFmt w:val="decimal"/>
      <w:lvlText w:val="%7."/>
      <w:lvlJc w:val="left"/>
      <w:pPr>
        <w:tabs>
          <w:tab w:val="num" w:pos="5040"/>
        </w:tabs>
        <w:ind w:left="5040" w:hanging="360"/>
      </w:pPr>
    </w:lvl>
    <w:lvl w:ilvl="7" w:tplc="9D180AF4" w:tentative="1">
      <w:start w:val="1"/>
      <w:numFmt w:val="lowerLetter"/>
      <w:lvlText w:val="%8."/>
      <w:lvlJc w:val="left"/>
      <w:pPr>
        <w:tabs>
          <w:tab w:val="num" w:pos="5760"/>
        </w:tabs>
        <w:ind w:left="5760" w:hanging="360"/>
      </w:pPr>
    </w:lvl>
    <w:lvl w:ilvl="8" w:tplc="A05210E8" w:tentative="1">
      <w:start w:val="1"/>
      <w:numFmt w:val="lowerRoman"/>
      <w:lvlText w:val="%9."/>
      <w:lvlJc w:val="right"/>
      <w:pPr>
        <w:tabs>
          <w:tab w:val="num" w:pos="6480"/>
        </w:tabs>
        <w:ind w:left="6480" w:hanging="180"/>
      </w:pPr>
    </w:lvl>
  </w:abstractNum>
  <w:num w:numId="1" w16cid:durableId="1702853914">
    <w:abstractNumId w:val="3"/>
  </w:num>
  <w:num w:numId="2" w16cid:durableId="1395086764">
    <w:abstractNumId w:val="2"/>
  </w:num>
  <w:num w:numId="3" w16cid:durableId="1201897443">
    <w:abstractNumId w:val="0"/>
  </w:num>
  <w:num w:numId="4" w16cid:durableId="12362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cu/RP4aYJxHdRGFIJoync2LTgYJczkfxLFOY0HaxdphrtZHup23WO4jt8TVTzsCX5pnszJohnl+3qxMK1B7dtg==" w:salt="zNet8+INjiemtESu7gla8Q=="/>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F0"/>
    <w:rsid w:val="0000155F"/>
    <w:rsid w:val="00022FF3"/>
    <w:rsid w:val="00023E79"/>
    <w:rsid w:val="00032645"/>
    <w:rsid w:val="000349C0"/>
    <w:rsid w:val="000360EA"/>
    <w:rsid w:val="00072B68"/>
    <w:rsid w:val="00097074"/>
    <w:rsid w:val="000A5DD8"/>
    <w:rsid w:val="000C2874"/>
    <w:rsid w:val="000C3AB2"/>
    <w:rsid w:val="000C5445"/>
    <w:rsid w:val="00107AD8"/>
    <w:rsid w:val="00126A38"/>
    <w:rsid w:val="00147E9A"/>
    <w:rsid w:val="001D18DF"/>
    <w:rsid w:val="0021362B"/>
    <w:rsid w:val="00220D3A"/>
    <w:rsid w:val="00236BDA"/>
    <w:rsid w:val="00241B01"/>
    <w:rsid w:val="00285DF8"/>
    <w:rsid w:val="002F76D8"/>
    <w:rsid w:val="00335734"/>
    <w:rsid w:val="00360FF2"/>
    <w:rsid w:val="003640A9"/>
    <w:rsid w:val="00373445"/>
    <w:rsid w:val="00377469"/>
    <w:rsid w:val="003A5AC0"/>
    <w:rsid w:val="0042094C"/>
    <w:rsid w:val="00432E10"/>
    <w:rsid w:val="004335FA"/>
    <w:rsid w:val="00473862"/>
    <w:rsid w:val="00483052"/>
    <w:rsid w:val="00485F7F"/>
    <w:rsid w:val="004A4CD5"/>
    <w:rsid w:val="004A77D1"/>
    <w:rsid w:val="004C16BE"/>
    <w:rsid w:val="005068E6"/>
    <w:rsid w:val="00511807"/>
    <w:rsid w:val="005C049F"/>
    <w:rsid w:val="00621E37"/>
    <w:rsid w:val="00651B3A"/>
    <w:rsid w:val="00674015"/>
    <w:rsid w:val="006802DC"/>
    <w:rsid w:val="006C524C"/>
    <w:rsid w:val="006E0591"/>
    <w:rsid w:val="006E5EB8"/>
    <w:rsid w:val="006F207F"/>
    <w:rsid w:val="0070349B"/>
    <w:rsid w:val="00703F8F"/>
    <w:rsid w:val="0071008E"/>
    <w:rsid w:val="00732C97"/>
    <w:rsid w:val="00766C4E"/>
    <w:rsid w:val="00773503"/>
    <w:rsid w:val="007A515A"/>
    <w:rsid w:val="007D0C98"/>
    <w:rsid w:val="007F566C"/>
    <w:rsid w:val="00814738"/>
    <w:rsid w:val="00820B63"/>
    <w:rsid w:val="00821B15"/>
    <w:rsid w:val="00855EAB"/>
    <w:rsid w:val="008C2506"/>
    <w:rsid w:val="008C337B"/>
    <w:rsid w:val="008F6CF0"/>
    <w:rsid w:val="009268CE"/>
    <w:rsid w:val="00961BF7"/>
    <w:rsid w:val="009753C6"/>
    <w:rsid w:val="009A428B"/>
    <w:rsid w:val="009B611F"/>
    <w:rsid w:val="009C3DBB"/>
    <w:rsid w:val="009E730F"/>
    <w:rsid w:val="009E7A39"/>
    <w:rsid w:val="00A00E46"/>
    <w:rsid w:val="00A7776D"/>
    <w:rsid w:val="00A87553"/>
    <w:rsid w:val="00AA75CF"/>
    <w:rsid w:val="00AB70F8"/>
    <w:rsid w:val="00AC26B5"/>
    <w:rsid w:val="00AF633E"/>
    <w:rsid w:val="00B55032"/>
    <w:rsid w:val="00B958D0"/>
    <w:rsid w:val="00C3251F"/>
    <w:rsid w:val="00CB69AF"/>
    <w:rsid w:val="00D251CE"/>
    <w:rsid w:val="00D33ED5"/>
    <w:rsid w:val="00D41797"/>
    <w:rsid w:val="00D4533F"/>
    <w:rsid w:val="00D73180"/>
    <w:rsid w:val="00D859D4"/>
    <w:rsid w:val="00D85DBB"/>
    <w:rsid w:val="00DA4C3E"/>
    <w:rsid w:val="00DB2A42"/>
    <w:rsid w:val="00DC3EF0"/>
    <w:rsid w:val="00DF2BA6"/>
    <w:rsid w:val="00E308FE"/>
    <w:rsid w:val="00E95D32"/>
    <w:rsid w:val="00EB111A"/>
    <w:rsid w:val="00EE78DB"/>
    <w:rsid w:val="00EF46A0"/>
    <w:rsid w:val="00F43516"/>
    <w:rsid w:val="00F81AB3"/>
    <w:rsid w:val="00FA53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D1F79"/>
  <w15:docId w15:val="{FD28F067-C177-431D-A3A5-E746088F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F8F"/>
    <w:rPr>
      <w:sz w:val="24"/>
      <w:szCs w:val="24"/>
      <w:lang w:eastAsia="de-DE"/>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3052"/>
    <w:pPr>
      <w:tabs>
        <w:tab w:val="center" w:pos="4536"/>
        <w:tab w:val="right" w:pos="9072"/>
      </w:tabs>
    </w:pPr>
  </w:style>
  <w:style w:type="character" w:customStyle="1" w:styleId="KopfzeileZchn">
    <w:name w:val="Kopfzeile Zchn"/>
    <w:link w:val="Kopfzeile"/>
    <w:uiPriority w:val="99"/>
    <w:rsid w:val="00483052"/>
    <w:rPr>
      <w:sz w:val="24"/>
      <w:szCs w:val="24"/>
      <w:lang w:eastAsia="de-DE"/>
    </w:rPr>
  </w:style>
  <w:style w:type="paragraph" w:styleId="Fuzeile">
    <w:name w:val="footer"/>
    <w:basedOn w:val="Standard"/>
    <w:link w:val="FuzeileZchn"/>
    <w:unhideWhenUsed/>
    <w:rsid w:val="00483052"/>
    <w:pPr>
      <w:tabs>
        <w:tab w:val="center" w:pos="4536"/>
        <w:tab w:val="right" w:pos="9072"/>
      </w:tabs>
    </w:pPr>
  </w:style>
  <w:style w:type="character" w:customStyle="1" w:styleId="FuzeileZchn">
    <w:name w:val="Fußzeile Zchn"/>
    <w:link w:val="Fuzeile"/>
    <w:uiPriority w:val="99"/>
    <w:rsid w:val="00483052"/>
    <w:rPr>
      <w:sz w:val="24"/>
      <w:szCs w:val="24"/>
      <w:lang w:eastAsia="de-DE"/>
    </w:rPr>
  </w:style>
  <w:style w:type="table" w:styleId="Tabellenraster">
    <w:name w:val="Table Grid"/>
    <w:basedOn w:val="NormaleTabelle"/>
    <w:uiPriority w:val="59"/>
    <w:rsid w:val="00483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C16BE"/>
    <w:rPr>
      <w:color w:val="0000FF"/>
      <w:u w:val="single"/>
    </w:rPr>
  </w:style>
  <w:style w:type="paragraph" w:styleId="Sprechblasentext">
    <w:name w:val="Balloon Text"/>
    <w:basedOn w:val="Standard"/>
    <w:link w:val="SprechblasentextZchn"/>
    <w:uiPriority w:val="99"/>
    <w:semiHidden/>
    <w:unhideWhenUsed/>
    <w:rsid w:val="008C25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2506"/>
    <w:rPr>
      <w:rFonts w:ascii="Tahoma" w:hAnsi="Tahoma" w:cs="Tahoma"/>
      <w:sz w:val="16"/>
      <w:szCs w:val="16"/>
      <w:lang w:eastAsia="de-DE"/>
    </w:rPr>
  </w:style>
  <w:style w:type="paragraph" w:styleId="Listenabsatz">
    <w:name w:val="List Paragraph"/>
    <w:basedOn w:val="Standard"/>
    <w:uiPriority w:val="34"/>
    <w:qFormat/>
    <w:rsid w:val="008F6CF0"/>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table" w:customStyle="1" w:styleId="Tabellenraster1">
    <w:name w:val="Tabellenraster1"/>
    <w:basedOn w:val="NormaleTabelle"/>
    <w:next w:val="Tabellenraster"/>
    <w:uiPriority w:val="59"/>
    <w:rsid w:val="008F6CF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sid w:val="00AF633E"/>
    <w:rPr>
      <w:color w:val="605E5C"/>
      <w:shd w:val="clear" w:color="auto" w:fill="E1DFDD"/>
    </w:rPr>
  </w:style>
  <w:style w:type="character" w:styleId="Platzhaltertext">
    <w:name w:val="Placeholder Text"/>
    <w:basedOn w:val="Absatz-Standardschriftart"/>
    <w:uiPriority w:val="99"/>
    <w:semiHidden/>
    <w:rsid w:val="003640A9"/>
    <w:rPr>
      <w:color w:val="808080"/>
    </w:rPr>
  </w:style>
  <w:style w:type="paragraph" w:styleId="Beschriftung">
    <w:name w:val="caption"/>
    <w:basedOn w:val="Standard"/>
    <w:next w:val="Standard"/>
    <w:uiPriority w:val="35"/>
    <w:unhideWhenUsed/>
    <w:qFormat/>
    <w:rsid w:val="003640A9"/>
    <w:pPr>
      <w:spacing w:after="200"/>
    </w:pPr>
    <w:rPr>
      <w:rFonts w:ascii="Calibri" w:eastAsia="Calibri" w:hAnsi="Calibr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mailto:office@oegfzp.a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oegfzp.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oegfzp1.sharepoint.com/Freigegebene%20Dokumente/Office/Vorlagen/Briefpapier_Bankverbindung.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B829713994ABAAAC60AD5C557DBAC"/>
        <w:category>
          <w:name w:val="Allgemein"/>
          <w:gallery w:val="placeholder"/>
        </w:category>
        <w:types>
          <w:type w:val="bbPlcHdr"/>
        </w:types>
        <w:behaviors>
          <w:behavior w:val="content"/>
        </w:behaviors>
        <w:guid w:val="{05C091A5-513D-4E3D-AA1F-66550835F69A}"/>
      </w:docPartPr>
      <w:docPartBody>
        <w:p w:rsidR="00373260" w:rsidRDefault="00D41040" w:rsidP="00D41040">
          <w:pPr>
            <w:pStyle w:val="BCBB829713994ABAAAC60AD5C557DBAC1"/>
          </w:pPr>
          <w:r w:rsidRPr="00DB2A42">
            <w:rPr>
              <w:rFonts w:ascii="Aptos" w:hAnsi="Aptos"/>
              <w:vanish/>
              <w:color w:val="808080"/>
              <w:sz w:val="22"/>
              <w:szCs w:val="22"/>
              <w:lang w:eastAsia="en-US"/>
            </w:rPr>
            <w:t>Firmenname</w:t>
          </w:r>
          <w:r w:rsidRPr="00DB2A42">
            <w:rPr>
              <w:rFonts w:ascii="Aptos" w:hAnsi="Aptos"/>
              <w:sz w:val="22"/>
              <w:szCs w:val="22"/>
              <w:lang w:eastAsia="en-US"/>
            </w:rPr>
            <w:t xml:space="preserve"> </w:t>
          </w:r>
        </w:p>
      </w:docPartBody>
    </w:docPart>
    <w:docPart>
      <w:docPartPr>
        <w:name w:val="09EA5F54C45E413D8C4981FECC115F68"/>
        <w:category>
          <w:name w:val="Allgemein"/>
          <w:gallery w:val="placeholder"/>
        </w:category>
        <w:types>
          <w:type w:val="bbPlcHdr"/>
        </w:types>
        <w:behaviors>
          <w:behavior w:val="content"/>
        </w:behaviors>
        <w:guid w:val="{63B360FD-AA5C-4674-A995-6B12ADDF3F7C}"/>
      </w:docPartPr>
      <w:docPartBody>
        <w:p w:rsidR="00373260" w:rsidRDefault="00D41040" w:rsidP="00D41040">
          <w:pPr>
            <w:pStyle w:val="09EA5F54C45E413D8C4981FECC115F681"/>
          </w:pPr>
          <w:r w:rsidRPr="00DB2A42">
            <w:rPr>
              <w:rFonts w:ascii="Aptos" w:hAnsi="Aptos"/>
              <w:vanish/>
              <w:color w:val="808080"/>
              <w:sz w:val="22"/>
              <w:szCs w:val="22"/>
              <w:lang w:eastAsia="en-US"/>
            </w:rPr>
            <w:t>Firmenanschrift</w:t>
          </w:r>
        </w:p>
      </w:docPartBody>
    </w:docPart>
    <w:docPart>
      <w:docPartPr>
        <w:name w:val="5AC44D09C7964FFBBAE2E5DDCC0AC056"/>
        <w:category>
          <w:name w:val="Allgemein"/>
          <w:gallery w:val="placeholder"/>
        </w:category>
        <w:types>
          <w:type w:val="bbPlcHdr"/>
        </w:types>
        <w:behaviors>
          <w:behavior w:val="content"/>
        </w:behaviors>
        <w:guid w:val="{1D970A22-A331-4A57-8086-101CFFE1DCD4}"/>
      </w:docPartPr>
      <w:docPartBody>
        <w:p w:rsidR="00373260" w:rsidRDefault="00D41040" w:rsidP="00D41040">
          <w:pPr>
            <w:pStyle w:val="5AC44D09C7964FFBBAE2E5DDCC0AC0561"/>
          </w:pPr>
          <w:r w:rsidRPr="00DB2A42">
            <w:rPr>
              <w:rFonts w:ascii="Aptos" w:hAnsi="Aptos"/>
              <w:vanish/>
              <w:color w:val="808080"/>
              <w:sz w:val="22"/>
              <w:szCs w:val="22"/>
              <w:lang w:eastAsia="en-US"/>
            </w:rPr>
            <w:t>Ort, Datum</w:t>
          </w:r>
        </w:p>
      </w:docPartBody>
    </w:docPart>
    <w:docPart>
      <w:docPartPr>
        <w:name w:val="B69EFA77CAB14E32BA2FBB19C439CCF0"/>
        <w:category>
          <w:name w:val="Allgemein"/>
          <w:gallery w:val="placeholder"/>
        </w:category>
        <w:types>
          <w:type w:val="bbPlcHdr"/>
        </w:types>
        <w:behaviors>
          <w:behavior w:val="content"/>
        </w:behaviors>
        <w:guid w:val="{50F56A7B-E5D0-4EF9-8895-E4EE877091E6}"/>
      </w:docPartPr>
      <w:docPartBody>
        <w:p w:rsidR="00373260" w:rsidRDefault="00D41040" w:rsidP="00D41040">
          <w:pPr>
            <w:pStyle w:val="B69EFA77CAB14E32BA2FBB19C439CCF01"/>
          </w:pPr>
          <w:r w:rsidRPr="00DB2A42">
            <w:rPr>
              <w:rFonts w:ascii="Aptos" w:hAnsi="Aptos"/>
              <w:vanish/>
              <w:color w:val="808080"/>
              <w:sz w:val="22"/>
              <w:szCs w:val="22"/>
              <w:lang w:eastAsia="en-US"/>
            </w:rPr>
            <w:t>Ort, Datum</w:t>
          </w:r>
        </w:p>
      </w:docPartBody>
    </w:docPart>
    <w:docPart>
      <w:docPartPr>
        <w:name w:val="7FE2FA5484B649389B2C665770C94E42"/>
        <w:category>
          <w:name w:val="Allgemein"/>
          <w:gallery w:val="placeholder"/>
        </w:category>
        <w:types>
          <w:type w:val="bbPlcHdr"/>
        </w:types>
        <w:behaviors>
          <w:behavior w:val="content"/>
        </w:behaviors>
        <w:guid w:val="{5428A6A5-5AC4-49AA-AE34-626A68C6759F}"/>
      </w:docPartPr>
      <w:docPartBody>
        <w:p w:rsidR="009E3AC7" w:rsidRDefault="00D41040" w:rsidP="00D41040">
          <w:pPr>
            <w:pStyle w:val="7FE2FA5484B649389B2C665770C94E421"/>
          </w:pPr>
          <w:r w:rsidRPr="00DB2A42">
            <w:rPr>
              <w:rStyle w:val="Platzhaltertext"/>
              <w:rFonts w:ascii="Aptos" w:hAnsi="Aptos"/>
              <w:vanish/>
            </w:rPr>
            <w:t>Name</w:t>
          </w:r>
        </w:p>
      </w:docPartBody>
    </w:docPart>
    <w:docPart>
      <w:docPartPr>
        <w:name w:val="F7B1659F318943F49255DAAAA02A2CF5"/>
        <w:category>
          <w:name w:val="Allgemein"/>
          <w:gallery w:val="placeholder"/>
        </w:category>
        <w:types>
          <w:type w:val="bbPlcHdr"/>
        </w:types>
        <w:behaviors>
          <w:behavior w:val="content"/>
        </w:behaviors>
        <w:guid w:val="{CDC414C4-396E-4856-93B0-68E5964DBFC4}"/>
      </w:docPartPr>
      <w:docPartBody>
        <w:p w:rsidR="009E3AC7" w:rsidRDefault="00D41040" w:rsidP="00D41040">
          <w:pPr>
            <w:pStyle w:val="F7B1659F318943F49255DAAAA02A2CF51"/>
          </w:pPr>
          <w:r w:rsidRPr="00DB2A42">
            <w:rPr>
              <w:rStyle w:val="Platzhaltertext"/>
              <w:rFonts w:ascii="Aptos" w:hAnsi="Aptos"/>
              <w:b w:val="0"/>
              <w:bCs w:val="0"/>
              <w:vanish/>
              <w:sz w:val="22"/>
              <w:szCs w:val="22"/>
            </w:rPr>
            <w:t>E-Mail</w:t>
          </w:r>
        </w:p>
      </w:docPartBody>
    </w:docPart>
    <w:docPart>
      <w:docPartPr>
        <w:name w:val="14A45539EE094BBEA9E7C9C96ED83CE7"/>
        <w:category>
          <w:name w:val="Allgemein"/>
          <w:gallery w:val="placeholder"/>
        </w:category>
        <w:types>
          <w:type w:val="bbPlcHdr"/>
        </w:types>
        <w:behaviors>
          <w:behavior w:val="content"/>
        </w:behaviors>
        <w:guid w:val="{2E6F4A09-D348-446F-84C7-07DF3B1667B6}"/>
      </w:docPartPr>
      <w:docPartBody>
        <w:p w:rsidR="009E3AC7" w:rsidRDefault="00D41040" w:rsidP="00D41040">
          <w:pPr>
            <w:pStyle w:val="14A45539EE094BBEA9E7C9C96ED83CE71"/>
          </w:pPr>
          <w:r w:rsidRPr="00DB2A42">
            <w:rPr>
              <w:rStyle w:val="Platzhaltertext"/>
              <w:rFonts w:ascii="Aptos" w:hAnsi="Aptos"/>
              <w:vanish/>
            </w:rPr>
            <w:t>Geburtsdatum</w:t>
          </w:r>
        </w:p>
      </w:docPartBody>
    </w:docPart>
    <w:docPart>
      <w:docPartPr>
        <w:name w:val="BB15F33AF2694622AAF6846390CCE927"/>
        <w:category>
          <w:name w:val="Allgemein"/>
          <w:gallery w:val="placeholder"/>
        </w:category>
        <w:types>
          <w:type w:val="bbPlcHdr"/>
        </w:types>
        <w:behaviors>
          <w:behavior w:val="content"/>
        </w:behaviors>
        <w:guid w:val="{37BAABF2-B772-41D8-A08B-E38098F007D7}"/>
      </w:docPartPr>
      <w:docPartBody>
        <w:p w:rsidR="009E3AC7" w:rsidRDefault="00D41040" w:rsidP="00D41040">
          <w:pPr>
            <w:pStyle w:val="BB15F33AF2694622AAF6846390CCE9271"/>
          </w:pPr>
          <w:r w:rsidRPr="00DB2A42">
            <w:rPr>
              <w:rStyle w:val="Platzhaltertext"/>
              <w:rFonts w:ascii="Aptos" w:hAnsi="Aptos"/>
              <w:vanish/>
            </w:rPr>
            <w:t>Geburtsort</w:t>
          </w:r>
        </w:p>
      </w:docPartBody>
    </w:docPart>
    <w:docPart>
      <w:docPartPr>
        <w:name w:val="5B23969F5F2A4F8BB489F94964C03416"/>
        <w:category>
          <w:name w:val="Allgemein"/>
          <w:gallery w:val="placeholder"/>
        </w:category>
        <w:types>
          <w:type w:val="bbPlcHdr"/>
        </w:types>
        <w:behaviors>
          <w:behavior w:val="content"/>
        </w:behaviors>
        <w:guid w:val="{1FF9D5E9-FC36-42E7-AC91-F7D605AFB24F}"/>
      </w:docPartPr>
      <w:docPartBody>
        <w:p w:rsidR="009E3AC7" w:rsidRDefault="00D41040" w:rsidP="00D41040">
          <w:pPr>
            <w:pStyle w:val="5B23969F5F2A4F8BB489F94964C034161"/>
          </w:pPr>
          <w:r w:rsidRPr="00DB2A42">
            <w:rPr>
              <w:rStyle w:val="Platzhaltertext"/>
              <w:rFonts w:ascii="Aptos" w:hAnsi="Aptos"/>
              <w:b w:val="0"/>
              <w:bCs w:val="0"/>
              <w:vanish/>
              <w:sz w:val="24"/>
              <w:szCs w:val="24"/>
            </w:rPr>
            <w:t>Telefon</w:t>
          </w:r>
        </w:p>
      </w:docPartBody>
    </w:docPart>
    <w:docPart>
      <w:docPartPr>
        <w:name w:val="399ACBC12F4C4EC884980B4E5AA077D6"/>
        <w:category>
          <w:name w:val="Allgemein"/>
          <w:gallery w:val="placeholder"/>
        </w:category>
        <w:types>
          <w:type w:val="bbPlcHdr"/>
        </w:types>
        <w:behaviors>
          <w:behavior w:val="content"/>
        </w:behaviors>
        <w:guid w:val="{62F34AAD-5687-42AB-98F3-73BD0364A5CD}"/>
      </w:docPartPr>
      <w:docPartBody>
        <w:p w:rsidR="009E3AC7" w:rsidRDefault="00D41040" w:rsidP="00D41040">
          <w:pPr>
            <w:pStyle w:val="399ACBC12F4C4EC884980B4E5AA077D61"/>
          </w:pPr>
          <w:r w:rsidRPr="00DB2A42">
            <w:rPr>
              <w:rStyle w:val="Platzhaltertext"/>
              <w:rFonts w:ascii="Aptos" w:hAnsi="Aptos"/>
              <w:vanish/>
            </w:rPr>
            <w:t>Eingabe Privatanschrift</w:t>
          </w:r>
        </w:p>
      </w:docPartBody>
    </w:docPart>
    <w:docPart>
      <w:docPartPr>
        <w:name w:val="627453528B324311B5E45DA86C30F604"/>
        <w:category>
          <w:name w:val="Allgemein"/>
          <w:gallery w:val="placeholder"/>
        </w:category>
        <w:types>
          <w:type w:val="bbPlcHdr"/>
        </w:types>
        <w:behaviors>
          <w:behavior w:val="content"/>
        </w:behaviors>
        <w:guid w:val="{11AB1D92-1CE9-4B12-8FD7-86A14F3E8B66}"/>
      </w:docPartPr>
      <w:docPartBody>
        <w:p w:rsidR="009E3AC7" w:rsidRDefault="00D41040" w:rsidP="00D41040">
          <w:pPr>
            <w:pStyle w:val="627453528B324311B5E45DA86C30F6041"/>
          </w:pPr>
          <w:r w:rsidRPr="00DB2A42">
            <w:rPr>
              <w:rStyle w:val="Platzhaltertext"/>
              <w:rFonts w:ascii="Aptos" w:hAnsi="Aptos"/>
              <w:vanish/>
            </w:rPr>
            <w:t>Ausweis</w:t>
          </w:r>
        </w:p>
      </w:docPartBody>
    </w:docPart>
    <w:docPart>
      <w:docPartPr>
        <w:name w:val="862282358B47412E967F2CBEA7987CFD"/>
        <w:category>
          <w:name w:val="Allgemein"/>
          <w:gallery w:val="placeholder"/>
        </w:category>
        <w:types>
          <w:type w:val="bbPlcHdr"/>
        </w:types>
        <w:behaviors>
          <w:behavior w:val="content"/>
        </w:behaviors>
        <w:guid w:val="{9E0C3EA5-E601-4020-9856-8C89FC357D9B}"/>
      </w:docPartPr>
      <w:docPartBody>
        <w:p w:rsidR="00224458" w:rsidRDefault="00D41040" w:rsidP="00D41040">
          <w:pPr>
            <w:pStyle w:val="862282358B47412E967F2CBEA7987CFD1"/>
          </w:pPr>
          <w:r w:rsidRPr="00DB2A42">
            <w:rPr>
              <w:rFonts w:ascii="Aptos" w:hAnsi="Aptos"/>
              <w:vanish/>
              <w:color w:val="808080"/>
              <w:sz w:val="22"/>
              <w:szCs w:val="22"/>
              <w:lang w:eastAsia="en-US"/>
            </w:rPr>
            <w:t>Rechnungsadresse</w:t>
          </w:r>
        </w:p>
      </w:docPartBody>
    </w:docPart>
    <w:docPart>
      <w:docPartPr>
        <w:name w:val="A4B1AF3D105747BD808DFB35B00B1ED0"/>
        <w:category>
          <w:name w:val="Allgemein"/>
          <w:gallery w:val="placeholder"/>
        </w:category>
        <w:types>
          <w:type w:val="bbPlcHdr"/>
        </w:types>
        <w:behaviors>
          <w:behavior w:val="content"/>
        </w:behaviors>
        <w:guid w:val="{7A4A7F41-110D-43F6-9634-B630558BF7EF}"/>
      </w:docPartPr>
      <w:docPartBody>
        <w:p w:rsidR="00224458" w:rsidRDefault="00D41040" w:rsidP="00D41040">
          <w:pPr>
            <w:pStyle w:val="A4B1AF3D105747BD808DFB35B00B1ED01"/>
          </w:pPr>
          <w:r w:rsidRPr="00DB2A42">
            <w:rPr>
              <w:rFonts w:ascii="Aptos" w:hAnsi="Aptos"/>
              <w:vanish/>
              <w:color w:val="808080"/>
              <w:sz w:val="22"/>
              <w:szCs w:val="22"/>
              <w:lang w:eastAsia="en-US"/>
            </w:rPr>
            <w:t>Ansprechperson</w:t>
          </w:r>
        </w:p>
      </w:docPartBody>
    </w:docPart>
    <w:docPart>
      <w:docPartPr>
        <w:name w:val="4856CCA69B7D4E409459827738E1B99B"/>
        <w:category>
          <w:name w:val="Allgemein"/>
          <w:gallery w:val="placeholder"/>
        </w:category>
        <w:types>
          <w:type w:val="bbPlcHdr"/>
        </w:types>
        <w:behaviors>
          <w:behavior w:val="content"/>
        </w:behaviors>
        <w:guid w:val="{965CF94B-765A-4531-8FA9-468453D8C972}"/>
      </w:docPartPr>
      <w:docPartBody>
        <w:p w:rsidR="00224458" w:rsidRDefault="00D41040" w:rsidP="00D41040">
          <w:pPr>
            <w:pStyle w:val="4856CCA69B7D4E409459827738E1B99B1"/>
          </w:pPr>
          <w:r w:rsidRPr="00DB2A42">
            <w:rPr>
              <w:rFonts w:ascii="Aptos" w:hAnsi="Aptos"/>
              <w:vanish/>
              <w:color w:val="808080"/>
              <w:sz w:val="22"/>
              <w:szCs w:val="22"/>
              <w:lang w:eastAsia="en-US"/>
            </w:rPr>
            <w:t>Best.Nr.</w:t>
          </w:r>
          <w:r w:rsidRPr="00DB2A42">
            <w:rPr>
              <w:rFonts w:ascii="Aptos" w:hAnsi="Aptos"/>
              <w:color w:val="808080"/>
              <w:sz w:val="22"/>
              <w:szCs w:val="22"/>
              <w:lang w:eastAsia="en-US"/>
            </w:rPr>
            <w:t xml:space="preserve">   </w:t>
          </w:r>
        </w:p>
      </w:docPartBody>
    </w:docPart>
    <w:docPart>
      <w:docPartPr>
        <w:name w:val="54FA9E3C345642F2A19E0066A657B029"/>
        <w:category>
          <w:name w:val="Allgemein"/>
          <w:gallery w:val="placeholder"/>
        </w:category>
        <w:types>
          <w:type w:val="bbPlcHdr"/>
        </w:types>
        <w:behaviors>
          <w:behavior w:val="content"/>
        </w:behaviors>
        <w:guid w:val="{B3F7F6A9-0485-47A4-96AD-1BC825C414DC}"/>
      </w:docPartPr>
      <w:docPartBody>
        <w:p w:rsidR="00224458" w:rsidRDefault="00D41040" w:rsidP="00D41040">
          <w:pPr>
            <w:pStyle w:val="54FA9E3C345642F2A19E0066A657B0291"/>
          </w:pPr>
          <w:r w:rsidRPr="00DB2A42">
            <w:rPr>
              <w:rFonts w:ascii="Aptos" w:hAnsi="Aptos"/>
              <w:vanish/>
              <w:color w:val="808080"/>
              <w:sz w:val="22"/>
              <w:szCs w:val="22"/>
              <w:lang w:eastAsia="en-US"/>
            </w:rPr>
            <w:t>E-Mail</w:t>
          </w:r>
        </w:p>
      </w:docPartBody>
    </w:docPart>
    <w:docPart>
      <w:docPartPr>
        <w:name w:val="951825C75B7745BAA86BBAA5BCB02A72"/>
        <w:category>
          <w:name w:val="Allgemein"/>
          <w:gallery w:val="placeholder"/>
        </w:category>
        <w:types>
          <w:type w:val="bbPlcHdr"/>
        </w:types>
        <w:behaviors>
          <w:behavior w:val="content"/>
        </w:behaviors>
        <w:guid w:val="{52CEAF23-2A96-4BA4-9CF3-B0388F647C5A}"/>
      </w:docPartPr>
      <w:docPartBody>
        <w:p w:rsidR="00224458" w:rsidRDefault="00D41040" w:rsidP="00D41040">
          <w:pPr>
            <w:pStyle w:val="951825C75B7745BAA86BBAA5BCB02A721"/>
          </w:pPr>
          <w:r w:rsidRPr="00DB2A42">
            <w:rPr>
              <w:rFonts w:ascii="Aptos" w:hAnsi="Aptos"/>
              <w:vanish/>
              <w:color w:val="808080"/>
              <w:sz w:val="22"/>
              <w:szCs w:val="22"/>
              <w:lang w:eastAsia="en-US"/>
            </w:rPr>
            <w:t>Tel.</w:t>
          </w:r>
        </w:p>
      </w:docPartBody>
    </w:docPart>
    <w:docPart>
      <w:docPartPr>
        <w:name w:val="431E31810CF94C7EA7DD1166DF34C744"/>
        <w:category>
          <w:name w:val="Allgemein"/>
          <w:gallery w:val="placeholder"/>
        </w:category>
        <w:types>
          <w:type w:val="bbPlcHdr"/>
        </w:types>
        <w:behaviors>
          <w:behavior w:val="content"/>
        </w:behaviors>
        <w:guid w:val="{92DC1AFD-B9AF-476F-933E-032E541B5140}"/>
      </w:docPartPr>
      <w:docPartBody>
        <w:p w:rsidR="00224458" w:rsidRDefault="00D41040" w:rsidP="00D41040">
          <w:pPr>
            <w:pStyle w:val="431E31810CF94C7EA7DD1166DF34C7441"/>
          </w:pPr>
          <w:r w:rsidRPr="00DB2A42">
            <w:rPr>
              <w:rFonts w:ascii="Aptos" w:hAnsi="Aptos"/>
              <w:vanish/>
              <w:color w:val="808080"/>
              <w:sz w:val="22"/>
              <w:szCs w:val="22"/>
              <w:lang w:eastAsia="en-US"/>
            </w:rPr>
            <w:t>UID-Nr.</w:t>
          </w:r>
          <w:r w:rsidRPr="00DB2A42">
            <w:rPr>
              <w:rFonts w:ascii="Aptos" w:hAnsi="Aptos"/>
              <w:color w:val="808080"/>
              <w:sz w:val="22"/>
              <w:szCs w:val="22"/>
              <w:lang w:eastAsia="en-US"/>
            </w:rPr>
            <w:t xml:space="preserve">   </w:t>
          </w:r>
        </w:p>
      </w:docPartBody>
    </w:docPart>
    <w:docPart>
      <w:docPartPr>
        <w:name w:val="2F8A0A2480C94763B24671AB3B7CBA56"/>
        <w:category>
          <w:name w:val="Allgemein"/>
          <w:gallery w:val="placeholder"/>
        </w:category>
        <w:types>
          <w:type w:val="bbPlcHdr"/>
        </w:types>
        <w:behaviors>
          <w:behavior w:val="content"/>
        </w:behaviors>
        <w:guid w:val="{48E41BEA-E470-433F-AF13-983911BDFD0D}"/>
      </w:docPartPr>
      <w:docPartBody>
        <w:p w:rsidR="00224458" w:rsidRDefault="00D41040" w:rsidP="00D41040">
          <w:pPr>
            <w:pStyle w:val="2F8A0A2480C94763B24671AB3B7CBA561"/>
          </w:pPr>
          <w:r w:rsidRPr="00DB2A42">
            <w:rPr>
              <w:rFonts w:ascii="Aptos" w:hAnsi="Aptos"/>
              <w:vanish/>
              <w:color w:val="808080"/>
              <w:sz w:val="22"/>
              <w:szCs w:val="22"/>
              <w:lang w:eastAsia="en-US"/>
            </w:rPr>
            <w:t>Name, Abteilung</w:t>
          </w:r>
        </w:p>
      </w:docPartBody>
    </w:docPart>
    <w:docPart>
      <w:docPartPr>
        <w:name w:val="65458A3609B24181BA5FBA60C566FC5D"/>
        <w:category>
          <w:name w:val="Allgemein"/>
          <w:gallery w:val="placeholder"/>
        </w:category>
        <w:types>
          <w:type w:val="bbPlcHdr"/>
        </w:types>
        <w:behaviors>
          <w:behavior w:val="content"/>
        </w:behaviors>
        <w:guid w:val="{D05DCB10-D36F-4D14-A9A1-3F3844BACBD9}"/>
      </w:docPartPr>
      <w:docPartBody>
        <w:p w:rsidR="00224458" w:rsidRDefault="00D41040" w:rsidP="00D41040">
          <w:pPr>
            <w:pStyle w:val="65458A3609B24181BA5FBA60C566FC5D1"/>
          </w:pPr>
          <w:r w:rsidRPr="00DB2A42">
            <w:rPr>
              <w:rFonts w:ascii="Aptos" w:hAnsi="Aptos"/>
              <w:vanish/>
              <w:color w:val="808080"/>
              <w:sz w:val="22"/>
              <w:szCs w:val="22"/>
              <w:lang w:eastAsia="en-US"/>
            </w:rPr>
            <w:t>Versandadresse</w:t>
          </w:r>
        </w:p>
      </w:docPartBody>
    </w:docPart>
    <w:docPart>
      <w:docPartPr>
        <w:name w:val="6BCEC012385E4F71A49BD9DA359D11A6"/>
        <w:category>
          <w:name w:val="Allgemein"/>
          <w:gallery w:val="placeholder"/>
        </w:category>
        <w:types>
          <w:type w:val="bbPlcHdr"/>
        </w:types>
        <w:behaviors>
          <w:behavior w:val="content"/>
        </w:behaviors>
        <w:guid w:val="{AD2AE4D0-BD8A-4418-9183-94328C585AD0}"/>
      </w:docPartPr>
      <w:docPartBody>
        <w:p w:rsidR="00B47878" w:rsidRDefault="00D41040" w:rsidP="00D41040">
          <w:pPr>
            <w:pStyle w:val="6BCEC012385E4F71A49BD9DA359D11A6"/>
          </w:pPr>
          <w:r w:rsidRPr="003F5509">
            <w:rPr>
              <w:rFonts w:cs="Arial"/>
              <w:vanish/>
              <w:color w:val="BFBFBF" w:themeColor="background1" w:themeShade="BF"/>
              <w:sz w:val="20"/>
              <w:szCs w:val="20"/>
            </w:rPr>
            <w:t>von</w:t>
          </w:r>
        </w:p>
      </w:docPartBody>
    </w:docPart>
    <w:docPart>
      <w:docPartPr>
        <w:name w:val="43984047A4954F91BFFE0F49F4986FC5"/>
        <w:category>
          <w:name w:val="Allgemein"/>
          <w:gallery w:val="placeholder"/>
        </w:category>
        <w:types>
          <w:type w:val="bbPlcHdr"/>
        </w:types>
        <w:behaviors>
          <w:behavior w:val="content"/>
        </w:behaviors>
        <w:guid w:val="{8D8278CA-BB7B-45EB-A28B-54E6C5ED6DD4}"/>
      </w:docPartPr>
      <w:docPartBody>
        <w:p w:rsidR="00B47878" w:rsidRDefault="00D41040" w:rsidP="00D41040">
          <w:pPr>
            <w:pStyle w:val="43984047A4954F91BFFE0F49F4986FC5"/>
          </w:pPr>
          <w:r w:rsidRPr="003F5509">
            <w:rPr>
              <w:rFonts w:cs="Arial"/>
              <w:vanish/>
              <w:color w:val="BFBFBF" w:themeColor="background1" w:themeShade="BF"/>
              <w:sz w:val="20"/>
              <w:szCs w:val="20"/>
            </w:rPr>
            <w:t>Prüfungsdatum</w:t>
          </w:r>
        </w:p>
      </w:docPartBody>
    </w:docPart>
    <w:docPart>
      <w:docPartPr>
        <w:name w:val="40EF6010AF8B4775BBF54E5E4010FF5C"/>
        <w:category>
          <w:name w:val="Allgemein"/>
          <w:gallery w:val="placeholder"/>
        </w:category>
        <w:types>
          <w:type w:val="bbPlcHdr"/>
        </w:types>
        <w:behaviors>
          <w:behavior w:val="content"/>
        </w:behaviors>
        <w:guid w:val="{2DB4ACA7-301E-4F85-AEC3-7AEB1E4DBD2D}"/>
      </w:docPartPr>
      <w:docPartBody>
        <w:p w:rsidR="00B47878" w:rsidRDefault="00D41040" w:rsidP="00D41040">
          <w:pPr>
            <w:pStyle w:val="40EF6010AF8B4775BBF54E5E4010FF5C1"/>
          </w:pPr>
          <w:r w:rsidRPr="00DB2A42">
            <w:rPr>
              <w:rFonts w:ascii="Aptos" w:hAnsi="Aptos" w:cs="Arial"/>
              <w:vanish/>
              <w:color w:val="BFBFBF" w:themeColor="background1" w:themeShade="BF"/>
              <w:sz w:val="22"/>
              <w:szCs w:val="22"/>
              <w:lang w:eastAsia="en-US"/>
            </w:rPr>
            <w:t>Datum</w:t>
          </w:r>
          <w:r w:rsidRPr="00DB2A42">
            <w:rPr>
              <w:rFonts w:ascii="Aptos" w:hAnsi="Aptos" w:cs="Arial"/>
              <w:color w:val="000000"/>
              <w:sz w:val="22"/>
              <w:szCs w:val="22"/>
              <w:lang w:eastAsia="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83"/>
    <w:rsid w:val="00224458"/>
    <w:rsid w:val="00373260"/>
    <w:rsid w:val="005068E6"/>
    <w:rsid w:val="006F41F2"/>
    <w:rsid w:val="00766C4E"/>
    <w:rsid w:val="007A4F28"/>
    <w:rsid w:val="008C0385"/>
    <w:rsid w:val="009C3DBB"/>
    <w:rsid w:val="009E3AC7"/>
    <w:rsid w:val="00A62B70"/>
    <w:rsid w:val="00B47878"/>
    <w:rsid w:val="00C50783"/>
    <w:rsid w:val="00D41040"/>
    <w:rsid w:val="00E14E7F"/>
    <w:rsid w:val="00EE78DB"/>
    <w:rsid w:val="00EF1FE6"/>
    <w:rsid w:val="00FA53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1040"/>
    <w:rPr>
      <w:color w:val="808080"/>
    </w:rPr>
  </w:style>
  <w:style w:type="paragraph" w:customStyle="1" w:styleId="6BCEC012385E4F71A49BD9DA359D11A6">
    <w:name w:val="6BCEC012385E4F71A49BD9DA359D11A6"/>
    <w:rsid w:val="00D41040"/>
    <w:pPr>
      <w:spacing w:line="278" w:lineRule="auto"/>
    </w:pPr>
    <w:rPr>
      <w:kern w:val="2"/>
      <w:sz w:val="24"/>
      <w:szCs w:val="24"/>
      <w14:ligatures w14:val="standardContextual"/>
    </w:rPr>
  </w:style>
  <w:style w:type="paragraph" w:customStyle="1" w:styleId="43984047A4954F91BFFE0F49F4986FC5">
    <w:name w:val="43984047A4954F91BFFE0F49F4986FC5"/>
    <w:rsid w:val="00D41040"/>
    <w:pPr>
      <w:spacing w:line="278" w:lineRule="auto"/>
    </w:pPr>
    <w:rPr>
      <w:kern w:val="2"/>
      <w:sz w:val="24"/>
      <w:szCs w:val="24"/>
      <w14:ligatures w14:val="standardContextual"/>
    </w:rPr>
  </w:style>
  <w:style w:type="paragraph" w:customStyle="1" w:styleId="7FE2FA5484B649389B2C665770C94E421">
    <w:name w:val="7FE2FA5484B649389B2C665770C94E421"/>
    <w:rsid w:val="00D41040"/>
    <w:pPr>
      <w:spacing w:after="0" w:line="240" w:lineRule="auto"/>
    </w:pPr>
    <w:rPr>
      <w:rFonts w:ascii="Times New Roman" w:eastAsia="Times New Roman" w:hAnsi="Times New Roman" w:cs="Times New Roman"/>
      <w:sz w:val="24"/>
      <w:szCs w:val="24"/>
      <w:lang w:eastAsia="de-DE"/>
    </w:rPr>
  </w:style>
  <w:style w:type="paragraph" w:customStyle="1" w:styleId="F7B1659F318943F49255DAAAA02A2CF51">
    <w:name w:val="F7B1659F318943F49255DAAAA02A2CF51"/>
    <w:rsid w:val="00D41040"/>
    <w:pPr>
      <w:spacing w:after="200" w:line="240" w:lineRule="auto"/>
    </w:pPr>
    <w:rPr>
      <w:rFonts w:ascii="Calibri" w:eastAsia="Calibri" w:hAnsi="Calibri" w:cs="Times New Roman"/>
      <w:b/>
      <w:bCs/>
      <w:color w:val="156082" w:themeColor="accent1"/>
      <w:sz w:val="18"/>
      <w:szCs w:val="18"/>
      <w:lang w:eastAsia="en-US"/>
    </w:rPr>
  </w:style>
  <w:style w:type="paragraph" w:customStyle="1" w:styleId="14A45539EE094BBEA9E7C9C96ED83CE71">
    <w:name w:val="14A45539EE094BBEA9E7C9C96ED83CE71"/>
    <w:rsid w:val="00D41040"/>
    <w:pPr>
      <w:spacing w:after="0" w:line="240" w:lineRule="auto"/>
    </w:pPr>
    <w:rPr>
      <w:rFonts w:ascii="Times New Roman" w:eastAsia="Times New Roman" w:hAnsi="Times New Roman" w:cs="Times New Roman"/>
      <w:sz w:val="24"/>
      <w:szCs w:val="24"/>
      <w:lang w:eastAsia="de-DE"/>
    </w:rPr>
  </w:style>
  <w:style w:type="paragraph" w:customStyle="1" w:styleId="BB15F33AF2694622AAF6846390CCE9271">
    <w:name w:val="BB15F33AF2694622AAF6846390CCE9271"/>
    <w:rsid w:val="00D41040"/>
    <w:pPr>
      <w:spacing w:after="0" w:line="240" w:lineRule="auto"/>
    </w:pPr>
    <w:rPr>
      <w:rFonts w:ascii="Times New Roman" w:eastAsia="Times New Roman" w:hAnsi="Times New Roman" w:cs="Times New Roman"/>
      <w:sz w:val="24"/>
      <w:szCs w:val="24"/>
      <w:lang w:eastAsia="de-DE"/>
    </w:rPr>
  </w:style>
  <w:style w:type="paragraph" w:customStyle="1" w:styleId="5B23969F5F2A4F8BB489F94964C034161">
    <w:name w:val="5B23969F5F2A4F8BB489F94964C034161"/>
    <w:rsid w:val="00D41040"/>
    <w:pPr>
      <w:spacing w:after="200" w:line="240" w:lineRule="auto"/>
    </w:pPr>
    <w:rPr>
      <w:rFonts w:ascii="Calibri" w:eastAsia="Calibri" w:hAnsi="Calibri" w:cs="Times New Roman"/>
      <w:b/>
      <w:bCs/>
      <w:color w:val="156082" w:themeColor="accent1"/>
      <w:sz w:val="18"/>
      <w:szCs w:val="18"/>
      <w:lang w:eastAsia="en-US"/>
    </w:rPr>
  </w:style>
  <w:style w:type="paragraph" w:customStyle="1" w:styleId="399ACBC12F4C4EC884980B4E5AA077D61">
    <w:name w:val="399ACBC12F4C4EC884980B4E5AA077D61"/>
    <w:rsid w:val="00D41040"/>
    <w:pPr>
      <w:spacing w:after="0" w:line="240" w:lineRule="auto"/>
    </w:pPr>
    <w:rPr>
      <w:rFonts w:ascii="Times New Roman" w:eastAsia="Times New Roman" w:hAnsi="Times New Roman" w:cs="Times New Roman"/>
      <w:sz w:val="24"/>
      <w:szCs w:val="24"/>
      <w:lang w:eastAsia="de-DE"/>
    </w:rPr>
  </w:style>
  <w:style w:type="paragraph" w:customStyle="1" w:styleId="627453528B324311B5E45DA86C30F6041">
    <w:name w:val="627453528B324311B5E45DA86C30F6041"/>
    <w:rsid w:val="00D41040"/>
    <w:pPr>
      <w:spacing w:after="0" w:line="240" w:lineRule="auto"/>
    </w:pPr>
    <w:rPr>
      <w:rFonts w:ascii="Times New Roman" w:eastAsia="Times New Roman" w:hAnsi="Times New Roman" w:cs="Times New Roman"/>
      <w:sz w:val="24"/>
      <w:szCs w:val="24"/>
      <w:lang w:eastAsia="de-DE"/>
    </w:rPr>
  </w:style>
  <w:style w:type="paragraph" w:customStyle="1" w:styleId="BCBB829713994ABAAAC60AD5C557DBAC1">
    <w:name w:val="BCBB829713994ABAAAC60AD5C557DBAC1"/>
    <w:rsid w:val="00D41040"/>
    <w:pPr>
      <w:spacing w:after="0" w:line="240" w:lineRule="auto"/>
    </w:pPr>
    <w:rPr>
      <w:rFonts w:ascii="Times New Roman" w:eastAsia="Times New Roman" w:hAnsi="Times New Roman" w:cs="Times New Roman"/>
      <w:sz w:val="24"/>
      <w:szCs w:val="24"/>
      <w:lang w:eastAsia="de-DE"/>
    </w:rPr>
  </w:style>
  <w:style w:type="paragraph" w:customStyle="1" w:styleId="09EA5F54C45E413D8C4981FECC115F681">
    <w:name w:val="09EA5F54C45E413D8C4981FECC115F681"/>
    <w:rsid w:val="00D41040"/>
    <w:pPr>
      <w:spacing w:after="0" w:line="240" w:lineRule="auto"/>
    </w:pPr>
    <w:rPr>
      <w:rFonts w:ascii="Times New Roman" w:eastAsia="Times New Roman" w:hAnsi="Times New Roman" w:cs="Times New Roman"/>
      <w:sz w:val="24"/>
      <w:szCs w:val="24"/>
      <w:lang w:eastAsia="de-DE"/>
    </w:rPr>
  </w:style>
  <w:style w:type="paragraph" w:customStyle="1" w:styleId="BEAD5154C80248B6A65220D22C750DA51">
    <w:name w:val="BEAD5154C80248B6A65220D22C750DA51"/>
    <w:rsid w:val="00D41040"/>
    <w:pPr>
      <w:spacing w:after="0" w:line="240" w:lineRule="auto"/>
    </w:pPr>
    <w:rPr>
      <w:rFonts w:ascii="Times New Roman" w:eastAsia="Times New Roman" w:hAnsi="Times New Roman" w:cs="Times New Roman"/>
      <w:sz w:val="24"/>
      <w:szCs w:val="24"/>
      <w:lang w:eastAsia="de-DE"/>
    </w:rPr>
  </w:style>
  <w:style w:type="paragraph" w:customStyle="1" w:styleId="40EF6010AF8B4775BBF54E5E4010FF5C1">
    <w:name w:val="40EF6010AF8B4775BBF54E5E4010FF5C1"/>
    <w:rsid w:val="00D41040"/>
    <w:pPr>
      <w:spacing w:after="0" w:line="240" w:lineRule="auto"/>
    </w:pPr>
    <w:rPr>
      <w:rFonts w:ascii="Times New Roman" w:eastAsia="Times New Roman" w:hAnsi="Times New Roman" w:cs="Times New Roman"/>
      <w:sz w:val="24"/>
      <w:szCs w:val="24"/>
      <w:lang w:eastAsia="de-DE"/>
    </w:rPr>
  </w:style>
  <w:style w:type="paragraph" w:customStyle="1" w:styleId="862282358B47412E967F2CBEA7987CFD1">
    <w:name w:val="862282358B47412E967F2CBEA7987CFD1"/>
    <w:rsid w:val="00D41040"/>
    <w:pPr>
      <w:spacing w:after="0" w:line="240" w:lineRule="auto"/>
    </w:pPr>
    <w:rPr>
      <w:rFonts w:ascii="Times New Roman" w:eastAsia="Times New Roman" w:hAnsi="Times New Roman" w:cs="Times New Roman"/>
      <w:sz w:val="24"/>
      <w:szCs w:val="24"/>
      <w:lang w:eastAsia="de-DE"/>
    </w:rPr>
  </w:style>
  <w:style w:type="paragraph" w:customStyle="1" w:styleId="A4B1AF3D105747BD808DFB35B00B1ED01">
    <w:name w:val="A4B1AF3D105747BD808DFB35B00B1ED01"/>
    <w:rsid w:val="00D41040"/>
    <w:pPr>
      <w:spacing w:after="0" w:line="240" w:lineRule="auto"/>
    </w:pPr>
    <w:rPr>
      <w:rFonts w:ascii="Times New Roman" w:eastAsia="Times New Roman" w:hAnsi="Times New Roman" w:cs="Times New Roman"/>
      <w:sz w:val="24"/>
      <w:szCs w:val="24"/>
      <w:lang w:eastAsia="de-DE"/>
    </w:rPr>
  </w:style>
  <w:style w:type="paragraph" w:customStyle="1" w:styleId="4856CCA69B7D4E409459827738E1B99B1">
    <w:name w:val="4856CCA69B7D4E409459827738E1B99B1"/>
    <w:rsid w:val="00D41040"/>
    <w:pPr>
      <w:spacing w:after="0" w:line="240" w:lineRule="auto"/>
    </w:pPr>
    <w:rPr>
      <w:rFonts w:ascii="Times New Roman" w:eastAsia="Times New Roman" w:hAnsi="Times New Roman" w:cs="Times New Roman"/>
      <w:sz w:val="24"/>
      <w:szCs w:val="24"/>
      <w:lang w:eastAsia="de-DE"/>
    </w:rPr>
  </w:style>
  <w:style w:type="paragraph" w:customStyle="1" w:styleId="54FA9E3C345642F2A19E0066A657B0291">
    <w:name w:val="54FA9E3C345642F2A19E0066A657B0291"/>
    <w:rsid w:val="00D41040"/>
    <w:pPr>
      <w:spacing w:after="0" w:line="240" w:lineRule="auto"/>
    </w:pPr>
    <w:rPr>
      <w:rFonts w:ascii="Times New Roman" w:eastAsia="Times New Roman" w:hAnsi="Times New Roman" w:cs="Times New Roman"/>
      <w:sz w:val="24"/>
      <w:szCs w:val="24"/>
      <w:lang w:eastAsia="de-DE"/>
    </w:rPr>
  </w:style>
  <w:style w:type="paragraph" w:customStyle="1" w:styleId="951825C75B7745BAA86BBAA5BCB02A721">
    <w:name w:val="951825C75B7745BAA86BBAA5BCB02A721"/>
    <w:rsid w:val="00D41040"/>
    <w:pPr>
      <w:spacing w:after="0" w:line="240" w:lineRule="auto"/>
    </w:pPr>
    <w:rPr>
      <w:rFonts w:ascii="Times New Roman" w:eastAsia="Times New Roman" w:hAnsi="Times New Roman" w:cs="Times New Roman"/>
      <w:sz w:val="24"/>
      <w:szCs w:val="24"/>
      <w:lang w:eastAsia="de-DE"/>
    </w:rPr>
  </w:style>
  <w:style w:type="paragraph" w:customStyle="1" w:styleId="431E31810CF94C7EA7DD1166DF34C7441">
    <w:name w:val="431E31810CF94C7EA7DD1166DF34C7441"/>
    <w:rsid w:val="00D41040"/>
    <w:pPr>
      <w:spacing w:after="0" w:line="240" w:lineRule="auto"/>
    </w:pPr>
    <w:rPr>
      <w:rFonts w:ascii="Times New Roman" w:eastAsia="Times New Roman" w:hAnsi="Times New Roman" w:cs="Times New Roman"/>
      <w:sz w:val="24"/>
      <w:szCs w:val="24"/>
      <w:lang w:eastAsia="de-DE"/>
    </w:rPr>
  </w:style>
  <w:style w:type="paragraph" w:customStyle="1" w:styleId="2F8A0A2480C94763B24671AB3B7CBA561">
    <w:name w:val="2F8A0A2480C94763B24671AB3B7CBA561"/>
    <w:rsid w:val="00D41040"/>
    <w:pPr>
      <w:spacing w:after="0" w:line="240" w:lineRule="auto"/>
    </w:pPr>
    <w:rPr>
      <w:rFonts w:ascii="Times New Roman" w:eastAsia="Times New Roman" w:hAnsi="Times New Roman" w:cs="Times New Roman"/>
      <w:sz w:val="24"/>
      <w:szCs w:val="24"/>
      <w:lang w:eastAsia="de-DE"/>
    </w:rPr>
  </w:style>
  <w:style w:type="paragraph" w:customStyle="1" w:styleId="65458A3609B24181BA5FBA60C566FC5D1">
    <w:name w:val="65458A3609B24181BA5FBA60C566FC5D1"/>
    <w:rsid w:val="00D41040"/>
    <w:pPr>
      <w:spacing w:after="0" w:line="240" w:lineRule="auto"/>
    </w:pPr>
    <w:rPr>
      <w:rFonts w:ascii="Times New Roman" w:eastAsia="Times New Roman" w:hAnsi="Times New Roman" w:cs="Times New Roman"/>
      <w:sz w:val="24"/>
      <w:szCs w:val="24"/>
      <w:lang w:eastAsia="de-DE"/>
    </w:rPr>
  </w:style>
  <w:style w:type="paragraph" w:customStyle="1" w:styleId="5AC44D09C7964FFBBAE2E5DDCC0AC0561">
    <w:name w:val="5AC44D09C7964FFBBAE2E5DDCC0AC0561"/>
    <w:rsid w:val="00D41040"/>
    <w:pPr>
      <w:spacing w:after="0" w:line="240" w:lineRule="auto"/>
    </w:pPr>
    <w:rPr>
      <w:rFonts w:ascii="Times New Roman" w:eastAsia="Times New Roman" w:hAnsi="Times New Roman" w:cs="Times New Roman"/>
      <w:sz w:val="24"/>
      <w:szCs w:val="24"/>
      <w:lang w:eastAsia="de-DE"/>
    </w:rPr>
  </w:style>
  <w:style w:type="paragraph" w:customStyle="1" w:styleId="B69EFA77CAB14E32BA2FBB19C439CCF01">
    <w:name w:val="B69EFA77CAB14E32BA2FBB19C439CCF01"/>
    <w:rsid w:val="00D41040"/>
    <w:pPr>
      <w:spacing w:after="0" w:line="240" w:lineRule="auto"/>
    </w:pPr>
    <w:rPr>
      <w:rFonts w:ascii="Times New Roman" w:eastAsia="Times New Roman" w:hAnsi="Times New Roman" w:cs="Times New Roman"/>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9" ma:contentTypeDescription="Ein neues Dokument erstellen." ma:contentTypeScope="" ma:versionID="77d542f34b54690abe753c4216ace510">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46b9ef9ad18a1e9bca213c34678e0d2d"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Props1.xml><?xml version="1.0" encoding="utf-8"?>
<ds:datastoreItem xmlns:ds="http://schemas.openxmlformats.org/officeDocument/2006/customXml" ds:itemID="{E9AC5B8D-4E6B-4F26-B2DF-DA21F6333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73-8d41-45d4-aa8f-9db8ac4f1a27"/>
    <ds:schemaRef ds:uri="758c01ff-75c5-4d56-8c53-186a011f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A6306-2D10-4CF9-897E-EC6DFFFFD2D6}">
  <ds:schemaRefs>
    <ds:schemaRef ds:uri="http://schemas.microsoft.com/sharepoint/v3/contenttype/forms"/>
  </ds:schemaRefs>
</ds:datastoreItem>
</file>

<file path=customXml/itemProps3.xml><?xml version="1.0" encoding="utf-8"?>
<ds:datastoreItem xmlns:ds="http://schemas.openxmlformats.org/officeDocument/2006/customXml" ds:itemID="{C8AC22D3-EFC1-4889-AE01-3533E857A9A4}">
  <ds:schemaRefs>
    <ds:schemaRef ds:uri="http://schemas.openxmlformats.org/officeDocument/2006/bibliography"/>
  </ds:schemaRefs>
</ds:datastoreItem>
</file>

<file path=customXml/itemProps4.xml><?xml version="1.0" encoding="utf-8"?>
<ds:datastoreItem xmlns:ds="http://schemas.openxmlformats.org/officeDocument/2006/customXml" ds:itemID="{F02F3422-9482-42B5-A041-425D21CD5BC4}">
  <ds:schemaRefs>
    <ds:schemaRef ds:uri="http://schemas.microsoft.com/office/2006/metadata/properties"/>
    <ds:schemaRef ds:uri="http://schemas.microsoft.com/office/infopath/2007/PartnerControls"/>
    <ds:schemaRef ds:uri="ca480173-8d41-45d4-aa8f-9db8ac4f1a27"/>
    <ds:schemaRef ds:uri="758c01ff-75c5-4d56-8c53-186a011f36c9"/>
  </ds:schemaRefs>
</ds:datastoreItem>
</file>

<file path=docProps/app.xml><?xml version="1.0" encoding="utf-8"?>
<Properties xmlns="http://schemas.openxmlformats.org/officeDocument/2006/extended-properties" xmlns:vt="http://schemas.openxmlformats.org/officeDocument/2006/docPropsVTypes">
  <Template>Briefpapier_Bankverbindung.dotx</Template>
  <TotalTime>0</TotalTime>
  <Pages>2</Pages>
  <Words>680</Words>
  <Characters>4286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An die</vt:lpstr>
    </vt:vector>
  </TitlesOfParts>
  <Company>VOEST-ALPINE STAHL LINZ GmbH</Company>
  <LinksUpToDate>false</LinksUpToDate>
  <CharactersWithSpaces>4957</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creator>Gerald Idinger</dc:creator>
  <cp:lastModifiedBy>Gerald Idinger</cp:lastModifiedBy>
  <cp:revision>2</cp:revision>
  <cp:lastPrinted>2023-12-20T11:08:00Z</cp:lastPrinted>
  <dcterms:created xsi:type="dcterms:W3CDTF">2026-04-29T07:04:00Z</dcterms:created>
  <dcterms:modified xsi:type="dcterms:W3CDTF">2026-04-29T07:04:00Z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